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9F" w:rsidRDefault="007F0D9F" w:rsidP="007F0D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ПРЕДСТАВИТЕЛЕЙ БОРИСОГЛЕБСКОГО</w:t>
      </w:r>
    </w:p>
    <w:p w:rsidR="007F0D9F" w:rsidRDefault="007F0D9F" w:rsidP="007F0D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7F0D9F" w:rsidRDefault="007F0D9F" w:rsidP="007F0D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ЯРОСЛАВСКОЙ ОБЛАСТИ</w:t>
      </w:r>
    </w:p>
    <w:p w:rsidR="007F0D9F" w:rsidRDefault="007F0D9F" w:rsidP="007F0D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ВОСЬМОГО СОЗЫВА</w:t>
      </w:r>
    </w:p>
    <w:p w:rsidR="007F0D9F" w:rsidRDefault="007F0D9F" w:rsidP="007F0D9F">
      <w:pPr>
        <w:jc w:val="center"/>
        <w:rPr>
          <w:b/>
          <w:bCs/>
          <w:sz w:val="28"/>
          <w:szCs w:val="28"/>
        </w:rPr>
      </w:pPr>
    </w:p>
    <w:p w:rsidR="007F0D9F" w:rsidRDefault="007F0D9F" w:rsidP="007F0D9F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F0D9F" w:rsidRPr="007F0D9F" w:rsidRDefault="00B919E7" w:rsidP="007F0D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7F0D9F" w:rsidRPr="007F0D9F">
        <w:rPr>
          <w:bCs/>
          <w:sz w:val="24"/>
          <w:szCs w:val="24"/>
        </w:rPr>
        <w:t xml:space="preserve">от </w:t>
      </w:r>
      <w:r w:rsidR="00625F6C">
        <w:rPr>
          <w:bCs/>
          <w:sz w:val="24"/>
          <w:szCs w:val="24"/>
        </w:rPr>
        <w:t>«</w:t>
      </w:r>
      <w:r w:rsidR="005950A0">
        <w:rPr>
          <w:bCs/>
          <w:sz w:val="24"/>
          <w:szCs w:val="24"/>
        </w:rPr>
        <w:t>08</w:t>
      </w:r>
      <w:r w:rsidR="00625F6C">
        <w:rPr>
          <w:bCs/>
          <w:sz w:val="24"/>
          <w:szCs w:val="24"/>
        </w:rPr>
        <w:t>»</w:t>
      </w:r>
      <w:r w:rsidR="005950A0">
        <w:rPr>
          <w:bCs/>
          <w:sz w:val="24"/>
          <w:szCs w:val="24"/>
        </w:rPr>
        <w:t xml:space="preserve"> августа 2024 </w:t>
      </w:r>
      <w:r>
        <w:rPr>
          <w:bCs/>
          <w:sz w:val="24"/>
          <w:szCs w:val="24"/>
        </w:rPr>
        <w:t>года</w:t>
      </w:r>
      <w:r w:rsidR="007F0D9F" w:rsidRPr="007F0D9F">
        <w:rPr>
          <w:bCs/>
          <w:sz w:val="24"/>
          <w:szCs w:val="24"/>
        </w:rPr>
        <w:t xml:space="preserve">                                                             </w:t>
      </w:r>
      <w:r>
        <w:rPr>
          <w:bCs/>
          <w:sz w:val="24"/>
          <w:szCs w:val="24"/>
        </w:rPr>
        <w:t xml:space="preserve">                                </w:t>
      </w:r>
      <w:r w:rsidR="007F0D9F" w:rsidRPr="007F0D9F">
        <w:rPr>
          <w:bCs/>
          <w:sz w:val="24"/>
          <w:szCs w:val="24"/>
        </w:rPr>
        <w:t xml:space="preserve">  № </w:t>
      </w:r>
      <w:r w:rsidR="005950A0">
        <w:rPr>
          <w:bCs/>
          <w:sz w:val="24"/>
          <w:szCs w:val="24"/>
        </w:rPr>
        <w:t>340</w:t>
      </w:r>
      <w:r>
        <w:rPr>
          <w:bCs/>
          <w:sz w:val="24"/>
          <w:szCs w:val="24"/>
        </w:rPr>
        <w:t xml:space="preserve"> </w:t>
      </w:r>
    </w:p>
    <w:p w:rsidR="007F0D9F" w:rsidRPr="007F0D9F" w:rsidRDefault="007F0D9F" w:rsidP="007F0D9F">
      <w:pPr>
        <w:rPr>
          <w:sz w:val="24"/>
          <w:szCs w:val="24"/>
        </w:rPr>
      </w:pPr>
      <w:r w:rsidRPr="007F0D9F">
        <w:rPr>
          <w:bCs/>
          <w:sz w:val="24"/>
          <w:szCs w:val="24"/>
        </w:rPr>
        <w:t xml:space="preserve"> </w:t>
      </w:r>
      <w:r w:rsidR="005950A0">
        <w:rPr>
          <w:bCs/>
          <w:sz w:val="24"/>
          <w:szCs w:val="24"/>
        </w:rPr>
        <w:t xml:space="preserve">    </w:t>
      </w:r>
      <w:r w:rsidRPr="007F0D9F">
        <w:rPr>
          <w:sz w:val="24"/>
          <w:szCs w:val="24"/>
        </w:rPr>
        <w:t>п. Борисоглебский</w:t>
      </w:r>
      <w:r w:rsidRPr="007F0D9F">
        <w:rPr>
          <w:sz w:val="24"/>
          <w:szCs w:val="24"/>
        </w:rPr>
        <w:tab/>
      </w:r>
    </w:p>
    <w:p w:rsidR="007F0D9F" w:rsidRDefault="007F0D9F" w:rsidP="007F0D9F">
      <w:pPr>
        <w:rPr>
          <w:sz w:val="28"/>
          <w:szCs w:val="28"/>
        </w:rPr>
      </w:pPr>
    </w:p>
    <w:p w:rsidR="00EB7467" w:rsidRPr="00EB7467" w:rsidRDefault="00EB7467" w:rsidP="00A63A5C">
      <w:pPr>
        <w:tabs>
          <w:tab w:val="left" w:pos="435"/>
          <w:tab w:val="center" w:pos="5103"/>
        </w:tabs>
        <w:jc w:val="center"/>
        <w:rPr>
          <w:sz w:val="24"/>
          <w:szCs w:val="24"/>
        </w:rPr>
      </w:pPr>
      <w:proofErr w:type="gramStart"/>
      <w:r w:rsidRPr="00EB7467">
        <w:rPr>
          <w:sz w:val="24"/>
          <w:szCs w:val="24"/>
        </w:rPr>
        <w:t>Об утверждении</w:t>
      </w:r>
      <w:r w:rsidR="001808A5">
        <w:rPr>
          <w:sz w:val="24"/>
          <w:szCs w:val="24"/>
        </w:rPr>
        <w:t xml:space="preserve"> Соглашения о внесении изменений в </w:t>
      </w:r>
      <w:r w:rsidRPr="00EB7467">
        <w:rPr>
          <w:sz w:val="24"/>
          <w:szCs w:val="24"/>
        </w:rPr>
        <w:t xml:space="preserve"> Соглашени</w:t>
      </w:r>
      <w:r w:rsidR="001808A5">
        <w:rPr>
          <w:sz w:val="24"/>
          <w:szCs w:val="24"/>
        </w:rPr>
        <w:t>е</w:t>
      </w:r>
      <w:r w:rsidRPr="00EB7467">
        <w:rPr>
          <w:sz w:val="24"/>
          <w:szCs w:val="24"/>
        </w:rPr>
        <w:t xml:space="preserve"> о передаче части полномочий по решению</w:t>
      </w:r>
      <w:proofErr w:type="gramEnd"/>
      <w:r w:rsidRPr="00EB7467">
        <w:rPr>
          <w:sz w:val="24"/>
          <w:szCs w:val="24"/>
        </w:rPr>
        <w:t xml:space="preserve"> вопроса местного значения, предусмотренного пунктом 19 части 1 статьи 14 Федерального закона от 06.10.2003 № 131-ФЗ</w:t>
      </w:r>
      <w:r w:rsidR="00A63A5C">
        <w:rPr>
          <w:sz w:val="24"/>
          <w:szCs w:val="24"/>
        </w:rPr>
        <w:t xml:space="preserve"> </w:t>
      </w:r>
      <w:r w:rsidRPr="00EB7467">
        <w:rPr>
          <w:sz w:val="24"/>
          <w:szCs w:val="24"/>
        </w:rPr>
        <w:t xml:space="preserve">«Об общих принципах организации местного самоуправления в </w:t>
      </w:r>
      <w:r w:rsidR="00A63A5C">
        <w:rPr>
          <w:sz w:val="24"/>
          <w:szCs w:val="24"/>
        </w:rPr>
        <w:t xml:space="preserve"> </w:t>
      </w:r>
      <w:r w:rsidRPr="00EB7467">
        <w:rPr>
          <w:sz w:val="24"/>
          <w:szCs w:val="24"/>
        </w:rPr>
        <w:t>Российской Федерации»</w:t>
      </w:r>
      <w:r w:rsidR="00454B9A">
        <w:rPr>
          <w:sz w:val="24"/>
          <w:szCs w:val="24"/>
        </w:rPr>
        <w:t xml:space="preserve"> в части проведения мероприятий по </w:t>
      </w:r>
      <w:r w:rsidR="004B3BF3">
        <w:rPr>
          <w:sz w:val="24"/>
          <w:szCs w:val="24"/>
        </w:rPr>
        <w:t>борьбе с борщевиком Сосновского</w:t>
      </w:r>
    </w:p>
    <w:p w:rsidR="00A63A5C" w:rsidRPr="00EB7467" w:rsidRDefault="007F0D9F" w:rsidP="00E75AAD">
      <w:pPr>
        <w:ind w:firstLine="567"/>
        <w:jc w:val="both"/>
        <w:rPr>
          <w:sz w:val="24"/>
          <w:szCs w:val="24"/>
        </w:rPr>
      </w:pPr>
      <w:r w:rsidRPr="00EB7467">
        <w:rPr>
          <w:sz w:val="24"/>
          <w:szCs w:val="24"/>
        </w:rPr>
        <w:br/>
      </w:r>
      <w:r w:rsidR="00E75AAD">
        <w:rPr>
          <w:sz w:val="24"/>
          <w:szCs w:val="24"/>
        </w:rPr>
        <w:t xml:space="preserve">         </w:t>
      </w:r>
      <w:r w:rsidRPr="003F58E3">
        <w:rPr>
          <w:sz w:val="24"/>
          <w:szCs w:val="24"/>
        </w:rPr>
        <w:t>Руководствуясь ч.4 ст.15 Федерального закона от 06.10.2003 № 131 ФЗ «Об общих принципах организации местного самоуправления в Российской Федерации» Собрание представителей Борисоглебского муниципального района  РЕШИЛО:</w:t>
      </w:r>
      <w:r w:rsidR="00A63A5C">
        <w:rPr>
          <w:sz w:val="24"/>
          <w:szCs w:val="24"/>
        </w:rPr>
        <w:t xml:space="preserve">     </w:t>
      </w:r>
    </w:p>
    <w:p w:rsidR="00A63A5C" w:rsidRPr="00BB432F" w:rsidRDefault="00A03C88" w:rsidP="00E75AAD">
      <w:pPr>
        <w:pStyle w:val="af0"/>
        <w:tabs>
          <w:tab w:val="left" w:pos="435"/>
          <w:tab w:val="center" w:pos="510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gramStart"/>
      <w:r w:rsidR="00A63A5C" w:rsidRPr="00BB432F">
        <w:rPr>
          <w:sz w:val="24"/>
          <w:szCs w:val="24"/>
        </w:rPr>
        <w:t>Утвердить</w:t>
      </w:r>
      <w:r w:rsidR="001808A5" w:rsidRPr="00BB432F">
        <w:rPr>
          <w:sz w:val="24"/>
          <w:szCs w:val="24"/>
        </w:rPr>
        <w:t xml:space="preserve"> Соглашение о внесении изменений в </w:t>
      </w:r>
      <w:r w:rsidR="00A63A5C" w:rsidRPr="00BB432F">
        <w:rPr>
          <w:sz w:val="24"/>
          <w:szCs w:val="24"/>
        </w:rPr>
        <w:t xml:space="preserve"> Соглашение о передаче части полномочий по решению вопроса местного значения </w:t>
      </w:r>
      <w:r w:rsidR="008847A6" w:rsidRPr="00BB432F">
        <w:rPr>
          <w:sz w:val="24"/>
          <w:szCs w:val="24"/>
        </w:rPr>
        <w:t>Вощажниковского сельского поселения</w:t>
      </w:r>
      <w:r w:rsidR="00A63A5C" w:rsidRPr="00BB432F">
        <w:rPr>
          <w:sz w:val="24"/>
          <w:szCs w:val="24"/>
        </w:rPr>
        <w:t xml:space="preserve">, предусмотренного пунктом 19 части </w:t>
      </w:r>
      <w:r w:rsidR="00F34CAD" w:rsidRPr="00BB432F">
        <w:rPr>
          <w:sz w:val="24"/>
          <w:szCs w:val="24"/>
        </w:rPr>
        <w:t xml:space="preserve">1 </w:t>
      </w:r>
      <w:r w:rsidR="00A63A5C" w:rsidRPr="00BB432F">
        <w:rPr>
          <w:sz w:val="24"/>
          <w:szCs w:val="24"/>
        </w:rPr>
        <w:t>статьи 14 Федерального закона от 06.10.2003 № 131-ФЗ «Об общих принципах организации местного самоуправления в Российской Федерации»</w:t>
      </w:r>
      <w:r w:rsidR="00E74361" w:rsidRPr="00BB432F">
        <w:rPr>
          <w:sz w:val="24"/>
          <w:szCs w:val="24"/>
        </w:rPr>
        <w:t>, утвержденное Решением Собрания представителей Борисоглебского муниципального района Ярославской области восьмого созыва от 27.10.2023 № 282</w:t>
      </w:r>
      <w:r w:rsidR="00A63A5C" w:rsidRPr="00BB432F">
        <w:rPr>
          <w:sz w:val="24"/>
          <w:szCs w:val="24"/>
        </w:rPr>
        <w:t>;</w:t>
      </w:r>
      <w:proofErr w:type="gramEnd"/>
    </w:p>
    <w:p w:rsidR="00BB432F" w:rsidRPr="00A03C88" w:rsidRDefault="00A03C88" w:rsidP="00E75A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gramStart"/>
      <w:r w:rsidR="00BB432F" w:rsidRPr="00A03C88">
        <w:rPr>
          <w:sz w:val="24"/>
          <w:szCs w:val="24"/>
        </w:rPr>
        <w:t>Утвердить Соглашение о внесении изменений в  Соглашение о передаче части полномочий по решению вопроса местного значения Андреевского  сельского поселения, предусмотренного пунктом 19 части 1 статьи 14 Федерального закона от 06.10.2003 № 131-ФЗ «Об общих принципах организации местного самоуправления в Российской Федерации», утвержденное Решением Собрания представителей Борисоглебского муниципального района Ярославской области восьмого созыва от 27.10.2023 № 282;</w:t>
      </w:r>
      <w:proofErr w:type="gramEnd"/>
    </w:p>
    <w:p w:rsidR="00BB432F" w:rsidRPr="00BB432F" w:rsidRDefault="00A03C88" w:rsidP="00E75AAD">
      <w:pPr>
        <w:pStyle w:val="af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proofErr w:type="gramStart"/>
      <w:r w:rsidRPr="00A03C88">
        <w:rPr>
          <w:sz w:val="24"/>
          <w:szCs w:val="24"/>
        </w:rPr>
        <w:t xml:space="preserve">Утвердить Соглашение о внесении изменений в  Соглашение о передаче части </w:t>
      </w:r>
      <w:r w:rsidR="00BB432F" w:rsidRPr="00BB432F">
        <w:rPr>
          <w:sz w:val="24"/>
          <w:szCs w:val="24"/>
        </w:rPr>
        <w:t>полномочий по решению вопроса местного значения Борисоглебского сельского поселения, предусмотренного пунктом 19 части 1 статьи 14 Федерального закона от 06.10.2003 № 131-ФЗ «Об общих принципах организации местного самоуправления в Российской Федерации», утвержденное Решением Собрания представителей Борисоглебского муниципального района Ярославской области восьмого созыва от 25.08.2023 № 269;</w:t>
      </w:r>
      <w:proofErr w:type="gramEnd"/>
    </w:p>
    <w:p w:rsidR="007F0D9F" w:rsidRPr="003F58E3" w:rsidRDefault="00BB432F" w:rsidP="00E75A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F0D9F" w:rsidRPr="003F58E3">
        <w:rPr>
          <w:sz w:val="24"/>
          <w:szCs w:val="24"/>
        </w:rPr>
        <w:t>. Опубликовать настоящее решение в районной газете «Новое время», разместить на официальном сайте Администрации Борисоглебского муниципального района в сети Интернет (</w:t>
      </w:r>
      <w:hyperlink r:id="rId9" w:history="1">
        <w:r w:rsidR="007F0D9F" w:rsidRPr="003F58E3">
          <w:rPr>
            <w:rStyle w:val="af"/>
            <w:sz w:val="24"/>
            <w:szCs w:val="24"/>
            <w:lang w:val="en-US"/>
          </w:rPr>
          <w:t>http</w:t>
        </w:r>
        <w:r w:rsidR="007F0D9F" w:rsidRPr="003F58E3">
          <w:rPr>
            <w:rStyle w:val="af"/>
            <w:sz w:val="24"/>
            <w:szCs w:val="24"/>
          </w:rPr>
          <w:t>://</w:t>
        </w:r>
        <w:proofErr w:type="spellStart"/>
        <w:r w:rsidR="007F0D9F" w:rsidRPr="003F58E3">
          <w:rPr>
            <w:rStyle w:val="af"/>
            <w:sz w:val="24"/>
            <w:szCs w:val="24"/>
          </w:rPr>
          <w:t>борисоглебский-район.рф</w:t>
        </w:r>
        <w:proofErr w:type="spellEnd"/>
        <w:r w:rsidR="007F0D9F" w:rsidRPr="003F58E3">
          <w:rPr>
            <w:rStyle w:val="af"/>
            <w:sz w:val="24"/>
            <w:szCs w:val="24"/>
          </w:rPr>
          <w:t>/</w:t>
        </w:r>
      </w:hyperlink>
      <w:r w:rsidR="002238F1">
        <w:rPr>
          <w:sz w:val="24"/>
          <w:szCs w:val="24"/>
        </w:rPr>
        <w:t xml:space="preserve">). </w:t>
      </w:r>
    </w:p>
    <w:p w:rsidR="007F0D9F" w:rsidRPr="003F58E3" w:rsidRDefault="00BB432F" w:rsidP="00E75A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F0D9F" w:rsidRPr="003F58E3">
        <w:rPr>
          <w:sz w:val="24"/>
          <w:szCs w:val="24"/>
        </w:rPr>
        <w:t xml:space="preserve">. Настоящее решение вступает в силу с момента его </w:t>
      </w:r>
      <w:r w:rsidR="00C67E1C" w:rsidRPr="003F58E3">
        <w:rPr>
          <w:sz w:val="24"/>
          <w:szCs w:val="24"/>
        </w:rPr>
        <w:t xml:space="preserve">официального </w:t>
      </w:r>
      <w:r w:rsidR="007F0D9F" w:rsidRPr="003F58E3">
        <w:rPr>
          <w:sz w:val="24"/>
          <w:szCs w:val="24"/>
        </w:rPr>
        <w:t>опубликования.</w:t>
      </w:r>
    </w:p>
    <w:p w:rsidR="007F0D9F" w:rsidRPr="003F58E3" w:rsidRDefault="007F0D9F" w:rsidP="007F0D9F">
      <w:pPr>
        <w:ind w:firstLine="708"/>
        <w:jc w:val="both"/>
        <w:rPr>
          <w:sz w:val="24"/>
          <w:szCs w:val="24"/>
        </w:rPr>
      </w:pPr>
    </w:p>
    <w:p w:rsidR="007F0D9F" w:rsidRPr="003F58E3" w:rsidRDefault="007F0D9F" w:rsidP="00E75AAD">
      <w:pPr>
        <w:pStyle w:val="ad"/>
        <w:spacing w:after="0"/>
        <w:rPr>
          <w:sz w:val="24"/>
          <w:szCs w:val="24"/>
        </w:rPr>
      </w:pPr>
      <w:r w:rsidRPr="003F58E3">
        <w:rPr>
          <w:sz w:val="24"/>
          <w:szCs w:val="24"/>
        </w:rPr>
        <w:t>Председатель Собрания представителей</w:t>
      </w:r>
    </w:p>
    <w:p w:rsidR="007F0D9F" w:rsidRPr="003F58E3" w:rsidRDefault="007F0D9F" w:rsidP="00E75AAD">
      <w:pPr>
        <w:pStyle w:val="ad"/>
        <w:spacing w:after="0"/>
        <w:rPr>
          <w:sz w:val="24"/>
          <w:szCs w:val="24"/>
        </w:rPr>
      </w:pPr>
      <w:r w:rsidRPr="003F58E3">
        <w:rPr>
          <w:sz w:val="24"/>
          <w:szCs w:val="24"/>
        </w:rPr>
        <w:t xml:space="preserve">Борисоглебского муниципального района                                                   А.В. Шолин              </w:t>
      </w:r>
    </w:p>
    <w:p w:rsidR="00E75AAD" w:rsidRDefault="00E75AAD" w:rsidP="00E75AAD">
      <w:pPr>
        <w:pStyle w:val="ad"/>
        <w:spacing w:after="0"/>
        <w:rPr>
          <w:sz w:val="24"/>
          <w:szCs w:val="24"/>
        </w:rPr>
      </w:pPr>
    </w:p>
    <w:p w:rsidR="007F0D9F" w:rsidRPr="003F58E3" w:rsidRDefault="00A63A5C" w:rsidP="00E75AAD">
      <w:pPr>
        <w:pStyle w:val="ad"/>
        <w:spacing w:after="0"/>
        <w:rPr>
          <w:sz w:val="24"/>
          <w:szCs w:val="24"/>
        </w:rPr>
      </w:pPr>
      <w:r>
        <w:rPr>
          <w:sz w:val="24"/>
          <w:szCs w:val="24"/>
        </w:rPr>
        <w:t>Г</w:t>
      </w:r>
      <w:r w:rsidR="007F0D9F" w:rsidRPr="003F58E3">
        <w:rPr>
          <w:sz w:val="24"/>
          <w:szCs w:val="24"/>
        </w:rPr>
        <w:t>лава Борисоглебского</w:t>
      </w:r>
    </w:p>
    <w:p w:rsidR="007F0D9F" w:rsidRDefault="007F0D9F" w:rsidP="00E75AAD">
      <w:pPr>
        <w:pStyle w:val="ad"/>
        <w:spacing w:after="0"/>
        <w:rPr>
          <w:sz w:val="24"/>
          <w:szCs w:val="24"/>
        </w:rPr>
      </w:pPr>
      <w:r w:rsidRPr="003F58E3">
        <w:rPr>
          <w:sz w:val="24"/>
          <w:szCs w:val="24"/>
        </w:rPr>
        <w:t>муниципального района                                                                                 А.А. Кислякова</w:t>
      </w:r>
    </w:p>
    <w:p w:rsidR="00E83796" w:rsidRPr="003F58E3" w:rsidRDefault="00E83796" w:rsidP="007F0D9F">
      <w:pPr>
        <w:pStyle w:val="ad"/>
        <w:rPr>
          <w:sz w:val="24"/>
          <w:szCs w:val="24"/>
        </w:rPr>
      </w:pPr>
    </w:p>
    <w:p w:rsidR="001B1169" w:rsidRDefault="001B1169" w:rsidP="007F0D9F">
      <w:pPr>
        <w:pStyle w:val="ad"/>
        <w:rPr>
          <w:sz w:val="24"/>
          <w:szCs w:val="24"/>
        </w:rPr>
      </w:pPr>
    </w:p>
    <w:p w:rsidR="002238F1" w:rsidRDefault="002238F1" w:rsidP="007F0D9F">
      <w:pPr>
        <w:pStyle w:val="ad"/>
        <w:rPr>
          <w:sz w:val="24"/>
          <w:szCs w:val="24"/>
        </w:rPr>
      </w:pPr>
      <w:bookmarkStart w:id="0" w:name="_GoBack"/>
      <w:bookmarkEnd w:id="0"/>
    </w:p>
    <w:p w:rsidR="007F22AA" w:rsidRDefault="007F22AA">
      <w:pPr>
        <w:rPr>
          <w:sz w:val="24"/>
          <w:szCs w:val="24"/>
        </w:rPr>
      </w:pPr>
    </w:p>
    <w:tbl>
      <w:tblPr>
        <w:tblpPr w:leftFromText="180" w:rightFromText="180" w:vertAnchor="text" w:horzAnchor="margin" w:tblpY="-358"/>
        <w:tblW w:w="9360" w:type="dxa"/>
        <w:tblLayout w:type="fixed"/>
        <w:tblLook w:val="01E0" w:firstRow="1" w:lastRow="1" w:firstColumn="1" w:lastColumn="1" w:noHBand="0" w:noVBand="0"/>
      </w:tblPr>
      <w:tblGrid>
        <w:gridCol w:w="4644"/>
        <w:gridCol w:w="381"/>
        <w:gridCol w:w="3954"/>
        <w:gridCol w:w="381"/>
      </w:tblGrid>
      <w:tr w:rsidR="001A35B6" w:rsidRPr="004779BA" w:rsidTr="001060F6">
        <w:tc>
          <w:tcPr>
            <w:tcW w:w="5025" w:type="dxa"/>
            <w:gridSpan w:val="2"/>
          </w:tcPr>
          <w:p w:rsidR="001A35B6" w:rsidRPr="004779BA" w:rsidRDefault="001A35B6" w:rsidP="004779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35" w:type="dxa"/>
            <w:gridSpan w:val="2"/>
          </w:tcPr>
          <w:p w:rsidR="001A35B6" w:rsidRPr="004779BA" w:rsidRDefault="001A35B6" w:rsidP="004779BA">
            <w:pPr>
              <w:jc w:val="both"/>
              <w:rPr>
                <w:sz w:val="24"/>
                <w:szCs w:val="24"/>
              </w:rPr>
            </w:pPr>
          </w:p>
        </w:tc>
      </w:tr>
      <w:tr w:rsidR="001060F6" w:rsidRPr="001060F6" w:rsidTr="001060F6">
        <w:trPr>
          <w:gridAfter w:val="1"/>
          <w:wAfter w:w="381" w:type="dxa"/>
        </w:trPr>
        <w:tc>
          <w:tcPr>
            <w:tcW w:w="4644" w:type="dxa"/>
            <w:hideMark/>
          </w:tcPr>
          <w:p w:rsidR="001060F6" w:rsidRPr="001060F6" w:rsidRDefault="001060F6">
            <w:pPr>
              <w:tabs>
                <w:tab w:val="left" w:pos="3119"/>
              </w:tabs>
              <w:ind w:right="1735"/>
              <w:jc w:val="both"/>
              <w:rPr>
                <w:rFonts w:eastAsia="Calibri"/>
                <w:sz w:val="24"/>
                <w:szCs w:val="24"/>
              </w:rPr>
            </w:pPr>
            <w:r w:rsidRPr="001060F6">
              <w:rPr>
                <w:sz w:val="24"/>
                <w:szCs w:val="24"/>
              </w:rPr>
              <w:t>Утверждено решением Собрания представителей Борисоглебского муниципального района</w:t>
            </w:r>
          </w:p>
          <w:p w:rsidR="001060F6" w:rsidRPr="001060F6" w:rsidRDefault="001060F6" w:rsidP="000A71C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1060F6">
              <w:rPr>
                <w:sz w:val="24"/>
                <w:szCs w:val="24"/>
              </w:rPr>
              <w:t>от «</w:t>
            </w:r>
            <w:r w:rsidR="00BB432F">
              <w:rPr>
                <w:sz w:val="24"/>
                <w:szCs w:val="24"/>
              </w:rPr>
              <w:t xml:space="preserve"> </w:t>
            </w:r>
            <w:r w:rsidR="00056BD9">
              <w:rPr>
                <w:sz w:val="24"/>
                <w:szCs w:val="24"/>
              </w:rPr>
              <w:t>08</w:t>
            </w:r>
            <w:r w:rsidRPr="001060F6">
              <w:rPr>
                <w:sz w:val="24"/>
                <w:szCs w:val="24"/>
              </w:rPr>
              <w:t>»</w:t>
            </w:r>
            <w:r w:rsidR="00BB432F">
              <w:rPr>
                <w:sz w:val="24"/>
                <w:szCs w:val="24"/>
              </w:rPr>
              <w:t xml:space="preserve"> </w:t>
            </w:r>
            <w:r w:rsidR="000A71CD">
              <w:rPr>
                <w:sz w:val="24"/>
                <w:szCs w:val="24"/>
              </w:rPr>
              <w:t xml:space="preserve">августа  </w:t>
            </w:r>
            <w:r w:rsidRPr="001060F6">
              <w:rPr>
                <w:sz w:val="24"/>
                <w:szCs w:val="24"/>
              </w:rPr>
              <w:t xml:space="preserve">2024 года № </w:t>
            </w:r>
            <w:r w:rsidR="000A71CD">
              <w:rPr>
                <w:sz w:val="24"/>
                <w:szCs w:val="24"/>
              </w:rPr>
              <w:t>340</w:t>
            </w:r>
          </w:p>
        </w:tc>
        <w:tc>
          <w:tcPr>
            <w:tcW w:w="4335" w:type="dxa"/>
            <w:gridSpan w:val="2"/>
          </w:tcPr>
          <w:p w:rsidR="001060F6" w:rsidRPr="001060F6" w:rsidRDefault="001060F6">
            <w:pPr>
              <w:ind w:left="-108" w:hanging="28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1060F6">
              <w:rPr>
                <w:sz w:val="24"/>
                <w:szCs w:val="24"/>
              </w:rPr>
              <w:t>УтУ</w:t>
            </w:r>
            <w:r w:rsidR="000A5165">
              <w:rPr>
                <w:sz w:val="24"/>
                <w:szCs w:val="24"/>
              </w:rPr>
              <w:t>т</w:t>
            </w:r>
            <w:r w:rsidRPr="001060F6">
              <w:rPr>
                <w:sz w:val="24"/>
                <w:szCs w:val="24"/>
              </w:rPr>
              <w:t>верждено</w:t>
            </w:r>
            <w:proofErr w:type="spellEnd"/>
            <w:r w:rsidRPr="001060F6">
              <w:rPr>
                <w:sz w:val="24"/>
                <w:szCs w:val="24"/>
              </w:rPr>
              <w:t xml:space="preserve"> решением Муниципального Совета </w:t>
            </w:r>
            <w:r w:rsidR="00BB432F">
              <w:rPr>
                <w:sz w:val="24"/>
                <w:szCs w:val="24"/>
              </w:rPr>
              <w:t>Андреевского</w:t>
            </w:r>
            <w:r w:rsidRPr="001060F6">
              <w:rPr>
                <w:sz w:val="24"/>
                <w:szCs w:val="24"/>
              </w:rPr>
              <w:t xml:space="preserve"> сельского поселения</w:t>
            </w:r>
          </w:p>
          <w:p w:rsidR="001060F6" w:rsidRPr="001060F6" w:rsidRDefault="001060F6">
            <w:pPr>
              <w:jc w:val="both"/>
              <w:rPr>
                <w:sz w:val="24"/>
                <w:szCs w:val="24"/>
              </w:rPr>
            </w:pPr>
          </w:p>
          <w:p w:rsidR="001060F6" w:rsidRPr="001060F6" w:rsidRDefault="001060F6" w:rsidP="00BB432F">
            <w:pPr>
              <w:jc w:val="both"/>
              <w:rPr>
                <w:rFonts w:eastAsia="Calibri"/>
                <w:sz w:val="24"/>
                <w:szCs w:val="24"/>
              </w:rPr>
            </w:pPr>
            <w:r w:rsidRPr="001060F6">
              <w:rPr>
                <w:sz w:val="24"/>
                <w:szCs w:val="24"/>
              </w:rPr>
              <w:t>от «</w:t>
            </w:r>
            <w:r w:rsidR="00BB432F">
              <w:rPr>
                <w:sz w:val="24"/>
                <w:szCs w:val="24"/>
              </w:rPr>
              <w:t xml:space="preserve"> </w:t>
            </w:r>
            <w:r w:rsidR="000A71CD">
              <w:rPr>
                <w:sz w:val="24"/>
                <w:szCs w:val="24"/>
              </w:rPr>
              <w:t>30</w:t>
            </w:r>
            <w:r w:rsidR="00BB432F">
              <w:rPr>
                <w:sz w:val="24"/>
                <w:szCs w:val="24"/>
              </w:rPr>
              <w:t xml:space="preserve"> </w:t>
            </w:r>
            <w:r w:rsidRPr="001060F6">
              <w:rPr>
                <w:sz w:val="24"/>
                <w:szCs w:val="24"/>
              </w:rPr>
              <w:t xml:space="preserve">» </w:t>
            </w:r>
            <w:r w:rsidR="00BB432F">
              <w:rPr>
                <w:sz w:val="24"/>
                <w:szCs w:val="24"/>
              </w:rPr>
              <w:t xml:space="preserve"> </w:t>
            </w:r>
            <w:r w:rsidR="000A71CD">
              <w:rPr>
                <w:sz w:val="24"/>
                <w:szCs w:val="24"/>
              </w:rPr>
              <w:t xml:space="preserve">июля   </w:t>
            </w:r>
            <w:r w:rsidRPr="001060F6">
              <w:rPr>
                <w:sz w:val="24"/>
                <w:szCs w:val="24"/>
              </w:rPr>
              <w:t xml:space="preserve">2024 года № </w:t>
            </w:r>
            <w:r w:rsidR="000A71CD">
              <w:rPr>
                <w:sz w:val="24"/>
                <w:szCs w:val="24"/>
              </w:rPr>
              <w:t>211</w:t>
            </w:r>
          </w:p>
        </w:tc>
      </w:tr>
      <w:tr w:rsidR="001060F6" w:rsidRPr="001060F6" w:rsidTr="001060F6">
        <w:trPr>
          <w:gridAfter w:val="1"/>
          <w:wAfter w:w="381" w:type="dxa"/>
        </w:trPr>
        <w:tc>
          <w:tcPr>
            <w:tcW w:w="4644" w:type="dxa"/>
          </w:tcPr>
          <w:p w:rsidR="001060F6" w:rsidRPr="001060F6" w:rsidRDefault="001060F6">
            <w:pPr>
              <w:tabs>
                <w:tab w:val="left" w:pos="3119"/>
              </w:tabs>
              <w:ind w:right="173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35" w:type="dxa"/>
            <w:gridSpan w:val="2"/>
          </w:tcPr>
          <w:p w:rsidR="001060F6" w:rsidRPr="001060F6" w:rsidRDefault="001060F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1060F6" w:rsidRDefault="001060F6" w:rsidP="001060F6">
      <w:pPr>
        <w:tabs>
          <w:tab w:val="left" w:pos="435"/>
          <w:tab w:val="center" w:pos="510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Соглашение</w:t>
      </w:r>
    </w:p>
    <w:p w:rsidR="001060F6" w:rsidRPr="00EB7467" w:rsidRDefault="001060F6" w:rsidP="001060F6">
      <w:pPr>
        <w:tabs>
          <w:tab w:val="left" w:pos="435"/>
          <w:tab w:val="center" w:pos="510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 внесении изменений в </w:t>
      </w:r>
      <w:r w:rsidRPr="00EB7467">
        <w:rPr>
          <w:sz w:val="24"/>
          <w:szCs w:val="24"/>
        </w:rPr>
        <w:t xml:space="preserve"> Соглашени</w:t>
      </w:r>
      <w:r>
        <w:rPr>
          <w:sz w:val="24"/>
          <w:szCs w:val="24"/>
        </w:rPr>
        <w:t>е</w:t>
      </w:r>
      <w:r w:rsidRPr="00EB7467">
        <w:rPr>
          <w:sz w:val="24"/>
          <w:szCs w:val="24"/>
        </w:rPr>
        <w:t xml:space="preserve"> о передаче части полномочий по решению вопроса местного значения, предусмотренного пунктом 19 части 1 статьи 14 Федерального закона от 06.10.2003 № 131-ФЗ</w:t>
      </w:r>
      <w:r>
        <w:rPr>
          <w:sz w:val="24"/>
          <w:szCs w:val="24"/>
        </w:rPr>
        <w:t xml:space="preserve"> </w:t>
      </w:r>
      <w:r w:rsidRPr="00EB7467">
        <w:rPr>
          <w:sz w:val="24"/>
          <w:szCs w:val="24"/>
        </w:rPr>
        <w:t xml:space="preserve">«Об общих принципах организации местного самоуправления в </w:t>
      </w:r>
      <w:r>
        <w:rPr>
          <w:sz w:val="24"/>
          <w:szCs w:val="24"/>
        </w:rPr>
        <w:t xml:space="preserve"> </w:t>
      </w:r>
      <w:r w:rsidRPr="00EB7467">
        <w:rPr>
          <w:sz w:val="24"/>
          <w:szCs w:val="24"/>
        </w:rPr>
        <w:t>Российской Федерации»</w:t>
      </w:r>
    </w:p>
    <w:p w:rsidR="001060F6" w:rsidRPr="001060F6" w:rsidRDefault="001060F6" w:rsidP="001060F6">
      <w:pPr>
        <w:ind w:firstLine="709"/>
        <w:jc w:val="center"/>
        <w:rPr>
          <w:rFonts w:eastAsia="Calibri"/>
          <w:sz w:val="24"/>
          <w:szCs w:val="24"/>
        </w:rPr>
      </w:pPr>
    </w:p>
    <w:p w:rsidR="001060F6" w:rsidRPr="001060F6" w:rsidRDefault="001060F6" w:rsidP="001060F6">
      <w:pPr>
        <w:ind w:firstLine="709"/>
        <w:jc w:val="both"/>
        <w:rPr>
          <w:sz w:val="24"/>
          <w:szCs w:val="24"/>
        </w:rPr>
      </w:pPr>
      <w:proofErr w:type="gramStart"/>
      <w:r w:rsidRPr="001060F6">
        <w:rPr>
          <w:sz w:val="24"/>
          <w:szCs w:val="24"/>
        </w:rPr>
        <w:t xml:space="preserve">Администрация </w:t>
      </w:r>
      <w:r w:rsidR="00BB432F">
        <w:rPr>
          <w:sz w:val="24"/>
          <w:szCs w:val="24"/>
        </w:rPr>
        <w:t>Андреевского</w:t>
      </w:r>
      <w:r w:rsidRPr="001060F6">
        <w:rPr>
          <w:sz w:val="24"/>
          <w:szCs w:val="24"/>
        </w:rPr>
        <w:t xml:space="preserve"> сельского поселения Борисоглебского муниципального района, в лице Главы </w:t>
      </w:r>
      <w:r w:rsidR="000A5165">
        <w:rPr>
          <w:sz w:val="24"/>
          <w:szCs w:val="24"/>
        </w:rPr>
        <w:t>Андреевского</w:t>
      </w:r>
      <w:r w:rsidRPr="001060F6">
        <w:rPr>
          <w:sz w:val="24"/>
          <w:szCs w:val="24"/>
        </w:rPr>
        <w:t xml:space="preserve"> сельского поселения </w:t>
      </w:r>
      <w:r w:rsidR="000A5165">
        <w:rPr>
          <w:sz w:val="24"/>
          <w:szCs w:val="24"/>
        </w:rPr>
        <w:t>Кочневой Ольги Михайловны</w:t>
      </w:r>
      <w:r w:rsidRPr="001060F6">
        <w:rPr>
          <w:sz w:val="24"/>
          <w:szCs w:val="24"/>
        </w:rPr>
        <w:t>, действующей на основании Устава, с одной стороны, и Администрация Борисоглебского  муниципального района, в лице Главы Администрации Борисоглебского муниципального района Кисляковой Айнаш Абдикадыровны, действующей на основании Устава, с другой стороны, вместе именуемые «Стороны», руководствуясь частью 4 статьи 15 Федерального закона от 06.10.2003 №131-ФЗ «Об общих</w:t>
      </w:r>
      <w:proofErr w:type="gramEnd"/>
      <w:r w:rsidRPr="001060F6">
        <w:rPr>
          <w:sz w:val="24"/>
          <w:szCs w:val="24"/>
        </w:rPr>
        <w:t xml:space="preserve"> </w:t>
      </w:r>
      <w:proofErr w:type="gramStart"/>
      <w:r w:rsidRPr="001060F6">
        <w:rPr>
          <w:sz w:val="24"/>
          <w:szCs w:val="24"/>
        </w:rPr>
        <w:t>принципах</w:t>
      </w:r>
      <w:proofErr w:type="gramEnd"/>
      <w:r w:rsidRPr="001060F6">
        <w:rPr>
          <w:sz w:val="24"/>
          <w:szCs w:val="24"/>
        </w:rPr>
        <w:t xml:space="preserve"> организации местного самоуправления в Российской Федерации» </w:t>
      </w:r>
      <w:proofErr w:type="gramStart"/>
      <w:r w:rsidRPr="001060F6">
        <w:rPr>
          <w:sz w:val="24"/>
          <w:szCs w:val="24"/>
        </w:rPr>
        <w:t xml:space="preserve">(далее – Закон №131-ФЗ),  вносят в Соглашение </w:t>
      </w:r>
      <w:r w:rsidRPr="001060F6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Pr="001060F6">
        <w:rPr>
          <w:color w:val="000000"/>
          <w:sz w:val="24"/>
          <w:szCs w:val="24"/>
        </w:rPr>
        <w:t xml:space="preserve"> решению вопроса местного значения, предусмотренного пунктом 19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Pr="001060F6">
        <w:rPr>
          <w:sz w:val="24"/>
          <w:szCs w:val="24"/>
        </w:rPr>
        <w:t xml:space="preserve">, утвержденное решением Собрания представителей Борисоглебского муниципального района от 27.10.2023 № 282 и решением Муниципального Совета </w:t>
      </w:r>
      <w:r w:rsidR="00BB432F">
        <w:rPr>
          <w:sz w:val="24"/>
          <w:szCs w:val="24"/>
        </w:rPr>
        <w:t>Андреевского</w:t>
      </w:r>
      <w:r w:rsidRPr="001060F6">
        <w:rPr>
          <w:sz w:val="24"/>
          <w:szCs w:val="24"/>
        </w:rPr>
        <w:t xml:space="preserve"> сельского поселения от </w:t>
      </w:r>
      <w:r w:rsidR="001909A6">
        <w:rPr>
          <w:sz w:val="24"/>
          <w:szCs w:val="24"/>
        </w:rPr>
        <w:t xml:space="preserve">30.07.2024 </w:t>
      </w:r>
      <w:r w:rsidRPr="001060F6">
        <w:rPr>
          <w:sz w:val="24"/>
          <w:szCs w:val="24"/>
        </w:rPr>
        <w:t xml:space="preserve"> № </w:t>
      </w:r>
      <w:r w:rsidR="001909A6">
        <w:rPr>
          <w:sz w:val="24"/>
          <w:szCs w:val="24"/>
        </w:rPr>
        <w:t>211</w:t>
      </w:r>
      <w:r w:rsidRPr="001060F6">
        <w:rPr>
          <w:sz w:val="24"/>
          <w:szCs w:val="24"/>
        </w:rPr>
        <w:t>, следующие изменения:</w:t>
      </w:r>
      <w:proofErr w:type="gramEnd"/>
    </w:p>
    <w:p w:rsidR="00551A00" w:rsidRPr="00551A00" w:rsidRDefault="00BB432F" w:rsidP="00551A00">
      <w:pPr>
        <w:pStyle w:val="af0"/>
        <w:numPr>
          <w:ilvl w:val="0"/>
          <w:numId w:val="3"/>
        </w:numPr>
        <w:jc w:val="both"/>
        <w:rPr>
          <w:sz w:val="24"/>
          <w:szCs w:val="24"/>
        </w:rPr>
      </w:pPr>
      <w:r w:rsidRPr="00551A00">
        <w:rPr>
          <w:sz w:val="24"/>
          <w:szCs w:val="24"/>
        </w:rPr>
        <w:t>Пункт 2.2. ста</w:t>
      </w:r>
      <w:r w:rsidR="000A5165" w:rsidRPr="00551A00">
        <w:rPr>
          <w:sz w:val="24"/>
          <w:szCs w:val="24"/>
        </w:rPr>
        <w:t>т</w:t>
      </w:r>
      <w:r w:rsidRPr="00551A00">
        <w:rPr>
          <w:sz w:val="24"/>
          <w:szCs w:val="24"/>
        </w:rPr>
        <w:t xml:space="preserve">ьи 2 </w:t>
      </w:r>
      <w:r w:rsidR="000A5165" w:rsidRPr="00551A00">
        <w:rPr>
          <w:sz w:val="24"/>
          <w:szCs w:val="24"/>
        </w:rPr>
        <w:t xml:space="preserve">Соглашения </w:t>
      </w:r>
      <w:r w:rsidR="004B3BF3">
        <w:rPr>
          <w:sz w:val="24"/>
          <w:szCs w:val="24"/>
        </w:rPr>
        <w:t>изложить в следующей редакции</w:t>
      </w:r>
      <w:r w:rsidR="000A5165" w:rsidRPr="00551A00">
        <w:rPr>
          <w:sz w:val="24"/>
          <w:szCs w:val="24"/>
        </w:rPr>
        <w:t>:</w:t>
      </w:r>
    </w:p>
    <w:p w:rsidR="001060F6" w:rsidRPr="00A03C88" w:rsidRDefault="000A5165" w:rsidP="00A03C88">
      <w:pPr>
        <w:jc w:val="both"/>
        <w:rPr>
          <w:sz w:val="24"/>
          <w:szCs w:val="24"/>
        </w:rPr>
      </w:pPr>
      <w:r w:rsidRPr="00A03C88">
        <w:rPr>
          <w:sz w:val="24"/>
          <w:szCs w:val="24"/>
        </w:rPr>
        <w:t xml:space="preserve"> « </w:t>
      </w:r>
      <w:r w:rsidR="004B3BF3" w:rsidRPr="00A03C88">
        <w:rPr>
          <w:sz w:val="24"/>
          <w:szCs w:val="24"/>
        </w:rPr>
        <w:t xml:space="preserve">Объем передаваемых по настоящему Соглашению межбюджетных трансфертов </w:t>
      </w:r>
      <w:r w:rsidRPr="00A03C88">
        <w:rPr>
          <w:sz w:val="24"/>
          <w:szCs w:val="24"/>
        </w:rPr>
        <w:t>на 2024 год составляет 14 603,50 (четырнадцать тысяч шестьсот три) рубля 50 копеек.</w:t>
      </w:r>
    </w:p>
    <w:p w:rsidR="001060F6" w:rsidRPr="001060F6" w:rsidRDefault="001060F6" w:rsidP="001060F6">
      <w:pPr>
        <w:ind w:firstLine="709"/>
        <w:jc w:val="both"/>
        <w:rPr>
          <w:sz w:val="24"/>
          <w:szCs w:val="24"/>
        </w:rPr>
      </w:pPr>
      <w:r w:rsidRPr="001060F6">
        <w:rPr>
          <w:sz w:val="24"/>
          <w:szCs w:val="24"/>
        </w:rPr>
        <w:t>2. Настоящее Соглашение вступает в силу после его подписания и утверждения решениями Собрания представителей Борисоглебского муниципального района и Муниципальн</w:t>
      </w:r>
      <w:r w:rsidR="00BD5020">
        <w:rPr>
          <w:sz w:val="24"/>
          <w:szCs w:val="24"/>
        </w:rPr>
        <w:t>ого</w:t>
      </w:r>
      <w:r w:rsidRPr="001060F6">
        <w:rPr>
          <w:sz w:val="24"/>
          <w:szCs w:val="24"/>
        </w:rPr>
        <w:t xml:space="preserve"> Совет</w:t>
      </w:r>
      <w:r w:rsidR="00BD5020">
        <w:rPr>
          <w:sz w:val="24"/>
          <w:szCs w:val="24"/>
        </w:rPr>
        <w:t>а</w:t>
      </w:r>
      <w:r w:rsidRPr="001060F6">
        <w:rPr>
          <w:sz w:val="24"/>
          <w:szCs w:val="24"/>
        </w:rPr>
        <w:t xml:space="preserve"> </w:t>
      </w:r>
      <w:r w:rsidR="000A5165">
        <w:rPr>
          <w:sz w:val="24"/>
          <w:szCs w:val="24"/>
        </w:rPr>
        <w:t>Андреевского</w:t>
      </w:r>
      <w:r w:rsidRPr="001060F6">
        <w:rPr>
          <w:sz w:val="24"/>
          <w:szCs w:val="24"/>
        </w:rPr>
        <w:t xml:space="preserve"> сельского поселения.</w:t>
      </w:r>
    </w:p>
    <w:p w:rsidR="001060F6" w:rsidRPr="001060F6" w:rsidRDefault="001060F6" w:rsidP="001060F6">
      <w:pPr>
        <w:ind w:firstLine="709"/>
        <w:jc w:val="both"/>
        <w:rPr>
          <w:sz w:val="24"/>
          <w:szCs w:val="24"/>
        </w:rPr>
      </w:pPr>
      <w:r w:rsidRPr="001060F6">
        <w:rPr>
          <w:sz w:val="24"/>
          <w:szCs w:val="24"/>
        </w:rPr>
        <w:t>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1060F6" w:rsidRPr="001060F6" w:rsidRDefault="001060F6" w:rsidP="001060F6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682"/>
      </w:tblGrid>
      <w:tr w:rsidR="001060F6" w:rsidRPr="001060F6" w:rsidTr="001060F6">
        <w:trPr>
          <w:trHeight w:val="17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60F6" w:rsidRPr="001060F6" w:rsidRDefault="001060F6">
            <w:pPr>
              <w:spacing w:line="276" w:lineRule="auto"/>
              <w:ind w:lef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060F6" w:rsidRPr="001060F6" w:rsidRDefault="001060F6">
            <w:pPr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</w:p>
          <w:p w:rsidR="001060F6" w:rsidRPr="001060F6" w:rsidRDefault="001060F6">
            <w:pPr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  <w:r w:rsidRPr="001060F6">
              <w:rPr>
                <w:sz w:val="24"/>
                <w:szCs w:val="24"/>
                <w:lang w:eastAsia="en-US"/>
              </w:rPr>
              <w:t>Глава Борисоглебского</w:t>
            </w:r>
            <w:r w:rsidRPr="001060F6">
              <w:rPr>
                <w:sz w:val="24"/>
                <w:szCs w:val="24"/>
                <w:lang w:eastAsia="en-US"/>
              </w:rPr>
              <w:br/>
              <w:t>муниципального района</w:t>
            </w:r>
          </w:p>
          <w:p w:rsidR="001060F6" w:rsidRPr="001060F6" w:rsidRDefault="001060F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1060F6" w:rsidRPr="001060F6" w:rsidRDefault="001060F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060F6">
              <w:rPr>
                <w:sz w:val="24"/>
                <w:szCs w:val="24"/>
                <w:lang w:eastAsia="en-US"/>
              </w:rPr>
              <w:t>_______________ А.А. Кислякова</w:t>
            </w:r>
          </w:p>
          <w:p w:rsidR="001060F6" w:rsidRPr="001060F6" w:rsidRDefault="001060F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060F6">
              <w:rPr>
                <w:sz w:val="24"/>
                <w:szCs w:val="24"/>
                <w:lang w:eastAsia="en-US"/>
              </w:rPr>
              <w:t>м.п</w:t>
            </w:r>
            <w:proofErr w:type="spellEnd"/>
            <w:r w:rsidRPr="001060F6">
              <w:rPr>
                <w:sz w:val="24"/>
                <w:szCs w:val="24"/>
                <w:lang w:eastAsia="en-US"/>
              </w:rPr>
              <w:t>.</w:t>
            </w:r>
          </w:p>
          <w:p w:rsidR="001060F6" w:rsidRPr="001060F6" w:rsidRDefault="001060F6">
            <w:pPr>
              <w:spacing w:line="276" w:lineRule="auto"/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1060F6" w:rsidRPr="001060F6" w:rsidRDefault="001060F6">
            <w:pPr>
              <w:spacing w:line="276" w:lineRule="auto"/>
              <w:ind w:lef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060F6" w:rsidRPr="001060F6" w:rsidRDefault="001060F6">
            <w:pPr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</w:p>
          <w:p w:rsidR="001060F6" w:rsidRPr="001060F6" w:rsidRDefault="001060F6">
            <w:pPr>
              <w:tabs>
                <w:tab w:val="left" w:pos="6096"/>
              </w:tabs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  <w:r w:rsidRPr="001060F6">
              <w:rPr>
                <w:sz w:val="24"/>
                <w:szCs w:val="24"/>
                <w:lang w:eastAsia="en-US"/>
              </w:rPr>
              <w:t xml:space="preserve"> Глава </w:t>
            </w:r>
            <w:r w:rsidR="000A5165">
              <w:rPr>
                <w:sz w:val="24"/>
                <w:szCs w:val="24"/>
                <w:lang w:eastAsia="en-US"/>
              </w:rPr>
              <w:t>Андреевского</w:t>
            </w:r>
            <w:r w:rsidRPr="001060F6">
              <w:rPr>
                <w:sz w:val="24"/>
                <w:szCs w:val="24"/>
                <w:lang w:eastAsia="en-US"/>
              </w:rPr>
              <w:br/>
              <w:t>сельского поселения</w:t>
            </w:r>
          </w:p>
          <w:p w:rsidR="001060F6" w:rsidRPr="001060F6" w:rsidRDefault="001060F6">
            <w:pPr>
              <w:tabs>
                <w:tab w:val="left" w:pos="6096"/>
              </w:tabs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</w:p>
          <w:p w:rsidR="001060F6" w:rsidRPr="001060F6" w:rsidRDefault="001060F6">
            <w:pPr>
              <w:tabs>
                <w:tab w:val="left" w:pos="6096"/>
              </w:tabs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  <w:r w:rsidRPr="001060F6">
              <w:rPr>
                <w:sz w:val="24"/>
                <w:szCs w:val="24"/>
                <w:lang w:eastAsia="en-US"/>
              </w:rPr>
              <w:t xml:space="preserve">________________ </w:t>
            </w:r>
            <w:r w:rsidR="000A5165">
              <w:rPr>
                <w:sz w:val="24"/>
                <w:szCs w:val="24"/>
                <w:lang w:eastAsia="en-US"/>
              </w:rPr>
              <w:t>О.М. Кочнева</w:t>
            </w:r>
          </w:p>
          <w:p w:rsidR="001060F6" w:rsidRPr="001060F6" w:rsidRDefault="001060F6">
            <w:pPr>
              <w:tabs>
                <w:tab w:val="left" w:pos="6096"/>
              </w:tabs>
              <w:spacing w:line="276" w:lineRule="auto"/>
              <w:ind w:left="387"/>
              <w:rPr>
                <w:sz w:val="24"/>
                <w:szCs w:val="24"/>
                <w:lang w:eastAsia="en-US"/>
              </w:rPr>
            </w:pPr>
            <w:proofErr w:type="spellStart"/>
            <w:r w:rsidRPr="001060F6">
              <w:rPr>
                <w:sz w:val="24"/>
                <w:szCs w:val="24"/>
                <w:lang w:eastAsia="en-US"/>
              </w:rPr>
              <w:t>м.п</w:t>
            </w:r>
            <w:proofErr w:type="spellEnd"/>
            <w:r w:rsidRPr="001060F6">
              <w:rPr>
                <w:sz w:val="24"/>
                <w:szCs w:val="24"/>
                <w:lang w:eastAsia="en-US"/>
              </w:rPr>
              <w:t>.</w:t>
            </w:r>
          </w:p>
          <w:p w:rsidR="001060F6" w:rsidRPr="001060F6" w:rsidRDefault="001060F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A4E67" w:rsidRPr="001060F6" w:rsidRDefault="009A648D" w:rsidP="009A648D">
      <w:pPr>
        <w:ind w:firstLine="708"/>
        <w:jc w:val="both"/>
        <w:rPr>
          <w:sz w:val="24"/>
          <w:szCs w:val="24"/>
        </w:rPr>
      </w:pPr>
      <w:r w:rsidRPr="001060F6">
        <w:rPr>
          <w:sz w:val="24"/>
          <w:szCs w:val="24"/>
        </w:rPr>
        <w:br w:type="page"/>
      </w:r>
    </w:p>
    <w:tbl>
      <w:tblPr>
        <w:tblpPr w:leftFromText="180" w:rightFromText="180" w:vertAnchor="text" w:horzAnchor="margin" w:tblpY="-358"/>
        <w:tblW w:w="9360" w:type="dxa"/>
        <w:tblLayout w:type="fixed"/>
        <w:tblLook w:val="01E0" w:firstRow="1" w:lastRow="1" w:firstColumn="1" w:lastColumn="1" w:noHBand="0" w:noVBand="0"/>
      </w:tblPr>
      <w:tblGrid>
        <w:gridCol w:w="4841"/>
        <w:gridCol w:w="4519"/>
      </w:tblGrid>
      <w:tr w:rsidR="000A4E67" w:rsidRPr="001060F6" w:rsidTr="009F3BBB">
        <w:tc>
          <w:tcPr>
            <w:tcW w:w="4644" w:type="dxa"/>
            <w:hideMark/>
          </w:tcPr>
          <w:p w:rsidR="000A4E67" w:rsidRPr="001060F6" w:rsidRDefault="000A4E67" w:rsidP="009F3BBB">
            <w:pPr>
              <w:tabs>
                <w:tab w:val="left" w:pos="3119"/>
              </w:tabs>
              <w:ind w:right="1735"/>
              <w:jc w:val="both"/>
              <w:rPr>
                <w:rFonts w:eastAsia="Calibri"/>
                <w:sz w:val="24"/>
                <w:szCs w:val="24"/>
              </w:rPr>
            </w:pPr>
            <w:r w:rsidRPr="001060F6">
              <w:rPr>
                <w:sz w:val="24"/>
                <w:szCs w:val="24"/>
              </w:rPr>
              <w:lastRenderedPageBreak/>
              <w:t>Утверждено решением Собрания представителей Борисоглебского муниципального района</w:t>
            </w:r>
          </w:p>
          <w:p w:rsidR="000A4E67" w:rsidRPr="001060F6" w:rsidRDefault="000A4E67" w:rsidP="009F3BB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1060F6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 xml:space="preserve"> </w:t>
            </w:r>
            <w:r w:rsidR="000A71CD">
              <w:rPr>
                <w:sz w:val="24"/>
                <w:szCs w:val="24"/>
              </w:rPr>
              <w:t>08</w:t>
            </w:r>
            <w:r w:rsidRPr="001060F6">
              <w:rPr>
                <w:sz w:val="24"/>
                <w:szCs w:val="24"/>
              </w:rPr>
              <w:t>»</w:t>
            </w:r>
            <w:r w:rsidR="000A71CD">
              <w:rPr>
                <w:sz w:val="24"/>
                <w:szCs w:val="24"/>
              </w:rPr>
              <w:t xml:space="preserve"> августа  </w:t>
            </w:r>
            <w:r w:rsidRPr="001060F6">
              <w:rPr>
                <w:sz w:val="24"/>
                <w:szCs w:val="24"/>
              </w:rPr>
              <w:t xml:space="preserve">2024 года № </w:t>
            </w:r>
            <w:r w:rsidR="000A71CD">
              <w:rPr>
                <w:sz w:val="24"/>
                <w:szCs w:val="24"/>
              </w:rPr>
              <w:t>340</w:t>
            </w:r>
          </w:p>
        </w:tc>
        <w:tc>
          <w:tcPr>
            <w:tcW w:w="4335" w:type="dxa"/>
          </w:tcPr>
          <w:p w:rsidR="000A4E67" w:rsidRPr="001060F6" w:rsidRDefault="000A4E67" w:rsidP="009F3BBB">
            <w:pPr>
              <w:ind w:left="-108" w:hanging="28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1060F6">
              <w:rPr>
                <w:sz w:val="24"/>
                <w:szCs w:val="24"/>
              </w:rPr>
              <w:t>УтУ</w:t>
            </w:r>
            <w:r>
              <w:rPr>
                <w:sz w:val="24"/>
                <w:szCs w:val="24"/>
              </w:rPr>
              <w:t>т</w:t>
            </w:r>
            <w:r w:rsidRPr="001060F6">
              <w:rPr>
                <w:sz w:val="24"/>
                <w:szCs w:val="24"/>
              </w:rPr>
              <w:t>верждено</w:t>
            </w:r>
            <w:proofErr w:type="spellEnd"/>
            <w:r w:rsidRPr="001060F6">
              <w:rPr>
                <w:sz w:val="24"/>
                <w:szCs w:val="24"/>
              </w:rPr>
              <w:t xml:space="preserve"> решением Муниципального Совета </w:t>
            </w:r>
            <w:r>
              <w:rPr>
                <w:sz w:val="24"/>
                <w:szCs w:val="24"/>
              </w:rPr>
              <w:t>Вощажниковского</w:t>
            </w:r>
            <w:r w:rsidRPr="001060F6">
              <w:rPr>
                <w:sz w:val="24"/>
                <w:szCs w:val="24"/>
              </w:rPr>
              <w:t xml:space="preserve"> сельского поселения</w:t>
            </w:r>
          </w:p>
          <w:p w:rsidR="000A4E67" w:rsidRPr="001060F6" w:rsidRDefault="000A4E67" w:rsidP="009F3BBB">
            <w:pPr>
              <w:jc w:val="both"/>
              <w:rPr>
                <w:sz w:val="24"/>
                <w:szCs w:val="24"/>
              </w:rPr>
            </w:pPr>
          </w:p>
          <w:p w:rsidR="000A4E67" w:rsidRPr="001060F6" w:rsidRDefault="000A4E67" w:rsidP="009F3BBB">
            <w:pPr>
              <w:jc w:val="both"/>
              <w:rPr>
                <w:rFonts w:eastAsia="Calibri"/>
                <w:sz w:val="24"/>
                <w:szCs w:val="24"/>
              </w:rPr>
            </w:pPr>
            <w:r w:rsidRPr="001060F6">
              <w:rPr>
                <w:sz w:val="24"/>
                <w:szCs w:val="24"/>
              </w:rPr>
              <w:t>от «</w:t>
            </w:r>
            <w:r w:rsidR="003D21FC">
              <w:rPr>
                <w:sz w:val="24"/>
                <w:szCs w:val="24"/>
              </w:rPr>
              <w:t>01</w:t>
            </w:r>
            <w:r w:rsidRPr="001060F6">
              <w:rPr>
                <w:sz w:val="24"/>
                <w:szCs w:val="24"/>
              </w:rPr>
              <w:t xml:space="preserve">» </w:t>
            </w:r>
            <w:r w:rsidR="003D21FC">
              <w:rPr>
                <w:sz w:val="24"/>
                <w:szCs w:val="24"/>
              </w:rPr>
              <w:t xml:space="preserve">августа   </w:t>
            </w:r>
            <w:r w:rsidRPr="001060F6">
              <w:rPr>
                <w:sz w:val="24"/>
                <w:szCs w:val="24"/>
              </w:rPr>
              <w:t xml:space="preserve">2024 года № </w:t>
            </w:r>
            <w:r w:rsidR="003D21FC">
              <w:rPr>
                <w:sz w:val="24"/>
                <w:szCs w:val="24"/>
              </w:rPr>
              <w:t>207</w:t>
            </w:r>
          </w:p>
        </w:tc>
      </w:tr>
      <w:tr w:rsidR="000A4E67" w:rsidRPr="001060F6" w:rsidTr="009F3BBB">
        <w:tc>
          <w:tcPr>
            <w:tcW w:w="4644" w:type="dxa"/>
          </w:tcPr>
          <w:p w:rsidR="000A4E67" w:rsidRPr="001060F6" w:rsidRDefault="000A4E67" w:rsidP="009F3BBB">
            <w:pPr>
              <w:tabs>
                <w:tab w:val="left" w:pos="3119"/>
              </w:tabs>
              <w:ind w:right="173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35" w:type="dxa"/>
          </w:tcPr>
          <w:p w:rsidR="000A4E67" w:rsidRPr="001060F6" w:rsidRDefault="000A4E67" w:rsidP="009F3B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0A4E67" w:rsidRDefault="000A4E67" w:rsidP="000A4E67">
      <w:pPr>
        <w:tabs>
          <w:tab w:val="left" w:pos="435"/>
          <w:tab w:val="center" w:pos="510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Соглашение</w:t>
      </w:r>
    </w:p>
    <w:p w:rsidR="000A4E67" w:rsidRPr="00EB7467" w:rsidRDefault="000A4E67" w:rsidP="000A4E67">
      <w:pPr>
        <w:tabs>
          <w:tab w:val="left" w:pos="435"/>
          <w:tab w:val="center" w:pos="510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 внесении изменений в </w:t>
      </w:r>
      <w:r w:rsidRPr="00EB7467">
        <w:rPr>
          <w:sz w:val="24"/>
          <w:szCs w:val="24"/>
        </w:rPr>
        <w:t xml:space="preserve"> Соглашени</w:t>
      </w:r>
      <w:r>
        <w:rPr>
          <w:sz w:val="24"/>
          <w:szCs w:val="24"/>
        </w:rPr>
        <w:t>е</w:t>
      </w:r>
      <w:r w:rsidRPr="00EB7467">
        <w:rPr>
          <w:sz w:val="24"/>
          <w:szCs w:val="24"/>
        </w:rPr>
        <w:t xml:space="preserve"> о передаче части полномочий по решению вопроса местного значения, предусмотренного пунктом 19 части 1 статьи 14 Федерального закона от 06.10.2003 № 131-ФЗ</w:t>
      </w:r>
      <w:r>
        <w:rPr>
          <w:sz w:val="24"/>
          <w:szCs w:val="24"/>
        </w:rPr>
        <w:t xml:space="preserve"> </w:t>
      </w:r>
      <w:r w:rsidRPr="00EB7467">
        <w:rPr>
          <w:sz w:val="24"/>
          <w:szCs w:val="24"/>
        </w:rPr>
        <w:t xml:space="preserve">«Об общих принципах организации местного самоуправления в </w:t>
      </w:r>
      <w:r>
        <w:rPr>
          <w:sz w:val="24"/>
          <w:szCs w:val="24"/>
        </w:rPr>
        <w:t xml:space="preserve"> </w:t>
      </w:r>
      <w:r w:rsidRPr="00EB7467">
        <w:rPr>
          <w:sz w:val="24"/>
          <w:szCs w:val="24"/>
        </w:rPr>
        <w:t>Российской Федерации»</w:t>
      </w:r>
    </w:p>
    <w:p w:rsidR="000A4E67" w:rsidRPr="001060F6" w:rsidRDefault="000A4E67" w:rsidP="000A4E67">
      <w:pPr>
        <w:ind w:firstLine="709"/>
        <w:jc w:val="center"/>
        <w:rPr>
          <w:rFonts w:eastAsia="Calibri"/>
          <w:sz w:val="24"/>
          <w:szCs w:val="24"/>
        </w:rPr>
      </w:pPr>
    </w:p>
    <w:p w:rsidR="000A4E67" w:rsidRPr="001060F6" w:rsidRDefault="000A4E67" w:rsidP="000A4E67">
      <w:pPr>
        <w:ind w:firstLine="709"/>
        <w:jc w:val="both"/>
        <w:rPr>
          <w:sz w:val="24"/>
          <w:szCs w:val="24"/>
        </w:rPr>
      </w:pPr>
      <w:proofErr w:type="gramStart"/>
      <w:r w:rsidRPr="001060F6">
        <w:rPr>
          <w:sz w:val="24"/>
          <w:szCs w:val="24"/>
        </w:rPr>
        <w:t xml:space="preserve">Администрация </w:t>
      </w:r>
      <w:r w:rsidR="00B9387E">
        <w:rPr>
          <w:sz w:val="24"/>
          <w:szCs w:val="24"/>
        </w:rPr>
        <w:t>Вощажниковского</w:t>
      </w:r>
      <w:r w:rsidRPr="001060F6">
        <w:rPr>
          <w:sz w:val="24"/>
          <w:szCs w:val="24"/>
        </w:rPr>
        <w:t xml:space="preserve"> сельского поселения Борисоглебского муниципального района, в лице Главы </w:t>
      </w:r>
      <w:r>
        <w:rPr>
          <w:sz w:val="24"/>
          <w:szCs w:val="24"/>
        </w:rPr>
        <w:t>Вощажниковского</w:t>
      </w:r>
      <w:r w:rsidRPr="001060F6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Антоновой Людмилы Владимировны</w:t>
      </w:r>
      <w:r w:rsidRPr="001060F6">
        <w:rPr>
          <w:sz w:val="24"/>
          <w:szCs w:val="24"/>
        </w:rPr>
        <w:t>, действующей на основании Устава, с одной стороны, и Администрация Борисоглебского  муниципального района, в лице Главы Администрации Борисоглебского муниципального района Кисляковой Айнаш Абдикадыровны, действующей на основании Устава, с другой стороны, вместе именуемые «Стороны», руководствуясь частью 4 статьи 15 Федерального закона от 06.10.2003 №131-ФЗ «Об общих</w:t>
      </w:r>
      <w:proofErr w:type="gramEnd"/>
      <w:r w:rsidRPr="001060F6">
        <w:rPr>
          <w:sz w:val="24"/>
          <w:szCs w:val="24"/>
        </w:rPr>
        <w:t xml:space="preserve"> </w:t>
      </w:r>
      <w:proofErr w:type="gramStart"/>
      <w:r w:rsidRPr="001060F6">
        <w:rPr>
          <w:sz w:val="24"/>
          <w:szCs w:val="24"/>
        </w:rPr>
        <w:t xml:space="preserve">принципах организации местного самоуправления в Российской Федерации» (далее – Закон №131-ФЗ),  вносят в Соглашение </w:t>
      </w:r>
      <w:r w:rsidRPr="001060F6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Pr="001060F6">
        <w:rPr>
          <w:color w:val="000000"/>
          <w:sz w:val="24"/>
          <w:szCs w:val="24"/>
        </w:rPr>
        <w:t xml:space="preserve"> решению вопроса местного значения, предусмотренного пунктом 19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Pr="001060F6">
        <w:rPr>
          <w:sz w:val="24"/>
          <w:szCs w:val="24"/>
        </w:rPr>
        <w:t xml:space="preserve">, утвержденное решением Собрания представителей Борисоглебского муниципального района от 27.10.2023 № 282 и решением Муниципального Совета </w:t>
      </w:r>
      <w:r>
        <w:rPr>
          <w:sz w:val="24"/>
          <w:szCs w:val="24"/>
        </w:rPr>
        <w:t>Вощажниковского</w:t>
      </w:r>
      <w:r w:rsidRPr="001060F6">
        <w:rPr>
          <w:sz w:val="24"/>
          <w:szCs w:val="24"/>
        </w:rPr>
        <w:t xml:space="preserve"> сельского</w:t>
      </w:r>
      <w:proofErr w:type="gramEnd"/>
      <w:r w:rsidRPr="001060F6">
        <w:rPr>
          <w:sz w:val="24"/>
          <w:szCs w:val="24"/>
        </w:rPr>
        <w:t xml:space="preserve"> поселения от </w:t>
      </w:r>
      <w:r>
        <w:rPr>
          <w:sz w:val="24"/>
          <w:szCs w:val="24"/>
        </w:rPr>
        <w:t xml:space="preserve">17.04.2024 </w:t>
      </w:r>
      <w:r w:rsidRPr="001060F6">
        <w:rPr>
          <w:sz w:val="24"/>
          <w:szCs w:val="24"/>
        </w:rPr>
        <w:t xml:space="preserve"> № </w:t>
      </w:r>
      <w:r>
        <w:rPr>
          <w:sz w:val="24"/>
          <w:szCs w:val="24"/>
        </w:rPr>
        <w:t>188</w:t>
      </w:r>
      <w:r w:rsidRPr="001060F6">
        <w:rPr>
          <w:sz w:val="24"/>
          <w:szCs w:val="24"/>
        </w:rPr>
        <w:t>, следующие изменения:</w:t>
      </w:r>
    </w:p>
    <w:p w:rsidR="000A4E67" w:rsidRPr="00551A00" w:rsidRDefault="000A4E67" w:rsidP="000A4E67">
      <w:pPr>
        <w:pStyle w:val="af0"/>
        <w:numPr>
          <w:ilvl w:val="0"/>
          <w:numId w:val="3"/>
        </w:numPr>
        <w:jc w:val="both"/>
        <w:rPr>
          <w:sz w:val="24"/>
          <w:szCs w:val="24"/>
        </w:rPr>
      </w:pPr>
      <w:r w:rsidRPr="00551A00">
        <w:rPr>
          <w:sz w:val="24"/>
          <w:szCs w:val="24"/>
        </w:rPr>
        <w:t xml:space="preserve">Пункт 2.2. статьи 2 Соглашения </w:t>
      </w:r>
      <w:r>
        <w:rPr>
          <w:sz w:val="24"/>
          <w:szCs w:val="24"/>
        </w:rPr>
        <w:t>изложить в следующей редакции</w:t>
      </w:r>
      <w:r w:rsidRPr="00551A00">
        <w:rPr>
          <w:sz w:val="24"/>
          <w:szCs w:val="24"/>
        </w:rPr>
        <w:t>:</w:t>
      </w:r>
    </w:p>
    <w:p w:rsidR="000A4E67" w:rsidRPr="00A03C88" w:rsidRDefault="000A4E67" w:rsidP="000A4E67">
      <w:pPr>
        <w:jc w:val="both"/>
        <w:rPr>
          <w:sz w:val="24"/>
          <w:szCs w:val="24"/>
        </w:rPr>
      </w:pPr>
      <w:r w:rsidRPr="00A03C88">
        <w:rPr>
          <w:sz w:val="24"/>
          <w:szCs w:val="24"/>
        </w:rPr>
        <w:t xml:space="preserve"> « Объем передаваемых по настоящему Соглашению межбюджетных трансфертов на 2024 год составляет </w:t>
      </w:r>
      <w:r>
        <w:rPr>
          <w:sz w:val="24"/>
          <w:szCs w:val="24"/>
        </w:rPr>
        <w:t>51 735</w:t>
      </w:r>
      <w:r w:rsidRPr="00A03C88">
        <w:rPr>
          <w:sz w:val="24"/>
          <w:szCs w:val="24"/>
        </w:rPr>
        <w:t xml:space="preserve"> (</w:t>
      </w:r>
      <w:r>
        <w:rPr>
          <w:sz w:val="24"/>
          <w:szCs w:val="24"/>
        </w:rPr>
        <w:t>пятьдесят одна тысяча семьсот тридцать пять) рублей 0</w:t>
      </w:r>
      <w:r w:rsidRPr="00A03C88">
        <w:rPr>
          <w:sz w:val="24"/>
          <w:szCs w:val="24"/>
        </w:rPr>
        <w:t>0 копеек.</w:t>
      </w:r>
    </w:p>
    <w:p w:rsidR="000A4E67" w:rsidRPr="001060F6" w:rsidRDefault="000A4E67" w:rsidP="000A4E67">
      <w:pPr>
        <w:ind w:firstLine="709"/>
        <w:jc w:val="both"/>
        <w:rPr>
          <w:sz w:val="24"/>
          <w:szCs w:val="24"/>
        </w:rPr>
      </w:pPr>
      <w:r w:rsidRPr="001060F6">
        <w:rPr>
          <w:sz w:val="24"/>
          <w:szCs w:val="24"/>
        </w:rPr>
        <w:t>2. Настоящее Соглашение вступает в силу после его подписания и утверждения решениями Собрания представителей Борисоглебского муниципального района и Муниципальн</w:t>
      </w:r>
      <w:r>
        <w:rPr>
          <w:sz w:val="24"/>
          <w:szCs w:val="24"/>
        </w:rPr>
        <w:t>ого</w:t>
      </w:r>
      <w:r w:rsidRPr="001060F6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а</w:t>
      </w:r>
      <w:r w:rsidRPr="001060F6">
        <w:rPr>
          <w:sz w:val="24"/>
          <w:szCs w:val="24"/>
        </w:rPr>
        <w:t xml:space="preserve"> </w:t>
      </w:r>
      <w:r>
        <w:rPr>
          <w:sz w:val="24"/>
          <w:szCs w:val="24"/>
        </w:rPr>
        <w:t>Вощажниковского</w:t>
      </w:r>
      <w:r w:rsidRPr="001060F6">
        <w:rPr>
          <w:sz w:val="24"/>
          <w:szCs w:val="24"/>
        </w:rPr>
        <w:t xml:space="preserve"> сельского поселения.</w:t>
      </w:r>
    </w:p>
    <w:p w:rsidR="000A4E67" w:rsidRPr="001060F6" w:rsidRDefault="000A4E67" w:rsidP="000A4E67">
      <w:pPr>
        <w:ind w:firstLine="709"/>
        <w:jc w:val="both"/>
        <w:rPr>
          <w:sz w:val="24"/>
          <w:szCs w:val="24"/>
        </w:rPr>
      </w:pPr>
      <w:r w:rsidRPr="001060F6">
        <w:rPr>
          <w:sz w:val="24"/>
          <w:szCs w:val="24"/>
        </w:rPr>
        <w:t>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0A4E67" w:rsidRPr="001060F6" w:rsidRDefault="000A4E67" w:rsidP="000A4E67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682"/>
      </w:tblGrid>
      <w:tr w:rsidR="000A4E67" w:rsidRPr="001060F6" w:rsidTr="009F3BBB">
        <w:trPr>
          <w:trHeight w:val="17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A4E67" w:rsidRPr="001060F6" w:rsidRDefault="000A4E67" w:rsidP="009F3BBB">
            <w:pPr>
              <w:spacing w:line="276" w:lineRule="auto"/>
              <w:ind w:lef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4E67" w:rsidRPr="001060F6" w:rsidRDefault="000A4E67" w:rsidP="009F3BBB">
            <w:pPr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</w:p>
          <w:p w:rsidR="000A4E67" w:rsidRPr="001060F6" w:rsidRDefault="000A4E67" w:rsidP="009F3BBB">
            <w:pPr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  <w:r w:rsidRPr="001060F6">
              <w:rPr>
                <w:sz w:val="24"/>
                <w:szCs w:val="24"/>
                <w:lang w:eastAsia="en-US"/>
              </w:rPr>
              <w:t>Глава Борисоглебского</w:t>
            </w:r>
            <w:r w:rsidRPr="001060F6">
              <w:rPr>
                <w:sz w:val="24"/>
                <w:szCs w:val="24"/>
                <w:lang w:eastAsia="en-US"/>
              </w:rPr>
              <w:br/>
              <w:t>муниципального района</w:t>
            </w:r>
          </w:p>
          <w:p w:rsidR="000A4E67" w:rsidRPr="001060F6" w:rsidRDefault="000A4E67" w:rsidP="009F3BB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0A4E67" w:rsidRPr="001060F6" w:rsidRDefault="000A4E67" w:rsidP="009F3BB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060F6">
              <w:rPr>
                <w:sz w:val="24"/>
                <w:szCs w:val="24"/>
                <w:lang w:eastAsia="en-US"/>
              </w:rPr>
              <w:t>_______________ А.А. Кислякова</w:t>
            </w:r>
          </w:p>
          <w:p w:rsidR="000A4E67" w:rsidRPr="001060F6" w:rsidRDefault="000A4E67" w:rsidP="009F3B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060F6">
              <w:rPr>
                <w:sz w:val="24"/>
                <w:szCs w:val="24"/>
                <w:lang w:eastAsia="en-US"/>
              </w:rPr>
              <w:t>м.п</w:t>
            </w:r>
            <w:proofErr w:type="spellEnd"/>
            <w:r w:rsidRPr="001060F6">
              <w:rPr>
                <w:sz w:val="24"/>
                <w:szCs w:val="24"/>
                <w:lang w:eastAsia="en-US"/>
              </w:rPr>
              <w:t>.</w:t>
            </w:r>
          </w:p>
          <w:p w:rsidR="000A4E67" w:rsidRPr="001060F6" w:rsidRDefault="000A4E67" w:rsidP="009F3BBB">
            <w:pPr>
              <w:spacing w:line="276" w:lineRule="auto"/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0A4E67" w:rsidRPr="001060F6" w:rsidRDefault="000A4E67" w:rsidP="009F3BBB">
            <w:pPr>
              <w:spacing w:line="276" w:lineRule="auto"/>
              <w:ind w:lef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4E67" w:rsidRPr="001060F6" w:rsidRDefault="000A4E67" w:rsidP="009F3BBB">
            <w:pPr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</w:p>
          <w:p w:rsidR="000A4E67" w:rsidRPr="001060F6" w:rsidRDefault="000A4E67" w:rsidP="009F3BBB">
            <w:pPr>
              <w:tabs>
                <w:tab w:val="left" w:pos="6096"/>
              </w:tabs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  <w:r w:rsidRPr="001060F6">
              <w:rPr>
                <w:sz w:val="24"/>
                <w:szCs w:val="24"/>
                <w:lang w:eastAsia="en-US"/>
              </w:rPr>
              <w:t xml:space="preserve">Глава </w:t>
            </w:r>
            <w:r>
              <w:rPr>
                <w:sz w:val="24"/>
                <w:szCs w:val="24"/>
                <w:lang w:eastAsia="en-US"/>
              </w:rPr>
              <w:t>Вощажниковского</w:t>
            </w:r>
            <w:r w:rsidRPr="001060F6">
              <w:rPr>
                <w:sz w:val="24"/>
                <w:szCs w:val="24"/>
                <w:lang w:eastAsia="en-US"/>
              </w:rPr>
              <w:br/>
              <w:t>сельского поселения</w:t>
            </w:r>
          </w:p>
          <w:p w:rsidR="000A4E67" w:rsidRPr="001060F6" w:rsidRDefault="000A4E67" w:rsidP="009F3BBB">
            <w:pPr>
              <w:tabs>
                <w:tab w:val="left" w:pos="6096"/>
              </w:tabs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</w:p>
          <w:p w:rsidR="000A4E67" w:rsidRPr="001060F6" w:rsidRDefault="000A4E67" w:rsidP="009F3BBB">
            <w:pPr>
              <w:tabs>
                <w:tab w:val="left" w:pos="6096"/>
              </w:tabs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  <w:r w:rsidRPr="001060F6">
              <w:rPr>
                <w:sz w:val="24"/>
                <w:szCs w:val="24"/>
                <w:lang w:eastAsia="en-US"/>
              </w:rPr>
              <w:t xml:space="preserve">________________ </w:t>
            </w:r>
            <w:r>
              <w:rPr>
                <w:sz w:val="24"/>
                <w:szCs w:val="24"/>
                <w:lang w:eastAsia="en-US"/>
              </w:rPr>
              <w:t>Л.В. Антонова</w:t>
            </w:r>
          </w:p>
          <w:p w:rsidR="000A4E67" w:rsidRPr="001060F6" w:rsidRDefault="000A4E67" w:rsidP="009F3BBB">
            <w:pPr>
              <w:tabs>
                <w:tab w:val="left" w:pos="6096"/>
              </w:tabs>
              <w:spacing w:line="276" w:lineRule="auto"/>
              <w:ind w:left="387"/>
              <w:rPr>
                <w:sz w:val="24"/>
                <w:szCs w:val="24"/>
                <w:lang w:eastAsia="en-US"/>
              </w:rPr>
            </w:pPr>
            <w:proofErr w:type="spellStart"/>
            <w:r w:rsidRPr="001060F6">
              <w:rPr>
                <w:sz w:val="24"/>
                <w:szCs w:val="24"/>
                <w:lang w:eastAsia="en-US"/>
              </w:rPr>
              <w:t>м.п</w:t>
            </w:r>
            <w:proofErr w:type="spellEnd"/>
            <w:r w:rsidRPr="001060F6">
              <w:rPr>
                <w:sz w:val="24"/>
                <w:szCs w:val="24"/>
                <w:lang w:eastAsia="en-US"/>
              </w:rPr>
              <w:t>.</w:t>
            </w:r>
          </w:p>
          <w:p w:rsidR="000A4E67" w:rsidRPr="001060F6" w:rsidRDefault="000A4E67" w:rsidP="009F3BB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A4E67" w:rsidRPr="001060F6" w:rsidRDefault="000A4E67" w:rsidP="009A648D">
      <w:pPr>
        <w:ind w:firstLine="708"/>
        <w:jc w:val="both"/>
        <w:rPr>
          <w:sz w:val="24"/>
          <w:szCs w:val="24"/>
        </w:rPr>
      </w:pPr>
      <w:r w:rsidRPr="001060F6">
        <w:rPr>
          <w:sz w:val="24"/>
          <w:szCs w:val="24"/>
        </w:rPr>
        <w:br w:type="page"/>
      </w:r>
    </w:p>
    <w:tbl>
      <w:tblPr>
        <w:tblpPr w:leftFromText="180" w:rightFromText="180" w:vertAnchor="text" w:horzAnchor="margin" w:tblpY="-358"/>
        <w:tblW w:w="9360" w:type="dxa"/>
        <w:tblLayout w:type="fixed"/>
        <w:tblLook w:val="01E0" w:firstRow="1" w:lastRow="1" w:firstColumn="1" w:lastColumn="1" w:noHBand="0" w:noVBand="0"/>
      </w:tblPr>
      <w:tblGrid>
        <w:gridCol w:w="4841"/>
        <w:gridCol w:w="4519"/>
      </w:tblGrid>
      <w:tr w:rsidR="000A4E67" w:rsidRPr="001060F6" w:rsidTr="009F3BBB">
        <w:tc>
          <w:tcPr>
            <w:tcW w:w="4644" w:type="dxa"/>
            <w:hideMark/>
          </w:tcPr>
          <w:p w:rsidR="000A4E67" w:rsidRPr="001060F6" w:rsidRDefault="000A4E67" w:rsidP="009F3BBB">
            <w:pPr>
              <w:tabs>
                <w:tab w:val="left" w:pos="3119"/>
              </w:tabs>
              <w:ind w:right="1735"/>
              <w:jc w:val="both"/>
              <w:rPr>
                <w:rFonts w:eastAsia="Calibri"/>
                <w:sz w:val="24"/>
                <w:szCs w:val="24"/>
              </w:rPr>
            </w:pPr>
            <w:r w:rsidRPr="001060F6">
              <w:rPr>
                <w:sz w:val="24"/>
                <w:szCs w:val="24"/>
              </w:rPr>
              <w:lastRenderedPageBreak/>
              <w:t>Утверждено решением Собрания представителей Борисоглебского муниципального района</w:t>
            </w:r>
          </w:p>
          <w:p w:rsidR="000A4E67" w:rsidRPr="001060F6" w:rsidRDefault="000A4E67" w:rsidP="000A71C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1060F6">
              <w:rPr>
                <w:sz w:val="24"/>
                <w:szCs w:val="24"/>
              </w:rPr>
              <w:t>от «</w:t>
            </w:r>
            <w:r w:rsidR="000A71CD">
              <w:rPr>
                <w:sz w:val="24"/>
                <w:szCs w:val="24"/>
              </w:rPr>
              <w:t>08</w:t>
            </w:r>
            <w:r w:rsidRPr="001060F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0A71CD">
              <w:rPr>
                <w:sz w:val="24"/>
                <w:szCs w:val="24"/>
              </w:rPr>
              <w:t>августа   2</w:t>
            </w:r>
            <w:r w:rsidRPr="001060F6">
              <w:rPr>
                <w:sz w:val="24"/>
                <w:szCs w:val="24"/>
              </w:rPr>
              <w:t xml:space="preserve">024 года № </w:t>
            </w:r>
            <w:r w:rsidR="000A71CD">
              <w:rPr>
                <w:sz w:val="24"/>
                <w:szCs w:val="24"/>
              </w:rPr>
              <w:t>340</w:t>
            </w:r>
          </w:p>
        </w:tc>
        <w:tc>
          <w:tcPr>
            <w:tcW w:w="4335" w:type="dxa"/>
          </w:tcPr>
          <w:p w:rsidR="000A4E67" w:rsidRPr="001060F6" w:rsidRDefault="000A4E67" w:rsidP="009F3BBB">
            <w:pPr>
              <w:ind w:left="-108" w:hanging="28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1060F6">
              <w:rPr>
                <w:sz w:val="24"/>
                <w:szCs w:val="24"/>
              </w:rPr>
              <w:t>УтУ</w:t>
            </w:r>
            <w:r>
              <w:rPr>
                <w:sz w:val="24"/>
                <w:szCs w:val="24"/>
              </w:rPr>
              <w:t>т</w:t>
            </w:r>
            <w:r w:rsidRPr="001060F6">
              <w:rPr>
                <w:sz w:val="24"/>
                <w:szCs w:val="24"/>
              </w:rPr>
              <w:t>верждено</w:t>
            </w:r>
            <w:proofErr w:type="spellEnd"/>
            <w:r w:rsidRPr="001060F6">
              <w:rPr>
                <w:sz w:val="24"/>
                <w:szCs w:val="24"/>
              </w:rPr>
              <w:t xml:space="preserve"> решением Муниципального Совета </w:t>
            </w:r>
            <w:r w:rsidR="00454DF6">
              <w:rPr>
                <w:sz w:val="24"/>
                <w:szCs w:val="24"/>
              </w:rPr>
              <w:t>Борисоглебского</w:t>
            </w:r>
            <w:r w:rsidRPr="001060F6">
              <w:rPr>
                <w:sz w:val="24"/>
                <w:szCs w:val="24"/>
              </w:rPr>
              <w:t xml:space="preserve"> сельского поселения</w:t>
            </w:r>
          </w:p>
          <w:p w:rsidR="000A4E67" w:rsidRPr="001060F6" w:rsidRDefault="000A4E67" w:rsidP="009F3BBB">
            <w:pPr>
              <w:jc w:val="both"/>
              <w:rPr>
                <w:sz w:val="24"/>
                <w:szCs w:val="24"/>
              </w:rPr>
            </w:pPr>
          </w:p>
          <w:p w:rsidR="000A4E67" w:rsidRPr="001060F6" w:rsidRDefault="000A4E67" w:rsidP="003D21FC">
            <w:pPr>
              <w:jc w:val="both"/>
              <w:rPr>
                <w:rFonts w:eastAsia="Calibri"/>
                <w:sz w:val="24"/>
                <w:szCs w:val="24"/>
              </w:rPr>
            </w:pPr>
            <w:r w:rsidRPr="001060F6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 xml:space="preserve"> </w:t>
            </w:r>
            <w:r w:rsidR="003D21FC">
              <w:rPr>
                <w:sz w:val="24"/>
                <w:szCs w:val="24"/>
              </w:rPr>
              <w:t>02</w:t>
            </w:r>
            <w:r w:rsidRPr="001060F6">
              <w:rPr>
                <w:sz w:val="24"/>
                <w:szCs w:val="24"/>
              </w:rPr>
              <w:t>»</w:t>
            </w:r>
            <w:r w:rsidR="000A71CD">
              <w:rPr>
                <w:sz w:val="24"/>
                <w:szCs w:val="24"/>
              </w:rPr>
              <w:t xml:space="preserve"> </w:t>
            </w:r>
            <w:r w:rsidR="003D21FC">
              <w:rPr>
                <w:sz w:val="24"/>
                <w:szCs w:val="24"/>
              </w:rPr>
              <w:t>августа</w:t>
            </w:r>
            <w:r w:rsidRPr="001060F6">
              <w:rPr>
                <w:sz w:val="24"/>
                <w:szCs w:val="24"/>
              </w:rPr>
              <w:t xml:space="preserve"> </w:t>
            </w:r>
            <w:r w:rsidR="003D21FC">
              <w:rPr>
                <w:sz w:val="24"/>
                <w:szCs w:val="24"/>
              </w:rPr>
              <w:t xml:space="preserve"> </w:t>
            </w:r>
            <w:r w:rsidRPr="001060F6">
              <w:rPr>
                <w:sz w:val="24"/>
                <w:szCs w:val="24"/>
              </w:rPr>
              <w:t xml:space="preserve">2024 года № </w:t>
            </w:r>
            <w:r w:rsidR="003D21FC">
              <w:rPr>
                <w:sz w:val="24"/>
                <w:szCs w:val="24"/>
              </w:rPr>
              <w:t>664</w:t>
            </w:r>
          </w:p>
        </w:tc>
      </w:tr>
      <w:tr w:rsidR="000A4E67" w:rsidRPr="001060F6" w:rsidTr="009F3BBB">
        <w:tc>
          <w:tcPr>
            <w:tcW w:w="4644" w:type="dxa"/>
          </w:tcPr>
          <w:p w:rsidR="000A4E67" w:rsidRPr="001060F6" w:rsidRDefault="000A4E67" w:rsidP="009F3BBB">
            <w:pPr>
              <w:tabs>
                <w:tab w:val="left" w:pos="3119"/>
              </w:tabs>
              <w:ind w:right="173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35" w:type="dxa"/>
          </w:tcPr>
          <w:p w:rsidR="000A4E67" w:rsidRPr="001060F6" w:rsidRDefault="000A4E67" w:rsidP="009F3B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0A4E67" w:rsidRDefault="000A4E67" w:rsidP="000A4E67">
      <w:pPr>
        <w:tabs>
          <w:tab w:val="left" w:pos="435"/>
          <w:tab w:val="center" w:pos="510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Соглашение</w:t>
      </w:r>
    </w:p>
    <w:p w:rsidR="000A4E67" w:rsidRPr="00EB7467" w:rsidRDefault="000A4E67" w:rsidP="000A4E67">
      <w:pPr>
        <w:tabs>
          <w:tab w:val="left" w:pos="435"/>
          <w:tab w:val="center" w:pos="510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 внесении изменений в </w:t>
      </w:r>
      <w:r w:rsidRPr="00EB7467">
        <w:rPr>
          <w:sz w:val="24"/>
          <w:szCs w:val="24"/>
        </w:rPr>
        <w:t xml:space="preserve"> Соглашени</w:t>
      </w:r>
      <w:r>
        <w:rPr>
          <w:sz w:val="24"/>
          <w:szCs w:val="24"/>
        </w:rPr>
        <w:t>е</w:t>
      </w:r>
      <w:r w:rsidRPr="00EB7467">
        <w:rPr>
          <w:sz w:val="24"/>
          <w:szCs w:val="24"/>
        </w:rPr>
        <w:t xml:space="preserve"> о передаче части полномочий по решению вопроса местного значения, предусмотренного пунктом 19 части 1 статьи 14 Федерального закона от 06.10.2003 № 131-ФЗ</w:t>
      </w:r>
      <w:r>
        <w:rPr>
          <w:sz w:val="24"/>
          <w:szCs w:val="24"/>
        </w:rPr>
        <w:t xml:space="preserve"> </w:t>
      </w:r>
      <w:r w:rsidRPr="00EB7467">
        <w:rPr>
          <w:sz w:val="24"/>
          <w:szCs w:val="24"/>
        </w:rPr>
        <w:t xml:space="preserve">«Об общих принципах организации местного самоуправления в </w:t>
      </w:r>
      <w:r>
        <w:rPr>
          <w:sz w:val="24"/>
          <w:szCs w:val="24"/>
        </w:rPr>
        <w:t xml:space="preserve"> </w:t>
      </w:r>
      <w:r w:rsidRPr="00EB7467">
        <w:rPr>
          <w:sz w:val="24"/>
          <w:szCs w:val="24"/>
        </w:rPr>
        <w:t>Российской Федерации»</w:t>
      </w:r>
    </w:p>
    <w:p w:rsidR="000A4E67" w:rsidRPr="001060F6" w:rsidRDefault="000A4E67" w:rsidP="000A4E67">
      <w:pPr>
        <w:ind w:firstLine="709"/>
        <w:jc w:val="center"/>
        <w:rPr>
          <w:rFonts w:eastAsia="Calibri"/>
          <w:sz w:val="24"/>
          <w:szCs w:val="24"/>
        </w:rPr>
      </w:pPr>
    </w:p>
    <w:p w:rsidR="000A4E67" w:rsidRPr="001060F6" w:rsidRDefault="000A4E67" w:rsidP="000A4E67">
      <w:pPr>
        <w:ind w:firstLine="709"/>
        <w:jc w:val="both"/>
        <w:rPr>
          <w:sz w:val="24"/>
          <w:szCs w:val="24"/>
        </w:rPr>
      </w:pPr>
      <w:proofErr w:type="gramStart"/>
      <w:r w:rsidRPr="001060F6">
        <w:rPr>
          <w:sz w:val="24"/>
          <w:szCs w:val="24"/>
        </w:rPr>
        <w:t xml:space="preserve">Администрация </w:t>
      </w:r>
      <w:r w:rsidR="002A0EBB">
        <w:rPr>
          <w:sz w:val="24"/>
          <w:szCs w:val="24"/>
        </w:rPr>
        <w:t>Борисоглебского</w:t>
      </w:r>
      <w:r w:rsidRPr="001060F6">
        <w:rPr>
          <w:sz w:val="24"/>
          <w:szCs w:val="24"/>
        </w:rPr>
        <w:t xml:space="preserve"> сельского поселения Борисоглебского муниципального района, в лице Главы </w:t>
      </w:r>
      <w:r w:rsidR="002A0EBB">
        <w:rPr>
          <w:sz w:val="24"/>
          <w:szCs w:val="24"/>
        </w:rPr>
        <w:t>Администрации Борисоглебского</w:t>
      </w:r>
      <w:r w:rsidRPr="001060F6">
        <w:rPr>
          <w:sz w:val="24"/>
          <w:szCs w:val="24"/>
        </w:rPr>
        <w:t xml:space="preserve"> сельского поселения </w:t>
      </w:r>
      <w:proofErr w:type="spellStart"/>
      <w:r w:rsidR="002A0EBB">
        <w:rPr>
          <w:sz w:val="24"/>
          <w:szCs w:val="24"/>
        </w:rPr>
        <w:t>Демьянюк</w:t>
      </w:r>
      <w:proofErr w:type="spellEnd"/>
      <w:r w:rsidR="002A0EBB">
        <w:rPr>
          <w:sz w:val="24"/>
          <w:szCs w:val="24"/>
        </w:rPr>
        <w:t xml:space="preserve"> Елизаветы Алексеевны</w:t>
      </w:r>
      <w:r w:rsidRPr="001060F6">
        <w:rPr>
          <w:sz w:val="24"/>
          <w:szCs w:val="24"/>
        </w:rPr>
        <w:t>, действующей на основании Устава, с одной стороны, и Администрация Борисоглебского  муниципального района, в лице Главы Администрации Борисоглебского муниципального района Кисляковой Айнаш Абдикадыровны, действующей на основании Устава, с другой стороны, вместе именуемые «Стороны», руководствуясь частью 4 статьи 15 Федерального закона от 06.10.2003 №131-ФЗ «Об</w:t>
      </w:r>
      <w:proofErr w:type="gramEnd"/>
      <w:r w:rsidRPr="001060F6">
        <w:rPr>
          <w:sz w:val="24"/>
          <w:szCs w:val="24"/>
        </w:rPr>
        <w:t xml:space="preserve"> </w:t>
      </w:r>
      <w:proofErr w:type="gramStart"/>
      <w:r w:rsidRPr="001060F6">
        <w:rPr>
          <w:sz w:val="24"/>
          <w:szCs w:val="24"/>
        </w:rPr>
        <w:t xml:space="preserve">общих принципах организации местного самоуправления в Российской Федерации» (далее – Закон №131-ФЗ),  вносят в Соглашение </w:t>
      </w:r>
      <w:r w:rsidRPr="001060F6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Pr="001060F6">
        <w:rPr>
          <w:color w:val="000000"/>
          <w:sz w:val="24"/>
          <w:szCs w:val="24"/>
        </w:rPr>
        <w:t xml:space="preserve"> решению вопроса местного значения, предусмотренного пунктом 19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Pr="001060F6">
        <w:rPr>
          <w:sz w:val="24"/>
          <w:szCs w:val="24"/>
        </w:rPr>
        <w:t>, утвержденное решением Собрания представителей Борисоглебского</w:t>
      </w:r>
      <w:proofErr w:type="gramEnd"/>
      <w:r w:rsidRPr="001060F6">
        <w:rPr>
          <w:sz w:val="24"/>
          <w:szCs w:val="24"/>
        </w:rPr>
        <w:t xml:space="preserve"> муниципального района от </w:t>
      </w:r>
      <w:r w:rsidR="002A0EBB">
        <w:rPr>
          <w:sz w:val="24"/>
          <w:szCs w:val="24"/>
        </w:rPr>
        <w:t>25.08.2023</w:t>
      </w:r>
      <w:r w:rsidRPr="001060F6">
        <w:rPr>
          <w:sz w:val="24"/>
          <w:szCs w:val="24"/>
        </w:rPr>
        <w:t xml:space="preserve"> № </w:t>
      </w:r>
      <w:r w:rsidR="002A0EBB">
        <w:rPr>
          <w:sz w:val="24"/>
          <w:szCs w:val="24"/>
        </w:rPr>
        <w:t>269</w:t>
      </w:r>
      <w:r w:rsidRPr="001060F6">
        <w:rPr>
          <w:sz w:val="24"/>
          <w:szCs w:val="24"/>
        </w:rPr>
        <w:t xml:space="preserve"> и решением Муниципального Совета </w:t>
      </w:r>
      <w:r w:rsidR="002A0EBB">
        <w:rPr>
          <w:sz w:val="24"/>
          <w:szCs w:val="24"/>
        </w:rPr>
        <w:t>Борисоглебского</w:t>
      </w:r>
      <w:r w:rsidRPr="001060F6">
        <w:rPr>
          <w:sz w:val="24"/>
          <w:szCs w:val="24"/>
        </w:rPr>
        <w:t xml:space="preserve"> сельского поселения от </w:t>
      </w:r>
      <w:r w:rsidR="002A0EBB">
        <w:rPr>
          <w:sz w:val="24"/>
          <w:szCs w:val="24"/>
        </w:rPr>
        <w:t xml:space="preserve">24.08.2023 </w:t>
      </w:r>
      <w:r>
        <w:rPr>
          <w:sz w:val="24"/>
          <w:szCs w:val="24"/>
        </w:rPr>
        <w:t xml:space="preserve"> </w:t>
      </w:r>
      <w:r w:rsidRPr="001060F6">
        <w:rPr>
          <w:sz w:val="24"/>
          <w:szCs w:val="24"/>
        </w:rPr>
        <w:t xml:space="preserve"> № </w:t>
      </w:r>
      <w:r w:rsidR="002A0EBB">
        <w:rPr>
          <w:sz w:val="24"/>
          <w:szCs w:val="24"/>
        </w:rPr>
        <w:t>612</w:t>
      </w:r>
      <w:r w:rsidRPr="001060F6">
        <w:rPr>
          <w:sz w:val="24"/>
          <w:szCs w:val="24"/>
        </w:rPr>
        <w:t>, следующие изменения:</w:t>
      </w:r>
    </w:p>
    <w:p w:rsidR="000A4E67" w:rsidRPr="00551A00" w:rsidRDefault="000A4E67" w:rsidP="000A4E67">
      <w:pPr>
        <w:pStyle w:val="af0"/>
        <w:numPr>
          <w:ilvl w:val="0"/>
          <w:numId w:val="3"/>
        </w:numPr>
        <w:jc w:val="both"/>
        <w:rPr>
          <w:sz w:val="24"/>
          <w:szCs w:val="24"/>
        </w:rPr>
      </w:pPr>
      <w:r w:rsidRPr="00551A00">
        <w:rPr>
          <w:sz w:val="24"/>
          <w:szCs w:val="24"/>
        </w:rPr>
        <w:t xml:space="preserve">Пункт 2.2. статьи 2 Соглашения </w:t>
      </w:r>
      <w:r>
        <w:rPr>
          <w:sz w:val="24"/>
          <w:szCs w:val="24"/>
        </w:rPr>
        <w:t>изложить в следующей редакции</w:t>
      </w:r>
      <w:r w:rsidRPr="00551A00">
        <w:rPr>
          <w:sz w:val="24"/>
          <w:szCs w:val="24"/>
        </w:rPr>
        <w:t>:</w:t>
      </w:r>
    </w:p>
    <w:p w:rsidR="000A4E67" w:rsidRPr="00A03C88" w:rsidRDefault="000A4E67" w:rsidP="000A4E67">
      <w:pPr>
        <w:jc w:val="both"/>
        <w:rPr>
          <w:sz w:val="24"/>
          <w:szCs w:val="24"/>
        </w:rPr>
      </w:pPr>
      <w:r w:rsidRPr="00A03C88">
        <w:rPr>
          <w:sz w:val="24"/>
          <w:szCs w:val="24"/>
        </w:rPr>
        <w:t xml:space="preserve"> « Объем передаваемых по настоящему Соглашению межбюджетных трансфертов на 2024 год составляет </w:t>
      </w:r>
      <w:r w:rsidR="002A0EBB">
        <w:rPr>
          <w:sz w:val="24"/>
          <w:szCs w:val="24"/>
        </w:rPr>
        <w:t>42 843</w:t>
      </w:r>
      <w:r w:rsidRPr="00A03C88">
        <w:rPr>
          <w:sz w:val="24"/>
          <w:szCs w:val="24"/>
        </w:rPr>
        <w:t xml:space="preserve"> (</w:t>
      </w:r>
      <w:r w:rsidR="002A0EBB">
        <w:rPr>
          <w:sz w:val="24"/>
          <w:szCs w:val="24"/>
        </w:rPr>
        <w:t>сорок две тысячи восемьсот сорок три) рубля 00</w:t>
      </w:r>
      <w:r w:rsidRPr="00A03C88">
        <w:rPr>
          <w:sz w:val="24"/>
          <w:szCs w:val="24"/>
        </w:rPr>
        <w:t xml:space="preserve"> копеек.</w:t>
      </w:r>
    </w:p>
    <w:p w:rsidR="000A4E67" w:rsidRPr="001060F6" w:rsidRDefault="000A4E67" w:rsidP="000A4E67">
      <w:pPr>
        <w:ind w:firstLine="709"/>
        <w:jc w:val="both"/>
        <w:rPr>
          <w:sz w:val="24"/>
          <w:szCs w:val="24"/>
        </w:rPr>
      </w:pPr>
      <w:r w:rsidRPr="001060F6">
        <w:rPr>
          <w:sz w:val="24"/>
          <w:szCs w:val="24"/>
        </w:rPr>
        <w:t>2. Настоящее Соглашение вступает в силу после его подписания и утверждения решениями Собрания представителей Борисоглебского муниципального района и Муниципальн</w:t>
      </w:r>
      <w:r>
        <w:rPr>
          <w:sz w:val="24"/>
          <w:szCs w:val="24"/>
        </w:rPr>
        <w:t>ого</w:t>
      </w:r>
      <w:r w:rsidRPr="001060F6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а</w:t>
      </w:r>
      <w:r w:rsidRPr="001060F6">
        <w:rPr>
          <w:sz w:val="24"/>
          <w:szCs w:val="24"/>
        </w:rPr>
        <w:t xml:space="preserve"> </w:t>
      </w:r>
      <w:r w:rsidR="002A0EBB">
        <w:rPr>
          <w:sz w:val="24"/>
          <w:szCs w:val="24"/>
        </w:rPr>
        <w:t xml:space="preserve">Борисоглебского </w:t>
      </w:r>
      <w:r w:rsidRPr="001060F6">
        <w:rPr>
          <w:sz w:val="24"/>
          <w:szCs w:val="24"/>
        </w:rPr>
        <w:t>сельского поселения.</w:t>
      </w:r>
    </w:p>
    <w:p w:rsidR="000A4E67" w:rsidRPr="001060F6" w:rsidRDefault="000A4E67" w:rsidP="000A4E67">
      <w:pPr>
        <w:ind w:firstLine="709"/>
        <w:jc w:val="both"/>
        <w:rPr>
          <w:sz w:val="24"/>
          <w:szCs w:val="24"/>
        </w:rPr>
      </w:pPr>
      <w:r w:rsidRPr="001060F6">
        <w:rPr>
          <w:sz w:val="24"/>
          <w:szCs w:val="24"/>
        </w:rPr>
        <w:t>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0A4E67" w:rsidRPr="001060F6" w:rsidRDefault="000A4E67" w:rsidP="000A4E67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682"/>
      </w:tblGrid>
      <w:tr w:rsidR="000A4E67" w:rsidRPr="001060F6" w:rsidTr="009F3BBB">
        <w:trPr>
          <w:trHeight w:val="17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A4E67" w:rsidRPr="001060F6" w:rsidRDefault="000A4E67" w:rsidP="009F3BBB">
            <w:pPr>
              <w:spacing w:line="276" w:lineRule="auto"/>
              <w:ind w:lef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4E67" w:rsidRPr="001060F6" w:rsidRDefault="000A4E67" w:rsidP="009F3BBB">
            <w:pPr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</w:p>
          <w:p w:rsidR="000A4E67" w:rsidRPr="001060F6" w:rsidRDefault="000A4E67" w:rsidP="009F3BBB">
            <w:pPr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  <w:r w:rsidRPr="001060F6">
              <w:rPr>
                <w:sz w:val="24"/>
                <w:szCs w:val="24"/>
                <w:lang w:eastAsia="en-US"/>
              </w:rPr>
              <w:t>Глава Борисоглебского</w:t>
            </w:r>
            <w:r w:rsidRPr="001060F6">
              <w:rPr>
                <w:sz w:val="24"/>
                <w:szCs w:val="24"/>
                <w:lang w:eastAsia="en-US"/>
              </w:rPr>
              <w:br/>
              <w:t>муниципального района</w:t>
            </w:r>
          </w:p>
          <w:p w:rsidR="000A4E67" w:rsidRPr="001060F6" w:rsidRDefault="000A4E67" w:rsidP="009F3BB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0A4E67" w:rsidRPr="001060F6" w:rsidRDefault="000A4E67" w:rsidP="009F3BB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060F6">
              <w:rPr>
                <w:sz w:val="24"/>
                <w:szCs w:val="24"/>
                <w:lang w:eastAsia="en-US"/>
              </w:rPr>
              <w:t>_______________ А.А. Кислякова</w:t>
            </w:r>
          </w:p>
          <w:p w:rsidR="000A4E67" w:rsidRPr="001060F6" w:rsidRDefault="000A4E67" w:rsidP="009F3B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060F6">
              <w:rPr>
                <w:sz w:val="24"/>
                <w:szCs w:val="24"/>
                <w:lang w:eastAsia="en-US"/>
              </w:rPr>
              <w:t>м.п</w:t>
            </w:r>
            <w:proofErr w:type="spellEnd"/>
            <w:r w:rsidRPr="001060F6">
              <w:rPr>
                <w:sz w:val="24"/>
                <w:szCs w:val="24"/>
                <w:lang w:eastAsia="en-US"/>
              </w:rPr>
              <w:t>.</w:t>
            </w:r>
          </w:p>
          <w:p w:rsidR="000A4E67" w:rsidRPr="001060F6" w:rsidRDefault="000A4E67" w:rsidP="009F3BBB">
            <w:pPr>
              <w:spacing w:line="276" w:lineRule="auto"/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0A4E67" w:rsidRPr="001060F6" w:rsidRDefault="000A4E67" w:rsidP="009F3BBB">
            <w:pPr>
              <w:spacing w:line="276" w:lineRule="auto"/>
              <w:ind w:lef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4E67" w:rsidRPr="001060F6" w:rsidRDefault="000A4E67" w:rsidP="009F3BBB">
            <w:pPr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</w:p>
          <w:p w:rsidR="000A4E67" w:rsidRPr="001060F6" w:rsidRDefault="000A4E67" w:rsidP="009F3BBB">
            <w:pPr>
              <w:tabs>
                <w:tab w:val="left" w:pos="6096"/>
              </w:tabs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  <w:r w:rsidRPr="001060F6">
              <w:rPr>
                <w:sz w:val="24"/>
                <w:szCs w:val="24"/>
                <w:lang w:eastAsia="en-US"/>
              </w:rPr>
              <w:t xml:space="preserve"> Глава </w:t>
            </w:r>
            <w:r w:rsidR="002A0EBB">
              <w:rPr>
                <w:sz w:val="24"/>
                <w:szCs w:val="24"/>
                <w:lang w:eastAsia="en-US"/>
              </w:rPr>
              <w:t>Администрации</w:t>
            </w:r>
            <w:r w:rsidRPr="001060F6">
              <w:rPr>
                <w:sz w:val="24"/>
                <w:szCs w:val="24"/>
                <w:lang w:eastAsia="en-US"/>
              </w:rPr>
              <w:br/>
            </w:r>
            <w:r w:rsidR="002A0EBB">
              <w:rPr>
                <w:sz w:val="24"/>
                <w:szCs w:val="24"/>
                <w:lang w:eastAsia="en-US"/>
              </w:rPr>
              <w:t xml:space="preserve">Борисоглебского </w:t>
            </w:r>
            <w:r w:rsidRPr="001060F6">
              <w:rPr>
                <w:sz w:val="24"/>
                <w:szCs w:val="24"/>
                <w:lang w:eastAsia="en-US"/>
              </w:rPr>
              <w:t>сельского поселения</w:t>
            </w:r>
          </w:p>
          <w:p w:rsidR="000A4E67" w:rsidRPr="001060F6" w:rsidRDefault="000A4E67" w:rsidP="009F3BBB">
            <w:pPr>
              <w:tabs>
                <w:tab w:val="left" w:pos="6096"/>
              </w:tabs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</w:p>
          <w:p w:rsidR="000A4E67" w:rsidRPr="001060F6" w:rsidRDefault="000A4E67" w:rsidP="009F3BBB">
            <w:pPr>
              <w:tabs>
                <w:tab w:val="left" w:pos="6096"/>
              </w:tabs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  <w:r w:rsidRPr="001060F6">
              <w:rPr>
                <w:sz w:val="24"/>
                <w:szCs w:val="24"/>
                <w:lang w:eastAsia="en-US"/>
              </w:rPr>
              <w:t xml:space="preserve">________________ </w:t>
            </w:r>
            <w:r w:rsidR="002A0EBB">
              <w:rPr>
                <w:sz w:val="24"/>
                <w:szCs w:val="24"/>
                <w:lang w:eastAsia="en-US"/>
              </w:rPr>
              <w:t xml:space="preserve">Е.А. </w:t>
            </w:r>
            <w:proofErr w:type="spellStart"/>
            <w:r w:rsidR="002A0EBB">
              <w:rPr>
                <w:sz w:val="24"/>
                <w:szCs w:val="24"/>
                <w:lang w:eastAsia="en-US"/>
              </w:rPr>
              <w:t>Демьянюк</w:t>
            </w:r>
            <w:proofErr w:type="spellEnd"/>
          </w:p>
          <w:p w:rsidR="000A4E67" w:rsidRPr="001060F6" w:rsidRDefault="000A4E67" w:rsidP="009F3BBB">
            <w:pPr>
              <w:tabs>
                <w:tab w:val="left" w:pos="6096"/>
              </w:tabs>
              <w:spacing w:line="276" w:lineRule="auto"/>
              <w:ind w:left="387"/>
              <w:rPr>
                <w:sz w:val="24"/>
                <w:szCs w:val="24"/>
                <w:lang w:eastAsia="en-US"/>
              </w:rPr>
            </w:pPr>
            <w:proofErr w:type="spellStart"/>
            <w:r w:rsidRPr="001060F6">
              <w:rPr>
                <w:sz w:val="24"/>
                <w:szCs w:val="24"/>
                <w:lang w:eastAsia="en-US"/>
              </w:rPr>
              <w:t>м.п</w:t>
            </w:r>
            <w:proofErr w:type="spellEnd"/>
            <w:r w:rsidRPr="001060F6">
              <w:rPr>
                <w:sz w:val="24"/>
                <w:szCs w:val="24"/>
                <w:lang w:eastAsia="en-US"/>
              </w:rPr>
              <w:t>.</w:t>
            </w:r>
          </w:p>
          <w:p w:rsidR="000A4E67" w:rsidRPr="001060F6" w:rsidRDefault="000A4E67" w:rsidP="009F3BB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A648D" w:rsidRPr="001060F6" w:rsidRDefault="009A648D" w:rsidP="00E75AAD">
      <w:pPr>
        <w:ind w:firstLine="708"/>
        <w:jc w:val="both"/>
        <w:rPr>
          <w:sz w:val="24"/>
          <w:szCs w:val="24"/>
        </w:rPr>
      </w:pPr>
    </w:p>
    <w:sectPr w:rsidR="009A648D" w:rsidRPr="001060F6" w:rsidSect="00E75AAD">
      <w:pgSz w:w="11906" w:h="16838" w:code="9"/>
      <w:pgMar w:top="1134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2D" w:rsidRDefault="00B0122D" w:rsidP="000A070E">
      <w:r>
        <w:separator/>
      </w:r>
    </w:p>
  </w:endnote>
  <w:endnote w:type="continuationSeparator" w:id="0">
    <w:p w:rsidR="00B0122D" w:rsidRDefault="00B0122D" w:rsidP="000A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2D" w:rsidRDefault="00B0122D" w:rsidP="000A070E">
      <w:r>
        <w:separator/>
      </w:r>
    </w:p>
  </w:footnote>
  <w:footnote w:type="continuationSeparator" w:id="0">
    <w:p w:rsidR="00B0122D" w:rsidRDefault="00B0122D" w:rsidP="000A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A2DC4"/>
    <w:multiLevelType w:val="hybridMultilevel"/>
    <w:tmpl w:val="150AA6C0"/>
    <w:lvl w:ilvl="0" w:tplc="7730C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32892"/>
    <w:multiLevelType w:val="hybridMultilevel"/>
    <w:tmpl w:val="C40C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CC"/>
    <w:rsid w:val="0000299F"/>
    <w:rsid w:val="000032F8"/>
    <w:rsid w:val="000143BA"/>
    <w:rsid w:val="00023805"/>
    <w:rsid w:val="000239FB"/>
    <w:rsid w:val="000269A8"/>
    <w:rsid w:val="00056BD9"/>
    <w:rsid w:val="00065E61"/>
    <w:rsid w:val="00075A49"/>
    <w:rsid w:val="00093323"/>
    <w:rsid w:val="000A070E"/>
    <w:rsid w:val="000A0F24"/>
    <w:rsid w:val="000A4E67"/>
    <w:rsid w:val="000A5165"/>
    <w:rsid w:val="000A71CD"/>
    <w:rsid w:val="000C73C9"/>
    <w:rsid w:val="000D14B6"/>
    <w:rsid w:val="000E10DA"/>
    <w:rsid w:val="000E54F5"/>
    <w:rsid w:val="0010269E"/>
    <w:rsid w:val="001060F6"/>
    <w:rsid w:val="001163A0"/>
    <w:rsid w:val="00133957"/>
    <w:rsid w:val="0014092B"/>
    <w:rsid w:val="00147729"/>
    <w:rsid w:val="00163B35"/>
    <w:rsid w:val="001658AA"/>
    <w:rsid w:val="00166889"/>
    <w:rsid w:val="00171423"/>
    <w:rsid w:val="00174C1A"/>
    <w:rsid w:val="001808A5"/>
    <w:rsid w:val="001909A6"/>
    <w:rsid w:val="001A35B6"/>
    <w:rsid w:val="001B00E6"/>
    <w:rsid w:val="001B1169"/>
    <w:rsid w:val="001C3133"/>
    <w:rsid w:val="001C788C"/>
    <w:rsid w:val="001E199C"/>
    <w:rsid w:val="00212465"/>
    <w:rsid w:val="002238F1"/>
    <w:rsid w:val="002253F5"/>
    <w:rsid w:val="0022683A"/>
    <w:rsid w:val="00255738"/>
    <w:rsid w:val="0028583C"/>
    <w:rsid w:val="0028630E"/>
    <w:rsid w:val="002A0EBB"/>
    <w:rsid w:val="002A7D22"/>
    <w:rsid w:val="002C2E7F"/>
    <w:rsid w:val="002D376A"/>
    <w:rsid w:val="002F5C1E"/>
    <w:rsid w:val="00303925"/>
    <w:rsid w:val="00306285"/>
    <w:rsid w:val="00322334"/>
    <w:rsid w:val="00326742"/>
    <w:rsid w:val="00331904"/>
    <w:rsid w:val="00350633"/>
    <w:rsid w:val="003541D6"/>
    <w:rsid w:val="00366DFE"/>
    <w:rsid w:val="00375C69"/>
    <w:rsid w:val="003819B3"/>
    <w:rsid w:val="00393F78"/>
    <w:rsid w:val="00394E18"/>
    <w:rsid w:val="003A0344"/>
    <w:rsid w:val="003B347A"/>
    <w:rsid w:val="003B7021"/>
    <w:rsid w:val="003D21FC"/>
    <w:rsid w:val="003E274F"/>
    <w:rsid w:val="003F16CC"/>
    <w:rsid w:val="003F58E3"/>
    <w:rsid w:val="00411106"/>
    <w:rsid w:val="00414754"/>
    <w:rsid w:val="00420348"/>
    <w:rsid w:val="004265FE"/>
    <w:rsid w:val="00427443"/>
    <w:rsid w:val="00441E32"/>
    <w:rsid w:val="00443912"/>
    <w:rsid w:val="00454B9A"/>
    <w:rsid w:val="00454DF6"/>
    <w:rsid w:val="0045763C"/>
    <w:rsid w:val="00471848"/>
    <w:rsid w:val="00471ABC"/>
    <w:rsid w:val="004779BA"/>
    <w:rsid w:val="00484045"/>
    <w:rsid w:val="00485FC4"/>
    <w:rsid w:val="00486EE0"/>
    <w:rsid w:val="00492D0D"/>
    <w:rsid w:val="00492D5A"/>
    <w:rsid w:val="004A1CB3"/>
    <w:rsid w:val="004A6E54"/>
    <w:rsid w:val="004B3BF3"/>
    <w:rsid w:val="004B51EE"/>
    <w:rsid w:val="004B5906"/>
    <w:rsid w:val="004C6AE9"/>
    <w:rsid w:val="004C7B75"/>
    <w:rsid w:val="004D452E"/>
    <w:rsid w:val="004F7243"/>
    <w:rsid w:val="005033B4"/>
    <w:rsid w:val="00503530"/>
    <w:rsid w:val="00514B95"/>
    <w:rsid w:val="0052765E"/>
    <w:rsid w:val="00546129"/>
    <w:rsid w:val="00551A00"/>
    <w:rsid w:val="00593630"/>
    <w:rsid w:val="005945EB"/>
    <w:rsid w:val="005950A0"/>
    <w:rsid w:val="005A07D0"/>
    <w:rsid w:val="005B34BE"/>
    <w:rsid w:val="005D00D6"/>
    <w:rsid w:val="005D4594"/>
    <w:rsid w:val="00603373"/>
    <w:rsid w:val="00622AA1"/>
    <w:rsid w:val="00625F6C"/>
    <w:rsid w:val="0064417E"/>
    <w:rsid w:val="0065349F"/>
    <w:rsid w:val="00661E12"/>
    <w:rsid w:val="006714A7"/>
    <w:rsid w:val="006808C8"/>
    <w:rsid w:val="006A12A0"/>
    <w:rsid w:val="006B2728"/>
    <w:rsid w:val="006C0B9B"/>
    <w:rsid w:val="006D6349"/>
    <w:rsid w:val="006E1AE3"/>
    <w:rsid w:val="006F1BEB"/>
    <w:rsid w:val="00704DDE"/>
    <w:rsid w:val="00705EE5"/>
    <w:rsid w:val="00707F66"/>
    <w:rsid w:val="007578DF"/>
    <w:rsid w:val="00760D2F"/>
    <w:rsid w:val="00773DD9"/>
    <w:rsid w:val="00777EF5"/>
    <w:rsid w:val="007B4B74"/>
    <w:rsid w:val="007B7B83"/>
    <w:rsid w:val="007C20F8"/>
    <w:rsid w:val="007C6671"/>
    <w:rsid w:val="007E2516"/>
    <w:rsid w:val="007F07BB"/>
    <w:rsid w:val="007F0D9F"/>
    <w:rsid w:val="007F22AA"/>
    <w:rsid w:val="00805AD5"/>
    <w:rsid w:val="00810E63"/>
    <w:rsid w:val="00814CB9"/>
    <w:rsid w:val="00825B0B"/>
    <w:rsid w:val="0082741A"/>
    <w:rsid w:val="008409EF"/>
    <w:rsid w:val="00842CF0"/>
    <w:rsid w:val="00850497"/>
    <w:rsid w:val="008649A3"/>
    <w:rsid w:val="00870B61"/>
    <w:rsid w:val="0087451D"/>
    <w:rsid w:val="008847A6"/>
    <w:rsid w:val="00886EA7"/>
    <w:rsid w:val="00893E56"/>
    <w:rsid w:val="008B6994"/>
    <w:rsid w:val="008C52E4"/>
    <w:rsid w:val="008D0D35"/>
    <w:rsid w:val="00906D3F"/>
    <w:rsid w:val="00925C5A"/>
    <w:rsid w:val="0094690B"/>
    <w:rsid w:val="00950B9C"/>
    <w:rsid w:val="00953F00"/>
    <w:rsid w:val="00954810"/>
    <w:rsid w:val="009568C7"/>
    <w:rsid w:val="0095723C"/>
    <w:rsid w:val="0096391B"/>
    <w:rsid w:val="00970EBD"/>
    <w:rsid w:val="00973757"/>
    <w:rsid w:val="00974D17"/>
    <w:rsid w:val="009956B4"/>
    <w:rsid w:val="009A648D"/>
    <w:rsid w:val="009D3ADB"/>
    <w:rsid w:val="009F4A69"/>
    <w:rsid w:val="00A004A6"/>
    <w:rsid w:val="00A00AEF"/>
    <w:rsid w:val="00A01193"/>
    <w:rsid w:val="00A03C88"/>
    <w:rsid w:val="00A32947"/>
    <w:rsid w:val="00A51D30"/>
    <w:rsid w:val="00A51ECE"/>
    <w:rsid w:val="00A63A5C"/>
    <w:rsid w:val="00A65954"/>
    <w:rsid w:val="00A67159"/>
    <w:rsid w:val="00A855EC"/>
    <w:rsid w:val="00A92DC3"/>
    <w:rsid w:val="00AB5083"/>
    <w:rsid w:val="00AE62C5"/>
    <w:rsid w:val="00AE6963"/>
    <w:rsid w:val="00AE7E34"/>
    <w:rsid w:val="00AF70A7"/>
    <w:rsid w:val="00B0122D"/>
    <w:rsid w:val="00B05C4C"/>
    <w:rsid w:val="00B07FC7"/>
    <w:rsid w:val="00B11A8D"/>
    <w:rsid w:val="00B12323"/>
    <w:rsid w:val="00B24AE1"/>
    <w:rsid w:val="00B40F18"/>
    <w:rsid w:val="00B47B28"/>
    <w:rsid w:val="00B51E48"/>
    <w:rsid w:val="00B611E2"/>
    <w:rsid w:val="00B919E7"/>
    <w:rsid w:val="00B9387E"/>
    <w:rsid w:val="00BA1EA2"/>
    <w:rsid w:val="00BA5FE0"/>
    <w:rsid w:val="00BB107B"/>
    <w:rsid w:val="00BB35C5"/>
    <w:rsid w:val="00BB432F"/>
    <w:rsid w:val="00BB4B40"/>
    <w:rsid w:val="00BD23D0"/>
    <w:rsid w:val="00BD456C"/>
    <w:rsid w:val="00BD5020"/>
    <w:rsid w:val="00BE029A"/>
    <w:rsid w:val="00BE0839"/>
    <w:rsid w:val="00C13FE3"/>
    <w:rsid w:val="00C14867"/>
    <w:rsid w:val="00C311AD"/>
    <w:rsid w:val="00C456EF"/>
    <w:rsid w:val="00C54D6C"/>
    <w:rsid w:val="00C67E1C"/>
    <w:rsid w:val="00C714D9"/>
    <w:rsid w:val="00C727B1"/>
    <w:rsid w:val="00C811C6"/>
    <w:rsid w:val="00CA4860"/>
    <w:rsid w:val="00CB0A6C"/>
    <w:rsid w:val="00CB3041"/>
    <w:rsid w:val="00CB4412"/>
    <w:rsid w:val="00CD0EEE"/>
    <w:rsid w:val="00CD425F"/>
    <w:rsid w:val="00CE6CAF"/>
    <w:rsid w:val="00D02ACC"/>
    <w:rsid w:val="00D16F0D"/>
    <w:rsid w:val="00D31AEA"/>
    <w:rsid w:val="00D608FE"/>
    <w:rsid w:val="00D65040"/>
    <w:rsid w:val="00D65D08"/>
    <w:rsid w:val="00DA4B90"/>
    <w:rsid w:val="00DA539F"/>
    <w:rsid w:val="00DB4276"/>
    <w:rsid w:val="00DD085D"/>
    <w:rsid w:val="00E270CB"/>
    <w:rsid w:val="00E35C86"/>
    <w:rsid w:val="00E37439"/>
    <w:rsid w:val="00E57335"/>
    <w:rsid w:val="00E62CA7"/>
    <w:rsid w:val="00E74361"/>
    <w:rsid w:val="00E75AAD"/>
    <w:rsid w:val="00E77714"/>
    <w:rsid w:val="00E83796"/>
    <w:rsid w:val="00E96D4B"/>
    <w:rsid w:val="00EA5C46"/>
    <w:rsid w:val="00EB0400"/>
    <w:rsid w:val="00EB1EC5"/>
    <w:rsid w:val="00EB7467"/>
    <w:rsid w:val="00EC0426"/>
    <w:rsid w:val="00ED0CF6"/>
    <w:rsid w:val="00EF475C"/>
    <w:rsid w:val="00EF6D15"/>
    <w:rsid w:val="00F1163E"/>
    <w:rsid w:val="00F216C5"/>
    <w:rsid w:val="00F21BB7"/>
    <w:rsid w:val="00F27900"/>
    <w:rsid w:val="00F34CAD"/>
    <w:rsid w:val="00F36B95"/>
    <w:rsid w:val="00F52E89"/>
    <w:rsid w:val="00F65333"/>
    <w:rsid w:val="00F71EEF"/>
    <w:rsid w:val="00F73DD1"/>
    <w:rsid w:val="00F9734E"/>
    <w:rsid w:val="00FA2FAE"/>
    <w:rsid w:val="00FC33F6"/>
    <w:rsid w:val="00FC795E"/>
    <w:rsid w:val="00FD339F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4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F0D9F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7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A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07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A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72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723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52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A35B6"/>
  </w:style>
  <w:style w:type="paragraph" w:styleId="aa">
    <w:name w:val="caption"/>
    <w:basedOn w:val="a"/>
    <w:unhideWhenUsed/>
    <w:qFormat/>
    <w:rsid w:val="001A35B6"/>
    <w:pPr>
      <w:jc w:val="center"/>
    </w:pPr>
    <w:rPr>
      <w:b/>
      <w:sz w:val="24"/>
    </w:rPr>
  </w:style>
  <w:style w:type="paragraph" w:styleId="ab">
    <w:name w:val="Body Text"/>
    <w:basedOn w:val="a"/>
    <w:link w:val="ac"/>
    <w:semiHidden/>
    <w:unhideWhenUsed/>
    <w:rsid w:val="001A35B6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1A35B6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1A35B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A35B6"/>
    <w:rPr>
      <w:rFonts w:ascii="Times New Roman" w:eastAsia="Times New Roman" w:hAnsi="Times New Roman"/>
    </w:rPr>
  </w:style>
  <w:style w:type="character" w:customStyle="1" w:styleId="blk">
    <w:name w:val="blk"/>
    <w:basedOn w:val="a0"/>
    <w:rsid w:val="001A35B6"/>
  </w:style>
  <w:style w:type="table" w:customStyle="1" w:styleId="12">
    <w:name w:val="Сетка таблицы1"/>
    <w:basedOn w:val="a1"/>
    <w:next w:val="a9"/>
    <w:uiPriority w:val="59"/>
    <w:rsid w:val="001A35B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F0D9F"/>
    <w:rPr>
      <w:rFonts w:ascii="Times New Roman" w:eastAsia="Times New Roman" w:hAnsi="Times New Roman"/>
      <w:b/>
      <w:bCs/>
      <w:sz w:val="24"/>
      <w:szCs w:val="24"/>
    </w:rPr>
  </w:style>
  <w:style w:type="character" w:styleId="af">
    <w:name w:val="Hyperlink"/>
    <w:semiHidden/>
    <w:unhideWhenUsed/>
    <w:rsid w:val="007F0D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6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uiPriority w:val="34"/>
    <w:qFormat/>
    <w:rsid w:val="00BB4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4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F0D9F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7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A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07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A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72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723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52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A35B6"/>
  </w:style>
  <w:style w:type="paragraph" w:styleId="aa">
    <w:name w:val="caption"/>
    <w:basedOn w:val="a"/>
    <w:unhideWhenUsed/>
    <w:qFormat/>
    <w:rsid w:val="001A35B6"/>
    <w:pPr>
      <w:jc w:val="center"/>
    </w:pPr>
    <w:rPr>
      <w:b/>
      <w:sz w:val="24"/>
    </w:rPr>
  </w:style>
  <w:style w:type="paragraph" w:styleId="ab">
    <w:name w:val="Body Text"/>
    <w:basedOn w:val="a"/>
    <w:link w:val="ac"/>
    <w:semiHidden/>
    <w:unhideWhenUsed/>
    <w:rsid w:val="001A35B6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1A35B6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1A35B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A35B6"/>
    <w:rPr>
      <w:rFonts w:ascii="Times New Roman" w:eastAsia="Times New Roman" w:hAnsi="Times New Roman"/>
    </w:rPr>
  </w:style>
  <w:style w:type="character" w:customStyle="1" w:styleId="blk">
    <w:name w:val="blk"/>
    <w:basedOn w:val="a0"/>
    <w:rsid w:val="001A35B6"/>
  </w:style>
  <w:style w:type="table" w:customStyle="1" w:styleId="12">
    <w:name w:val="Сетка таблицы1"/>
    <w:basedOn w:val="a1"/>
    <w:next w:val="a9"/>
    <w:uiPriority w:val="59"/>
    <w:rsid w:val="001A35B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F0D9F"/>
    <w:rPr>
      <w:rFonts w:ascii="Times New Roman" w:eastAsia="Times New Roman" w:hAnsi="Times New Roman"/>
      <w:b/>
      <w:bCs/>
      <w:sz w:val="24"/>
      <w:szCs w:val="24"/>
    </w:rPr>
  </w:style>
  <w:style w:type="character" w:styleId="af">
    <w:name w:val="Hyperlink"/>
    <w:semiHidden/>
    <w:unhideWhenUsed/>
    <w:rsid w:val="007F0D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6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uiPriority w:val="34"/>
    <w:qFormat/>
    <w:rsid w:val="00BB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73;&#1086;&#1088;&#1080;&#1089;&#1086;&#1075;&#1083;&#1077;&#1073;&#1089;&#1082;&#1080;&#1081;-&#1088;&#1072;&#1081;&#1086;&#1085;.&#1088;&#1092;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C\Desktop\&#1096;&#1072;&#1073;&#1083;&#1086;&#1085;&#1099;\&#1064;&#1072;&#1073;&#1083;&#1086;&#1085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A48F5-BCCC-4F85-9A3A-4D5DC1AF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Администрация</Template>
  <TotalTime>1</TotalTime>
  <Pages>4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yurist-1</cp:lastModifiedBy>
  <cp:revision>2</cp:revision>
  <cp:lastPrinted>2024-04-24T08:30:00Z</cp:lastPrinted>
  <dcterms:created xsi:type="dcterms:W3CDTF">2025-01-09T14:01:00Z</dcterms:created>
  <dcterms:modified xsi:type="dcterms:W3CDTF">2025-01-09T14:01:00Z</dcterms:modified>
</cp:coreProperties>
</file>