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276D34" w14:textId="1B306F42" w:rsidR="00007565" w:rsidRDefault="005A7BCD" w:rsidP="008622C0">
      <w:pPr>
        <w:contextualSpacing/>
        <w:jc w:val="both"/>
        <w:rPr>
          <w:rFonts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F249A9E" wp14:editId="17378DE2">
            <wp:simplePos x="0" y="0"/>
            <wp:positionH relativeFrom="column">
              <wp:posOffset>2614746</wp:posOffset>
            </wp:positionH>
            <wp:positionV relativeFrom="paragraph">
              <wp:posOffset>-127410</wp:posOffset>
            </wp:positionV>
            <wp:extent cx="644017" cy="741109"/>
            <wp:effectExtent l="0" t="0" r="3810" b="1905"/>
            <wp:wrapNone/>
            <wp:docPr id="4" name="Рисунок 4" descr="Gerb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N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017" cy="7411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299E">
        <w:rPr>
          <w:rFonts w:cs="Times New Roman"/>
          <w:sz w:val="24"/>
          <w:szCs w:val="24"/>
        </w:rPr>
        <w:t xml:space="preserve">                                   </w:t>
      </w:r>
    </w:p>
    <w:p w14:paraId="0496ECD7" w14:textId="5BA67056" w:rsidR="00007565" w:rsidRDefault="00007565" w:rsidP="008622C0">
      <w:pPr>
        <w:contextualSpacing/>
        <w:jc w:val="both"/>
        <w:rPr>
          <w:rFonts w:cs="Times New Roman"/>
          <w:sz w:val="24"/>
          <w:szCs w:val="24"/>
        </w:rPr>
      </w:pPr>
    </w:p>
    <w:p w14:paraId="2D089D18" w14:textId="77777777" w:rsidR="00007565" w:rsidRDefault="00007565" w:rsidP="008622C0">
      <w:pPr>
        <w:contextualSpacing/>
        <w:jc w:val="both"/>
        <w:rPr>
          <w:rFonts w:cs="Times New Roman"/>
          <w:sz w:val="24"/>
          <w:szCs w:val="24"/>
        </w:rPr>
      </w:pPr>
    </w:p>
    <w:p w14:paraId="3E7F62E8" w14:textId="77777777" w:rsidR="00007565" w:rsidRDefault="00007565" w:rsidP="008622C0">
      <w:pPr>
        <w:contextualSpacing/>
        <w:jc w:val="both"/>
        <w:rPr>
          <w:rFonts w:cs="Times New Roman"/>
          <w:sz w:val="24"/>
          <w:szCs w:val="24"/>
        </w:rPr>
      </w:pPr>
    </w:p>
    <w:p w14:paraId="3802392C" w14:textId="77777777" w:rsidR="00007565" w:rsidRDefault="00007565" w:rsidP="008622C0">
      <w:pPr>
        <w:contextualSpacing/>
        <w:jc w:val="both"/>
        <w:rPr>
          <w:rFonts w:cs="Times New Roman"/>
          <w:sz w:val="24"/>
          <w:szCs w:val="24"/>
        </w:rPr>
      </w:pPr>
    </w:p>
    <w:p w14:paraId="5AF1A752" w14:textId="77777777" w:rsidR="00007565" w:rsidRPr="00007565" w:rsidRDefault="00007565" w:rsidP="00007565">
      <w:pPr>
        <w:spacing w:before="200"/>
        <w:ind w:firstLine="0"/>
        <w:jc w:val="center"/>
        <w:rPr>
          <w:rFonts w:cs="Times New Roman"/>
          <w:b/>
          <w:bCs/>
          <w:spacing w:val="120"/>
          <w:szCs w:val="28"/>
          <w:lang w:eastAsia="ru-RU"/>
        </w:rPr>
      </w:pPr>
      <w:r w:rsidRPr="00007565">
        <w:rPr>
          <w:rFonts w:cs="Times New Roman"/>
          <w:b/>
          <w:bCs/>
          <w:spacing w:val="120"/>
          <w:szCs w:val="28"/>
          <w:lang w:eastAsia="ru-RU"/>
        </w:rPr>
        <w:t>ПОСТАНОВЛЕНИЕ</w:t>
      </w:r>
    </w:p>
    <w:p w14:paraId="03ACD587" w14:textId="77777777" w:rsidR="00007565" w:rsidRPr="00007565" w:rsidRDefault="00007565" w:rsidP="00007565">
      <w:pPr>
        <w:spacing w:before="100"/>
        <w:ind w:firstLine="0"/>
        <w:jc w:val="center"/>
        <w:rPr>
          <w:rFonts w:cs="Times New Roman"/>
          <w:b/>
          <w:bCs/>
          <w:szCs w:val="28"/>
          <w:lang w:eastAsia="ru-RU"/>
        </w:rPr>
      </w:pPr>
      <w:r w:rsidRPr="00007565">
        <w:rPr>
          <w:rFonts w:cs="Times New Roman"/>
          <w:b/>
          <w:bCs/>
          <w:szCs w:val="28"/>
          <w:lang w:eastAsia="ru-RU"/>
        </w:rPr>
        <w:t>Администрации Борисоглебского муниципального района</w:t>
      </w:r>
    </w:p>
    <w:p w14:paraId="18883C44" w14:textId="77777777" w:rsidR="00007565" w:rsidRPr="00007565" w:rsidRDefault="00007565" w:rsidP="00007565">
      <w:pPr>
        <w:spacing w:after="160"/>
        <w:ind w:firstLine="0"/>
        <w:jc w:val="center"/>
        <w:rPr>
          <w:rFonts w:cs="Times New Roman"/>
          <w:b/>
          <w:bCs/>
          <w:szCs w:val="28"/>
          <w:lang w:eastAsia="ru-RU"/>
        </w:rPr>
      </w:pPr>
      <w:r w:rsidRPr="00007565">
        <w:rPr>
          <w:rFonts w:cs="Times New Roman"/>
          <w:b/>
          <w:bCs/>
          <w:szCs w:val="28"/>
          <w:lang w:eastAsia="ru-RU"/>
        </w:rPr>
        <w:t>Ярославской области</w:t>
      </w:r>
    </w:p>
    <w:p w14:paraId="48580D1F" w14:textId="77777777" w:rsidR="00007565" w:rsidRDefault="00007565" w:rsidP="008622C0">
      <w:pPr>
        <w:contextualSpacing/>
        <w:jc w:val="both"/>
        <w:rPr>
          <w:rFonts w:cs="Times New Roman"/>
          <w:sz w:val="24"/>
          <w:szCs w:val="24"/>
        </w:rPr>
      </w:pPr>
    </w:p>
    <w:p w14:paraId="74FC4AAE" w14:textId="77777777" w:rsidR="00007565" w:rsidRDefault="00007565" w:rsidP="008622C0">
      <w:pPr>
        <w:contextualSpacing/>
        <w:jc w:val="both"/>
        <w:rPr>
          <w:rFonts w:cs="Times New Roman"/>
          <w:sz w:val="24"/>
          <w:szCs w:val="24"/>
        </w:rPr>
      </w:pPr>
    </w:p>
    <w:p w14:paraId="0DC9EF0C" w14:textId="77777777" w:rsidR="00007565" w:rsidRDefault="00007565" w:rsidP="008622C0">
      <w:pPr>
        <w:contextualSpacing/>
        <w:jc w:val="both"/>
        <w:rPr>
          <w:rFonts w:cs="Times New Roman"/>
          <w:sz w:val="24"/>
          <w:szCs w:val="24"/>
        </w:rPr>
      </w:pPr>
    </w:p>
    <w:tbl>
      <w:tblPr>
        <w:tblpPr w:leftFromText="180" w:rightFromText="180" w:vertAnchor="text" w:horzAnchor="margin" w:tblpY="51"/>
        <w:tblW w:w="0" w:type="auto"/>
        <w:tblLook w:val="01E0" w:firstRow="1" w:lastRow="1" w:firstColumn="1" w:lastColumn="1" w:noHBand="0" w:noVBand="0"/>
      </w:tblPr>
      <w:tblGrid>
        <w:gridCol w:w="4639"/>
        <w:gridCol w:w="3311"/>
        <w:gridCol w:w="1337"/>
      </w:tblGrid>
      <w:tr w:rsidR="00007565" w:rsidRPr="00007565" w14:paraId="3EA17308" w14:textId="77777777" w:rsidTr="00661367">
        <w:tc>
          <w:tcPr>
            <w:tcW w:w="4785" w:type="dxa"/>
          </w:tcPr>
          <w:p w14:paraId="209C0A32" w14:textId="05508A79" w:rsidR="00007565" w:rsidRPr="00007565" w:rsidRDefault="00007565" w:rsidP="00094C6F">
            <w:pPr>
              <w:tabs>
                <w:tab w:val="left" w:pos="-2340"/>
              </w:tabs>
              <w:ind w:firstLine="0"/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007565">
              <w:rPr>
                <w:rFonts w:cs="Times New Roman"/>
                <w:color w:val="000000"/>
                <w:sz w:val="24"/>
                <w:szCs w:val="24"/>
                <w:lang w:eastAsia="ru-RU"/>
              </w:rPr>
              <w:t>"</w:t>
            </w:r>
            <w:r w:rsidR="00094C6F">
              <w:rPr>
                <w:rFonts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007565">
              <w:rPr>
                <w:rFonts w:cs="Times New Roman"/>
                <w:color w:val="000000"/>
                <w:sz w:val="24"/>
                <w:szCs w:val="24"/>
                <w:lang w:eastAsia="ru-RU"/>
              </w:rPr>
              <w:t>"</w:t>
            </w:r>
            <w:r w:rsidR="00CD0098"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94C6F">
              <w:rPr>
                <w:rFonts w:cs="Times New Roman"/>
                <w:color w:val="000000"/>
                <w:sz w:val="24"/>
                <w:szCs w:val="24"/>
                <w:lang w:eastAsia="ru-RU"/>
              </w:rPr>
              <w:t>января</w:t>
            </w:r>
            <w:r w:rsidR="00417F55"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07565">
              <w:rPr>
                <w:rFonts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106D2A">
              <w:rPr>
                <w:rFonts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007565"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</w:p>
        </w:tc>
        <w:tc>
          <w:tcPr>
            <w:tcW w:w="3423" w:type="dxa"/>
          </w:tcPr>
          <w:p w14:paraId="1D3FD61D" w14:textId="77777777" w:rsidR="00007565" w:rsidRPr="00007565" w:rsidRDefault="00007565" w:rsidP="00007565">
            <w:pPr>
              <w:tabs>
                <w:tab w:val="left" w:pos="-2340"/>
              </w:tabs>
              <w:ind w:firstLine="0"/>
              <w:jc w:val="right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007565">
              <w:rPr>
                <w:rFonts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362" w:type="dxa"/>
            <w:tcBorders>
              <w:bottom w:val="single" w:sz="4" w:space="0" w:color="auto"/>
            </w:tcBorders>
          </w:tcPr>
          <w:p w14:paraId="3505E7FC" w14:textId="0A3B25D2" w:rsidR="00007565" w:rsidRPr="00007565" w:rsidRDefault="00094C6F" w:rsidP="00094C6F">
            <w:pPr>
              <w:tabs>
                <w:tab w:val="left" w:pos="-2340"/>
              </w:tabs>
              <w:ind w:firstLine="0"/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п</w:t>
            </w:r>
            <w:bookmarkStart w:id="0" w:name="_GoBack"/>
            <w:bookmarkEnd w:id="0"/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-0014</w:t>
            </w:r>
          </w:p>
        </w:tc>
      </w:tr>
    </w:tbl>
    <w:p w14:paraId="52C6D47E" w14:textId="77777777" w:rsidR="00007565" w:rsidRPr="00007565" w:rsidRDefault="00007565" w:rsidP="00007565">
      <w:pPr>
        <w:tabs>
          <w:tab w:val="left" w:pos="-2340"/>
        </w:tabs>
        <w:ind w:firstLine="0"/>
        <w:jc w:val="both"/>
        <w:rPr>
          <w:rFonts w:cs="Times New Roman"/>
          <w:color w:val="339966"/>
          <w:sz w:val="24"/>
          <w:szCs w:val="24"/>
          <w:lang w:eastAsia="ru-RU"/>
        </w:rPr>
      </w:pPr>
    </w:p>
    <w:tbl>
      <w:tblPr>
        <w:tblW w:w="9722" w:type="dxa"/>
        <w:tblInd w:w="-106" w:type="dxa"/>
        <w:tblLook w:val="01E0" w:firstRow="1" w:lastRow="1" w:firstColumn="1" w:lastColumn="1" w:noHBand="0" w:noVBand="0"/>
      </w:tblPr>
      <w:tblGrid>
        <w:gridCol w:w="9722"/>
      </w:tblGrid>
      <w:tr w:rsidR="00007565" w:rsidRPr="00007565" w14:paraId="7CF81DB0" w14:textId="77777777" w:rsidTr="00603827">
        <w:trPr>
          <w:trHeight w:val="1633"/>
        </w:trPr>
        <w:tc>
          <w:tcPr>
            <w:tcW w:w="9722" w:type="dxa"/>
          </w:tcPr>
          <w:p w14:paraId="34701A1A" w14:textId="77777777" w:rsidR="00FB1A73" w:rsidRDefault="00FB1A73" w:rsidP="00477FF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  <w:p w14:paraId="0C640395" w14:textId="77777777" w:rsidR="00477FF3" w:rsidRPr="00477FF3" w:rsidRDefault="00477FF3" w:rsidP="00477FF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477FF3">
              <w:rPr>
                <w:rFonts w:cs="Times New Roman"/>
                <w:sz w:val="24"/>
                <w:szCs w:val="24"/>
              </w:rPr>
              <w:t xml:space="preserve">О внесении изменений в муниципальную программу </w:t>
            </w:r>
          </w:p>
          <w:p w14:paraId="73EA2605" w14:textId="146F1A81" w:rsidR="00477FF3" w:rsidRPr="00477FF3" w:rsidRDefault="00477FF3" w:rsidP="00477FF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477FF3">
              <w:rPr>
                <w:rFonts w:cs="Times New Roman"/>
                <w:sz w:val="24"/>
                <w:szCs w:val="24"/>
              </w:rPr>
              <w:t xml:space="preserve">Борисоглебского муниципального района </w:t>
            </w:r>
          </w:p>
          <w:p w14:paraId="1E1324F1" w14:textId="77777777" w:rsidR="00007565" w:rsidRDefault="00477FF3" w:rsidP="00477FF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477FF3">
              <w:rPr>
                <w:rFonts w:cs="Times New Roman"/>
                <w:sz w:val="24"/>
                <w:szCs w:val="24"/>
              </w:rPr>
              <w:t>«Развитие образования в Борисоглебском муниципальном районе»</w:t>
            </w:r>
          </w:p>
          <w:p w14:paraId="71C71185" w14:textId="78C1852D" w:rsidR="00FB1A73" w:rsidRPr="00007565" w:rsidRDefault="00FB1A73" w:rsidP="00477FF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</w:tbl>
    <w:p w14:paraId="639868C6" w14:textId="0CC29D3B" w:rsidR="00D02CA7" w:rsidRDefault="00D02CA7" w:rsidP="00D02CA7">
      <w:pPr>
        <w:contextualSpacing/>
        <w:jc w:val="both"/>
        <w:rPr>
          <w:rFonts w:cs="Times New Roman"/>
          <w:sz w:val="24"/>
          <w:szCs w:val="24"/>
        </w:rPr>
      </w:pPr>
      <w:r w:rsidRPr="00FB1A73">
        <w:rPr>
          <w:rFonts w:cs="Times New Roman"/>
          <w:sz w:val="24"/>
          <w:szCs w:val="24"/>
        </w:rPr>
        <w:t>В соответствии с положением о программно-целевом планировании в Борисоглебском м</w:t>
      </w:r>
      <w:r w:rsidR="006955C3">
        <w:rPr>
          <w:rFonts w:cs="Times New Roman"/>
          <w:sz w:val="24"/>
          <w:szCs w:val="24"/>
        </w:rPr>
        <w:t>униципальном районе, утвержденны</w:t>
      </w:r>
      <w:r w:rsidRPr="00FB1A73">
        <w:rPr>
          <w:rFonts w:cs="Times New Roman"/>
          <w:sz w:val="24"/>
          <w:szCs w:val="24"/>
        </w:rPr>
        <w:t xml:space="preserve">м </w:t>
      </w:r>
      <w:r w:rsidR="00603827" w:rsidRPr="00FB1A73">
        <w:rPr>
          <w:rFonts w:cs="Times New Roman"/>
          <w:sz w:val="24"/>
          <w:szCs w:val="24"/>
        </w:rPr>
        <w:t>п</w:t>
      </w:r>
      <w:r w:rsidRPr="00FB1A73">
        <w:rPr>
          <w:rFonts w:cs="Times New Roman"/>
          <w:sz w:val="24"/>
          <w:szCs w:val="24"/>
        </w:rPr>
        <w:t>остановлением Администрации Борисоглебского муниципального района Ярославской области от 13.10.2021 № п-08</w:t>
      </w:r>
      <w:r w:rsidR="00F729C9" w:rsidRPr="00FB1A73">
        <w:rPr>
          <w:rFonts w:cs="Times New Roman"/>
          <w:sz w:val="24"/>
          <w:szCs w:val="24"/>
        </w:rPr>
        <w:t>7</w:t>
      </w:r>
      <w:r w:rsidRPr="00FB1A73">
        <w:rPr>
          <w:rFonts w:cs="Times New Roman"/>
          <w:sz w:val="24"/>
          <w:szCs w:val="24"/>
        </w:rPr>
        <w:t>3 «Об утверждении положения о программно-целевом планировании в Борисоглебском муниципальном районе</w:t>
      </w:r>
      <w:r w:rsidRPr="00D3319D">
        <w:rPr>
          <w:rFonts w:cs="Times New Roman"/>
          <w:b/>
          <w:sz w:val="24"/>
          <w:szCs w:val="24"/>
        </w:rPr>
        <w:t>»</w:t>
      </w:r>
      <w:r w:rsidR="00FD31CC" w:rsidRPr="00D3319D">
        <w:rPr>
          <w:rFonts w:cs="Times New Roman"/>
          <w:b/>
          <w:sz w:val="24"/>
          <w:szCs w:val="24"/>
        </w:rPr>
        <w:t>,</w:t>
      </w:r>
      <w:r w:rsidRPr="00D3319D">
        <w:rPr>
          <w:rFonts w:cs="Times New Roman"/>
          <w:b/>
          <w:sz w:val="24"/>
          <w:szCs w:val="24"/>
        </w:rPr>
        <w:t xml:space="preserve"> </w:t>
      </w:r>
      <w:r w:rsidRPr="00FB1A73">
        <w:rPr>
          <w:rFonts w:cs="Times New Roman"/>
          <w:sz w:val="24"/>
          <w:szCs w:val="24"/>
        </w:rPr>
        <w:t>Администрация Борисоглебского муниципального района Ярославской области ПОСТАНОВЛЯЕТ:</w:t>
      </w:r>
    </w:p>
    <w:p w14:paraId="5A5EFDBF" w14:textId="558A5465" w:rsidR="001E39F6" w:rsidRPr="00FB1A73" w:rsidRDefault="001E39F6" w:rsidP="00D02CA7">
      <w:pPr>
        <w:contextualSpacing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1. </w:t>
      </w:r>
      <w:r w:rsidRPr="001E39F6">
        <w:rPr>
          <w:rFonts w:cs="Times New Roman"/>
          <w:sz w:val="24"/>
          <w:szCs w:val="24"/>
        </w:rPr>
        <w:t xml:space="preserve">Продлить прилагаемую  муниципальную программу Борисоглебского муниципального района Ярославской области «Развитие образования в Борисоглебском муниципальном районе» </w:t>
      </w:r>
      <w:r w:rsidR="00106D2A">
        <w:rPr>
          <w:rFonts w:cs="Times New Roman"/>
          <w:sz w:val="24"/>
          <w:szCs w:val="24"/>
        </w:rPr>
        <w:t>до</w:t>
      </w:r>
      <w:r w:rsidRPr="001E39F6">
        <w:rPr>
          <w:rFonts w:cs="Times New Roman"/>
          <w:sz w:val="24"/>
          <w:szCs w:val="24"/>
        </w:rPr>
        <w:t xml:space="preserve"> 202</w:t>
      </w:r>
      <w:r>
        <w:rPr>
          <w:rFonts w:cs="Times New Roman"/>
          <w:sz w:val="24"/>
          <w:szCs w:val="24"/>
        </w:rPr>
        <w:t>6</w:t>
      </w:r>
      <w:r w:rsidRPr="001E39F6">
        <w:rPr>
          <w:rFonts w:cs="Times New Roman"/>
          <w:sz w:val="24"/>
          <w:szCs w:val="24"/>
        </w:rPr>
        <w:t xml:space="preserve"> год</w:t>
      </w:r>
      <w:r w:rsidR="00106D2A">
        <w:rPr>
          <w:rFonts w:cs="Times New Roman"/>
          <w:sz w:val="24"/>
          <w:szCs w:val="24"/>
        </w:rPr>
        <w:t>а</w:t>
      </w:r>
      <w:r w:rsidRPr="001E39F6">
        <w:rPr>
          <w:rFonts w:cs="Times New Roman"/>
          <w:sz w:val="24"/>
          <w:szCs w:val="24"/>
        </w:rPr>
        <w:t>.</w:t>
      </w:r>
    </w:p>
    <w:p w14:paraId="22E079C3" w14:textId="43AD77C1" w:rsidR="00477FF3" w:rsidRPr="00FB1A73" w:rsidRDefault="001E39F6" w:rsidP="00FB1A73">
      <w:pPr>
        <w:contextualSpacing/>
        <w:jc w:val="both"/>
        <w:rPr>
          <w:rFonts w:ascii="Times New Roman CYR" w:hAnsi="Times New Roman CYR" w:cs="Times New Roman CYR"/>
          <w:color w:val="1B1F21"/>
          <w:sz w:val="24"/>
          <w:szCs w:val="24"/>
        </w:rPr>
      </w:pPr>
      <w:r>
        <w:rPr>
          <w:rFonts w:cs="Times New Roman"/>
          <w:sz w:val="24"/>
          <w:szCs w:val="24"/>
        </w:rPr>
        <w:t>2</w:t>
      </w:r>
      <w:r w:rsidR="002E2632" w:rsidRPr="00FB1A73">
        <w:rPr>
          <w:rFonts w:cs="Times New Roman"/>
          <w:color w:val="1B1F21"/>
          <w:kern w:val="32"/>
          <w:sz w:val="24"/>
          <w:szCs w:val="24"/>
        </w:rPr>
        <w:t xml:space="preserve">. </w:t>
      </w:r>
      <w:proofErr w:type="gramStart"/>
      <w:r w:rsidR="00477FF3" w:rsidRPr="00FB1A73">
        <w:rPr>
          <w:rFonts w:ascii="Times New Roman CYR" w:hAnsi="Times New Roman CYR" w:cs="Times New Roman CYR"/>
          <w:color w:val="1B1F21"/>
          <w:sz w:val="24"/>
          <w:szCs w:val="24"/>
        </w:rPr>
        <w:t>Внести в муниципальную программу</w:t>
      </w:r>
      <w:r w:rsidR="008E4C76">
        <w:rPr>
          <w:rFonts w:ascii="Times New Roman CYR" w:hAnsi="Times New Roman CYR" w:cs="Times New Roman CYR"/>
          <w:color w:val="1B1F21"/>
          <w:sz w:val="24"/>
          <w:szCs w:val="24"/>
        </w:rPr>
        <w:t xml:space="preserve"> Борисоглебского муниципального района</w:t>
      </w:r>
      <w:r w:rsidR="00477FF3" w:rsidRPr="00FB1A73">
        <w:rPr>
          <w:rFonts w:ascii="Times New Roman CYR" w:hAnsi="Times New Roman CYR" w:cs="Times New Roman CYR"/>
          <w:color w:val="1B1F21"/>
          <w:sz w:val="24"/>
          <w:szCs w:val="24"/>
        </w:rPr>
        <w:t xml:space="preserve"> «Развитие образования в Борисоглебском муниципальном районе», утвержденную постановлением Администрации Борисоглебского муниципального района Ярославской области от 14.02.2022 № п-0123,</w:t>
      </w:r>
      <w:r w:rsidR="00B57E28" w:rsidRPr="00FB1A73">
        <w:rPr>
          <w:rFonts w:ascii="Times New Roman CYR" w:hAnsi="Times New Roman CYR" w:cs="Times New Roman CYR"/>
          <w:color w:val="1B1F21"/>
          <w:sz w:val="24"/>
          <w:szCs w:val="24"/>
        </w:rPr>
        <w:t xml:space="preserve"> (в редакции </w:t>
      </w:r>
      <w:r w:rsidR="00DC2767" w:rsidRPr="00FB1A73">
        <w:rPr>
          <w:rFonts w:ascii="Times New Roman CYR" w:hAnsi="Times New Roman CYR" w:cs="Times New Roman CYR"/>
          <w:color w:val="1B1F21"/>
          <w:sz w:val="24"/>
          <w:szCs w:val="24"/>
        </w:rPr>
        <w:t>постановлений</w:t>
      </w:r>
      <w:r w:rsidR="00B57E28" w:rsidRPr="00FB1A73">
        <w:rPr>
          <w:rFonts w:ascii="Times New Roman CYR" w:hAnsi="Times New Roman CYR" w:cs="Times New Roman CYR"/>
          <w:color w:val="1B1F21"/>
          <w:sz w:val="24"/>
          <w:szCs w:val="24"/>
        </w:rPr>
        <w:t xml:space="preserve"> от 14.03.2022 № п-0191</w:t>
      </w:r>
      <w:r w:rsidR="00417F55" w:rsidRPr="00FB1A73">
        <w:rPr>
          <w:rFonts w:ascii="Times New Roman CYR" w:hAnsi="Times New Roman CYR" w:cs="Times New Roman CYR"/>
          <w:color w:val="1B1F21"/>
          <w:sz w:val="24"/>
          <w:szCs w:val="24"/>
        </w:rPr>
        <w:t>, от 24.05.2022 № п-0212</w:t>
      </w:r>
      <w:r w:rsidR="00822973" w:rsidRPr="00FB1A73">
        <w:rPr>
          <w:rFonts w:ascii="Times New Roman CYR" w:hAnsi="Times New Roman CYR" w:cs="Times New Roman CYR"/>
          <w:color w:val="1B1F21"/>
          <w:sz w:val="24"/>
          <w:szCs w:val="24"/>
        </w:rPr>
        <w:t>, от 12.07.2022 № п-0352</w:t>
      </w:r>
      <w:r w:rsidR="00805572" w:rsidRPr="00FB1A73">
        <w:rPr>
          <w:rFonts w:ascii="Times New Roman CYR" w:hAnsi="Times New Roman CYR" w:cs="Times New Roman CYR"/>
          <w:color w:val="1B1F21"/>
          <w:sz w:val="24"/>
          <w:szCs w:val="24"/>
        </w:rPr>
        <w:t>, от 09.11.2022 № п-0682</w:t>
      </w:r>
      <w:r w:rsidR="00F479A8" w:rsidRPr="00FB1A73">
        <w:rPr>
          <w:rFonts w:ascii="Times New Roman CYR" w:hAnsi="Times New Roman CYR" w:cs="Times New Roman CYR"/>
          <w:color w:val="1B1F21"/>
          <w:sz w:val="24"/>
          <w:szCs w:val="24"/>
        </w:rPr>
        <w:t>, от 13.01.2023 № п-0015</w:t>
      </w:r>
      <w:r w:rsidR="001311FA">
        <w:rPr>
          <w:rFonts w:ascii="Times New Roman CYR" w:hAnsi="Times New Roman CYR" w:cs="Times New Roman CYR"/>
          <w:color w:val="1B1F21"/>
          <w:sz w:val="24"/>
          <w:szCs w:val="24"/>
        </w:rPr>
        <w:t xml:space="preserve">, </w:t>
      </w:r>
      <w:r w:rsidR="005775E9">
        <w:rPr>
          <w:rFonts w:ascii="Times New Roman CYR" w:hAnsi="Times New Roman CYR" w:cs="Times New Roman CYR"/>
          <w:color w:val="1B1F21"/>
          <w:sz w:val="24"/>
          <w:szCs w:val="24"/>
        </w:rPr>
        <w:t xml:space="preserve">от </w:t>
      </w:r>
      <w:r w:rsidR="001311FA">
        <w:rPr>
          <w:rFonts w:ascii="Times New Roman CYR" w:hAnsi="Times New Roman CYR" w:cs="Times New Roman CYR"/>
          <w:color w:val="1B1F21"/>
          <w:sz w:val="24"/>
          <w:szCs w:val="24"/>
        </w:rPr>
        <w:t>06.02.2023 № п-0071</w:t>
      </w:r>
      <w:r w:rsidR="00385A22">
        <w:rPr>
          <w:rFonts w:ascii="Times New Roman CYR" w:hAnsi="Times New Roman CYR" w:cs="Times New Roman CYR"/>
          <w:color w:val="1B1F21"/>
          <w:sz w:val="24"/>
          <w:szCs w:val="24"/>
        </w:rPr>
        <w:t xml:space="preserve">, </w:t>
      </w:r>
      <w:r w:rsidR="005775E9">
        <w:rPr>
          <w:rFonts w:ascii="Times New Roman CYR" w:hAnsi="Times New Roman CYR" w:cs="Times New Roman CYR"/>
          <w:color w:val="1B1F21"/>
          <w:sz w:val="24"/>
          <w:szCs w:val="24"/>
        </w:rPr>
        <w:t xml:space="preserve">от </w:t>
      </w:r>
      <w:r w:rsidR="00385A22">
        <w:rPr>
          <w:rFonts w:ascii="Times New Roman CYR" w:hAnsi="Times New Roman CYR" w:cs="Times New Roman CYR"/>
          <w:color w:val="1B1F21"/>
          <w:sz w:val="24"/>
          <w:szCs w:val="24"/>
        </w:rPr>
        <w:t>10.04.2023 № п-0250</w:t>
      </w:r>
      <w:r w:rsidR="005775E9">
        <w:rPr>
          <w:rFonts w:ascii="Times New Roman CYR" w:hAnsi="Times New Roman CYR" w:cs="Times New Roman CYR"/>
          <w:color w:val="1B1F21"/>
          <w:sz w:val="24"/>
          <w:szCs w:val="24"/>
        </w:rPr>
        <w:t>, от 28.04.2023 № п-298а</w:t>
      </w:r>
      <w:r w:rsidR="002F71C4">
        <w:rPr>
          <w:rFonts w:ascii="Times New Roman CYR" w:hAnsi="Times New Roman CYR" w:cs="Times New Roman CYR"/>
          <w:color w:val="1B1F21"/>
          <w:sz w:val="24"/>
          <w:szCs w:val="24"/>
        </w:rPr>
        <w:t>, от 1</w:t>
      </w:r>
      <w:r w:rsidR="004E6AEC">
        <w:rPr>
          <w:rFonts w:ascii="Times New Roman CYR" w:hAnsi="Times New Roman CYR" w:cs="Times New Roman CYR"/>
          <w:color w:val="1B1F21"/>
          <w:sz w:val="24"/>
          <w:szCs w:val="24"/>
        </w:rPr>
        <w:t>7</w:t>
      </w:r>
      <w:r w:rsidR="002F71C4">
        <w:rPr>
          <w:rFonts w:ascii="Times New Roman CYR" w:hAnsi="Times New Roman CYR" w:cs="Times New Roman CYR"/>
          <w:color w:val="1B1F21"/>
          <w:sz w:val="24"/>
          <w:szCs w:val="24"/>
        </w:rPr>
        <w:t xml:space="preserve">.05.2023 № </w:t>
      </w:r>
      <w:r w:rsidR="00D11A50">
        <w:rPr>
          <w:rFonts w:ascii="Times New Roman CYR" w:hAnsi="Times New Roman CYR" w:cs="Times New Roman CYR"/>
          <w:color w:val="1B1F21"/>
          <w:sz w:val="24"/>
          <w:szCs w:val="24"/>
        </w:rPr>
        <w:t>п-0336</w:t>
      </w:r>
      <w:r w:rsidR="008361D8">
        <w:rPr>
          <w:rFonts w:ascii="Times New Roman CYR" w:hAnsi="Times New Roman CYR" w:cs="Times New Roman CYR"/>
          <w:color w:val="1B1F21"/>
          <w:sz w:val="24"/>
          <w:szCs w:val="24"/>
        </w:rPr>
        <w:t>, от 22.05.2023 № п-0358</w:t>
      </w:r>
      <w:r w:rsidR="00AA48EE">
        <w:rPr>
          <w:rFonts w:ascii="Times New Roman CYR" w:hAnsi="Times New Roman CYR" w:cs="Times New Roman CYR"/>
          <w:color w:val="1B1F21"/>
          <w:sz w:val="24"/>
          <w:szCs w:val="24"/>
        </w:rPr>
        <w:t xml:space="preserve">, </w:t>
      </w:r>
      <w:r w:rsidR="002C22CD">
        <w:rPr>
          <w:rFonts w:ascii="Times New Roman CYR" w:hAnsi="Times New Roman CYR" w:cs="Times New Roman CYR"/>
          <w:color w:val="1B1F21"/>
          <w:sz w:val="24"/>
          <w:szCs w:val="24"/>
        </w:rPr>
        <w:t>от 21.06.2023 № п-0528</w:t>
      </w:r>
      <w:proofErr w:type="gramEnd"/>
      <w:r w:rsidR="002C22CD">
        <w:rPr>
          <w:rFonts w:ascii="Times New Roman CYR" w:hAnsi="Times New Roman CYR" w:cs="Times New Roman CYR"/>
          <w:color w:val="1B1F21"/>
          <w:sz w:val="24"/>
          <w:szCs w:val="24"/>
        </w:rPr>
        <w:t xml:space="preserve">, </w:t>
      </w:r>
      <w:r w:rsidR="00AA48EE">
        <w:rPr>
          <w:rFonts w:ascii="Times New Roman CYR" w:hAnsi="Times New Roman CYR" w:cs="Times New Roman CYR"/>
          <w:color w:val="1B1F21"/>
          <w:sz w:val="24"/>
          <w:szCs w:val="24"/>
        </w:rPr>
        <w:t>от 14.07.2023 № п-0630</w:t>
      </w:r>
      <w:r>
        <w:rPr>
          <w:rFonts w:ascii="Times New Roman CYR" w:hAnsi="Times New Roman CYR" w:cs="Times New Roman CYR"/>
          <w:color w:val="1B1F21"/>
          <w:sz w:val="24"/>
          <w:szCs w:val="24"/>
        </w:rPr>
        <w:t>, от 03.10.2023 № п-0797</w:t>
      </w:r>
      <w:r w:rsidR="00265DCC">
        <w:rPr>
          <w:rFonts w:ascii="Times New Roman CYR" w:hAnsi="Times New Roman CYR" w:cs="Times New Roman CYR"/>
          <w:color w:val="1B1F21"/>
          <w:sz w:val="24"/>
          <w:szCs w:val="24"/>
        </w:rPr>
        <w:t>, от 10.11.2023 № п-0903</w:t>
      </w:r>
      <w:r w:rsidR="00B57E28" w:rsidRPr="00FB1A73">
        <w:rPr>
          <w:rFonts w:ascii="Times New Roman CYR" w:hAnsi="Times New Roman CYR" w:cs="Times New Roman CYR"/>
          <w:color w:val="1B1F21"/>
          <w:sz w:val="24"/>
          <w:szCs w:val="24"/>
        </w:rPr>
        <w:t>)</w:t>
      </w:r>
      <w:r w:rsidR="00477FF3" w:rsidRPr="00FB1A73">
        <w:rPr>
          <w:rFonts w:ascii="Times New Roman CYR" w:hAnsi="Times New Roman CYR" w:cs="Times New Roman CYR"/>
          <w:color w:val="1B1F21"/>
          <w:sz w:val="24"/>
          <w:szCs w:val="24"/>
        </w:rPr>
        <w:t xml:space="preserve"> следующие изменения:</w:t>
      </w:r>
    </w:p>
    <w:p w14:paraId="1CFE4831" w14:textId="69682BBA" w:rsidR="0058495D" w:rsidRDefault="001E39F6" w:rsidP="0058495D">
      <w:pPr>
        <w:widowControl w:val="0"/>
        <w:suppressAutoHyphens/>
        <w:ind w:right="-143" w:firstLine="708"/>
        <w:jc w:val="both"/>
        <w:rPr>
          <w:rFonts w:cs="Times New Roman"/>
          <w:kern w:val="32"/>
          <w:sz w:val="24"/>
          <w:szCs w:val="24"/>
        </w:rPr>
      </w:pPr>
      <w:r>
        <w:rPr>
          <w:rFonts w:cs="Times New Roman"/>
          <w:kern w:val="32"/>
          <w:sz w:val="24"/>
          <w:szCs w:val="24"/>
        </w:rPr>
        <w:t>2</w:t>
      </w:r>
      <w:r w:rsidR="0058495D" w:rsidRPr="0058495D">
        <w:rPr>
          <w:rFonts w:cs="Times New Roman"/>
          <w:kern w:val="32"/>
          <w:sz w:val="24"/>
          <w:szCs w:val="24"/>
        </w:rPr>
        <w:t xml:space="preserve">.1. Паспорт муниципальной программы изложить в </w:t>
      </w:r>
      <w:r w:rsidR="008E4C76">
        <w:rPr>
          <w:rFonts w:cs="Times New Roman"/>
          <w:kern w:val="32"/>
          <w:sz w:val="24"/>
          <w:szCs w:val="24"/>
        </w:rPr>
        <w:t xml:space="preserve">следующей </w:t>
      </w:r>
      <w:r w:rsidR="0058495D" w:rsidRPr="0058495D">
        <w:rPr>
          <w:rFonts w:cs="Times New Roman"/>
          <w:kern w:val="32"/>
          <w:sz w:val="24"/>
          <w:szCs w:val="24"/>
        </w:rPr>
        <w:t>редакции</w:t>
      </w:r>
      <w:r w:rsidR="008E4C76">
        <w:rPr>
          <w:rFonts w:cs="Times New Roman"/>
          <w:kern w:val="32"/>
          <w:sz w:val="24"/>
          <w:szCs w:val="24"/>
        </w:rPr>
        <w:t>,</w:t>
      </w:r>
      <w:r w:rsidR="0058495D" w:rsidRPr="0058495D">
        <w:rPr>
          <w:rFonts w:cs="Times New Roman"/>
          <w:kern w:val="32"/>
          <w:sz w:val="24"/>
          <w:szCs w:val="24"/>
        </w:rPr>
        <w:t xml:space="preserve"> согласно приложению 1;</w:t>
      </w:r>
    </w:p>
    <w:p w14:paraId="1517EBFE" w14:textId="732550FF" w:rsidR="00D23A0A" w:rsidRPr="0058495D" w:rsidRDefault="00D23A0A" w:rsidP="0058495D">
      <w:pPr>
        <w:widowControl w:val="0"/>
        <w:suppressAutoHyphens/>
        <w:ind w:right="-143" w:firstLine="708"/>
        <w:jc w:val="both"/>
        <w:rPr>
          <w:rFonts w:cs="Times New Roman"/>
          <w:kern w:val="32"/>
          <w:sz w:val="24"/>
          <w:szCs w:val="24"/>
        </w:rPr>
      </w:pPr>
      <w:r>
        <w:rPr>
          <w:rFonts w:cs="Times New Roman"/>
          <w:kern w:val="32"/>
          <w:sz w:val="24"/>
          <w:szCs w:val="24"/>
        </w:rPr>
        <w:t xml:space="preserve">2.2. </w:t>
      </w:r>
      <w:r w:rsidRPr="00D23A0A">
        <w:rPr>
          <w:rFonts w:cs="Times New Roman"/>
          <w:kern w:val="32"/>
          <w:sz w:val="24"/>
          <w:szCs w:val="24"/>
        </w:rPr>
        <w:t>Целевые показатели муниципальной программы</w:t>
      </w:r>
      <w:r>
        <w:rPr>
          <w:rFonts w:cs="Times New Roman"/>
          <w:kern w:val="32"/>
          <w:sz w:val="24"/>
          <w:szCs w:val="24"/>
        </w:rPr>
        <w:t xml:space="preserve">, </w:t>
      </w:r>
      <w:r w:rsidRPr="00D23A0A">
        <w:rPr>
          <w:rFonts w:cs="Times New Roman"/>
          <w:kern w:val="32"/>
          <w:sz w:val="24"/>
          <w:szCs w:val="24"/>
        </w:rPr>
        <w:t xml:space="preserve">согласно приложению </w:t>
      </w:r>
      <w:r>
        <w:rPr>
          <w:rFonts w:cs="Times New Roman"/>
          <w:kern w:val="32"/>
          <w:sz w:val="24"/>
          <w:szCs w:val="24"/>
        </w:rPr>
        <w:t>2</w:t>
      </w:r>
      <w:r w:rsidRPr="00D23A0A">
        <w:rPr>
          <w:rFonts w:cs="Times New Roman"/>
          <w:kern w:val="32"/>
          <w:sz w:val="24"/>
          <w:szCs w:val="24"/>
        </w:rPr>
        <w:t>;</w:t>
      </w:r>
    </w:p>
    <w:p w14:paraId="62243BF7" w14:textId="3A895EE4" w:rsidR="0058495D" w:rsidRPr="0058495D" w:rsidRDefault="001E39F6" w:rsidP="0058495D">
      <w:pPr>
        <w:widowControl w:val="0"/>
        <w:suppressAutoHyphens/>
        <w:ind w:right="-143" w:firstLine="708"/>
        <w:jc w:val="both"/>
        <w:rPr>
          <w:rFonts w:cs="Times New Roman"/>
          <w:kern w:val="32"/>
          <w:sz w:val="24"/>
          <w:szCs w:val="24"/>
        </w:rPr>
      </w:pPr>
      <w:r>
        <w:rPr>
          <w:rFonts w:cs="Times New Roman"/>
          <w:kern w:val="32"/>
          <w:sz w:val="24"/>
          <w:szCs w:val="24"/>
        </w:rPr>
        <w:t>2</w:t>
      </w:r>
      <w:r w:rsidR="0058495D" w:rsidRPr="0058495D">
        <w:rPr>
          <w:rFonts w:cs="Times New Roman"/>
          <w:kern w:val="32"/>
          <w:sz w:val="24"/>
          <w:szCs w:val="24"/>
        </w:rPr>
        <w:t>.</w:t>
      </w:r>
      <w:r w:rsidR="00D23A0A">
        <w:rPr>
          <w:rFonts w:cs="Times New Roman"/>
          <w:kern w:val="32"/>
          <w:sz w:val="24"/>
          <w:szCs w:val="24"/>
        </w:rPr>
        <w:t>3</w:t>
      </w:r>
      <w:r w:rsidR="0058495D" w:rsidRPr="0058495D">
        <w:rPr>
          <w:rFonts w:cs="Times New Roman"/>
          <w:kern w:val="32"/>
          <w:sz w:val="24"/>
          <w:szCs w:val="24"/>
        </w:rPr>
        <w:t xml:space="preserve">. Ресурсное обеспечение муниципальной программы изложить в </w:t>
      </w:r>
      <w:r w:rsidR="000667BA">
        <w:rPr>
          <w:rFonts w:cs="Times New Roman"/>
          <w:kern w:val="32"/>
          <w:sz w:val="24"/>
          <w:szCs w:val="24"/>
        </w:rPr>
        <w:t xml:space="preserve">следующей </w:t>
      </w:r>
      <w:r w:rsidR="0058495D" w:rsidRPr="0058495D">
        <w:rPr>
          <w:rFonts w:cs="Times New Roman"/>
          <w:kern w:val="32"/>
          <w:sz w:val="24"/>
          <w:szCs w:val="24"/>
        </w:rPr>
        <w:t xml:space="preserve"> редакции</w:t>
      </w:r>
      <w:r w:rsidR="000667BA">
        <w:rPr>
          <w:rFonts w:cs="Times New Roman"/>
          <w:kern w:val="32"/>
          <w:sz w:val="24"/>
          <w:szCs w:val="24"/>
        </w:rPr>
        <w:t>,</w:t>
      </w:r>
      <w:r w:rsidR="0058495D" w:rsidRPr="0058495D">
        <w:rPr>
          <w:rFonts w:cs="Times New Roman"/>
          <w:kern w:val="32"/>
          <w:sz w:val="24"/>
          <w:szCs w:val="24"/>
        </w:rPr>
        <w:t xml:space="preserve"> согласно приложению </w:t>
      </w:r>
      <w:r w:rsidR="00D23A0A">
        <w:rPr>
          <w:rFonts w:cs="Times New Roman"/>
          <w:kern w:val="32"/>
          <w:sz w:val="24"/>
          <w:szCs w:val="24"/>
        </w:rPr>
        <w:t>3</w:t>
      </w:r>
      <w:r w:rsidR="0058495D" w:rsidRPr="0058495D">
        <w:rPr>
          <w:rFonts w:cs="Times New Roman"/>
          <w:kern w:val="32"/>
          <w:sz w:val="24"/>
          <w:szCs w:val="24"/>
        </w:rPr>
        <w:t>;</w:t>
      </w:r>
    </w:p>
    <w:p w14:paraId="6A25C981" w14:textId="777E3A84" w:rsidR="0058495D" w:rsidRDefault="001E39F6" w:rsidP="0058495D">
      <w:pPr>
        <w:widowControl w:val="0"/>
        <w:suppressAutoHyphens/>
        <w:ind w:right="-143" w:firstLine="708"/>
        <w:jc w:val="both"/>
        <w:rPr>
          <w:rFonts w:cs="Times New Roman"/>
          <w:kern w:val="32"/>
          <w:sz w:val="24"/>
          <w:szCs w:val="24"/>
        </w:rPr>
      </w:pPr>
      <w:r>
        <w:rPr>
          <w:rFonts w:cs="Times New Roman"/>
          <w:kern w:val="32"/>
          <w:sz w:val="24"/>
          <w:szCs w:val="24"/>
        </w:rPr>
        <w:t>2</w:t>
      </w:r>
      <w:r w:rsidR="0058495D" w:rsidRPr="0058495D">
        <w:rPr>
          <w:rFonts w:cs="Times New Roman"/>
          <w:kern w:val="32"/>
          <w:sz w:val="24"/>
          <w:szCs w:val="24"/>
        </w:rPr>
        <w:t>.</w:t>
      </w:r>
      <w:r w:rsidR="00D23A0A">
        <w:rPr>
          <w:rFonts w:cs="Times New Roman"/>
          <w:kern w:val="32"/>
          <w:sz w:val="24"/>
          <w:szCs w:val="24"/>
        </w:rPr>
        <w:t>4</w:t>
      </w:r>
      <w:r w:rsidR="0058495D" w:rsidRPr="0058495D">
        <w:rPr>
          <w:rFonts w:cs="Times New Roman"/>
          <w:kern w:val="32"/>
          <w:sz w:val="24"/>
          <w:szCs w:val="24"/>
        </w:rPr>
        <w:t xml:space="preserve">. Ведомственную целевую программу отдела образования и воспитания  Администрации Борисоглебского муниципального района изложить в </w:t>
      </w:r>
      <w:r w:rsidR="008E4C76">
        <w:rPr>
          <w:rFonts w:cs="Times New Roman"/>
          <w:kern w:val="32"/>
          <w:sz w:val="24"/>
          <w:szCs w:val="24"/>
        </w:rPr>
        <w:t xml:space="preserve">следующей </w:t>
      </w:r>
      <w:r w:rsidR="0058495D" w:rsidRPr="0058495D">
        <w:rPr>
          <w:rFonts w:cs="Times New Roman"/>
          <w:kern w:val="32"/>
          <w:sz w:val="24"/>
          <w:szCs w:val="24"/>
        </w:rPr>
        <w:t>редакции</w:t>
      </w:r>
      <w:r w:rsidR="008E4C76">
        <w:rPr>
          <w:rFonts w:cs="Times New Roman"/>
          <w:kern w:val="32"/>
          <w:sz w:val="24"/>
          <w:szCs w:val="24"/>
        </w:rPr>
        <w:t>,</w:t>
      </w:r>
      <w:r w:rsidR="0058495D" w:rsidRPr="0058495D">
        <w:rPr>
          <w:rFonts w:cs="Times New Roman"/>
          <w:kern w:val="32"/>
          <w:sz w:val="24"/>
          <w:szCs w:val="24"/>
        </w:rPr>
        <w:t xml:space="preserve"> согласно приложению </w:t>
      </w:r>
      <w:r w:rsidR="00D23A0A">
        <w:rPr>
          <w:rFonts w:cs="Times New Roman"/>
          <w:kern w:val="32"/>
          <w:sz w:val="24"/>
          <w:szCs w:val="24"/>
        </w:rPr>
        <w:t>4</w:t>
      </w:r>
      <w:r w:rsidR="0058495D" w:rsidRPr="0058495D">
        <w:rPr>
          <w:rFonts w:cs="Times New Roman"/>
          <w:kern w:val="32"/>
          <w:sz w:val="24"/>
          <w:szCs w:val="24"/>
        </w:rPr>
        <w:t>.</w:t>
      </w:r>
    </w:p>
    <w:p w14:paraId="7E7DE537" w14:textId="3E7058C2" w:rsidR="00603827" w:rsidRDefault="00106D2A" w:rsidP="00106D2A">
      <w:pPr>
        <w:widowControl w:val="0"/>
        <w:suppressAutoHyphens/>
        <w:ind w:right="-143" w:firstLine="708"/>
        <w:jc w:val="both"/>
        <w:rPr>
          <w:rFonts w:cs="Times New Roman"/>
          <w:color w:val="1B1F21"/>
          <w:kern w:val="32"/>
          <w:sz w:val="24"/>
          <w:szCs w:val="24"/>
        </w:rPr>
      </w:pPr>
      <w:r>
        <w:rPr>
          <w:rFonts w:cs="Times New Roman"/>
          <w:color w:val="1B1F21"/>
          <w:kern w:val="32"/>
          <w:sz w:val="24"/>
          <w:szCs w:val="24"/>
        </w:rPr>
        <w:t>3</w:t>
      </w:r>
      <w:r w:rsidR="00477FF3" w:rsidRPr="00FB1A73">
        <w:rPr>
          <w:rFonts w:cs="Times New Roman"/>
          <w:color w:val="1B1F21"/>
          <w:kern w:val="32"/>
          <w:sz w:val="24"/>
          <w:szCs w:val="24"/>
        </w:rPr>
        <w:t xml:space="preserve">. Настоящее постановление </w:t>
      </w:r>
      <w:r w:rsidR="00603827" w:rsidRPr="00FB1A73">
        <w:rPr>
          <w:rFonts w:cs="Times New Roman"/>
          <w:color w:val="1B1F21"/>
          <w:kern w:val="32"/>
          <w:sz w:val="24"/>
          <w:szCs w:val="24"/>
        </w:rPr>
        <w:t>опубликовать в районной газете «Новое время», разместить на официальном сайте Администрации Борисоглебского муниципального района в информационно-телекоммуникационной сети Интернет (</w:t>
      </w:r>
      <w:hyperlink r:id="rId13" w:history="1">
        <w:r w:rsidR="00603827" w:rsidRPr="00FB1A73">
          <w:rPr>
            <w:rStyle w:val="af2"/>
            <w:rFonts w:cs="Times New Roman"/>
            <w:kern w:val="32"/>
            <w:sz w:val="24"/>
            <w:szCs w:val="24"/>
          </w:rPr>
          <w:t>http://борисоглебский-район.рф/</w:t>
        </w:r>
      </w:hyperlink>
      <w:r w:rsidR="00603827" w:rsidRPr="00FB1A73">
        <w:rPr>
          <w:rFonts w:cs="Times New Roman"/>
          <w:color w:val="1B1F21"/>
          <w:kern w:val="32"/>
          <w:sz w:val="24"/>
          <w:szCs w:val="24"/>
        </w:rPr>
        <w:t xml:space="preserve">) и в сетевом издании </w:t>
      </w:r>
      <w:r w:rsidR="00C2086E" w:rsidRPr="00FB1A73">
        <w:rPr>
          <w:rFonts w:cs="Times New Roman"/>
          <w:color w:val="1B1F21"/>
          <w:kern w:val="32"/>
          <w:sz w:val="24"/>
          <w:szCs w:val="24"/>
        </w:rPr>
        <w:t>«</w:t>
      </w:r>
      <w:r w:rsidR="00603827" w:rsidRPr="00FB1A73">
        <w:rPr>
          <w:rFonts w:cs="Times New Roman"/>
          <w:color w:val="1B1F21"/>
          <w:kern w:val="32"/>
          <w:sz w:val="24"/>
          <w:szCs w:val="24"/>
        </w:rPr>
        <w:t xml:space="preserve">Новое </w:t>
      </w:r>
      <w:proofErr w:type="spellStart"/>
      <w:r w:rsidR="00603827" w:rsidRPr="00FB1A73">
        <w:rPr>
          <w:rFonts w:cs="Times New Roman"/>
          <w:color w:val="1B1F21"/>
          <w:kern w:val="32"/>
          <w:sz w:val="24"/>
          <w:szCs w:val="24"/>
        </w:rPr>
        <w:t>время</w:t>
      </w:r>
      <w:r w:rsidR="00C2086E" w:rsidRPr="00FB1A73">
        <w:rPr>
          <w:rFonts w:cs="Times New Roman"/>
          <w:color w:val="1B1F21"/>
          <w:kern w:val="32"/>
          <w:sz w:val="24"/>
          <w:szCs w:val="24"/>
        </w:rPr>
        <w:t>»</w:t>
      </w:r>
      <w:r w:rsidR="00603827" w:rsidRPr="00FB1A73">
        <w:rPr>
          <w:rFonts w:cs="Times New Roman"/>
          <w:color w:val="1B1F21"/>
          <w:kern w:val="32"/>
          <w:sz w:val="24"/>
          <w:szCs w:val="24"/>
        </w:rPr>
        <w:t>_онлайн</w:t>
      </w:r>
      <w:proofErr w:type="spellEnd"/>
      <w:r w:rsidR="00603827" w:rsidRPr="00FB1A73">
        <w:rPr>
          <w:rFonts w:cs="Times New Roman"/>
          <w:color w:val="1B1F21"/>
          <w:kern w:val="32"/>
          <w:sz w:val="24"/>
          <w:szCs w:val="24"/>
        </w:rPr>
        <w:t xml:space="preserve"> (</w:t>
      </w:r>
      <w:hyperlink r:id="rId14" w:history="1">
        <w:r w:rsidR="001E39F6" w:rsidRPr="0069431A">
          <w:rPr>
            <w:rStyle w:val="af2"/>
            <w:rFonts w:cs="Times New Roman"/>
            <w:kern w:val="32"/>
            <w:sz w:val="24"/>
            <w:szCs w:val="24"/>
          </w:rPr>
          <w:t>http://</w:t>
        </w:r>
        <w:proofErr w:type="spellStart"/>
        <w:r w:rsidR="001E39F6" w:rsidRPr="0069431A">
          <w:rPr>
            <w:rStyle w:val="af2"/>
            <w:rFonts w:cs="Times New Roman"/>
            <w:kern w:val="32"/>
            <w:sz w:val="24"/>
            <w:szCs w:val="24"/>
            <w:lang w:val="en-US"/>
          </w:rPr>
          <w:t>nvborisogleb</w:t>
        </w:r>
        <w:proofErr w:type="spellEnd"/>
        <w:r w:rsidR="001E39F6" w:rsidRPr="0069431A">
          <w:rPr>
            <w:rStyle w:val="af2"/>
            <w:rFonts w:cs="Times New Roman"/>
            <w:kern w:val="32"/>
            <w:sz w:val="24"/>
            <w:szCs w:val="24"/>
          </w:rPr>
          <w:t>.</w:t>
        </w:r>
        <w:proofErr w:type="spellStart"/>
        <w:r w:rsidR="001E39F6" w:rsidRPr="0069431A">
          <w:rPr>
            <w:rStyle w:val="af2"/>
            <w:rFonts w:cs="Times New Roman"/>
            <w:kern w:val="32"/>
            <w:sz w:val="24"/>
            <w:szCs w:val="24"/>
            <w:lang w:val="en-US"/>
          </w:rPr>
          <w:t>ru</w:t>
        </w:r>
        <w:proofErr w:type="spellEnd"/>
      </w:hyperlink>
      <w:r w:rsidR="00603827" w:rsidRPr="00FB1A73">
        <w:rPr>
          <w:rFonts w:cs="Times New Roman"/>
          <w:color w:val="1B1F21"/>
          <w:kern w:val="32"/>
          <w:sz w:val="24"/>
          <w:szCs w:val="24"/>
        </w:rPr>
        <w:t>).</w:t>
      </w:r>
    </w:p>
    <w:p w14:paraId="0F89EC6F" w14:textId="77777777" w:rsidR="00106D2A" w:rsidRDefault="00106D2A" w:rsidP="00106D2A">
      <w:pPr>
        <w:widowControl w:val="0"/>
        <w:suppressAutoHyphens/>
        <w:ind w:right="-143" w:firstLine="708"/>
        <w:jc w:val="both"/>
        <w:rPr>
          <w:rFonts w:cs="Times New Roman"/>
          <w:color w:val="1B1F21"/>
          <w:kern w:val="32"/>
          <w:sz w:val="24"/>
          <w:szCs w:val="24"/>
        </w:rPr>
      </w:pPr>
    </w:p>
    <w:p w14:paraId="0631E6A2" w14:textId="7709DBEC" w:rsidR="001E39F6" w:rsidRDefault="00106D2A" w:rsidP="00477FF3">
      <w:pPr>
        <w:autoSpaceDE w:val="0"/>
        <w:autoSpaceDN w:val="0"/>
        <w:adjustRightInd w:val="0"/>
        <w:ind w:right="-143" w:firstLine="708"/>
        <w:jc w:val="both"/>
        <w:rPr>
          <w:rFonts w:cs="Times New Roman"/>
          <w:color w:val="1B1F21"/>
          <w:kern w:val="32"/>
          <w:sz w:val="24"/>
          <w:szCs w:val="24"/>
        </w:rPr>
      </w:pPr>
      <w:r>
        <w:rPr>
          <w:rFonts w:cs="Times New Roman"/>
          <w:color w:val="1B1F21"/>
          <w:kern w:val="32"/>
          <w:sz w:val="24"/>
          <w:szCs w:val="24"/>
        </w:rPr>
        <w:lastRenderedPageBreak/>
        <w:t xml:space="preserve">4. </w:t>
      </w:r>
      <w:proofErr w:type="gramStart"/>
      <w:r w:rsidRPr="00106D2A">
        <w:rPr>
          <w:rFonts w:cs="Times New Roman"/>
          <w:color w:val="1B1F21"/>
          <w:kern w:val="32"/>
          <w:sz w:val="24"/>
          <w:szCs w:val="24"/>
        </w:rPr>
        <w:t>Контроль за</w:t>
      </w:r>
      <w:proofErr w:type="gramEnd"/>
      <w:r w:rsidRPr="00106D2A">
        <w:rPr>
          <w:rFonts w:cs="Times New Roman"/>
          <w:color w:val="1B1F21"/>
          <w:kern w:val="32"/>
          <w:sz w:val="24"/>
          <w:szCs w:val="24"/>
        </w:rPr>
        <w:t xml:space="preserve"> исполнением постановления возложить на заместителя Главы Администрации Борисоглебского муниципального района Евстратову Е.С.</w:t>
      </w:r>
    </w:p>
    <w:p w14:paraId="0D5FD954" w14:textId="22F0AD37" w:rsidR="00477FF3" w:rsidRDefault="001E39F6" w:rsidP="00477FF3">
      <w:pPr>
        <w:autoSpaceDE w:val="0"/>
        <w:autoSpaceDN w:val="0"/>
        <w:adjustRightInd w:val="0"/>
        <w:ind w:right="-143" w:firstLine="708"/>
        <w:jc w:val="both"/>
        <w:rPr>
          <w:rFonts w:ascii="Times New Roman CYR" w:hAnsi="Times New Roman CYR" w:cs="Times New Roman CYR"/>
          <w:color w:val="1B1F21"/>
          <w:kern w:val="32"/>
          <w:sz w:val="24"/>
          <w:szCs w:val="24"/>
        </w:rPr>
      </w:pPr>
      <w:r>
        <w:rPr>
          <w:rFonts w:cs="Times New Roman"/>
          <w:color w:val="1B1F21"/>
          <w:kern w:val="32"/>
          <w:sz w:val="24"/>
          <w:szCs w:val="24"/>
        </w:rPr>
        <w:t>5</w:t>
      </w:r>
      <w:r w:rsidR="00477FF3" w:rsidRPr="00FB1A73">
        <w:rPr>
          <w:rFonts w:cs="Times New Roman"/>
          <w:color w:val="1B1F21"/>
          <w:kern w:val="32"/>
          <w:sz w:val="24"/>
          <w:szCs w:val="24"/>
        </w:rPr>
        <w:t xml:space="preserve">. </w:t>
      </w:r>
      <w:r w:rsidR="00477FF3" w:rsidRPr="00FB1A73">
        <w:rPr>
          <w:rFonts w:ascii="Times New Roman CYR" w:hAnsi="Times New Roman CYR" w:cs="Times New Roman CYR"/>
          <w:color w:val="1B1F21"/>
          <w:kern w:val="32"/>
          <w:sz w:val="24"/>
          <w:szCs w:val="24"/>
        </w:rPr>
        <w:t>Постановление вступает в силу со дня его подписания.</w:t>
      </w:r>
    </w:p>
    <w:p w14:paraId="2585E2DB" w14:textId="77777777" w:rsidR="001E39F6" w:rsidRDefault="001E39F6" w:rsidP="00477FF3">
      <w:pPr>
        <w:autoSpaceDE w:val="0"/>
        <w:autoSpaceDN w:val="0"/>
        <w:adjustRightInd w:val="0"/>
        <w:ind w:right="-143" w:firstLine="708"/>
        <w:jc w:val="both"/>
        <w:rPr>
          <w:rFonts w:ascii="Times New Roman CYR" w:hAnsi="Times New Roman CYR" w:cs="Times New Roman CYR"/>
          <w:color w:val="1B1F21"/>
          <w:kern w:val="32"/>
          <w:sz w:val="24"/>
          <w:szCs w:val="24"/>
        </w:rPr>
      </w:pPr>
    </w:p>
    <w:p w14:paraId="1C5CB451" w14:textId="77777777" w:rsidR="001E39F6" w:rsidRDefault="001E39F6" w:rsidP="00477FF3">
      <w:pPr>
        <w:autoSpaceDE w:val="0"/>
        <w:autoSpaceDN w:val="0"/>
        <w:adjustRightInd w:val="0"/>
        <w:ind w:right="-143" w:firstLine="708"/>
        <w:jc w:val="both"/>
        <w:rPr>
          <w:rFonts w:ascii="Times New Roman CYR" w:hAnsi="Times New Roman CYR" w:cs="Times New Roman CYR"/>
          <w:color w:val="1B1F21"/>
          <w:kern w:val="32"/>
          <w:sz w:val="24"/>
          <w:szCs w:val="24"/>
        </w:rPr>
      </w:pPr>
    </w:p>
    <w:p w14:paraId="2B7E4937" w14:textId="77777777" w:rsidR="001E39F6" w:rsidRDefault="001E39F6" w:rsidP="00477FF3">
      <w:pPr>
        <w:autoSpaceDE w:val="0"/>
        <w:autoSpaceDN w:val="0"/>
        <w:adjustRightInd w:val="0"/>
        <w:ind w:right="-143" w:firstLine="708"/>
        <w:jc w:val="both"/>
        <w:rPr>
          <w:rFonts w:ascii="Times New Roman CYR" w:hAnsi="Times New Roman CYR" w:cs="Times New Roman CYR"/>
          <w:color w:val="1B1F21"/>
          <w:kern w:val="32"/>
          <w:sz w:val="24"/>
          <w:szCs w:val="24"/>
        </w:rPr>
      </w:pPr>
    </w:p>
    <w:p w14:paraId="26CB88E4" w14:textId="77777777" w:rsidR="001E39F6" w:rsidRDefault="001E39F6" w:rsidP="00477FF3">
      <w:pPr>
        <w:autoSpaceDE w:val="0"/>
        <w:autoSpaceDN w:val="0"/>
        <w:adjustRightInd w:val="0"/>
        <w:ind w:right="-143" w:firstLine="708"/>
        <w:jc w:val="both"/>
        <w:rPr>
          <w:rFonts w:ascii="Times New Roman CYR" w:hAnsi="Times New Roman CYR" w:cs="Times New Roman CYR"/>
          <w:color w:val="1B1F21"/>
          <w:kern w:val="32"/>
          <w:sz w:val="24"/>
          <w:szCs w:val="24"/>
        </w:rPr>
      </w:pPr>
    </w:p>
    <w:p w14:paraId="136563A7" w14:textId="22B3152D" w:rsidR="00106D2A" w:rsidRDefault="00106D2A" w:rsidP="00FD31CC">
      <w:pPr>
        <w:ind w:firstLine="0"/>
        <w:contextualSpacing/>
        <w:jc w:val="both"/>
        <w:rPr>
          <w:rFonts w:cs="Times New Roman"/>
          <w:sz w:val="24"/>
          <w:szCs w:val="24"/>
        </w:rPr>
      </w:pPr>
      <w:proofErr w:type="spellStart"/>
      <w:r>
        <w:rPr>
          <w:rFonts w:cs="Times New Roman"/>
          <w:sz w:val="24"/>
          <w:szCs w:val="24"/>
        </w:rPr>
        <w:t>И.о</w:t>
      </w:r>
      <w:proofErr w:type="spellEnd"/>
      <w:r>
        <w:rPr>
          <w:rFonts w:cs="Times New Roman"/>
          <w:sz w:val="24"/>
          <w:szCs w:val="24"/>
        </w:rPr>
        <w:t>.</w:t>
      </w:r>
      <w:r w:rsidR="00FC377A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г</w:t>
      </w:r>
      <w:r w:rsidR="00007565" w:rsidRPr="00007565">
        <w:rPr>
          <w:rFonts w:cs="Times New Roman"/>
          <w:sz w:val="24"/>
          <w:szCs w:val="24"/>
        </w:rPr>
        <w:t>лав</w:t>
      </w:r>
      <w:r>
        <w:rPr>
          <w:rFonts w:cs="Times New Roman"/>
          <w:sz w:val="24"/>
          <w:szCs w:val="24"/>
        </w:rPr>
        <w:t xml:space="preserve">ы Администрации </w:t>
      </w:r>
      <w:r w:rsidR="00007565" w:rsidRPr="00007565">
        <w:rPr>
          <w:rFonts w:cs="Times New Roman"/>
          <w:sz w:val="24"/>
          <w:szCs w:val="24"/>
        </w:rPr>
        <w:t>Борисоглебского</w:t>
      </w:r>
    </w:p>
    <w:p w14:paraId="16E4602D" w14:textId="01091C2B" w:rsidR="00007565" w:rsidRDefault="00007565" w:rsidP="00FD31CC">
      <w:pPr>
        <w:ind w:firstLine="0"/>
        <w:contextualSpacing/>
        <w:jc w:val="both"/>
        <w:rPr>
          <w:rFonts w:cs="Times New Roman"/>
          <w:sz w:val="24"/>
          <w:szCs w:val="24"/>
        </w:rPr>
      </w:pPr>
      <w:r w:rsidRPr="00007565">
        <w:rPr>
          <w:rFonts w:cs="Times New Roman"/>
          <w:sz w:val="24"/>
          <w:szCs w:val="24"/>
        </w:rPr>
        <w:t xml:space="preserve">муниципального района                          </w:t>
      </w:r>
      <w:r w:rsidR="00FD31CC">
        <w:rPr>
          <w:rFonts w:cs="Times New Roman"/>
          <w:sz w:val="24"/>
          <w:szCs w:val="24"/>
        </w:rPr>
        <w:t xml:space="preserve">          </w:t>
      </w:r>
      <w:r w:rsidRPr="00007565">
        <w:rPr>
          <w:rFonts w:cs="Times New Roman"/>
          <w:sz w:val="24"/>
          <w:szCs w:val="24"/>
        </w:rPr>
        <w:t xml:space="preserve">                                            </w:t>
      </w:r>
      <w:r w:rsidR="00106D2A">
        <w:rPr>
          <w:rFonts w:cs="Times New Roman"/>
          <w:sz w:val="24"/>
          <w:szCs w:val="24"/>
        </w:rPr>
        <w:t>С.</w:t>
      </w:r>
      <w:r w:rsidR="00BE09FE">
        <w:rPr>
          <w:rFonts w:cs="Times New Roman"/>
          <w:sz w:val="24"/>
          <w:szCs w:val="24"/>
        </w:rPr>
        <w:t>А.</w:t>
      </w:r>
      <w:r w:rsidR="00FD31CC">
        <w:rPr>
          <w:rFonts w:cs="Times New Roman"/>
          <w:sz w:val="24"/>
          <w:szCs w:val="24"/>
        </w:rPr>
        <w:t xml:space="preserve"> </w:t>
      </w:r>
      <w:r w:rsidR="00106D2A">
        <w:rPr>
          <w:rFonts w:cs="Times New Roman"/>
          <w:sz w:val="24"/>
          <w:szCs w:val="24"/>
        </w:rPr>
        <w:t>Гусев</w:t>
      </w:r>
    </w:p>
    <w:p w14:paraId="5408E1E0" w14:textId="72353DBE" w:rsidR="00477FF3" w:rsidRPr="00766190" w:rsidRDefault="00603827" w:rsidP="00FD31CC">
      <w:pPr>
        <w:ind w:firstLine="0"/>
        <w:jc w:val="righ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br w:type="page"/>
      </w:r>
      <w:r w:rsidR="00477FF3" w:rsidRPr="00766190">
        <w:rPr>
          <w:rFonts w:cs="Times New Roman"/>
          <w:sz w:val="24"/>
          <w:szCs w:val="24"/>
        </w:rPr>
        <w:lastRenderedPageBreak/>
        <w:t>Приложение</w:t>
      </w:r>
      <w:r w:rsidRPr="00766190">
        <w:rPr>
          <w:rFonts w:cs="Times New Roman"/>
          <w:sz w:val="24"/>
          <w:szCs w:val="24"/>
        </w:rPr>
        <w:t xml:space="preserve"> 1</w:t>
      </w:r>
      <w:r w:rsidR="00477FF3" w:rsidRPr="00766190">
        <w:rPr>
          <w:rFonts w:cs="Times New Roman"/>
          <w:sz w:val="24"/>
          <w:szCs w:val="24"/>
        </w:rPr>
        <w:t xml:space="preserve"> </w:t>
      </w:r>
    </w:p>
    <w:p w14:paraId="73CE2A76" w14:textId="419752CA" w:rsidR="00477FF3" w:rsidRPr="00766190" w:rsidRDefault="00477FF3" w:rsidP="00FD31CC">
      <w:pPr>
        <w:contextualSpacing/>
        <w:jc w:val="right"/>
        <w:rPr>
          <w:rFonts w:cs="Times New Roman"/>
          <w:sz w:val="24"/>
          <w:szCs w:val="24"/>
        </w:rPr>
      </w:pPr>
      <w:r w:rsidRPr="00766190">
        <w:rPr>
          <w:rFonts w:cs="Times New Roman"/>
          <w:sz w:val="24"/>
          <w:szCs w:val="24"/>
        </w:rPr>
        <w:t xml:space="preserve">  к постановлению Администрации</w:t>
      </w:r>
    </w:p>
    <w:p w14:paraId="473FD3C6" w14:textId="77777777" w:rsidR="00477FF3" w:rsidRPr="00477FF3" w:rsidRDefault="00477FF3" w:rsidP="00FD31CC">
      <w:pPr>
        <w:contextualSpacing/>
        <w:jc w:val="right"/>
        <w:rPr>
          <w:rFonts w:cs="Times New Roman"/>
          <w:sz w:val="24"/>
          <w:szCs w:val="24"/>
        </w:rPr>
      </w:pPr>
      <w:r w:rsidRPr="00477FF3">
        <w:rPr>
          <w:rFonts w:cs="Times New Roman"/>
          <w:sz w:val="24"/>
          <w:szCs w:val="24"/>
        </w:rPr>
        <w:t xml:space="preserve"> Борисоглебского муниципального района </w:t>
      </w:r>
    </w:p>
    <w:p w14:paraId="38EDA006" w14:textId="2E2395A9" w:rsidR="00F21233" w:rsidRDefault="00477FF3" w:rsidP="00FD31CC">
      <w:pPr>
        <w:contextualSpacing/>
        <w:jc w:val="right"/>
        <w:rPr>
          <w:rFonts w:cs="Times New Roman"/>
          <w:sz w:val="24"/>
          <w:szCs w:val="24"/>
        </w:rPr>
      </w:pPr>
      <w:r w:rsidRPr="00477FF3">
        <w:rPr>
          <w:rFonts w:cs="Times New Roman"/>
          <w:sz w:val="24"/>
          <w:szCs w:val="24"/>
        </w:rPr>
        <w:t xml:space="preserve">             от </w:t>
      </w:r>
      <w:r w:rsidR="00365881">
        <w:rPr>
          <w:rFonts w:cs="Times New Roman"/>
          <w:sz w:val="24"/>
          <w:szCs w:val="24"/>
        </w:rPr>
        <w:t xml:space="preserve"> </w:t>
      </w:r>
      <w:r w:rsidR="005775E9">
        <w:rPr>
          <w:rFonts w:cs="Times New Roman"/>
          <w:sz w:val="24"/>
          <w:szCs w:val="24"/>
        </w:rPr>
        <w:t xml:space="preserve">             </w:t>
      </w:r>
      <w:r w:rsidR="00365881">
        <w:rPr>
          <w:rFonts w:cs="Times New Roman"/>
          <w:sz w:val="24"/>
          <w:szCs w:val="24"/>
        </w:rPr>
        <w:t xml:space="preserve"> </w:t>
      </w:r>
      <w:r w:rsidRPr="00477FF3">
        <w:rPr>
          <w:rFonts w:cs="Times New Roman"/>
          <w:sz w:val="24"/>
          <w:szCs w:val="24"/>
        </w:rPr>
        <w:t>года №</w:t>
      </w:r>
      <w:r w:rsidR="00610D05">
        <w:rPr>
          <w:rFonts w:cs="Times New Roman"/>
          <w:sz w:val="24"/>
          <w:szCs w:val="24"/>
        </w:rPr>
        <w:t xml:space="preserve"> </w:t>
      </w:r>
      <w:r w:rsidR="0010788B">
        <w:rPr>
          <w:rFonts w:cs="Times New Roman"/>
          <w:sz w:val="24"/>
          <w:szCs w:val="24"/>
        </w:rPr>
        <w:t xml:space="preserve"> </w:t>
      </w:r>
      <w:r w:rsidR="00CD0098">
        <w:rPr>
          <w:rFonts w:cs="Times New Roman"/>
          <w:sz w:val="24"/>
          <w:szCs w:val="24"/>
        </w:rPr>
        <w:t xml:space="preserve">      </w:t>
      </w:r>
    </w:p>
    <w:p w14:paraId="36BCCDAB" w14:textId="77777777" w:rsidR="003B40FF" w:rsidRDefault="003B40FF" w:rsidP="00DA5F68">
      <w:pPr>
        <w:contextualSpacing/>
        <w:jc w:val="center"/>
        <w:rPr>
          <w:rFonts w:cs="Times New Roman"/>
          <w:sz w:val="24"/>
          <w:szCs w:val="24"/>
        </w:rPr>
      </w:pPr>
    </w:p>
    <w:p w14:paraId="4F829853" w14:textId="23F45848" w:rsidR="00A81302" w:rsidRDefault="00DA5F68" w:rsidP="00DA5F68">
      <w:pPr>
        <w:contextualSpacing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М</w:t>
      </w:r>
      <w:r w:rsidR="00E9137C">
        <w:rPr>
          <w:rFonts w:cs="Times New Roman"/>
          <w:sz w:val="24"/>
          <w:szCs w:val="24"/>
        </w:rPr>
        <w:t>униципальная программа</w:t>
      </w:r>
      <w:r w:rsidR="00900A82" w:rsidRPr="008622C0">
        <w:rPr>
          <w:rFonts w:cs="Times New Roman"/>
          <w:sz w:val="24"/>
          <w:szCs w:val="24"/>
        </w:rPr>
        <w:t xml:space="preserve"> </w:t>
      </w:r>
    </w:p>
    <w:p w14:paraId="63D4A659" w14:textId="0FAED22C" w:rsidR="00900A82" w:rsidRPr="008622C0" w:rsidRDefault="00A81302" w:rsidP="00DA5F68">
      <w:pPr>
        <w:contextualSpacing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Борисоглебского муниципального района</w:t>
      </w:r>
    </w:p>
    <w:p w14:paraId="316069A9" w14:textId="77777777" w:rsidR="008F1D32" w:rsidRPr="00603827" w:rsidRDefault="008F1D32" w:rsidP="00603827">
      <w:pPr>
        <w:contextualSpacing/>
        <w:jc w:val="center"/>
        <w:rPr>
          <w:kern w:val="32"/>
          <w:sz w:val="24"/>
          <w:szCs w:val="24"/>
        </w:rPr>
      </w:pPr>
      <w:r w:rsidRPr="00603827">
        <w:rPr>
          <w:kern w:val="32"/>
          <w:sz w:val="24"/>
          <w:szCs w:val="24"/>
        </w:rPr>
        <w:t>«Развитие образования в Борисоглебском муниципальном районе»</w:t>
      </w:r>
    </w:p>
    <w:p w14:paraId="469E41E1" w14:textId="23FDB0D8" w:rsidR="0024248B" w:rsidRPr="008622C0" w:rsidRDefault="0024248B" w:rsidP="00603827">
      <w:pPr>
        <w:contextualSpacing/>
        <w:jc w:val="center"/>
        <w:rPr>
          <w:rFonts w:cs="Times New Roman"/>
          <w:sz w:val="24"/>
          <w:szCs w:val="24"/>
        </w:rPr>
      </w:pPr>
      <w:r w:rsidRPr="0024248B">
        <w:rPr>
          <w:rFonts w:cs="Times New Roman"/>
          <w:sz w:val="24"/>
          <w:szCs w:val="24"/>
        </w:rPr>
        <w:t>на 202</w:t>
      </w:r>
      <w:r w:rsidR="00CD0098">
        <w:rPr>
          <w:rFonts w:cs="Times New Roman"/>
          <w:sz w:val="24"/>
          <w:szCs w:val="24"/>
        </w:rPr>
        <w:t>2</w:t>
      </w:r>
      <w:r w:rsidRPr="0024248B">
        <w:rPr>
          <w:rFonts w:cs="Times New Roman"/>
          <w:sz w:val="24"/>
          <w:szCs w:val="24"/>
        </w:rPr>
        <w:t>-202</w:t>
      </w:r>
      <w:r w:rsidR="001E39F6">
        <w:rPr>
          <w:rFonts w:cs="Times New Roman"/>
          <w:sz w:val="24"/>
          <w:szCs w:val="24"/>
        </w:rPr>
        <w:t>6</w:t>
      </w:r>
      <w:r w:rsidRPr="0024248B">
        <w:rPr>
          <w:rFonts w:cs="Times New Roman"/>
          <w:sz w:val="24"/>
          <w:szCs w:val="24"/>
        </w:rPr>
        <w:t xml:space="preserve"> год</w:t>
      </w:r>
      <w:r w:rsidR="00B44C51">
        <w:rPr>
          <w:rFonts w:cs="Times New Roman"/>
          <w:sz w:val="24"/>
          <w:szCs w:val="24"/>
        </w:rPr>
        <w:t>а</w:t>
      </w:r>
    </w:p>
    <w:p w14:paraId="63D4A65C" w14:textId="77777777" w:rsidR="00900A82" w:rsidRPr="008622C0" w:rsidRDefault="00900A82" w:rsidP="008622C0">
      <w:pPr>
        <w:contextualSpacing/>
        <w:jc w:val="both"/>
        <w:rPr>
          <w:rFonts w:cs="Times New Roman"/>
          <w:sz w:val="24"/>
          <w:szCs w:val="24"/>
        </w:rPr>
      </w:pPr>
    </w:p>
    <w:p w14:paraId="63D4A65D" w14:textId="24E0F893" w:rsidR="00900A82" w:rsidRPr="008622C0" w:rsidRDefault="00900A82" w:rsidP="00DA5F68">
      <w:pPr>
        <w:contextualSpacing/>
        <w:jc w:val="center"/>
        <w:rPr>
          <w:rFonts w:cs="Times New Roman"/>
          <w:sz w:val="24"/>
          <w:szCs w:val="24"/>
        </w:rPr>
      </w:pPr>
      <w:r w:rsidRPr="00A72699">
        <w:rPr>
          <w:rFonts w:cs="Times New Roman"/>
          <w:sz w:val="24"/>
          <w:szCs w:val="24"/>
        </w:rPr>
        <w:t>Паспорт</w:t>
      </w:r>
    </w:p>
    <w:p w14:paraId="63D4A65E" w14:textId="65ACD6C6" w:rsidR="00900A82" w:rsidRPr="008622C0" w:rsidRDefault="00DA5F68" w:rsidP="00DA5F68">
      <w:pPr>
        <w:contextualSpacing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муниципальной</w:t>
      </w:r>
      <w:r w:rsidR="00900A82" w:rsidRPr="008622C0">
        <w:rPr>
          <w:rFonts w:cs="Times New Roman"/>
          <w:sz w:val="24"/>
          <w:szCs w:val="24"/>
        </w:rPr>
        <w:t xml:space="preserve"> программы</w:t>
      </w:r>
    </w:p>
    <w:p w14:paraId="63D4A65F" w14:textId="77777777" w:rsidR="00900A82" w:rsidRPr="008622C0" w:rsidRDefault="00900A82" w:rsidP="008622C0">
      <w:pPr>
        <w:contextualSpacing/>
        <w:jc w:val="both"/>
        <w:rPr>
          <w:rFonts w:cs="Times New Roman"/>
          <w:sz w:val="24"/>
          <w:szCs w:val="24"/>
        </w:rPr>
      </w:pPr>
    </w:p>
    <w:tbl>
      <w:tblPr>
        <w:tblStyle w:val="1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69"/>
        <w:gridCol w:w="5387"/>
      </w:tblGrid>
      <w:tr w:rsidR="00AD14F7" w:rsidRPr="008622C0" w14:paraId="63D4A662" w14:textId="77777777" w:rsidTr="008622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</w:tcPr>
          <w:p w14:paraId="63D4A660" w14:textId="6DDA5D9D" w:rsidR="00900A82" w:rsidRPr="008622C0" w:rsidRDefault="00900A82" w:rsidP="00BE09FE">
            <w:pPr>
              <w:ind w:firstLine="0"/>
              <w:contextualSpacing/>
              <w:jc w:val="left"/>
              <w:rPr>
                <w:rFonts w:cs="Times New Roman"/>
                <w:sz w:val="24"/>
                <w:szCs w:val="24"/>
              </w:rPr>
            </w:pPr>
            <w:r w:rsidRPr="008622C0">
              <w:rPr>
                <w:rFonts w:cs="Times New Roman"/>
                <w:sz w:val="24"/>
                <w:szCs w:val="24"/>
              </w:rPr>
              <w:t xml:space="preserve">Ответственный исполнитель </w:t>
            </w:r>
            <w:r w:rsidR="00DA5F68">
              <w:rPr>
                <w:rFonts w:cs="Times New Roman"/>
                <w:sz w:val="24"/>
                <w:szCs w:val="24"/>
              </w:rPr>
              <w:t>муниципальной</w:t>
            </w:r>
            <w:r w:rsidRPr="008622C0">
              <w:rPr>
                <w:rFonts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5387" w:type="dxa"/>
          </w:tcPr>
          <w:p w14:paraId="04DFB3D3" w14:textId="61D7BED3" w:rsidR="00F23E4A" w:rsidRDefault="008D3418" w:rsidP="00357AE4">
            <w:pPr>
              <w:ind w:firstLine="0"/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Отдел образования и воспитания Администрации Борисоглебского муниципального района</w:t>
            </w:r>
            <w:r w:rsidR="00BE09FE">
              <w:rPr>
                <w:rFonts w:cs="Times New Roman"/>
                <w:sz w:val="24"/>
                <w:szCs w:val="24"/>
              </w:rPr>
              <w:t xml:space="preserve">, </w:t>
            </w:r>
          </w:p>
          <w:p w14:paraId="7C1DA316" w14:textId="58F14513" w:rsidR="00BE09FE" w:rsidRPr="00BE09FE" w:rsidRDefault="00BE09FE" w:rsidP="00BE09FE">
            <w:pPr>
              <w:ind w:firstLine="0"/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BE09FE">
              <w:rPr>
                <w:rFonts w:cs="Times New Roman"/>
                <w:sz w:val="24"/>
                <w:szCs w:val="24"/>
              </w:rPr>
              <w:t xml:space="preserve">Начальник, </w:t>
            </w:r>
            <w:proofErr w:type="spellStart"/>
            <w:r>
              <w:rPr>
                <w:rFonts w:cs="Times New Roman"/>
                <w:sz w:val="24"/>
                <w:szCs w:val="24"/>
              </w:rPr>
              <w:t>Потрохова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Ирина Александровна</w:t>
            </w:r>
            <w:r w:rsidRPr="00BE09FE">
              <w:rPr>
                <w:rFonts w:cs="Times New Roman"/>
                <w:sz w:val="24"/>
                <w:szCs w:val="24"/>
              </w:rPr>
              <w:t>,</w:t>
            </w:r>
          </w:p>
          <w:p w14:paraId="63D4A661" w14:textId="18068F8F" w:rsidR="00900A82" w:rsidRPr="008622C0" w:rsidRDefault="00BE09FE" w:rsidP="00BE09FE">
            <w:pPr>
              <w:ind w:firstLine="0"/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BE09FE">
              <w:rPr>
                <w:rFonts w:cs="Times New Roman"/>
                <w:sz w:val="24"/>
                <w:szCs w:val="24"/>
              </w:rPr>
              <w:t>8-48539-21268</w:t>
            </w:r>
          </w:p>
        </w:tc>
      </w:tr>
      <w:tr w:rsidR="00AD14F7" w:rsidRPr="008622C0" w14:paraId="63D4A665" w14:textId="77777777" w:rsidTr="0086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</w:tcPr>
          <w:p w14:paraId="53C5667D" w14:textId="77777777" w:rsidR="00052628" w:rsidRDefault="00900A82" w:rsidP="00052628">
            <w:pPr>
              <w:ind w:firstLine="0"/>
              <w:contextualSpacing/>
              <w:rPr>
                <w:rFonts w:cs="Times New Roman"/>
                <w:sz w:val="24"/>
                <w:szCs w:val="24"/>
              </w:rPr>
            </w:pPr>
            <w:r w:rsidRPr="008622C0">
              <w:rPr>
                <w:rFonts w:cs="Times New Roman"/>
                <w:sz w:val="24"/>
                <w:szCs w:val="24"/>
              </w:rPr>
              <w:t>Куратор</w:t>
            </w:r>
            <w:r w:rsidR="00052628">
              <w:rPr>
                <w:rFonts w:cs="Times New Roman"/>
                <w:sz w:val="24"/>
                <w:szCs w:val="24"/>
              </w:rPr>
              <w:t xml:space="preserve"> </w:t>
            </w:r>
          </w:p>
          <w:p w14:paraId="63D4A663" w14:textId="4393AD6E" w:rsidR="00900A82" w:rsidRPr="008622C0" w:rsidRDefault="00DA5F68" w:rsidP="00052628">
            <w:pPr>
              <w:ind w:firstLine="0"/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муниципальной</w:t>
            </w:r>
            <w:r w:rsidR="00052628">
              <w:rPr>
                <w:rFonts w:cs="Times New Roman"/>
                <w:sz w:val="24"/>
                <w:szCs w:val="24"/>
              </w:rPr>
              <w:t xml:space="preserve"> </w:t>
            </w:r>
            <w:r w:rsidR="00900A82" w:rsidRPr="008622C0">
              <w:rPr>
                <w:rFonts w:cs="Times New Roman"/>
                <w:sz w:val="24"/>
                <w:szCs w:val="24"/>
              </w:rPr>
              <w:t>программы</w:t>
            </w:r>
          </w:p>
        </w:tc>
        <w:tc>
          <w:tcPr>
            <w:tcW w:w="5387" w:type="dxa"/>
          </w:tcPr>
          <w:p w14:paraId="63D4A664" w14:textId="702A49A6" w:rsidR="00900A82" w:rsidRPr="008622C0" w:rsidRDefault="008D3418" w:rsidP="00417F55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Заместитель Главы Администрации Борисоглебского муниципального района</w:t>
            </w:r>
            <w:r w:rsidR="00900A82" w:rsidRPr="008622C0">
              <w:rPr>
                <w:rFonts w:cs="Times New Roman"/>
                <w:sz w:val="24"/>
                <w:szCs w:val="24"/>
              </w:rPr>
              <w:t xml:space="preserve">, </w:t>
            </w:r>
            <w:r w:rsidR="00417F55">
              <w:rPr>
                <w:rFonts w:cs="Times New Roman"/>
                <w:sz w:val="24"/>
                <w:szCs w:val="24"/>
              </w:rPr>
              <w:t>Евстратова Екатерина Сергеевна</w:t>
            </w:r>
          </w:p>
        </w:tc>
      </w:tr>
      <w:tr w:rsidR="00AD14F7" w:rsidRPr="008622C0" w14:paraId="63D4A668" w14:textId="77777777" w:rsidTr="0086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</w:tcPr>
          <w:p w14:paraId="63D4A666" w14:textId="0D46BD57" w:rsidR="00900A82" w:rsidRPr="008622C0" w:rsidRDefault="00900A82" w:rsidP="00052628">
            <w:pPr>
              <w:ind w:firstLine="0"/>
              <w:contextualSpacing/>
              <w:rPr>
                <w:rFonts w:cs="Times New Roman"/>
                <w:sz w:val="24"/>
                <w:szCs w:val="24"/>
              </w:rPr>
            </w:pPr>
            <w:r w:rsidRPr="008622C0">
              <w:rPr>
                <w:rFonts w:cs="Times New Roman"/>
                <w:sz w:val="24"/>
                <w:szCs w:val="24"/>
              </w:rPr>
              <w:t>Ответственные</w:t>
            </w:r>
            <w:r w:rsidR="00052628">
              <w:rPr>
                <w:rFonts w:cs="Times New Roman"/>
                <w:sz w:val="24"/>
                <w:szCs w:val="24"/>
              </w:rPr>
              <w:t xml:space="preserve"> </w:t>
            </w:r>
            <w:r w:rsidRPr="008622C0">
              <w:rPr>
                <w:rFonts w:cs="Times New Roman"/>
                <w:sz w:val="24"/>
                <w:szCs w:val="24"/>
              </w:rPr>
              <w:t xml:space="preserve"> исполнители подпрограмм </w:t>
            </w:r>
            <w:r w:rsidR="00052628">
              <w:rPr>
                <w:rFonts w:cs="Times New Roman"/>
                <w:sz w:val="24"/>
                <w:szCs w:val="24"/>
              </w:rPr>
              <w:t xml:space="preserve"> </w:t>
            </w:r>
            <w:r w:rsidR="00DA5F68">
              <w:rPr>
                <w:rFonts w:cs="Times New Roman"/>
                <w:sz w:val="24"/>
                <w:szCs w:val="24"/>
              </w:rPr>
              <w:t>муниципальной</w:t>
            </w:r>
            <w:r w:rsidRPr="008622C0">
              <w:rPr>
                <w:rFonts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5387" w:type="dxa"/>
          </w:tcPr>
          <w:p w14:paraId="63D4A667" w14:textId="2CC0912F" w:rsidR="00900A82" w:rsidRPr="008622C0" w:rsidRDefault="00BE09FE" w:rsidP="008E4C76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BE09FE">
              <w:rPr>
                <w:rFonts w:cs="Times New Roman"/>
                <w:sz w:val="24"/>
                <w:szCs w:val="24"/>
              </w:rPr>
              <w:t xml:space="preserve">Отдел образования и воспитания Администрации Борисоглебского муниципального района </w:t>
            </w:r>
          </w:p>
        </w:tc>
      </w:tr>
      <w:tr w:rsidR="00AD14F7" w:rsidRPr="008622C0" w14:paraId="63D4A66B" w14:textId="77777777" w:rsidTr="0086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</w:tcPr>
          <w:p w14:paraId="63D4A669" w14:textId="4C53D6B4" w:rsidR="00900A82" w:rsidRPr="008622C0" w:rsidRDefault="00900A82" w:rsidP="00052628">
            <w:pPr>
              <w:ind w:firstLine="0"/>
              <w:contextualSpacing/>
              <w:rPr>
                <w:rFonts w:cs="Times New Roman"/>
                <w:sz w:val="24"/>
                <w:szCs w:val="24"/>
              </w:rPr>
            </w:pPr>
            <w:r w:rsidRPr="008622C0">
              <w:rPr>
                <w:rFonts w:cs="Times New Roman"/>
                <w:sz w:val="24"/>
                <w:szCs w:val="24"/>
              </w:rPr>
              <w:t xml:space="preserve">Сроки реализации </w:t>
            </w:r>
            <w:r w:rsidRPr="008622C0">
              <w:rPr>
                <w:rFonts w:cs="Times New Roman"/>
                <w:sz w:val="24"/>
                <w:szCs w:val="24"/>
              </w:rPr>
              <w:br/>
            </w:r>
            <w:r w:rsidR="00DA5F68">
              <w:rPr>
                <w:rFonts w:cs="Times New Roman"/>
                <w:sz w:val="24"/>
                <w:szCs w:val="24"/>
              </w:rPr>
              <w:t>муниципальной</w:t>
            </w:r>
            <w:r w:rsidRPr="008622C0">
              <w:rPr>
                <w:rFonts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5387" w:type="dxa"/>
          </w:tcPr>
          <w:p w14:paraId="63D4A66A" w14:textId="08C80BFE" w:rsidR="00900A82" w:rsidRPr="008622C0" w:rsidRDefault="00642163" w:rsidP="001E39F6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2022-202</w:t>
            </w:r>
            <w:r w:rsidR="001E39F6">
              <w:rPr>
                <w:rFonts w:cs="Times New Roman"/>
                <w:sz w:val="24"/>
                <w:szCs w:val="24"/>
              </w:rPr>
              <w:t>6</w:t>
            </w:r>
            <w:r w:rsidR="0024248B">
              <w:rPr>
                <w:rFonts w:cs="Times New Roman"/>
                <w:sz w:val="24"/>
                <w:szCs w:val="24"/>
              </w:rPr>
              <w:t xml:space="preserve"> годы</w:t>
            </w:r>
          </w:p>
        </w:tc>
      </w:tr>
      <w:tr w:rsidR="00AD14F7" w:rsidRPr="008622C0" w14:paraId="63D4A66E" w14:textId="77777777" w:rsidTr="0086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</w:tcPr>
          <w:p w14:paraId="394276CB" w14:textId="77777777" w:rsidR="00052628" w:rsidRDefault="00900A82" w:rsidP="00052628">
            <w:pPr>
              <w:ind w:firstLine="0"/>
              <w:contextualSpacing/>
              <w:rPr>
                <w:rFonts w:cs="Times New Roman"/>
                <w:sz w:val="24"/>
                <w:szCs w:val="24"/>
              </w:rPr>
            </w:pPr>
            <w:r w:rsidRPr="008622C0">
              <w:rPr>
                <w:rFonts w:cs="Times New Roman"/>
                <w:sz w:val="24"/>
                <w:szCs w:val="24"/>
              </w:rPr>
              <w:t xml:space="preserve">Цель (цели) </w:t>
            </w:r>
          </w:p>
          <w:p w14:paraId="63D4A66C" w14:textId="45D41B0B" w:rsidR="00900A82" w:rsidRPr="008622C0" w:rsidRDefault="00DA5F68" w:rsidP="00052628">
            <w:pPr>
              <w:ind w:firstLine="0"/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муниципальной</w:t>
            </w:r>
            <w:r w:rsidR="00900A82" w:rsidRPr="008622C0">
              <w:rPr>
                <w:rFonts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5387" w:type="dxa"/>
          </w:tcPr>
          <w:p w14:paraId="63D4A66D" w14:textId="36818578" w:rsidR="00900A82" w:rsidRPr="008622C0" w:rsidRDefault="0018327C" w:rsidP="008F1D32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C56C0F" w:rsidRPr="00855469">
              <w:rPr>
                <w:sz w:val="24"/>
                <w:szCs w:val="24"/>
              </w:rPr>
              <w:t>оздание условий для реализации до</w:t>
            </w:r>
            <w:r w:rsidR="001E1356">
              <w:rPr>
                <w:sz w:val="24"/>
                <w:szCs w:val="24"/>
              </w:rPr>
              <w:t>ступного, качественного образования</w:t>
            </w:r>
            <w:r w:rsidR="00C56C0F" w:rsidRPr="00855469">
              <w:rPr>
                <w:sz w:val="24"/>
                <w:szCs w:val="24"/>
              </w:rPr>
              <w:t>, воспитания и развития детей</w:t>
            </w:r>
          </w:p>
        </w:tc>
      </w:tr>
      <w:tr w:rsidR="00AD14F7" w:rsidRPr="008622C0" w14:paraId="63D4A671" w14:textId="77777777" w:rsidTr="0086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</w:tcPr>
          <w:p w14:paraId="63D4A66F" w14:textId="21873CFE" w:rsidR="00900A82" w:rsidRPr="008622C0" w:rsidRDefault="00900A82" w:rsidP="00223A58">
            <w:pPr>
              <w:ind w:firstLine="0"/>
              <w:contextualSpacing/>
              <w:rPr>
                <w:rFonts w:cs="Times New Roman"/>
                <w:sz w:val="24"/>
                <w:szCs w:val="24"/>
              </w:rPr>
            </w:pPr>
            <w:r w:rsidRPr="008622C0">
              <w:rPr>
                <w:rFonts w:cs="Times New Roman"/>
                <w:sz w:val="24"/>
                <w:szCs w:val="24"/>
              </w:rPr>
              <w:t>Перечень подпрограмм</w:t>
            </w:r>
            <w:r w:rsidR="00E9137C">
              <w:rPr>
                <w:rFonts w:cs="Times New Roman"/>
                <w:sz w:val="24"/>
                <w:szCs w:val="24"/>
              </w:rPr>
              <w:t xml:space="preserve"> (</w:t>
            </w:r>
            <w:r w:rsidR="00C263A1">
              <w:rPr>
                <w:rFonts w:cs="Times New Roman"/>
                <w:sz w:val="24"/>
                <w:szCs w:val="24"/>
              </w:rPr>
              <w:t>ведомственных целевых программ</w:t>
            </w:r>
            <w:r w:rsidR="00E9137C" w:rsidRPr="00E9137C">
              <w:rPr>
                <w:rFonts w:cs="Times New Roman"/>
                <w:sz w:val="24"/>
                <w:szCs w:val="24"/>
              </w:rPr>
              <w:t>)</w:t>
            </w:r>
            <w:r w:rsidRPr="008622C0">
              <w:rPr>
                <w:rFonts w:cs="Times New Roman"/>
                <w:sz w:val="24"/>
                <w:szCs w:val="24"/>
              </w:rPr>
              <w:br/>
            </w:r>
            <w:r w:rsidR="00DA5F68">
              <w:rPr>
                <w:rFonts w:cs="Times New Roman"/>
                <w:sz w:val="24"/>
                <w:szCs w:val="24"/>
              </w:rPr>
              <w:t>муниципальной</w:t>
            </w:r>
            <w:r w:rsidRPr="008622C0">
              <w:rPr>
                <w:rFonts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5387" w:type="dxa"/>
          </w:tcPr>
          <w:p w14:paraId="63D4A670" w14:textId="40522C8E" w:rsidR="00900A82" w:rsidRPr="00661954" w:rsidRDefault="0041581E" w:rsidP="0024248B">
            <w:pPr>
              <w:ind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661954">
              <w:rPr>
                <w:rFonts w:cs="Times New Roman"/>
                <w:sz w:val="24"/>
                <w:szCs w:val="24"/>
              </w:rPr>
              <w:t>Ведомственная целевая программа отдела образования и воспитания Администрации Борисоглебского муниципального района</w:t>
            </w:r>
            <w:r w:rsidR="00414A4A">
              <w:rPr>
                <w:rFonts w:cs="Times New Roman"/>
                <w:sz w:val="24"/>
                <w:szCs w:val="24"/>
              </w:rPr>
              <w:t xml:space="preserve"> </w:t>
            </w:r>
          </w:p>
        </w:tc>
      </w:tr>
      <w:tr w:rsidR="00AD14F7" w:rsidRPr="008622C0" w14:paraId="63D4A685" w14:textId="77777777" w:rsidTr="0086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</w:tcPr>
          <w:p w14:paraId="751E51E7" w14:textId="77777777" w:rsidR="00052628" w:rsidRDefault="00900A82" w:rsidP="00052628">
            <w:pPr>
              <w:ind w:firstLine="0"/>
              <w:contextualSpacing/>
              <w:rPr>
                <w:rFonts w:cs="Times New Roman"/>
                <w:sz w:val="24"/>
                <w:szCs w:val="24"/>
              </w:rPr>
            </w:pPr>
            <w:r w:rsidRPr="008622C0">
              <w:rPr>
                <w:rFonts w:cs="Times New Roman"/>
                <w:sz w:val="24"/>
                <w:szCs w:val="24"/>
              </w:rPr>
              <w:t>Объемы и источники финансирования</w:t>
            </w:r>
          </w:p>
          <w:p w14:paraId="63D4A672" w14:textId="538CE9A9" w:rsidR="00900A82" w:rsidRPr="008622C0" w:rsidRDefault="00DA5F68" w:rsidP="00052628">
            <w:pPr>
              <w:ind w:firstLine="0"/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муниципальной</w:t>
            </w:r>
            <w:r w:rsidR="00900A82" w:rsidRPr="008622C0">
              <w:rPr>
                <w:rFonts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5387" w:type="dxa"/>
          </w:tcPr>
          <w:p w14:paraId="6F70E564" w14:textId="5046D795" w:rsidR="00EB4099" w:rsidRPr="0026388A" w:rsidRDefault="00EB4099" w:rsidP="00EB4099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6388A">
              <w:rPr>
                <w:rFonts w:cs="Times New Roman"/>
                <w:sz w:val="24"/>
                <w:szCs w:val="24"/>
              </w:rPr>
              <w:t xml:space="preserve">всего </w:t>
            </w:r>
            <w:r w:rsidR="00106D2A">
              <w:rPr>
                <w:rFonts w:cs="Times New Roman"/>
                <w:sz w:val="24"/>
                <w:szCs w:val="24"/>
              </w:rPr>
              <w:t xml:space="preserve">по муниципальной программе </w:t>
            </w:r>
            <w:r w:rsidRPr="0026388A">
              <w:rPr>
                <w:rFonts w:cs="Times New Roman"/>
                <w:sz w:val="24"/>
                <w:szCs w:val="24"/>
              </w:rPr>
              <w:t>1</w:t>
            </w:r>
            <w:r>
              <w:rPr>
                <w:rFonts w:cs="Times New Roman"/>
                <w:sz w:val="24"/>
                <w:szCs w:val="24"/>
              </w:rPr>
              <w:t>807356,74388</w:t>
            </w:r>
            <w:r w:rsidRPr="0026388A">
              <w:rPr>
                <w:rFonts w:cs="Times New Roman"/>
                <w:sz w:val="24"/>
                <w:szCs w:val="24"/>
              </w:rPr>
              <w:t xml:space="preserve"> тыс. руб., из них:</w:t>
            </w:r>
          </w:p>
          <w:p w14:paraId="591D315A" w14:textId="77777777" w:rsidR="00EB4099" w:rsidRPr="0026388A" w:rsidRDefault="00EB4099" w:rsidP="00EB4099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6388A">
              <w:rPr>
                <w:rFonts w:cs="Times New Roman"/>
                <w:sz w:val="24"/>
                <w:szCs w:val="24"/>
              </w:rPr>
              <w:t>- федеральные средства:</w:t>
            </w:r>
          </w:p>
          <w:p w14:paraId="4FFB25A2" w14:textId="77777777" w:rsidR="00EB4099" w:rsidRPr="0026388A" w:rsidRDefault="00EB4099" w:rsidP="00EB4099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6388A">
              <w:rPr>
                <w:rFonts w:cs="Times New Roman"/>
                <w:sz w:val="24"/>
                <w:szCs w:val="24"/>
              </w:rPr>
              <w:t>2022 год – 11818,76668 тыс. руб.;</w:t>
            </w:r>
          </w:p>
          <w:p w14:paraId="70DF8CD1" w14:textId="77777777" w:rsidR="00EB4099" w:rsidRPr="0026388A" w:rsidRDefault="00EB4099" w:rsidP="00EB4099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6388A">
              <w:rPr>
                <w:rFonts w:cs="Times New Roman"/>
                <w:sz w:val="24"/>
                <w:szCs w:val="24"/>
              </w:rPr>
              <w:t xml:space="preserve">2023 год – </w:t>
            </w:r>
            <w:r>
              <w:rPr>
                <w:rFonts w:cs="Times New Roman"/>
                <w:sz w:val="24"/>
                <w:szCs w:val="24"/>
              </w:rPr>
              <w:t>13692,617</w:t>
            </w:r>
            <w:r w:rsidRPr="0026388A">
              <w:rPr>
                <w:rFonts w:cs="Times New Roman"/>
                <w:sz w:val="24"/>
                <w:szCs w:val="24"/>
              </w:rPr>
              <w:t xml:space="preserve"> тыс. руб.;</w:t>
            </w:r>
          </w:p>
          <w:p w14:paraId="4B2A2D61" w14:textId="77777777" w:rsidR="00EB4099" w:rsidRPr="0026388A" w:rsidRDefault="00EB4099" w:rsidP="00EB4099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6388A">
              <w:rPr>
                <w:rFonts w:cs="Times New Roman"/>
                <w:sz w:val="24"/>
                <w:szCs w:val="24"/>
              </w:rPr>
              <w:t xml:space="preserve">2024 год – </w:t>
            </w:r>
            <w:r>
              <w:rPr>
                <w:rFonts w:cs="Times New Roman"/>
                <w:sz w:val="24"/>
                <w:szCs w:val="24"/>
              </w:rPr>
              <w:t>14172,625</w:t>
            </w:r>
            <w:r w:rsidRPr="0026388A">
              <w:rPr>
                <w:rFonts w:cs="Times New Roman"/>
                <w:sz w:val="24"/>
                <w:szCs w:val="24"/>
              </w:rPr>
              <w:t xml:space="preserve"> тыс. руб.; </w:t>
            </w:r>
          </w:p>
          <w:p w14:paraId="2C1BBB08" w14:textId="77777777" w:rsidR="00EB4099" w:rsidRDefault="00EB4099" w:rsidP="00EB4099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6388A">
              <w:rPr>
                <w:rFonts w:cs="Times New Roman"/>
                <w:sz w:val="24"/>
                <w:szCs w:val="24"/>
              </w:rPr>
              <w:t xml:space="preserve">2025 год – </w:t>
            </w:r>
            <w:r>
              <w:rPr>
                <w:rFonts w:cs="Times New Roman"/>
                <w:sz w:val="24"/>
                <w:szCs w:val="24"/>
              </w:rPr>
              <w:t>14122,359</w:t>
            </w:r>
            <w:r w:rsidRPr="0026388A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26388A">
              <w:rPr>
                <w:rFonts w:cs="Times New Roman"/>
                <w:sz w:val="24"/>
                <w:szCs w:val="24"/>
              </w:rPr>
              <w:t>тыс</w:t>
            </w:r>
            <w:proofErr w:type="gramStart"/>
            <w:r w:rsidRPr="0026388A">
              <w:rPr>
                <w:rFonts w:cs="Times New Roman"/>
                <w:sz w:val="24"/>
                <w:szCs w:val="24"/>
              </w:rPr>
              <w:t>.р</w:t>
            </w:r>
            <w:proofErr w:type="gramEnd"/>
            <w:r w:rsidRPr="0026388A">
              <w:rPr>
                <w:rFonts w:cs="Times New Roman"/>
                <w:sz w:val="24"/>
                <w:szCs w:val="24"/>
              </w:rPr>
              <w:t>уб</w:t>
            </w:r>
            <w:proofErr w:type="spellEnd"/>
            <w:r w:rsidRPr="0026388A">
              <w:rPr>
                <w:rFonts w:cs="Times New Roman"/>
                <w:sz w:val="24"/>
                <w:szCs w:val="24"/>
              </w:rPr>
              <w:t>.;</w:t>
            </w:r>
          </w:p>
          <w:p w14:paraId="3EE2DEC0" w14:textId="77777777" w:rsidR="00EB4099" w:rsidRPr="0026388A" w:rsidRDefault="00EB4099" w:rsidP="00EB4099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2026 год – 13845,318 </w:t>
            </w:r>
            <w:proofErr w:type="spellStart"/>
            <w:r>
              <w:rPr>
                <w:rFonts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cs="Times New Roman"/>
                <w:sz w:val="24"/>
                <w:szCs w:val="24"/>
              </w:rPr>
              <w:t>уб</w:t>
            </w:r>
            <w:proofErr w:type="spellEnd"/>
            <w:r>
              <w:rPr>
                <w:rFonts w:cs="Times New Roman"/>
                <w:sz w:val="24"/>
                <w:szCs w:val="24"/>
              </w:rPr>
              <w:t>.</w:t>
            </w:r>
          </w:p>
          <w:p w14:paraId="2088321C" w14:textId="77777777" w:rsidR="00EB4099" w:rsidRPr="0026388A" w:rsidRDefault="00EB4099" w:rsidP="00EB4099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6388A">
              <w:rPr>
                <w:rFonts w:cs="Times New Roman"/>
                <w:sz w:val="24"/>
                <w:szCs w:val="24"/>
              </w:rPr>
              <w:t>- областные средства:</w:t>
            </w:r>
          </w:p>
          <w:p w14:paraId="23F72527" w14:textId="77777777" w:rsidR="00EB4099" w:rsidRPr="0026388A" w:rsidRDefault="00EB4099" w:rsidP="00EB4099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6388A">
              <w:rPr>
                <w:rFonts w:cs="Times New Roman"/>
                <w:sz w:val="24"/>
                <w:szCs w:val="24"/>
              </w:rPr>
              <w:t>2022 год – 219968,94229 тыс. руб.;</w:t>
            </w:r>
          </w:p>
          <w:p w14:paraId="5B591FDC" w14:textId="77777777" w:rsidR="00EB4099" w:rsidRPr="0026388A" w:rsidRDefault="00EB4099" w:rsidP="00EB4099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6388A">
              <w:rPr>
                <w:rFonts w:cs="Times New Roman"/>
                <w:sz w:val="24"/>
                <w:szCs w:val="24"/>
              </w:rPr>
              <w:t xml:space="preserve">2023 год – </w:t>
            </w:r>
            <w:r>
              <w:rPr>
                <w:rFonts w:cs="Times New Roman"/>
                <w:sz w:val="24"/>
                <w:szCs w:val="24"/>
              </w:rPr>
              <w:t>247540,10636</w:t>
            </w:r>
            <w:r w:rsidRPr="0026388A">
              <w:rPr>
                <w:rFonts w:cs="Times New Roman"/>
                <w:sz w:val="24"/>
                <w:szCs w:val="24"/>
              </w:rPr>
              <w:t xml:space="preserve"> тыс. руб.;</w:t>
            </w:r>
          </w:p>
          <w:p w14:paraId="05281AD6" w14:textId="77777777" w:rsidR="00EB4099" w:rsidRPr="0026388A" w:rsidRDefault="00EB4099" w:rsidP="00EB4099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6388A">
              <w:rPr>
                <w:rFonts w:cs="Times New Roman"/>
                <w:sz w:val="24"/>
                <w:szCs w:val="24"/>
              </w:rPr>
              <w:t>2024 год –</w:t>
            </w:r>
            <w:r>
              <w:rPr>
                <w:rFonts w:cs="Times New Roman"/>
                <w:sz w:val="24"/>
                <w:szCs w:val="24"/>
              </w:rPr>
              <w:t>232987,659 т</w:t>
            </w:r>
            <w:r w:rsidRPr="0026388A">
              <w:rPr>
                <w:rFonts w:cs="Times New Roman"/>
                <w:sz w:val="24"/>
                <w:szCs w:val="24"/>
              </w:rPr>
              <w:t xml:space="preserve">ыс. руб.; </w:t>
            </w:r>
          </w:p>
          <w:p w14:paraId="6E9A2409" w14:textId="77777777" w:rsidR="00EB4099" w:rsidRDefault="00EB4099" w:rsidP="00EB4099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6388A">
              <w:rPr>
                <w:rFonts w:cs="Times New Roman"/>
                <w:sz w:val="24"/>
                <w:szCs w:val="24"/>
              </w:rPr>
              <w:t>2025 год – 2</w:t>
            </w:r>
            <w:r>
              <w:rPr>
                <w:rFonts w:cs="Times New Roman"/>
                <w:sz w:val="24"/>
                <w:szCs w:val="24"/>
              </w:rPr>
              <w:t xml:space="preserve">29823,851 </w:t>
            </w:r>
            <w:proofErr w:type="spellStart"/>
            <w:r w:rsidRPr="0026388A">
              <w:rPr>
                <w:rFonts w:cs="Times New Roman"/>
                <w:sz w:val="24"/>
                <w:szCs w:val="24"/>
              </w:rPr>
              <w:t>тыс</w:t>
            </w:r>
            <w:proofErr w:type="gramStart"/>
            <w:r w:rsidRPr="0026388A">
              <w:rPr>
                <w:rFonts w:cs="Times New Roman"/>
                <w:sz w:val="24"/>
                <w:szCs w:val="24"/>
              </w:rPr>
              <w:t>.р</w:t>
            </w:r>
            <w:proofErr w:type="gramEnd"/>
            <w:r w:rsidRPr="0026388A">
              <w:rPr>
                <w:rFonts w:cs="Times New Roman"/>
                <w:sz w:val="24"/>
                <w:szCs w:val="24"/>
              </w:rPr>
              <w:t>уб</w:t>
            </w:r>
            <w:proofErr w:type="spellEnd"/>
            <w:r w:rsidRPr="0026388A">
              <w:rPr>
                <w:rFonts w:cs="Times New Roman"/>
                <w:sz w:val="24"/>
                <w:szCs w:val="24"/>
              </w:rPr>
              <w:t>.;</w:t>
            </w:r>
          </w:p>
          <w:p w14:paraId="2A655220" w14:textId="77777777" w:rsidR="00EB4099" w:rsidRPr="0026388A" w:rsidRDefault="00EB4099" w:rsidP="00EB4099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2026 год – 230721,144 </w:t>
            </w:r>
            <w:proofErr w:type="spellStart"/>
            <w:r>
              <w:rPr>
                <w:rFonts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cs="Times New Roman"/>
                <w:sz w:val="24"/>
                <w:szCs w:val="24"/>
              </w:rPr>
              <w:t>уб</w:t>
            </w:r>
            <w:proofErr w:type="spellEnd"/>
            <w:r>
              <w:rPr>
                <w:rFonts w:cs="Times New Roman"/>
                <w:sz w:val="24"/>
                <w:szCs w:val="24"/>
              </w:rPr>
              <w:t>.</w:t>
            </w:r>
          </w:p>
          <w:p w14:paraId="0C0C5BFC" w14:textId="77777777" w:rsidR="00EB4099" w:rsidRPr="0026388A" w:rsidRDefault="00EB4099" w:rsidP="00EB4099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6388A">
              <w:rPr>
                <w:rFonts w:cs="Times New Roman"/>
                <w:sz w:val="24"/>
                <w:szCs w:val="24"/>
              </w:rPr>
              <w:t>- средства районного бюджета:</w:t>
            </w:r>
          </w:p>
          <w:p w14:paraId="51319B87" w14:textId="77777777" w:rsidR="00EB4099" w:rsidRPr="0026388A" w:rsidRDefault="00EB4099" w:rsidP="00EB4099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6388A">
              <w:rPr>
                <w:rFonts w:cs="Times New Roman"/>
                <w:sz w:val="24"/>
                <w:szCs w:val="24"/>
              </w:rPr>
              <w:t>2022 год – 101957,15869 тыс. руб.;</w:t>
            </w:r>
          </w:p>
          <w:p w14:paraId="772860BB" w14:textId="77777777" w:rsidR="00EB4099" w:rsidRPr="0026388A" w:rsidRDefault="00EB4099" w:rsidP="00EB4099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6388A">
              <w:rPr>
                <w:rFonts w:cs="Times New Roman"/>
                <w:sz w:val="24"/>
                <w:szCs w:val="24"/>
              </w:rPr>
              <w:t>2023 год – 114</w:t>
            </w:r>
            <w:r>
              <w:rPr>
                <w:rFonts w:cs="Times New Roman"/>
                <w:sz w:val="24"/>
                <w:szCs w:val="24"/>
              </w:rPr>
              <w:t>766,32330</w:t>
            </w:r>
            <w:r w:rsidRPr="0026388A">
              <w:rPr>
                <w:rFonts w:cs="Times New Roman"/>
                <w:sz w:val="24"/>
                <w:szCs w:val="24"/>
              </w:rPr>
              <w:t xml:space="preserve"> тыс. руб.;</w:t>
            </w:r>
          </w:p>
          <w:p w14:paraId="6313EC34" w14:textId="77777777" w:rsidR="00EB4099" w:rsidRPr="0026388A" w:rsidRDefault="00EB4099" w:rsidP="00EB4099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2024 год – 115977,439</w:t>
            </w:r>
            <w:r w:rsidRPr="0026388A">
              <w:rPr>
                <w:rFonts w:cs="Times New Roman"/>
                <w:sz w:val="24"/>
                <w:szCs w:val="24"/>
              </w:rPr>
              <w:t xml:space="preserve"> тыс. руб.; </w:t>
            </w:r>
          </w:p>
          <w:p w14:paraId="0E5973EA" w14:textId="77777777" w:rsidR="00EB4099" w:rsidRDefault="00EB4099" w:rsidP="00EB4099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6388A">
              <w:rPr>
                <w:rFonts w:cs="Times New Roman"/>
                <w:sz w:val="24"/>
                <w:szCs w:val="24"/>
              </w:rPr>
              <w:t xml:space="preserve">2025 год – </w:t>
            </w:r>
            <w:r>
              <w:rPr>
                <w:rFonts w:cs="Times New Roman"/>
                <w:sz w:val="24"/>
                <w:szCs w:val="24"/>
              </w:rPr>
              <w:t>69392,08280</w:t>
            </w:r>
            <w:r w:rsidRPr="0026388A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26388A">
              <w:rPr>
                <w:rFonts w:cs="Times New Roman"/>
                <w:sz w:val="24"/>
                <w:szCs w:val="24"/>
              </w:rPr>
              <w:t>тыс</w:t>
            </w:r>
            <w:proofErr w:type="gramStart"/>
            <w:r w:rsidRPr="0026388A">
              <w:rPr>
                <w:rFonts w:cs="Times New Roman"/>
                <w:sz w:val="24"/>
                <w:szCs w:val="24"/>
              </w:rPr>
              <w:t>.р</w:t>
            </w:r>
            <w:proofErr w:type="gramEnd"/>
            <w:r w:rsidRPr="0026388A">
              <w:rPr>
                <w:rFonts w:cs="Times New Roman"/>
                <w:sz w:val="24"/>
                <w:szCs w:val="24"/>
              </w:rPr>
              <w:t>уб</w:t>
            </w:r>
            <w:proofErr w:type="spellEnd"/>
            <w:r w:rsidRPr="0026388A">
              <w:rPr>
                <w:rFonts w:cs="Times New Roman"/>
                <w:sz w:val="24"/>
                <w:szCs w:val="24"/>
              </w:rPr>
              <w:t>.;</w:t>
            </w:r>
          </w:p>
          <w:p w14:paraId="18C09680" w14:textId="77777777" w:rsidR="00EB4099" w:rsidRPr="0026388A" w:rsidRDefault="00EB4099" w:rsidP="00EB4099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2026 год – 31489,69780 </w:t>
            </w:r>
            <w:proofErr w:type="spellStart"/>
            <w:r>
              <w:rPr>
                <w:rFonts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cs="Times New Roman"/>
                <w:sz w:val="24"/>
                <w:szCs w:val="24"/>
              </w:rPr>
              <w:t>уб</w:t>
            </w:r>
            <w:proofErr w:type="spellEnd"/>
            <w:r>
              <w:rPr>
                <w:rFonts w:cs="Times New Roman"/>
                <w:sz w:val="24"/>
                <w:szCs w:val="24"/>
              </w:rPr>
              <w:t>.</w:t>
            </w:r>
          </w:p>
          <w:p w14:paraId="2F5A72B6" w14:textId="77777777" w:rsidR="00EB4099" w:rsidRPr="0026388A" w:rsidRDefault="00EB4099" w:rsidP="00EB4099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6388A">
              <w:rPr>
                <w:rFonts w:cs="Times New Roman"/>
                <w:sz w:val="24"/>
                <w:szCs w:val="24"/>
              </w:rPr>
              <w:t>- иные источники:</w:t>
            </w:r>
          </w:p>
          <w:p w14:paraId="3BEF6B29" w14:textId="77777777" w:rsidR="00EB4099" w:rsidRPr="0026388A" w:rsidRDefault="00EB4099" w:rsidP="00EB4099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6388A">
              <w:rPr>
                <w:rFonts w:cs="Times New Roman"/>
                <w:sz w:val="24"/>
                <w:szCs w:val="24"/>
              </w:rPr>
              <w:t>2022 год – 28377,6215 тыс. руб.;</w:t>
            </w:r>
          </w:p>
          <w:p w14:paraId="6AEEE2D4" w14:textId="77777777" w:rsidR="00EB4099" w:rsidRPr="0026388A" w:rsidRDefault="00EB4099" w:rsidP="00EB4099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6388A">
              <w:rPr>
                <w:rFonts w:cs="Times New Roman"/>
                <w:sz w:val="24"/>
                <w:szCs w:val="24"/>
              </w:rPr>
              <w:lastRenderedPageBreak/>
              <w:t xml:space="preserve">2023 год – </w:t>
            </w:r>
            <w:r>
              <w:rPr>
                <w:rFonts w:cs="Times New Roman"/>
                <w:sz w:val="24"/>
                <w:szCs w:val="24"/>
              </w:rPr>
              <w:t>31017,87246</w:t>
            </w:r>
            <w:r w:rsidRPr="0026388A">
              <w:rPr>
                <w:rFonts w:cs="Times New Roman"/>
                <w:sz w:val="24"/>
                <w:szCs w:val="24"/>
              </w:rPr>
              <w:t xml:space="preserve"> тыс. руб.;</w:t>
            </w:r>
          </w:p>
          <w:p w14:paraId="6980BE2C" w14:textId="77777777" w:rsidR="00EB4099" w:rsidRPr="0026388A" w:rsidRDefault="00EB4099" w:rsidP="00EB4099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6388A">
              <w:rPr>
                <w:rFonts w:cs="Times New Roman"/>
                <w:sz w:val="24"/>
                <w:szCs w:val="24"/>
              </w:rPr>
              <w:t xml:space="preserve">2024 год – </w:t>
            </w:r>
            <w:r>
              <w:rPr>
                <w:rFonts w:cs="Times New Roman"/>
                <w:sz w:val="24"/>
                <w:szCs w:val="24"/>
              </w:rPr>
              <w:t>28561,720</w:t>
            </w:r>
            <w:r w:rsidRPr="0026388A">
              <w:rPr>
                <w:rFonts w:cs="Times New Roman"/>
                <w:sz w:val="24"/>
                <w:szCs w:val="24"/>
              </w:rPr>
              <w:t xml:space="preserve"> тыс. руб</w:t>
            </w:r>
            <w:r>
              <w:rPr>
                <w:rFonts w:cs="Times New Roman"/>
                <w:sz w:val="24"/>
                <w:szCs w:val="24"/>
              </w:rPr>
              <w:t>.</w:t>
            </w:r>
            <w:r w:rsidRPr="0026388A">
              <w:rPr>
                <w:rFonts w:cs="Times New Roman"/>
                <w:sz w:val="24"/>
                <w:szCs w:val="24"/>
              </w:rPr>
              <w:t>;</w:t>
            </w:r>
          </w:p>
          <w:p w14:paraId="0B0C9234" w14:textId="77777777" w:rsidR="00EB4099" w:rsidRDefault="00EB4099" w:rsidP="00EB4099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6388A">
              <w:rPr>
                <w:rFonts w:cs="Times New Roman"/>
                <w:sz w:val="24"/>
                <w:szCs w:val="24"/>
              </w:rPr>
              <w:t xml:space="preserve">2025 год – </w:t>
            </w:r>
            <w:r w:rsidRPr="008560AE">
              <w:rPr>
                <w:rFonts w:cs="Times New Roman"/>
                <w:sz w:val="24"/>
                <w:szCs w:val="24"/>
              </w:rPr>
              <w:t>28561,720 тыс. руб</w:t>
            </w:r>
            <w:r>
              <w:rPr>
                <w:rFonts w:cs="Times New Roman"/>
                <w:sz w:val="24"/>
                <w:szCs w:val="24"/>
              </w:rPr>
              <w:t>.;</w:t>
            </w:r>
          </w:p>
          <w:p w14:paraId="63D4A684" w14:textId="5D54020E" w:rsidR="001E39F6" w:rsidRPr="008622C0" w:rsidRDefault="00EB4099" w:rsidP="00EB4099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2026 год -  </w:t>
            </w:r>
            <w:r w:rsidRPr="008560AE">
              <w:rPr>
                <w:rFonts w:cs="Times New Roman"/>
                <w:sz w:val="24"/>
                <w:szCs w:val="24"/>
              </w:rPr>
              <w:t>28561,720 тыс. руб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</w:tc>
      </w:tr>
      <w:tr w:rsidR="00AD14F7" w:rsidRPr="008622C0" w14:paraId="63D4A698" w14:textId="77777777" w:rsidTr="0086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</w:tcPr>
          <w:p w14:paraId="63D4A686" w14:textId="7206916E" w:rsidR="00900A82" w:rsidRPr="008622C0" w:rsidRDefault="00900A82" w:rsidP="00052628">
            <w:pPr>
              <w:ind w:firstLine="0"/>
              <w:contextualSpacing/>
              <w:rPr>
                <w:rFonts w:cs="Times New Roman"/>
                <w:sz w:val="24"/>
                <w:szCs w:val="24"/>
              </w:rPr>
            </w:pPr>
            <w:r w:rsidRPr="008622C0">
              <w:rPr>
                <w:rFonts w:cs="Times New Roman"/>
                <w:sz w:val="24"/>
                <w:szCs w:val="24"/>
              </w:rPr>
              <w:lastRenderedPageBreak/>
              <w:t xml:space="preserve">Плановые объемы </w:t>
            </w:r>
            <w:r w:rsidRPr="008622C0">
              <w:rPr>
                <w:rFonts w:cs="Times New Roman"/>
                <w:sz w:val="24"/>
                <w:szCs w:val="24"/>
              </w:rPr>
              <w:br/>
              <w:t xml:space="preserve">финансирования подпрограмм </w:t>
            </w:r>
            <w:r w:rsidR="00DA5F68">
              <w:rPr>
                <w:rFonts w:cs="Times New Roman"/>
                <w:sz w:val="24"/>
                <w:szCs w:val="24"/>
              </w:rPr>
              <w:t>муниципальной</w:t>
            </w:r>
            <w:r w:rsidRPr="008622C0">
              <w:rPr>
                <w:rFonts w:cs="Times New Roman"/>
                <w:sz w:val="24"/>
                <w:szCs w:val="24"/>
              </w:rPr>
              <w:t xml:space="preserve"> программы по годам реализации</w:t>
            </w:r>
          </w:p>
        </w:tc>
        <w:tc>
          <w:tcPr>
            <w:tcW w:w="5387" w:type="dxa"/>
          </w:tcPr>
          <w:p w14:paraId="63D4A68B" w14:textId="471B4F04" w:rsidR="00900A82" w:rsidRDefault="00900A82" w:rsidP="001E1356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8622C0">
              <w:rPr>
                <w:rFonts w:cs="Times New Roman"/>
                <w:sz w:val="24"/>
                <w:szCs w:val="24"/>
              </w:rPr>
              <w:t xml:space="preserve">- ведомственная целевая программа </w:t>
            </w:r>
            <w:r w:rsidRPr="008622C0">
              <w:rPr>
                <w:rFonts w:cs="Times New Roman"/>
                <w:sz w:val="24"/>
                <w:szCs w:val="24"/>
              </w:rPr>
              <w:br/>
            </w:r>
            <w:r w:rsidRPr="00414A4A">
              <w:rPr>
                <w:rFonts w:cs="Times New Roman"/>
                <w:sz w:val="24"/>
                <w:szCs w:val="24"/>
              </w:rPr>
              <w:t>(</w:t>
            </w:r>
            <w:r w:rsidR="0041581E" w:rsidRPr="00414A4A">
              <w:rPr>
                <w:rFonts w:cs="Times New Roman"/>
                <w:sz w:val="24"/>
                <w:szCs w:val="24"/>
              </w:rPr>
              <w:t>Ведомственная целевая программа отдела образования и воспитания Администрации Борисоглебского муниципального района</w:t>
            </w:r>
            <w:r w:rsidRPr="00414A4A">
              <w:rPr>
                <w:rFonts w:cs="Times New Roman"/>
                <w:sz w:val="24"/>
                <w:szCs w:val="24"/>
              </w:rPr>
              <w:t>):</w:t>
            </w:r>
          </w:p>
          <w:p w14:paraId="63D4A68C" w14:textId="651F0E64" w:rsidR="00900A82" w:rsidRPr="00414A4A" w:rsidRDefault="00900A82" w:rsidP="008622C0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414A4A">
              <w:rPr>
                <w:rFonts w:cs="Times New Roman"/>
                <w:sz w:val="24"/>
                <w:szCs w:val="24"/>
              </w:rPr>
              <w:t xml:space="preserve">всего </w:t>
            </w:r>
            <w:r w:rsidR="008560AE">
              <w:rPr>
                <w:rFonts w:cs="Times New Roman"/>
                <w:sz w:val="24"/>
                <w:szCs w:val="24"/>
              </w:rPr>
              <w:t>18</w:t>
            </w:r>
            <w:r w:rsidR="00EB4099">
              <w:rPr>
                <w:rFonts w:cs="Times New Roman"/>
                <w:sz w:val="24"/>
                <w:szCs w:val="24"/>
              </w:rPr>
              <w:t>07356,74388</w:t>
            </w:r>
            <w:r w:rsidR="00BE09FE" w:rsidRPr="00BE09FE">
              <w:rPr>
                <w:rFonts w:cs="Times New Roman"/>
                <w:sz w:val="24"/>
                <w:szCs w:val="24"/>
              </w:rPr>
              <w:t xml:space="preserve"> </w:t>
            </w:r>
            <w:r w:rsidR="00DA5F68" w:rsidRPr="00414A4A">
              <w:rPr>
                <w:rFonts w:cs="Times New Roman"/>
                <w:sz w:val="24"/>
                <w:szCs w:val="24"/>
              </w:rPr>
              <w:t>тыс</w:t>
            </w:r>
            <w:r w:rsidRPr="00414A4A">
              <w:rPr>
                <w:rFonts w:cs="Times New Roman"/>
                <w:sz w:val="24"/>
                <w:szCs w:val="24"/>
              </w:rPr>
              <w:t>. руб., из них:</w:t>
            </w:r>
          </w:p>
          <w:p w14:paraId="26675EB4" w14:textId="4DE8EC6F" w:rsidR="00414A4A" w:rsidRPr="008622C0" w:rsidRDefault="00414A4A" w:rsidP="00414A4A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8622C0">
              <w:rPr>
                <w:rFonts w:cs="Times New Roman"/>
                <w:sz w:val="24"/>
                <w:szCs w:val="24"/>
              </w:rPr>
              <w:t>20</w:t>
            </w:r>
            <w:r>
              <w:rPr>
                <w:rFonts w:cs="Times New Roman"/>
                <w:sz w:val="24"/>
                <w:szCs w:val="24"/>
              </w:rPr>
              <w:t>22</w:t>
            </w:r>
            <w:r w:rsidRPr="008622C0">
              <w:rPr>
                <w:rFonts w:cs="Times New Roman"/>
                <w:sz w:val="24"/>
                <w:szCs w:val="24"/>
              </w:rPr>
              <w:t xml:space="preserve"> год – </w:t>
            </w:r>
            <w:r w:rsidR="002D010C">
              <w:rPr>
                <w:rFonts w:cs="Times New Roman"/>
                <w:sz w:val="24"/>
                <w:szCs w:val="24"/>
              </w:rPr>
              <w:t>3</w:t>
            </w:r>
            <w:r w:rsidR="00B43017">
              <w:rPr>
                <w:rFonts w:cs="Times New Roman"/>
                <w:sz w:val="24"/>
                <w:szCs w:val="24"/>
              </w:rPr>
              <w:t>6</w:t>
            </w:r>
            <w:r w:rsidR="00C52E62">
              <w:rPr>
                <w:rFonts w:cs="Times New Roman"/>
                <w:sz w:val="24"/>
                <w:szCs w:val="24"/>
              </w:rPr>
              <w:t>2</w:t>
            </w:r>
            <w:r w:rsidR="006B6389">
              <w:rPr>
                <w:rFonts w:cs="Times New Roman"/>
                <w:sz w:val="24"/>
                <w:szCs w:val="24"/>
              </w:rPr>
              <w:t>122,48916</w:t>
            </w:r>
            <w:r w:rsidRPr="008622C0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тыс</w:t>
            </w:r>
            <w:r w:rsidRPr="008622C0">
              <w:rPr>
                <w:rFonts w:cs="Times New Roman"/>
                <w:sz w:val="24"/>
                <w:szCs w:val="24"/>
              </w:rPr>
              <w:t>. руб.;</w:t>
            </w:r>
          </w:p>
          <w:p w14:paraId="66A8E05A" w14:textId="3DD671CD" w:rsidR="00414A4A" w:rsidRDefault="00414A4A" w:rsidP="00414A4A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8622C0">
              <w:rPr>
                <w:rFonts w:cs="Times New Roman"/>
                <w:sz w:val="24"/>
                <w:szCs w:val="24"/>
              </w:rPr>
              <w:t>20</w:t>
            </w:r>
            <w:r>
              <w:rPr>
                <w:rFonts w:cs="Times New Roman"/>
                <w:sz w:val="24"/>
                <w:szCs w:val="24"/>
              </w:rPr>
              <w:t xml:space="preserve">23 </w:t>
            </w:r>
            <w:r w:rsidRPr="008622C0">
              <w:rPr>
                <w:rFonts w:cs="Times New Roman"/>
                <w:sz w:val="24"/>
                <w:szCs w:val="24"/>
              </w:rPr>
              <w:t xml:space="preserve">год – </w:t>
            </w:r>
            <w:r w:rsidR="00067A5B">
              <w:rPr>
                <w:rFonts w:cs="Times New Roman"/>
                <w:sz w:val="24"/>
                <w:szCs w:val="24"/>
              </w:rPr>
              <w:t>40</w:t>
            </w:r>
            <w:r w:rsidR="00EB4099">
              <w:rPr>
                <w:rFonts w:cs="Times New Roman"/>
                <w:sz w:val="24"/>
                <w:szCs w:val="24"/>
              </w:rPr>
              <w:t>7016,91912</w:t>
            </w:r>
            <w:r w:rsidRPr="008622C0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тыс</w:t>
            </w:r>
            <w:r w:rsidRPr="008622C0">
              <w:rPr>
                <w:rFonts w:cs="Times New Roman"/>
                <w:sz w:val="24"/>
                <w:szCs w:val="24"/>
              </w:rPr>
              <w:t>. руб.;</w:t>
            </w:r>
          </w:p>
          <w:p w14:paraId="6C200EAA" w14:textId="08D34B44" w:rsidR="00900A82" w:rsidRDefault="00414A4A" w:rsidP="00B43017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414A4A">
              <w:rPr>
                <w:rFonts w:cs="Times New Roman"/>
                <w:sz w:val="24"/>
                <w:szCs w:val="24"/>
              </w:rPr>
              <w:t>20</w:t>
            </w:r>
            <w:r>
              <w:rPr>
                <w:rFonts w:cs="Times New Roman"/>
                <w:sz w:val="24"/>
                <w:szCs w:val="24"/>
              </w:rPr>
              <w:t xml:space="preserve">24 год – </w:t>
            </w:r>
            <w:r w:rsidR="00067A5B">
              <w:rPr>
                <w:rFonts w:cs="Times New Roman"/>
                <w:sz w:val="24"/>
                <w:szCs w:val="24"/>
              </w:rPr>
              <w:t>3</w:t>
            </w:r>
            <w:r w:rsidR="008560AE">
              <w:rPr>
                <w:rFonts w:cs="Times New Roman"/>
                <w:sz w:val="24"/>
                <w:szCs w:val="24"/>
              </w:rPr>
              <w:t>9</w:t>
            </w:r>
            <w:r w:rsidR="00EB4099">
              <w:rPr>
                <w:rFonts w:cs="Times New Roman"/>
                <w:sz w:val="24"/>
                <w:szCs w:val="24"/>
              </w:rPr>
              <w:t>1699,443</w:t>
            </w:r>
            <w:r>
              <w:rPr>
                <w:rFonts w:cs="Times New Roman"/>
                <w:sz w:val="24"/>
                <w:szCs w:val="24"/>
              </w:rPr>
              <w:t xml:space="preserve"> тыс. руб.</w:t>
            </w:r>
            <w:r w:rsidR="00CD0098">
              <w:rPr>
                <w:rFonts w:cs="Times New Roman"/>
                <w:sz w:val="24"/>
                <w:szCs w:val="24"/>
              </w:rPr>
              <w:t>;</w:t>
            </w:r>
          </w:p>
          <w:p w14:paraId="60A02D75" w14:textId="41294647" w:rsidR="00CD0098" w:rsidRDefault="00CD0098" w:rsidP="00F06507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2025 год </w:t>
            </w:r>
            <w:r w:rsidR="00B12F90">
              <w:rPr>
                <w:rFonts w:cs="Times New Roman"/>
                <w:sz w:val="24"/>
                <w:szCs w:val="24"/>
              </w:rPr>
              <w:t xml:space="preserve">– </w:t>
            </w:r>
            <w:r w:rsidR="008560AE">
              <w:rPr>
                <w:rFonts w:cs="Times New Roman"/>
                <w:sz w:val="24"/>
                <w:szCs w:val="24"/>
              </w:rPr>
              <w:t>34</w:t>
            </w:r>
            <w:r w:rsidR="00EB4099">
              <w:rPr>
                <w:rFonts w:cs="Times New Roman"/>
                <w:sz w:val="24"/>
                <w:szCs w:val="24"/>
              </w:rPr>
              <w:t>1900,01280</w:t>
            </w:r>
            <w:r w:rsidR="00B12F90">
              <w:rPr>
                <w:rFonts w:cs="Times New Roman"/>
                <w:sz w:val="24"/>
                <w:szCs w:val="24"/>
              </w:rPr>
              <w:t xml:space="preserve"> тыс.</w:t>
            </w:r>
            <w:r w:rsidR="0043324A">
              <w:rPr>
                <w:rFonts w:cs="Times New Roman"/>
                <w:sz w:val="24"/>
                <w:szCs w:val="24"/>
              </w:rPr>
              <w:t xml:space="preserve"> </w:t>
            </w:r>
            <w:r w:rsidR="00B12F90">
              <w:rPr>
                <w:rFonts w:cs="Times New Roman"/>
                <w:sz w:val="24"/>
                <w:szCs w:val="24"/>
              </w:rPr>
              <w:t>руб.</w:t>
            </w:r>
            <w:r w:rsidR="001E39F6">
              <w:rPr>
                <w:rFonts w:cs="Times New Roman"/>
                <w:sz w:val="24"/>
                <w:szCs w:val="24"/>
              </w:rPr>
              <w:t>;</w:t>
            </w:r>
          </w:p>
          <w:p w14:paraId="63D4A697" w14:textId="7BE5A0F9" w:rsidR="001E39F6" w:rsidRPr="008622C0" w:rsidRDefault="001E39F6" w:rsidP="00EB4099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2026 год </w:t>
            </w:r>
            <w:r w:rsidR="008560AE">
              <w:rPr>
                <w:rFonts w:cs="Times New Roman"/>
                <w:sz w:val="24"/>
                <w:szCs w:val="24"/>
              </w:rPr>
              <w:t>– 30</w:t>
            </w:r>
            <w:r w:rsidR="00EB4099">
              <w:rPr>
                <w:rFonts w:cs="Times New Roman"/>
                <w:sz w:val="24"/>
                <w:szCs w:val="24"/>
              </w:rPr>
              <w:t>4617,87980</w:t>
            </w:r>
            <w:r w:rsidR="008560AE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8560AE">
              <w:rPr>
                <w:rFonts w:cs="Times New Roman"/>
                <w:sz w:val="24"/>
                <w:szCs w:val="24"/>
              </w:rPr>
              <w:t>тыс.руб</w:t>
            </w:r>
            <w:proofErr w:type="spellEnd"/>
            <w:r w:rsidR="008560AE">
              <w:rPr>
                <w:rFonts w:cs="Times New Roman"/>
                <w:sz w:val="24"/>
                <w:szCs w:val="24"/>
              </w:rPr>
              <w:t>.</w:t>
            </w:r>
          </w:p>
        </w:tc>
      </w:tr>
      <w:tr w:rsidR="00AD14F7" w:rsidRPr="008622C0" w14:paraId="63D4A69B" w14:textId="77777777" w:rsidTr="0086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</w:tcPr>
          <w:p w14:paraId="63D4A699" w14:textId="7BFCC575" w:rsidR="00900A82" w:rsidRPr="008622C0" w:rsidRDefault="00900A82" w:rsidP="00052628">
            <w:pPr>
              <w:ind w:firstLine="0"/>
              <w:contextualSpacing/>
              <w:rPr>
                <w:rFonts w:cs="Times New Roman"/>
                <w:sz w:val="24"/>
                <w:szCs w:val="24"/>
              </w:rPr>
            </w:pPr>
            <w:r w:rsidRPr="0077233E">
              <w:rPr>
                <w:rFonts w:cs="Times New Roman"/>
                <w:sz w:val="24"/>
                <w:szCs w:val="24"/>
              </w:rPr>
              <w:t xml:space="preserve">Конечные результаты </w:t>
            </w:r>
            <w:r w:rsidRPr="0077233E">
              <w:rPr>
                <w:rFonts w:cs="Times New Roman"/>
                <w:sz w:val="24"/>
                <w:szCs w:val="24"/>
              </w:rPr>
              <w:br/>
            </w:r>
            <w:r w:rsidR="00DA5F68" w:rsidRPr="0077233E">
              <w:rPr>
                <w:rFonts w:cs="Times New Roman"/>
                <w:sz w:val="24"/>
                <w:szCs w:val="24"/>
              </w:rPr>
              <w:t>муниципальной</w:t>
            </w:r>
            <w:r w:rsidRPr="0077233E">
              <w:rPr>
                <w:rFonts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5387" w:type="dxa"/>
          </w:tcPr>
          <w:p w14:paraId="212853B3" w14:textId="77777777" w:rsidR="00AA48EE" w:rsidRPr="00AA48EE" w:rsidRDefault="00AA48EE" w:rsidP="00AA48EE">
            <w:pPr>
              <w:pStyle w:val="af5"/>
              <w:ind w:firstLine="3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AA48EE">
              <w:rPr>
                <w:rFonts w:ascii="Times New Roman" w:hAnsi="Times New Roman"/>
                <w:sz w:val="24"/>
                <w:szCs w:val="24"/>
              </w:rPr>
              <w:t xml:space="preserve">- обеспечение 100-процентной доступности </w:t>
            </w:r>
            <w:proofErr w:type="gramStart"/>
            <w:r w:rsidRPr="00AA48EE">
              <w:rPr>
                <w:rFonts w:ascii="Times New Roman" w:hAnsi="Times New Roman"/>
                <w:sz w:val="24"/>
                <w:szCs w:val="24"/>
              </w:rPr>
              <w:t>дошкольного</w:t>
            </w:r>
            <w:proofErr w:type="gramEnd"/>
            <w:r w:rsidRPr="00AA48EE">
              <w:rPr>
                <w:rFonts w:ascii="Times New Roman" w:hAnsi="Times New Roman"/>
                <w:sz w:val="24"/>
                <w:szCs w:val="24"/>
              </w:rPr>
              <w:t xml:space="preserve">  образования для детей в возрасте от 2 месяцев до 3 лет;</w:t>
            </w:r>
          </w:p>
          <w:p w14:paraId="231FBAEB" w14:textId="77777777" w:rsidR="00AA48EE" w:rsidRPr="00AA48EE" w:rsidRDefault="00AA48EE" w:rsidP="00AA48EE">
            <w:pPr>
              <w:pStyle w:val="af5"/>
              <w:ind w:firstLine="3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AA48EE">
              <w:rPr>
                <w:rFonts w:ascii="Times New Roman" w:hAnsi="Times New Roman"/>
                <w:sz w:val="24"/>
                <w:szCs w:val="24"/>
              </w:rPr>
              <w:t xml:space="preserve">- сохранение 100-процентной доступности </w:t>
            </w:r>
            <w:proofErr w:type="gramStart"/>
            <w:r w:rsidRPr="00AA48EE">
              <w:rPr>
                <w:rFonts w:ascii="Times New Roman" w:hAnsi="Times New Roman"/>
                <w:sz w:val="24"/>
                <w:szCs w:val="24"/>
              </w:rPr>
              <w:t>дошкольного</w:t>
            </w:r>
            <w:proofErr w:type="gramEnd"/>
            <w:r w:rsidRPr="00AA48EE">
              <w:rPr>
                <w:rFonts w:ascii="Times New Roman" w:hAnsi="Times New Roman"/>
                <w:sz w:val="24"/>
                <w:szCs w:val="24"/>
              </w:rPr>
              <w:t xml:space="preserve"> образования для детей в возрасте от 3 до 7 лет;</w:t>
            </w:r>
          </w:p>
          <w:p w14:paraId="13528864" w14:textId="4D9FDB85" w:rsidR="00AA48EE" w:rsidRPr="00AA48EE" w:rsidRDefault="00AA48EE" w:rsidP="00AA48EE">
            <w:pPr>
              <w:pStyle w:val="af5"/>
              <w:ind w:firstLine="3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AA48EE">
              <w:rPr>
                <w:rFonts w:ascii="Times New Roman" w:hAnsi="Times New Roman"/>
                <w:sz w:val="24"/>
                <w:szCs w:val="24"/>
              </w:rPr>
              <w:t xml:space="preserve">- развитие инфраструктуры общего </w:t>
            </w:r>
            <w:r w:rsidR="00FD31CC">
              <w:rPr>
                <w:rFonts w:ascii="Times New Roman" w:hAnsi="Times New Roman"/>
                <w:sz w:val="24"/>
                <w:szCs w:val="24"/>
              </w:rPr>
              <w:t>образова</w:t>
            </w:r>
            <w:r w:rsidRPr="00AA48EE">
              <w:rPr>
                <w:rFonts w:ascii="Times New Roman" w:hAnsi="Times New Roman"/>
                <w:sz w:val="24"/>
                <w:szCs w:val="24"/>
              </w:rPr>
              <w:t>ния путем с</w:t>
            </w:r>
            <w:r w:rsidR="00FD31CC">
              <w:rPr>
                <w:rFonts w:ascii="Times New Roman" w:hAnsi="Times New Roman"/>
                <w:sz w:val="24"/>
                <w:szCs w:val="24"/>
              </w:rPr>
              <w:t>оздания 200 мест в общеобразова</w:t>
            </w:r>
            <w:r w:rsidR="007139F2">
              <w:rPr>
                <w:rFonts w:ascii="Times New Roman" w:hAnsi="Times New Roman"/>
                <w:sz w:val="24"/>
                <w:szCs w:val="24"/>
              </w:rPr>
              <w:t>тельных организациях;</w:t>
            </w:r>
          </w:p>
          <w:p w14:paraId="60470E96" w14:textId="77777777" w:rsidR="00AA48EE" w:rsidRPr="00AA48EE" w:rsidRDefault="00AA48EE" w:rsidP="00AA48EE">
            <w:pPr>
              <w:pStyle w:val="af5"/>
              <w:ind w:firstLine="3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AA48EE">
              <w:rPr>
                <w:rFonts w:ascii="Times New Roman" w:hAnsi="Times New Roman"/>
                <w:sz w:val="24"/>
                <w:szCs w:val="24"/>
              </w:rPr>
              <w:t xml:space="preserve">- создание 6 центров образования естественно-научной и </w:t>
            </w:r>
            <w:proofErr w:type="gramStart"/>
            <w:r w:rsidRPr="00AA48EE">
              <w:rPr>
                <w:rFonts w:ascii="Times New Roman" w:hAnsi="Times New Roman"/>
                <w:sz w:val="24"/>
                <w:szCs w:val="24"/>
              </w:rPr>
              <w:t>технологической</w:t>
            </w:r>
            <w:proofErr w:type="gramEnd"/>
            <w:r w:rsidRPr="00AA48EE">
              <w:rPr>
                <w:rFonts w:ascii="Times New Roman" w:hAnsi="Times New Roman"/>
                <w:sz w:val="24"/>
                <w:szCs w:val="24"/>
              </w:rPr>
              <w:t xml:space="preserve"> направленностей;</w:t>
            </w:r>
          </w:p>
          <w:p w14:paraId="21077B6B" w14:textId="77777777" w:rsidR="00AA48EE" w:rsidRPr="00AA48EE" w:rsidRDefault="00AA48EE" w:rsidP="00AA48EE">
            <w:pPr>
              <w:pStyle w:val="af5"/>
              <w:ind w:firstLine="3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AA48EE">
              <w:rPr>
                <w:rFonts w:ascii="Times New Roman" w:hAnsi="Times New Roman"/>
                <w:sz w:val="24"/>
                <w:szCs w:val="24"/>
              </w:rPr>
              <w:t xml:space="preserve">- оснащение более 85 процентов </w:t>
            </w:r>
            <w:proofErr w:type="spellStart"/>
            <w:r w:rsidRPr="00AA48EE">
              <w:rPr>
                <w:rFonts w:ascii="Times New Roman" w:hAnsi="Times New Roman"/>
                <w:sz w:val="24"/>
                <w:szCs w:val="24"/>
              </w:rPr>
              <w:t>общеобразо-вательных</w:t>
            </w:r>
            <w:proofErr w:type="spellEnd"/>
            <w:r w:rsidRPr="00AA48EE">
              <w:rPr>
                <w:rFonts w:ascii="Times New Roman" w:hAnsi="Times New Roman"/>
                <w:sz w:val="24"/>
                <w:szCs w:val="24"/>
              </w:rPr>
              <w:t xml:space="preserve"> организаций </w:t>
            </w:r>
            <w:proofErr w:type="gramStart"/>
            <w:r w:rsidRPr="00AA48EE">
              <w:rPr>
                <w:rFonts w:ascii="Times New Roman" w:hAnsi="Times New Roman"/>
                <w:sz w:val="24"/>
                <w:szCs w:val="24"/>
              </w:rPr>
              <w:t>необходимым</w:t>
            </w:r>
            <w:proofErr w:type="gramEnd"/>
            <w:r w:rsidRPr="00AA48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A48EE">
              <w:rPr>
                <w:rFonts w:ascii="Times New Roman" w:hAnsi="Times New Roman"/>
                <w:sz w:val="24"/>
                <w:szCs w:val="24"/>
              </w:rPr>
              <w:t>оборудова-нием</w:t>
            </w:r>
            <w:proofErr w:type="spellEnd"/>
            <w:r w:rsidRPr="00AA48EE">
              <w:rPr>
                <w:rFonts w:ascii="Times New Roman" w:hAnsi="Times New Roman"/>
                <w:sz w:val="24"/>
                <w:szCs w:val="24"/>
              </w:rPr>
              <w:t xml:space="preserve"> для внедрения цифровой образовательной среды;</w:t>
            </w:r>
          </w:p>
          <w:p w14:paraId="37167311" w14:textId="77777777" w:rsidR="00AA48EE" w:rsidRPr="00AA48EE" w:rsidRDefault="00AA48EE" w:rsidP="00AA48EE">
            <w:pPr>
              <w:pStyle w:val="af5"/>
              <w:ind w:firstLine="3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AA48EE">
              <w:rPr>
                <w:rFonts w:ascii="Times New Roman" w:hAnsi="Times New Roman"/>
                <w:sz w:val="24"/>
                <w:szCs w:val="24"/>
              </w:rPr>
              <w:t xml:space="preserve">- обеспечение охвата детей в возрасте от 5 до 18 лет дополнительным образованием на уровне 80 процентов от общего количества детей </w:t>
            </w:r>
            <w:proofErr w:type="gramStart"/>
            <w:r w:rsidRPr="00AA48EE">
              <w:rPr>
                <w:rFonts w:ascii="Times New Roman" w:hAnsi="Times New Roman"/>
                <w:sz w:val="24"/>
                <w:szCs w:val="24"/>
              </w:rPr>
              <w:t>указан-ной</w:t>
            </w:r>
            <w:proofErr w:type="gramEnd"/>
            <w:r w:rsidRPr="00AA48EE">
              <w:rPr>
                <w:rFonts w:ascii="Times New Roman" w:hAnsi="Times New Roman"/>
                <w:sz w:val="24"/>
                <w:szCs w:val="24"/>
              </w:rPr>
              <w:t xml:space="preserve"> возрастной группы;</w:t>
            </w:r>
          </w:p>
          <w:p w14:paraId="566B257D" w14:textId="33C22716" w:rsidR="00805572" w:rsidRDefault="00AA48EE" w:rsidP="00AA48EE">
            <w:pPr>
              <w:pStyle w:val="af5"/>
              <w:ind w:firstLine="31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AA48EE">
              <w:rPr>
                <w:rFonts w:ascii="Times New Roman" w:hAnsi="Times New Roman"/>
                <w:sz w:val="24"/>
                <w:szCs w:val="24"/>
              </w:rPr>
              <w:t>- внедрение на территории Борисоглебского</w:t>
            </w:r>
            <w:r w:rsidR="00617D1C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</w:t>
            </w:r>
            <w:r w:rsidRPr="00AA48EE">
              <w:rPr>
                <w:rFonts w:ascii="Times New Roman" w:hAnsi="Times New Roman"/>
                <w:sz w:val="24"/>
                <w:szCs w:val="24"/>
              </w:rPr>
              <w:t xml:space="preserve">системы профессионального роста педагогических работников для обеспечения повышения квалификации 40 процентов педагогических работников общеобразовательных организаций </w:t>
            </w:r>
            <w:r w:rsidRPr="007139F2">
              <w:rPr>
                <w:rFonts w:ascii="Times New Roman" w:hAnsi="Times New Roman"/>
                <w:sz w:val="24"/>
                <w:szCs w:val="24"/>
              </w:rPr>
              <w:t>(в рамках областной программы)</w:t>
            </w:r>
            <w:r w:rsidR="007139F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3D4A69A" w14:textId="734919AE" w:rsidR="00AA48EE" w:rsidRPr="00D471CD" w:rsidRDefault="00AA48EE" w:rsidP="00AA48EE">
            <w:pPr>
              <w:pStyle w:val="af5"/>
              <w:ind w:firstLine="31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AD14F7" w:rsidRPr="008622C0" w14:paraId="63D4A69E" w14:textId="77777777" w:rsidTr="0086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</w:tcPr>
          <w:p w14:paraId="63D4A69C" w14:textId="52C5766F" w:rsidR="00900A82" w:rsidRPr="008622C0" w:rsidRDefault="00900A82" w:rsidP="00052628">
            <w:pPr>
              <w:ind w:firstLine="0"/>
              <w:contextualSpacing/>
              <w:rPr>
                <w:rFonts w:cs="Times New Roman"/>
                <w:sz w:val="24"/>
                <w:szCs w:val="24"/>
              </w:rPr>
            </w:pPr>
            <w:r w:rsidRPr="008622C0">
              <w:rPr>
                <w:rFonts w:cs="Times New Roman"/>
                <w:sz w:val="24"/>
                <w:szCs w:val="24"/>
              </w:rPr>
              <w:t xml:space="preserve">Электронный адрес размещения </w:t>
            </w:r>
            <w:r w:rsidR="00DA5F68">
              <w:rPr>
                <w:rFonts w:cs="Times New Roman"/>
                <w:sz w:val="24"/>
                <w:szCs w:val="24"/>
              </w:rPr>
              <w:t>муниципальной</w:t>
            </w:r>
            <w:r w:rsidRPr="008622C0">
              <w:rPr>
                <w:rFonts w:cs="Times New Roman"/>
                <w:sz w:val="24"/>
                <w:szCs w:val="24"/>
              </w:rPr>
              <w:t xml:space="preserve"> программы в информаци</w:t>
            </w:r>
            <w:r w:rsidR="00603827">
              <w:rPr>
                <w:rFonts w:cs="Times New Roman"/>
                <w:sz w:val="24"/>
                <w:szCs w:val="24"/>
              </w:rPr>
              <w:t xml:space="preserve">онно-телекоммуникационной сети </w:t>
            </w:r>
            <w:r w:rsidRPr="008622C0">
              <w:rPr>
                <w:rFonts w:cs="Times New Roman"/>
                <w:sz w:val="24"/>
                <w:szCs w:val="24"/>
              </w:rPr>
              <w:t>Ин</w:t>
            </w:r>
            <w:r w:rsidR="00603827">
              <w:rPr>
                <w:rFonts w:cs="Times New Roman"/>
                <w:sz w:val="24"/>
                <w:szCs w:val="24"/>
              </w:rPr>
              <w:t>тернет</w:t>
            </w:r>
          </w:p>
        </w:tc>
        <w:tc>
          <w:tcPr>
            <w:tcW w:w="5387" w:type="dxa"/>
          </w:tcPr>
          <w:p w14:paraId="719A8FA8" w14:textId="68B754B9" w:rsidR="00900A82" w:rsidRDefault="0063623B" w:rsidP="00661954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hyperlink r:id="rId15" w:history="1">
              <w:r w:rsidR="00661367" w:rsidRPr="00851DC3">
                <w:rPr>
                  <w:rStyle w:val="af2"/>
                  <w:rFonts w:cs="Times New Roman"/>
                  <w:sz w:val="24"/>
                  <w:szCs w:val="24"/>
                </w:rPr>
                <w:t>http://борисоглебский-район.рф</w:t>
              </w:r>
            </w:hyperlink>
          </w:p>
          <w:p w14:paraId="63D4A69D" w14:textId="5953143D" w:rsidR="00661367" w:rsidRPr="00661954" w:rsidRDefault="00661367" w:rsidP="00661954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</w:tbl>
    <w:p w14:paraId="41853589" w14:textId="77777777" w:rsidR="003B40FF" w:rsidRDefault="003B40FF" w:rsidP="002E313E">
      <w:pPr>
        <w:contextualSpacing/>
        <w:jc w:val="right"/>
        <w:rPr>
          <w:rFonts w:cs="Times New Roman"/>
          <w:sz w:val="24"/>
          <w:szCs w:val="24"/>
        </w:rPr>
      </w:pPr>
    </w:p>
    <w:p w14:paraId="7F37BFAC" w14:textId="77777777" w:rsidR="00D23A0A" w:rsidRDefault="00D23A0A" w:rsidP="002E313E">
      <w:pPr>
        <w:contextualSpacing/>
        <w:jc w:val="right"/>
        <w:rPr>
          <w:rFonts w:cs="Times New Roman"/>
          <w:sz w:val="24"/>
          <w:szCs w:val="24"/>
        </w:rPr>
      </w:pPr>
    </w:p>
    <w:p w14:paraId="42CAB6F9" w14:textId="77777777" w:rsidR="00D23A0A" w:rsidRDefault="00D23A0A" w:rsidP="00357AE4">
      <w:pPr>
        <w:spacing w:line="276" w:lineRule="auto"/>
        <w:contextualSpacing/>
        <w:jc w:val="both"/>
        <w:rPr>
          <w:rFonts w:cs="Times New Roman"/>
          <w:sz w:val="24"/>
          <w:szCs w:val="24"/>
        </w:rPr>
      </w:pPr>
    </w:p>
    <w:p w14:paraId="75DA3F01" w14:textId="77777777" w:rsidR="00D23A0A" w:rsidRDefault="00D23A0A" w:rsidP="00357AE4">
      <w:pPr>
        <w:spacing w:line="276" w:lineRule="auto"/>
        <w:contextualSpacing/>
        <w:jc w:val="both"/>
        <w:rPr>
          <w:rFonts w:cs="Times New Roman"/>
          <w:sz w:val="24"/>
          <w:szCs w:val="24"/>
        </w:rPr>
      </w:pPr>
    </w:p>
    <w:p w14:paraId="50AFED51" w14:textId="77777777" w:rsidR="00D23A0A" w:rsidRDefault="00D23A0A" w:rsidP="00357AE4">
      <w:pPr>
        <w:spacing w:line="276" w:lineRule="auto"/>
        <w:contextualSpacing/>
        <w:jc w:val="both"/>
        <w:rPr>
          <w:rFonts w:cs="Times New Roman"/>
          <w:sz w:val="24"/>
          <w:szCs w:val="24"/>
        </w:rPr>
      </w:pPr>
    </w:p>
    <w:p w14:paraId="0830221B" w14:textId="77777777" w:rsidR="00D23A0A" w:rsidRDefault="00D23A0A" w:rsidP="00357AE4">
      <w:pPr>
        <w:spacing w:line="276" w:lineRule="auto"/>
        <w:contextualSpacing/>
        <w:jc w:val="both"/>
        <w:rPr>
          <w:rFonts w:cs="Times New Roman"/>
          <w:sz w:val="24"/>
          <w:szCs w:val="24"/>
        </w:rPr>
      </w:pPr>
    </w:p>
    <w:p w14:paraId="39992BF1" w14:textId="77777777" w:rsidR="00D23A0A" w:rsidRPr="008622C0" w:rsidRDefault="00D23A0A" w:rsidP="00357AE4">
      <w:pPr>
        <w:spacing w:line="276" w:lineRule="auto"/>
        <w:contextualSpacing/>
        <w:jc w:val="both"/>
        <w:rPr>
          <w:rFonts w:cs="Times New Roman"/>
          <w:sz w:val="24"/>
          <w:szCs w:val="24"/>
        </w:rPr>
        <w:sectPr w:rsidR="00D23A0A" w:rsidRPr="008622C0" w:rsidSect="007417A0">
          <w:pgSz w:w="11906" w:h="16838"/>
          <w:pgMar w:top="851" w:right="1134" w:bottom="1134" w:left="1701" w:header="709" w:footer="0" w:gutter="0"/>
          <w:pgNumType w:start="1"/>
          <w:cols w:space="708"/>
          <w:titlePg/>
          <w:docGrid w:linePitch="381"/>
        </w:sectPr>
      </w:pPr>
    </w:p>
    <w:p w14:paraId="3C15122A" w14:textId="77777777" w:rsidR="00D23A0A" w:rsidRDefault="00D23A0A" w:rsidP="00D23A0A">
      <w:pPr>
        <w:contextualSpacing/>
        <w:jc w:val="righ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>Приложение 2</w:t>
      </w:r>
    </w:p>
    <w:p w14:paraId="0F66B0F9" w14:textId="77777777" w:rsidR="00D23A0A" w:rsidRPr="0058495D" w:rsidRDefault="00D23A0A" w:rsidP="00D23A0A">
      <w:pPr>
        <w:contextualSpacing/>
        <w:jc w:val="right"/>
        <w:rPr>
          <w:rFonts w:cs="Times New Roman"/>
          <w:sz w:val="24"/>
          <w:szCs w:val="24"/>
        </w:rPr>
      </w:pPr>
      <w:r w:rsidRPr="0058495D">
        <w:rPr>
          <w:rFonts w:cs="Times New Roman"/>
          <w:sz w:val="24"/>
          <w:szCs w:val="24"/>
        </w:rPr>
        <w:t>к постановлению Администрации</w:t>
      </w:r>
    </w:p>
    <w:p w14:paraId="71A00085" w14:textId="77777777" w:rsidR="00D23A0A" w:rsidRPr="0058495D" w:rsidRDefault="00D23A0A" w:rsidP="00D23A0A">
      <w:pPr>
        <w:contextualSpacing/>
        <w:jc w:val="right"/>
        <w:rPr>
          <w:rFonts w:cs="Times New Roman"/>
          <w:sz w:val="24"/>
          <w:szCs w:val="24"/>
        </w:rPr>
      </w:pPr>
      <w:r w:rsidRPr="0058495D">
        <w:rPr>
          <w:rFonts w:cs="Times New Roman"/>
          <w:sz w:val="24"/>
          <w:szCs w:val="24"/>
        </w:rPr>
        <w:t xml:space="preserve"> Борисоглебского муниципального района </w:t>
      </w:r>
    </w:p>
    <w:p w14:paraId="515E9E5E" w14:textId="77777777" w:rsidR="00D23A0A" w:rsidRDefault="00D23A0A" w:rsidP="00D23A0A">
      <w:pPr>
        <w:contextualSpacing/>
        <w:jc w:val="right"/>
        <w:rPr>
          <w:rFonts w:cs="Times New Roman"/>
          <w:sz w:val="24"/>
          <w:szCs w:val="24"/>
        </w:rPr>
      </w:pPr>
      <w:r w:rsidRPr="0058495D">
        <w:rPr>
          <w:rFonts w:cs="Times New Roman"/>
          <w:sz w:val="24"/>
          <w:szCs w:val="24"/>
        </w:rPr>
        <w:t xml:space="preserve">             от            года №     </w:t>
      </w:r>
    </w:p>
    <w:p w14:paraId="14629134" w14:textId="77777777" w:rsidR="00D23A0A" w:rsidRDefault="00D23A0A" w:rsidP="00D23A0A">
      <w:pPr>
        <w:contextualSpacing/>
        <w:jc w:val="right"/>
        <w:rPr>
          <w:rFonts w:cs="Times New Roman"/>
          <w:sz w:val="24"/>
          <w:szCs w:val="24"/>
        </w:rPr>
      </w:pPr>
    </w:p>
    <w:p w14:paraId="39073B43" w14:textId="35EE5C95" w:rsidR="00AA48EE" w:rsidRDefault="00D23A0A" w:rsidP="00D23A0A">
      <w:pPr>
        <w:contextualSpacing/>
        <w:rPr>
          <w:rFonts w:cs="Times New Roman"/>
          <w:sz w:val="24"/>
          <w:szCs w:val="24"/>
        </w:rPr>
      </w:pPr>
      <w:r w:rsidRPr="0058495D">
        <w:rPr>
          <w:rFonts w:cs="Times New Roman"/>
          <w:sz w:val="24"/>
          <w:szCs w:val="24"/>
        </w:rPr>
        <w:t xml:space="preserve">         </w:t>
      </w:r>
    </w:p>
    <w:p w14:paraId="2C090429" w14:textId="2D8CEB6B" w:rsidR="00D23A0A" w:rsidRDefault="00D23A0A" w:rsidP="00D23A0A">
      <w:pPr>
        <w:pStyle w:val="formattext"/>
        <w:spacing w:after="240" w:afterAutospacing="0"/>
        <w:jc w:val="both"/>
      </w:pPr>
      <w:r w:rsidRPr="008622C0">
        <w:t xml:space="preserve">2. Целевые показатели </w:t>
      </w:r>
      <w:r>
        <w:t>муниципальной</w:t>
      </w:r>
      <w:r w:rsidRPr="008622C0">
        <w:t xml:space="preserve"> программы:</w:t>
      </w:r>
    </w:p>
    <w:tbl>
      <w:tblPr>
        <w:tblStyle w:val="1"/>
        <w:tblW w:w="14786" w:type="dxa"/>
        <w:tblLayout w:type="fixed"/>
        <w:tblLook w:val="04A0" w:firstRow="1" w:lastRow="0" w:firstColumn="1" w:lastColumn="0" w:noHBand="0" w:noVBand="1"/>
      </w:tblPr>
      <w:tblGrid>
        <w:gridCol w:w="628"/>
        <w:gridCol w:w="5105"/>
        <w:gridCol w:w="1611"/>
        <w:gridCol w:w="1278"/>
        <w:gridCol w:w="6"/>
        <w:gridCol w:w="1269"/>
        <w:gridCol w:w="6"/>
        <w:gridCol w:w="1393"/>
        <w:gridCol w:w="6"/>
        <w:gridCol w:w="1158"/>
        <w:gridCol w:w="1163"/>
        <w:gridCol w:w="1163"/>
      </w:tblGrid>
      <w:tr w:rsidR="00D23A0A" w:rsidRPr="008622C0" w14:paraId="72FCEBE4" w14:textId="7768B5DA" w:rsidTr="00D958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8" w:type="dxa"/>
            <w:vMerge w:val="restart"/>
            <w:tcBorders>
              <w:bottom w:val="nil"/>
            </w:tcBorders>
          </w:tcPr>
          <w:p w14:paraId="61718AD2" w14:textId="77777777" w:rsidR="00D23A0A" w:rsidRPr="008622C0" w:rsidRDefault="00D23A0A" w:rsidP="005464D2">
            <w:pPr>
              <w:ind w:firstLine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cs="Times New Roman"/>
                <w:sz w:val="24"/>
                <w:szCs w:val="24"/>
              </w:rPr>
              <w:t>п</w:t>
            </w:r>
            <w:proofErr w:type="gramEnd"/>
            <w:r>
              <w:rPr>
                <w:rFonts w:cs="Times New Roman"/>
                <w:sz w:val="24"/>
                <w:szCs w:val="24"/>
              </w:rPr>
              <w:t>/п</w:t>
            </w:r>
          </w:p>
        </w:tc>
        <w:tc>
          <w:tcPr>
            <w:tcW w:w="5105" w:type="dxa"/>
            <w:vMerge w:val="restart"/>
            <w:tcBorders>
              <w:bottom w:val="nil"/>
            </w:tcBorders>
          </w:tcPr>
          <w:p w14:paraId="5BE7757A" w14:textId="77777777" w:rsidR="00D23A0A" w:rsidRPr="008622C0" w:rsidRDefault="00D23A0A" w:rsidP="005464D2">
            <w:pPr>
              <w:ind w:firstLine="0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8622C0">
              <w:rPr>
                <w:rFonts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611" w:type="dxa"/>
            <w:vMerge w:val="restart"/>
            <w:tcBorders>
              <w:bottom w:val="nil"/>
            </w:tcBorders>
          </w:tcPr>
          <w:p w14:paraId="5992A555" w14:textId="77777777" w:rsidR="00D23A0A" w:rsidRPr="008622C0" w:rsidRDefault="00D23A0A" w:rsidP="005464D2">
            <w:pPr>
              <w:ind w:firstLine="0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8622C0">
              <w:rPr>
                <w:rFonts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7442" w:type="dxa"/>
            <w:gridSpan w:val="9"/>
          </w:tcPr>
          <w:p w14:paraId="07155DDE" w14:textId="08A4B991" w:rsidR="00D23A0A" w:rsidRPr="008622C0" w:rsidRDefault="00D23A0A" w:rsidP="005464D2">
            <w:pPr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8622C0">
              <w:rPr>
                <w:rFonts w:cs="Times New Roman"/>
                <w:sz w:val="24"/>
                <w:szCs w:val="24"/>
              </w:rPr>
              <w:t>Плановое значение показателя</w:t>
            </w:r>
          </w:p>
        </w:tc>
      </w:tr>
      <w:tr w:rsidR="00D23A0A" w14:paraId="0CF57A71" w14:textId="59BEAFE4" w:rsidTr="00D23A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8" w:type="dxa"/>
            <w:vMerge/>
            <w:tcBorders>
              <w:bottom w:val="nil"/>
            </w:tcBorders>
          </w:tcPr>
          <w:p w14:paraId="6BF28947" w14:textId="77777777" w:rsidR="00D23A0A" w:rsidRPr="008622C0" w:rsidRDefault="00D23A0A" w:rsidP="005464D2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5" w:type="dxa"/>
            <w:vMerge/>
            <w:tcBorders>
              <w:bottom w:val="nil"/>
            </w:tcBorders>
          </w:tcPr>
          <w:p w14:paraId="528967F2" w14:textId="77777777" w:rsidR="00D23A0A" w:rsidRPr="008622C0" w:rsidRDefault="00D23A0A" w:rsidP="005464D2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11" w:type="dxa"/>
            <w:vMerge/>
            <w:tcBorders>
              <w:bottom w:val="nil"/>
            </w:tcBorders>
          </w:tcPr>
          <w:p w14:paraId="7C659231" w14:textId="77777777" w:rsidR="00D23A0A" w:rsidRPr="008622C0" w:rsidRDefault="00D23A0A" w:rsidP="005464D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84" w:type="dxa"/>
            <w:gridSpan w:val="2"/>
            <w:tcBorders>
              <w:bottom w:val="nil"/>
            </w:tcBorders>
          </w:tcPr>
          <w:p w14:paraId="5FA6557D" w14:textId="77777777" w:rsidR="00D23A0A" w:rsidRPr="008622C0" w:rsidRDefault="00D23A0A" w:rsidP="005464D2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8622C0">
              <w:rPr>
                <w:rFonts w:cs="Times New Roman"/>
                <w:sz w:val="24"/>
                <w:szCs w:val="24"/>
              </w:rPr>
              <w:t>базовое,</w:t>
            </w:r>
          </w:p>
          <w:p w14:paraId="0B2A87A3" w14:textId="77777777" w:rsidR="00D23A0A" w:rsidRPr="008622C0" w:rsidRDefault="00D23A0A" w:rsidP="005464D2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2021</w:t>
            </w:r>
            <w:r w:rsidRPr="008622C0">
              <w:rPr>
                <w:rFonts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5" w:type="dxa"/>
            <w:gridSpan w:val="2"/>
            <w:tcBorders>
              <w:bottom w:val="nil"/>
            </w:tcBorders>
          </w:tcPr>
          <w:p w14:paraId="79A228EA" w14:textId="77777777" w:rsidR="00D23A0A" w:rsidRPr="008622C0" w:rsidRDefault="00D23A0A" w:rsidP="005464D2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2022</w:t>
            </w:r>
            <w:r w:rsidRPr="008622C0">
              <w:rPr>
                <w:rFonts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399" w:type="dxa"/>
            <w:gridSpan w:val="2"/>
            <w:tcBorders>
              <w:bottom w:val="nil"/>
            </w:tcBorders>
          </w:tcPr>
          <w:p w14:paraId="5D089BC2" w14:textId="77777777" w:rsidR="00D23A0A" w:rsidRPr="008622C0" w:rsidRDefault="00D23A0A" w:rsidP="005464D2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2023</w:t>
            </w:r>
            <w:r w:rsidRPr="008622C0">
              <w:rPr>
                <w:rFonts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58" w:type="dxa"/>
            <w:tcBorders>
              <w:bottom w:val="nil"/>
            </w:tcBorders>
          </w:tcPr>
          <w:p w14:paraId="2E4C39F8" w14:textId="77777777" w:rsidR="00D23A0A" w:rsidRPr="008622C0" w:rsidRDefault="00D23A0A" w:rsidP="005464D2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2024</w:t>
            </w:r>
            <w:r w:rsidRPr="008622C0">
              <w:rPr>
                <w:rFonts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63" w:type="dxa"/>
            <w:tcBorders>
              <w:bottom w:val="nil"/>
            </w:tcBorders>
          </w:tcPr>
          <w:p w14:paraId="3D58A66D" w14:textId="77777777" w:rsidR="00D23A0A" w:rsidRDefault="00D23A0A" w:rsidP="005464D2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2025 год</w:t>
            </w:r>
          </w:p>
        </w:tc>
        <w:tc>
          <w:tcPr>
            <w:tcW w:w="1163" w:type="dxa"/>
            <w:tcBorders>
              <w:bottom w:val="nil"/>
            </w:tcBorders>
          </w:tcPr>
          <w:p w14:paraId="036E980C" w14:textId="2B438BA1" w:rsidR="00D23A0A" w:rsidRDefault="00D23A0A" w:rsidP="00D23A0A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2026 год</w:t>
            </w:r>
          </w:p>
        </w:tc>
      </w:tr>
      <w:tr w:rsidR="00D23A0A" w:rsidRPr="008622C0" w14:paraId="1680AC61" w14:textId="44CBAC25" w:rsidTr="00D23A0A">
        <w:trPr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8" w:type="dxa"/>
          </w:tcPr>
          <w:p w14:paraId="40670888" w14:textId="77777777" w:rsidR="00D23A0A" w:rsidRPr="008622C0" w:rsidRDefault="00D23A0A" w:rsidP="005464D2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105" w:type="dxa"/>
          </w:tcPr>
          <w:p w14:paraId="4BBF2E2F" w14:textId="77777777" w:rsidR="00D23A0A" w:rsidRPr="008622C0" w:rsidRDefault="00D23A0A" w:rsidP="005464D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8622C0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611" w:type="dxa"/>
          </w:tcPr>
          <w:p w14:paraId="005BA6AE" w14:textId="77777777" w:rsidR="00D23A0A" w:rsidRPr="008622C0" w:rsidRDefault="00D23A0A" w:rsidP="005464D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8622C0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278" w:type="dxa"/>
          </w:tcPr>
          <w:p w14:paraId="57162060" w14:textId="77777777" w:rsidR="00D23A0A" w:rsidRPr="008622C0" w:rsidRDefault="00D23A0A" w:rsidP="005464D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8622C0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</w:tcPr>
          <w:p w14:paraId="06E4E171" w14:textId="77777777" w:rsidR="00D23A0A" w:rsidRPr="008622C0" w:rsidRDefault="00D23A0A" w:rsidP="005464D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8622C0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1399" w:type="dxa"/>
            <w:gridSpan w:val="2"/>
          </w:tcPr>
          <w:p w14:paraId="15A95065" w14:textId="77777777" w:rsidR="00D23A0A" w:rsidRPr="008622C0" w:rsidRDefault="00D23A0A" w:rsidP="005464D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8622C0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1164" w:type="dxa"/>
            <w:gridSpan w:val="2"/>
          </w:tcPr>
          <w:p w14:paraId="1B7DE9D7" w14:textId="77777777" w:rsidR="00D23A0A" w:rsidRPr="008622C0" w:rsidRDefault="00D23A0A" w:rsidP="005464D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8622C0">
              <w:rPr>
                <w:rFonts w:cs="Times New Roman"/>
                <w:sz w:val="24"/>
                <w:szCs w:val="24"/>
              </w:rPr>
              <w:t>7</w:t>
            </w:r>
          </w:p>
          <w:p w14:paraId="4880AAF5" w14:textId="77777777" w:rsidR="00D23A0A" w:rsidRPr="008622C0" w:rsidRDefault="00D23A0A" w:rsidP="005464D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14:paraId="0B2B4848" w14:textId="77777777" w:rsidR="00D23A0A" w:rsidRPr="008622C0" w:rsidRDefault="00D23A0A" w:rsidP="005464D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1163" w:type="dxa"/>
          </w:tcPr>
          <w:p w14:paraId="5497F297" w14:textId="59506372" w:rsidR="00D23A0A" w:rsidRDefault="00D23A0A" w:rsidP="005464D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</w:t>
            </w:r>
          </w:p>
        </w:tc>
      </w:tr>
      <w:tr w:rsidR="00D23A0A" w:rsidRPr="00CF0BA9" w14:paraId="0D713A04" w14:textId="64425AF4" w:rsidTr="00D23A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60" w:type="dxa"/>
            <w:gridSpan w:val="10"/>
          </w:tcPr>
          <w:p w14:paraId="6161BDE2" w14:textId="77777777" w:rsidR="00D23A0A" w:rsidRPr="00CF0BA9" w:rsidRDefault="00D23A0A" w:rsidP="005464D2">
            <w:pPr>
              <w:contextualSpacing/>
              <w:jc w:val="center"/>
              <w:rPr>
                <w:kern w:val="32"/>
              </w:rPr>
            </w:pPr>
            <w:r w:rsidRPr="00CF0BA9">
              <w:rPr>
                <w:rFonts w:cs="Times New Roman"/>
                <w:sz w:val="24"/>
                <w:szCs w:val="24"/>
              </w:rPr>
              <w:t>1</w:t>
            </w:r>
            <w:r>
              <w:rPr>
                <w:rFonts w:cs="Times New Roman"/>
                <w:sz w:val="24"/>
                <w:szCs w:val="24"/>
              </w:rPr>
              <w:t>.</w:t>
            </w:r>
            <w:r w:rsidRPr="00CF0BA9">
              <w:rPr>
                <w:rFonts w:cs="Times New Roman"/>
                <w:sz w:val="24"/>
                <w:szCs w:val="24"/>
              </w:rPr>
              <w:t xml:space="preserve">   </w:t>
            </w:r>
            <w:r>
              <w:rPr>
                <w:rFonts w:cs="Times New Roman"/>
                <w:sz w:val="24"/>
                <w:szCs w:val="24"/>
              </w:rPr>
              <w:t>Муниципальная</w:t>
            </w:r>
            <w:r w:rsidRPr="008622C0">
              <w:rPr>
                <w:rFonts w:cs="Times New Roman"/>
                <w:sz w:val="24"/>
                <w:szCs w:val="24"/>
              </w:rPr>
              <w:t xml:space="preserve"> программа </w:t>
            </w:r>
            <w:r w:rsidRPr="00CF0BA9">
              <w:rPr>
                <w:rFonts w:cs="Times New Roman"/>
                <w:sz w:val="24"/>
                <w:szCs w:val="24"/>
              </w:rPr>
              <w:t>«Развитие образования в Борисоглебском муниципальном районе»</w:t>
            </w:r>
          </w:p>
        </w:tc>
        <w:tc>
          <w:tcPr>
            <w:tcW w:w="1163" w:type="dxa"/>
          </w:tcPr>
          <w:p w14:paraId="7DBE6D3A" w14:textId="77777777" w:rsidR="00D23A0A" w:rsidRPr="00CF0BA9" w:rsidRDefault="00D23A0A" w:rsidP="005464D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14:paraId="60A82326" w14:textId="77777777" w:rsidR="00D23A0A" w:rsidRPr="00CF0BA9" w:rsidRDefault="00D23A0A" w:rsidP="005464D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D23A0A" w:rsidRPr="008622C0" w14:paraId="18BAD5B2" w14:textId="2D5940D9" w:rsidTr="00D23A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8" w:type="dxa"/>
          </w:tcPr>
          <w:p w14:paraId="4BCB6D2A" w14:textId="77777777" w:rsidR="00D23A0A" w:rsidRPr="004B7261" w:rsidRDefault="00D23A0A" w:rsidP="005464D2">
            <w:pPr>
              <w:ind w:firstLine="0"/>
              <w:contextualSpacing/>
              <w:jc w:val="both"/>
              <w:rPr>
                <w:rFonts w:cs="Times New Roman"/>
                <w:sz w:val="24"/>
                <w:szCs w:val="24"/>
                <w:highlight w:val="yellow"/>
              </w:rPr>
            </w:pPr>
            <w:r w:rsidRPr="00CC3D0D">
              <w:rPr>
                <w:rFonts w:cs="Times New Roman"/>
                <w:sz w:val="24"/>
                <w:szCs w:val="24"/>
              </w:rPr>
              <w:t>1.1</w:t>
            </w:r>
          </w:p>
        </w:tc>
        <w:tc>
          <w:tcPr>
            <w:tcW w:w="5105" w:type="dxa"/>
          </w:tcPr>
          <w:p w14:paraId="5627C98F" w14:textId="77777777" w:rsidR="00D23A0A" w:rsidRPr="008622C0" w:rsidRDefault="00D23A0A" w:rsidP="005464D2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8622C0">
              <w:rPr>
                <w:rFonts w:cs="Times New Roman"/>
                <w:sz w:val="24"/>
                <w:szCs w:val="24"/>
              </w:rPr>
              <w:t>Показатель 1</w:t>
            </w:r>
          </w:p>
        </w:tc>
        <w:tc>
          <w:tcPr>
            <w:tcW w:w="1611" w:type="dxa"/>
          </w:tcPr>
          <w:p w14:paraId="4F6C62F7" w14:textId="77777777" w:rsidR="00D23A0A" w:rsidRPr="008622C0" w:rsidRDefault="00D23A0A" w:rsidP="005464D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14:paraId="0C1D8CC7" w14:textId="77777777" w:rsidR="00D23A0A" w:rsidRPr="008622C0" w:rsidRDefault="00D23A0A" w:rsidP="005464D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14:paraId="64AE691C" w14:textId="77777777" w:rsidR="00D23A0A" w:rsidRPr="008622C0" w:rsidRDefault="00D23A0A" w:rsidP="005464D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9" w:type="dxa"/>
            <w:gridSpan w:val="2"/>
          </w:tcPr>
          <w:p w14:paraId="12034791" w14:textId="77777777" w:rsidR="00D23A0A" w:rsidRPr="008622C0" w:rsidRDefault="00D23A0A" w:rsidP="005464D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64" w:type="dxa"/>
            <w:gridSpan w:val="2"/>
          </w:tcPr>
          <w:p w14:paraId="22DD4AD6" w14:textId="77777777" w:rsidR="00D23A0A" w:rsidRPr="008622C0" w:rsidRDefault="00D23A0A" w:rsidP="005464D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14:paraId="1E8CC052" w14:textId="77777777" w:rsidR="00D23A0A" w:rsidRPr="008622C0" w:rsidRDefault="00D23A0A" w:rsidP="005464D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14:paraId="541988B7" w14:textId="77777777" w:rsidR="00D23A0A" w:rsidRPr="008622C0" w:rsidRDefault="00D23A0A" w:rsidP="005464D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D23A0A" w14:paraId="2DF21FEF" w14:textId="729EC40C" w:rsidTr="00D23A0A">
        <w:trPr>
          <w:trHeight w:val="8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8" w:type="dxa"/>
          </w:tcPr>
          <w:p w14:paraId="52A4C137" w14:textId="77777777" w:rsidR="00D23A0A" w:rsidRPr="003C4994" w:rsidRDefault="00D23A0A" w:rsidP="005464D2">
            <w:pPr>
              <w:ind w:firstLine="0"/>
              <w:contextualSpacing/>
              <w:jc w:val="both"/>
              <w:rPr>
                <w:rFonts w:cs="Times New Roman"/>
                <w:sz w:val="22"/>
                <w:szCs w:val="22"/>
              </w:rPr>
            </w:pPr>
            <w:r w:rsidRPr="003C4994">
              <w:rPr>
                <w:rFonts w:cs="Times New Roman"/>
                <w:sz w:val="22"/>
                <w:szCs w:val="22"/>
              </w:rPr>
              <w:t>1.1.1</w:t>
            </w:r>
          </w:p>
        </w:tc>
        <w:tc>
          <w:tcPr>
            <w:tcW w:w="5105" w:type="dxa"/>
          </w:tcPr>
          <w:p w14:paraId="159533A0" w14:textId="77777777" w:rsidR="00D23A0A" w:rsidRPr="008622C0" w:rsidRDefault="00D23A0A" w:rsidP="005464D2">
            <w:pPr>
              <w:pStyle w:val="formattext"/>
              <w:spacing w:after="24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>
              <w:t>Доступность дошкольного образования для детей в возрасте от 3 лет до 7 лет (отношение численности детей в возрасте от 3 до 7 лет, получающих дошкольное образование в текущем году, к сумме численности детей в возрасте от 3 до 7 лет, получающих дошкольное образование в текущем году, и численности детей, находящихся в очереди на получение в текущем году дошкольного образования)</w:t>
            </w:r>
            <w:proofErr w:type="gramEnd"/>
          </w:p>
        </w:tc>
        <w:tc>
          <w:tcPr>
            <w:tcW w:w="1611" w:type="dxa"/>
          </w:tcPr>
          <w:p w14:paraId="17EA3008" w14:textId="77777777" w:rsidR="00D23A0A" w:rsidRPr="008622C0" w:rsidRDefault="00D23A0A" w:rsidP="005464D2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процент</w:t>
            </w:r>
          </w:p>
        </w:tc>
        <w:tc>
          <w:tcPr>
            <w:tcW w:w="1278" w:type="dxa"/>
          </w:tcPr>
          <w:p w14:paraId="0E417182" w14:textId="77777777" w:rsidR="00D23A0A" w:rsidRDefault="00D23A0A" w:rsidP="005464D2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100,0</w:t>
            </w:r>
          </w:p>
          <w:p w14:paraId="7FAC5074" w14:textId="77777777" w:rsidR="00D23A0A" w:rsidRPr="008622C0" w:rsidRDefault="00D23A0A" w:rsidP="005464D2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14:paraId="1097763E" w14:textId="77777777" w:rsidR="00D23A0A" w:rsidRPr="008622C0" w:rsidRDefault="00D23A0A" w:rsidP="005464D2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100,0</w:t>
            </w:r>
          </w:p>
        </w:tc>
        <w:tc>
          <w:tcPr>
            <w:tcW w:w="1399" w:type="dxa"/>
            <w:gridSpan w:val="2"/>
          </w:tcPr>
          <w:p w14:paraId="1D9FE4FE" w14:textId="77777777" w:rsidR="00D23A0A" w:rsidRPr="008622C0" w:rsidRDefault="00D23A0A" w:rsidP="005464D2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100,0</w:t>
            </w:r>
          </w:p>
        </w:tc>
        <w:tc>
          <w:tcPr>
            <w:tcW w:w="1164" w:type="dxa"/>
            <w:gridSpan w:val="2"/>
          </w:tcPr>
          <w:p w14:paraId="1A20AE28" w14:textId="77777777" w:rsidR="00D23A0A" w:rsidRPr="008622C0" w:rsidRDefault="00D23A0A" w:rsidP="005464D2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100,0</w:t>
            </w:r>
          </w:p>
        </w:tc>
        <w:tc>
          <w:tcPr>
            <w:tcW w:w="1163" w:type="dxa"/>
          </w:tcPr>
          <w:p w14:paraId="72C5EBC0" w14:textId="77777777" w:rsidR="00D23A0A" w:rsidRDefault="00D23A0A" w:rsidP="005464D2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100,0</w:t>
            </w:r>
          </w:p>
        </w:tc>
        <w:tc>
          <w:tcPr>
            <w:tcW w:w="1163" w:type="dxa"/>
          </w:tcPr>
          <w:p w14:paraId="4FD3EBF5" w14:textId="7C0402F3" w:rsidR="00D23A0A" w:rsidRDefault="00D23A0A" w:rsidP="005464D2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100,0</w:t>
            </w:r>
          </w:p>
        </w:tc>
      </w:tr>
      <w:tr w:rsidR="00D23A0A" w:rsidRPr="008622C0" w14:paraId="2240BBF7" w14:textId="100FE98D" w:rsidTr="00D23A0A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8" w:type="dxa"/>
          </w:tcPr>
          <w:p w14:paraId="3CBFDEFA" w14:textId="77777777" w:rsidR="00D23A0A" w:rsidRPr="008622C0" w:rsidRDefault="00D23A0A" w:rsidP="005464D2">
            <w:pPr>
              <w:ind w:firstLine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1.2</w:t>
            </w:r>
          </w:p>
        </w:tc>
        <w:tc>
          <w:tcPr>
            <w:tcW w:w="5105" w:type="dxa"/>
          </w:tcPr>
          <w:p w14:paraId="27D9FDC8" w14:textId="77777777" w:rsidR="00D23A0A" w:rsidRPr="008622C0" w:rsidRDefault="00D23A0A" w:rsidP="005464D2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8622C0">
              <w:rPr>
                <w:rFonts w:cs="Times New Roman"/>
                <w:sz w:val="24"/>
                <w:szCs w:val="24"/>
              </w:rPr>
              <w:t>Показатель</w:t>
            </w:r>
            <w:r>
              <w:rPr>
                <w:rFonts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1611" w:type="dxa"/>
          </w:tcPr>
          <w:p w14:paraId="70E996C7" w14:textId="77777777" w:rsidR="00D23A0A" w:rsidRPr="008622C0" w:rsidRDefault="00D23A0A" w:rsidP="005464D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14:paraId="4C4A482E" w14:textId="77777777" w:rsidR="00D23A0A" w:rsidRPr="008622C0" w:rsidRDefault="00D23A0A" w:rsidP="005464D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14:paraId="58BFD82A" w14:textId="77777777" w:rsidR="00D23A0A" w:rsidRPr="008622C0" w:rsidRDefault="00D23A0A" w:rsidP="005464D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9" w:type="dxa"/>
            <w:gridSpan w:val="2"/>
          </w:tcPr>
          <w:p w14:paraId="52D499B9" w14:textId="77777777" w:rsidR="00D23A0A" w:rsidRPr="008622C0" w:rsidRDefault="00D23A0A" w:rsidP="005464D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64" w:type="dxa"/>
            <w:gridSpan w:val="2"/>
          </w:tcPr>
          <w:p w14:paraId="411A3F93" w14:textId="77777777" w:rsidR="00D23A0A" w:rsidRPr="008622C0" w:rsidRDefault="00D23A0A" w:rsidP="005464D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14:paraId="2705BD6D" w14:textId="77777777" w:rsidR="00D23A0A" w:rsidRPr="008622C0" w:rsidRDefault="00D23A0A" w:rsidP="005464D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14:paraId="4D7F8E01" w14:textId="77777777" w:rsidR="00D23A0A" w:rsidRPr="008622C0" w:rsidRDefault="00D23A0A" w:rsidP="005464D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D23A0A" w14:paraId="3ED6FEB5" w14:textId="317796A7" w:rsidTr="00D23A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8" w:type="dxa"/>
          </w:tcPr>
          <w:p w14:paraId="2877C381" w14:textId="77777777" w:rsidR="00D23A0A" w:rsidRPr="003C4994" w:rsidRDefault="00D23A0A" w:rsidP="005464D2">
            <w:pPr>
              <w:ind w:firstLine="0"/>
              <w:contextualSpacing/>
              <w:jc w:val="both"/>
              <w:rPr>
                <w:rFonts w:cs="Times New Roman"/>
                <w:sz w:val="22"/>
                <w:szCs w:val="22"/>
              </w:rPr>
            </w:pPr>
            <w:r w:rsidRPr="003C4994">
              <w:rPr>
                <w:rFonts w:cs="Times New Roman"/>
                <w:sz w:val="22"/>
                <w:szCs w:val="22"/>
              </w:rPr>
              <w:t>1.2.1</w:t>
            </w:r>
          </w:p>
        </w:tc>
        <w:tc>
          <w:tcPr>
            <w:tcW w:w="5105" w:type="dxa"/>
          </w:tcPr>
          <w:p w14:paraId="1593FE5D" w14:textId="77777777" w:rsidR="00D23A0A" w:rsidRPr="008622C0" w:rsidRDefault="00D23A0A" w:rsidP="005464D2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9A630E">
              <w:rPr>
                <w:rFonts w:cs="Times New Roman"/>
                <w:sz w:val="24"/>
                <w:szCs w:val="24"/>
              </w:rPr>
              <w:t xml:space="preserve">Доступность </w:t>
            </w:r>
            <w:proofErr w:type="gramStart"/>
            <w:r w:rsidRPr="009A630E">
              <w:rPr>
                <w:rFonts w:cs="Times New Roman"/>
                <w:sz w:val="24"/>
                <w:szCs w:val="24"/>
              </w:rPr>
              <w:t>дошкольного</w:t>
            </w:r>
            <w:proofErr w:type="gramEnd"/>
            <w:r w:rsidRPr="009A630E">
              <w:rPr>
                <w:rFonts w:cs="Times New Roman"/>
                <w:sz w:val="24"/>
                <w:szCs w:val="24"/>
              </w:rPr>
              <w:t xml:space="preserve"> образования для детей в возрасте от 2 месяцев до 3 лет</w:t>
            </w:r>
          </w:p>
        </w:tc>
        <w:tc>
          <w:tcPr>
            <w:tcW w:w="1611" w:type="dxa"/>
          </w:tcPr>
          <w:p w14:paraId="6991E8BC" w14:textId="77777777" w:rsidR="00D23A0A" w:rsidRPr="008622C0" w:rsidRDefault="00D23A0A" w:rsidP="005464D2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процент</w:t>
            </w:r>
          </w:p>
        </w:tc>
        <w:tc>
          <w:tcPr>
            <w:tcW w:w="1278" w:type="dxa"/>
          </w:tcPr>
          <w:p w14:paraId="1D9A61EB" w14:textId="77777777" w:rsidR="00D23A0A" w:rsidRPr="008622C0" w:rsidRDefault="00D23A0A" w:rsidP="005464D2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79,01</w:t>
            </w:r>
          </w:p>
        </w:tc>
        <w:tc>
          <w:tcPr>
            <w:tcW w:w="1275" w:type="dxa"/>
            <w:gridSpan w:val="2"/>
          </w:tcPr>
          <w:p w14:paraId="46AB443F" w14:textId="77777777" w:rsidR="00D23A0A" w:rsidRPr="008622C0" w:rsidRDefault="00D23A0A" w:rsidP="005464D2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90,0</w:t>
            </w:r>
          </w:p>
        </w:tc>
        <w:tc>
          <w:tcPr>
            <w:tcW w:w="1399" w:type="dxa"/>
            <w:gridSpan w:val="2"/>
          </w:tcPr>
          <w:p w14:paraId="3365F07E" w14:textId="77777777" w:rsidR="00D23A0A" w:rsidRPr="008622C0" w:rsidRDefault="00D23A0A" w:rsidP="005464D2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95,0</w:t>
            </w:r>
          </w:p>
        </w:tc>
        <w:tc>
          <w:tcPr>
            <w:tcW w:w="1164" w:type="dxa"/>
            <w:gridSpan w:val="2"/>
          </w:tcPr>
          <w:p w14:paraId="68C7CFD0" w14:textId="77777777" w:rsidR="00D23A0A" w:rsidRPr="008622C0" w:rsidRDefault="00D23A0A" w:rsidP="005464D2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100,0</w:t>
            </w:r>
          </w:p>
        </w:tc>
        <w:tc>
          <w:tcPr>
            <w:tcW w:w="1163" w:type="dxa"/>
          </w:tcPr>
          <w:p w14:paraId="547C47B0" w14:textId="77777777" w:rsidR="00D23A0A" w:rsidRDefault="00D23A0A" w:rsidP="005464D2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100,0</w:t>
            </w:r>
          </w:p>
        </w:tc>
        <w:tc>
          <w:tcPr>
            <w:tcW w:w="1163" w:type="dxa"/>
          </w:tcPr>
          <w:p w14:paraId="53DB59C9" w14:textId="4AB010FB" w:rsidR="00D23A0A" w:rsidRDefault="00D23A0A" w:rsidP="00D23A0A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100,0</w:t>
            </w:r>
          </w:p>
        </w:tc>
      </w:tr>
      <w:tr w:rsidR="00D23A0A" w14:paraId="1099623F" w14:textId="21105B0C" w:rsidTr="00D23A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8" w:type="dxa"/>
          </w:tcPr>
          <w:p w14:paraId="58F64270" w14:textId="20B9BF1C" w:rsidR="00D23A0A" w:rsidRPr="008622C0" w:rsidRDefault="00D23A0A" w:rsidP="005464D2">
            <w:pPr>
              <w:ind w:firstLine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1.3</w:t>
            </w:r>
          </w:p>
        </w:tc>
        <w:tc>
          <w:tcPr>
            <w:tcW w:w="5105" w:type="dxa"/>
          </w:tcPr>
          <w:p w14:paraId="7A5FB6F9" w14:textId="77777777" w:rsidR="00D23A0A" w:rsidRPr="009A630E" w:rsidRDefault="00D23A0A" w:rsidP="005464D2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ab/>
              <w:t>Показатель 3</w:t>
            </w:r>
          </w:p>
        </w:tc>
        <w:tc>
          <w:tcPr>
            <w:tcW w:w="1611" w:type="dxa"/>
          </w:tcPr>
          <w:p w14:paraId="44FB6B10" w14:textId="77777777" w:rsidR="00D23A0A" w:rsidRDefault="00D23A0A" w:rsidP="005464D2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14:paraId="7C472158" w14:textId="77777777" w:rsidR="00D23A0A" w:rsidRDefault="00D23A0A" w:rsidP="005464D2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14:paraId="4FD739AF" w14:textId="77777777" w:rsidR="00D23A0A" w:rsidRDefault="00D23A0A" w:rsidP="005464D2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9" w:type="dxa"/>
            <w:gridSpan w:val="2"/>
          </w:tcPr>
          <w:p w14:paraId="0ECCCD10" w14:textId="77777777" w:rsidR="00D23A0A" w:rsidRDefault="00D23A0A" w:rsidP="005464D2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64" w:type="dxa"/>
            <w:gridSpan w:val="2"/>
          </w:tcPr>
          <w:p w14:paraId="61E39429" w14:textId="77777777" w:rsidR="00D23A0A" w:rsidRDefault="00D23A0A" w:rsidP="005464D2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14:paraId="72B7CF52" w14:textId="77777777" w:rsidR="00D23A0A" w:rsidRDefault="00D23A0A" w:rsidP="005464D2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14:paraId="0B81ABD6" w14:textId="77777777" w:rsidR="00D23A0A" w:rsidRDefault="00D23A0A" w:rsidP="005464D2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D23A0A" w14:paraId="7B7189D2" w14:textId="08A9E75E" w:rsidTr="00D23A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8" w:type="dxa"/>
          </w:tcPr>
          <w:p w14:paraId="675ABC1D" w14:textId="77777777" w:rsidR="00D23A0A" w:rsidRPr="00CC3D0D" w:rsidRDefault="00D23A0A" w:rsidP="005464D2">
            <w:pPr>
              <w:contextualSpacing/>
              <w:jc w:val="both"/>
              <w:rPr>
                <w:rFonts w:cs="Times New Roman"/>
                <w:sz w:val="22"/>
                <w:szCs w:val="22"/>
              </w:rPr>
            </w:pPr>
          </w:p>
          <w:p w14:paraId="1EEF8B57" w14:textId="77777777" w:rsidR="00D23A0A" w:rsidRPr="00CC3D0D" w:rsidRDefault="00D23A0A" w:rsidP="005464D2">
            <w:pPr>
              <w:rPr>
                <w:rFonts w:cs="Times New Roman"/>
                <w:sz w:val="22"/>
                <w:szCs w:val="22"/>
              </w:rPr>
            </w:pPr>
            <w:r w:rsidRPr="00CC3D0D">
              <w:rPr>
                <w:rFonts w:cs="Times New Roman"/>
                <w:sz w:val="22"/>
                <w:szCs w:val="22"/>
              </w:rPr>
              <w:t>11.3.</w:t>
            </w:r>
            <w:r w:rsidRPr="00CC3D0D">
              <w:rPr>
                <w:rFonts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5105" w:type="dxa"/>
          </w:tcPr>
          <w:p w14:paraId="66C1442C" w14:textId="77777777" w:rsidR="00D23A0A" w:rsidRPr="009A630E" w:rsidRDefault="00D23A0A" w:rsidP="005464D2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8D3418">
              <w:rPr>
                <w:rFonts w:cs="Times New Roman"/>
                <w:sz w:val="24"/>
                <w:szCs w:val="24"/>
              </w:rPr>
              <w:lastRenderedPageBreak/>
              <w:t xml:space="preserve">Доля граждан, получивших услуги по реализации основных общеобразовательных программ начального, основного и среднего </w:t>
            </w:r>
            <w:r w:rsidRPr="008D3418">
              <w:rPr>
                <w:rFonts w:cs="Times New Roman"/>
                <w:sz w:val="24"/>
                <w:szCs w:val="24"/>
              </w:rPr>
              <w:lastRenderedPageBreak/>
              <w:t>общего образования, от общей численности граждан, заявивших свои права на получение этих услуг</w:t>
            </w:r>
          </w:p>
        </w:tc>
        <w:tc>
          <w:tcPr>
            <w:tcW w:w="1611" w:type="dxa"/>
          </w:tcPr>
          <w:p w14:paraId="1F613556" w14:textId="77777777" w:rsidR="00D23A0A" w:rsidRDefault="00D23A0A" w:rsidP="005464D2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1278" w:type="dxa"/>
          </w:tcPr>
          <w:p w14:paraId="6F47E68D" w14:textId="77777777" w:rsidR="00D23A0A" w:rsidRDefault="00D23A0A" w:rsidP="005464D2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100,0</w:t>
            </w:r>
          </w:p>
        </w:tc>
        <w:tc>
          <w:tcPr>
            <w:tcW w:w="1275" w:type="dxa"/>
            <w:gridSpan w:val="2"/>
          </w:tcPr>
          <w:p w14:paraId="3464A5E9" w14:textId="77777777" w:rsidR="00D23A0A" w:rsidRDefault="00D23A0A" w:rsidP="005464D2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100,</w:t>
            </w:r>
          </w:p>
        </w:tc>
        <w:tc>
          <w:tcPr>
            <w:tcW w:w="1399" w:type="dxa"/>
            <w:gridSpan w:val="2"/>
          </w:tcPr>
          <w:p w14:paraId="143DAAB2" w14:textId="77777777" w:rsidR="00D23A0A" w:rsidRDefault="00D23A0A" w:rsidP="005464D2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100,0</w:t>
            </w:r>
          </w:p>
        </w:tc>
        <w:tc>
          <w:tcPr>
            <w:tcW w:w="1164" w:type="dxa"/>
            <w:gridSpan w:val="2"/>
          </w:tcPr>
          <w:p w14:paraId="1CCA3A58" w14:textId="77777777" w:rsidR="00D23A0A" w:rsidRDefault="00D23A0A" w:rsidP="005464D2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100,0</w:t>
            </w:r>
          </w:p>
        </w:tc>
        <w:tc>
          <w:tcPr>
            <w:tcW w:w="1163" w:type="dxa"/>
          </w:tcPr>
          <w:p w14:paraId="152D06FB" w14:textId="77777777" w:rsidR="00D23A0A" w:rsidRDefault="00D23A0A" w:rsidP="005464D2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100,0</w:t>
            </w:r>
          </w:p>
        </w:tc>
        <w:tc>
          <w:tcPr>
            <w:tcW w:w="1163" w:type="dxa"/>
          </w:tcPr>
          <w:p w14:paraId="791DC495" w14:textId="5F88448C" w:rsidR="00D23A0A" w:rsidRDefault="00D23A0A" w:rsidP="005464D2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100,0</w:t>
            </w:r>
          </w:p>
        </w:tc>
      </w:tr>
      <w:tr w:rsidR="00D23A0A" w:rsidRPr="008622C0" w14:paraId="12BE34F5" w14:textId="060B7441" w:rsidTr="00D23A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8" w:type="dxa"/>
          </w:tcPr>
          <w:p w14:paraId="4DC137CC" w14:textId="77777777" w:rsidR="00D23A0A" w:rsidRPr="00CC3D0D" w:rsidRDefault="00D23A0A" w:rsidP="005464D2">
            <w:pPr>
              <w:contextualSpacing/>
              <w:jc w:val="both"/>
              <w:rPr>
                <w:rFonts w:cs="Times New Roman"/>
                <w:sz w:val="20"/>
              </w:rPr>
            </w:pPr>
            <w:r w:rsidRPr="00CC3D0D">
              <w:rPr>
                <w:rFonts w:cs="Times New Roman"/>
                <w:sz w:val="20"/>
              </w:rPr>
              <w:lastRenderedPageBreak/>
              <w:t>1</w:t>
            </w:r>
            <w:r>
              <w:rPr>
                <w:rFonts w:cs="Times New Roman"/>
                <w:sz w:val="20"/>
              </w:rPr>
              <w:t>1</w:t>
            </w:r>
            <w:r w:rsidRPr="00CC3D0D">
              <w:rPr>
                <w:rFonts w:cs="Times New Roman"/>
                <w:sz w:val="20"/>
              </w:rPr>
              <w:t>.4</w:t>
            </w:r>
          </w:p>
        </w:tc>
        <w:tc>
          <w:tcPr>
            <w:tcW w:w="5105" w:type="dxa"/>
          </w:tcPr>
          <w:p w14:paraId="0886665A" w14:textId="77777777" w:rsidR="00D23A0A" w:rsidRPr="008622C0" w:rsidRDefault="00D23A0A" w:rsidP="005464D2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Показатель 4</w:t>
            </w:r>
          </w:p>
        </w:tc>
        <w:tc>
          <w:tcPr>
            <w:tcW w:w="1611" w:type="dxa"/>
          </w:tcPr>
          <w:p w14:paraId="27114AFC" w14:textId="77777777" w:rsidR="00D23A0A" w:rsidRPr="008622C0" w:rsidRDefault="00D23A0A" w:rsidP="005464D2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8" w:type="dxa"/>
          </w:tcPr>
          <w:p w14:paraId="5D76798A" w14:textId="77777777" w:rsidR="00D23A0A" w:rsidRPr="008622C0" w:rsidRDefault="00D23A0A" w:rsidP="005464D2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14:paraId="252194BA" w14:textId="77777777" w:rsidR="00D23A0A" w:rsidRPr="008622C0" w:rsidRDefault="00D23A0A" w:rsidP="005464D2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9" w:type="dxa"/>
            <w:gridSpan w:val="2"/>
          </w:tcPr>
          <w:p w14:paraId="14536523" w14:textId="77777777" w:rsidR="00D23A0A" w:rsidRPr="008622C0" w:rsidRDefault="00D23A0A" w:rsidP="005464D2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64" w:type="dxa"/>
            <w:gridSpan w:val="2"/>
          </w:tcPr>
          <w:p w14:paraId="5E5BA0B7" w14:textId="77777777" w:rsidR="00D23A0A" w:rsidRPr="008622C0" w:rsidRDefault="00D23A0A" w:rsidP="005464D2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14:paraId="7C3184BD" w14:textId="77777777" w:rsidR="00D23A0A" w:rsidRPr="008622C0" w:rsidRDefault="00D23A0A" w:rsidP="005464D2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14:paraId="0077994A" w14:textId="77777777" w:rsidR="00D23A0A" w:rsidRPr="008622C0" w:rsidRDefault="00D23A0A" w:rsidP="005464D2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D23A0A" w14:paraId="3B2540F7" w14:textId="07405DCA" w:rsidTr="00D23A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8" w:type="dxa"/>
          </w:tcPr>
          <w:p w14:paraId="26025CDE" w14:textId="77777777" w:rsidR="00D23A0A" w:rsidRPr="00CC3D0D" w:rsidRDefault="00D23A0A" w:rsidP="005464D2">
            <w:pPr>
              <w:contextualSpacing/>
              <w:jc w:val="both"/>
              <w:rPr>
                <w:rFonts w:cs="Times New Roman"/>
                <w:sz w:val="20"/>
              </w:rPr>
            </w:pPr>
            <w:r w:rsidRPr="00CC3D0D">
              <w:rPr>
                <w:rFonts w:cs="Times New Roman"/>
                <w:sz w:val="20"/>
              </w:rPr>
              <w:t>1</w:t>
            </w:r>
            <w:r>
              <w:rPr>
                <w:rFonts w:cs="Times New Roman"/>
                <w:sz w:val="20"/>
              </w:rPr>
              <w:t>1</w:t>
            </w:r>
            <w:r w:rsidRPr="00CC3D0D">
              <w:rPr>
                <w:rFonts w:cs="Times New Roman"/>
                <w:sz w:val="20"/>
              </w:rPr>
              <w:t>.4.1</w:t>
            </w:r>
          </w:p>
        </w:tc>
        <w:tc>
          <w:tcPr>
            <w:tcW w:w="5105" w:type="dxa"/>
          </w:tcPr>
          <w:p w14:paraId="43B17D86" w14:textId="77777777" w:rsidR="00D23A0A" w:rsidRPr="008622C0" w:rsidRDefault="00D23A0A" w:rsidP="005464D2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4321CF">
              <w:rPr>
                <w:rFonts w:cs="Times New Roman"/>
                <w:sz w:val="24"/>
                <w:szCs w:val="24"/>
              </w:rPr>
              <w:t>Доля детей в возрасте от 5 до 18 лет, охваченных дополнительным образованием</w:t>
            </w:r>
          </w:p>
        </w:tc>
        <w:tc>
          <w:tcPr>
            <w:tcW w:w="1611" w:type="dxa"/>
          </w:tcPr>
          <w:p w14:paraId="0B296575" w14:textId="77777777" w:rsidR="00D23A0A" w:rsidRPr="008622C0" w:rsidRDefault="00D23A0A" w:rsidP="005464D2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процент</w:t>
            </w:r>
          </w:p>
        </w:tc>
        <w:tc>
          <w:tcPr>
            <w:tcW w:w="1278" w:type="dxa"/>
          </w:tcPr>
          <w:p w14:paraId="4E2602EF" w14:textId="77777777" w:rsidR="00D23A0A" w:rsidRPr="008622C0" w:rsidRDefault="00D23A0A" w:rsidP="005464D2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14:paraId="234B64F7" w14:textId="77777777" w:rsidR="00D23A0A" w:rsidRPr="008622C0" w:rsidRDefault="00D23A0A" w:rsidP="005464D2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9" w:type="dxa"/>
            <w:gridSpan w:val="2"/>
          </w:tcPr>
          <w:p w14:paraId="1E6D1EEA" w14:textId="77777777" w:rsidR="00D23A0A" w:rsidRPr="008622C0" w:rsidRDefault="00D23A0A" w:rsidP="005464D2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75,0</w:t>
            </w:r>
          </w:p>
        </w:tc>
        <w:tc>
          <w:tcPr>
            <w:tcW w:w="1164" w:type="dxa"/>
            <w:gridSpan w:val="2"/>
          </w:tcPr>
          <w:p w14:paraId="5B47BFE9" w14:textId="77777777" w:rsidR="00D23A0A" w:rsidRPr="008622C0" w:rsidRDefault="00D23A0A" w:rsidP="005464D2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80,0</w:t>
            </w:r>
          </w:p>
        </w:tc>
        <w:tc>
          <w:tcPr>
            <w:tcW w:w="1163" w:type="dxa"/>
          </w:tcPr>
          <w:p w14:paraId="6A9A43BB" w14:textId="77777777" w:rsidR="00D23A0A" w:rsidRDefault="00D23A0A" w:rsidP="005464D2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80,0</w:t>
            </w:r>
          </w:p>
        </w:tc>
        <w:tc>
          <w:tcPr>
            <w:tcW w:w="1163" w:type="dxa"/>
          </w:tcPr>
          <w:p w14:paraId="4B5AC0CF" w14:textId="09BAA71F" w:rsidR="00D23A0A" w:rsidRDefault="00D23A0A" w:rsidP="005464D2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80,0</w:t>
            </w:r>
          </w:p>
        </w:tc>
      </w:tr>
      <w:tr w:rsidR="00D23A0A" w:rsidRPr="008622C0" w14:paraId="39964403" w14:textId="73A3B3E7" w:rsidTr="00D23A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8" w:type="dxa"/>
          </w:tcPr>
          <w:p w14:paraId="1F3A0A04" w14:textId="77777777" w:rsidR="00D23A0A" w:rsidRPr="00CC3D0D" w:rsidRDefault="00D23A0A" w:rsidP="005464D2">
            <w:pPr>
              <w:contextualSpacing/>
              <w:jc w:val="both"/>
              <w:rPr>
                <w:rFonts w:cs="Times New Roman"/>
                <w:sz w:val="20"/>
              </w:rPr>
            </w:pPr>
            <w:r w:rsidRPr="00CC3D0D">
              <w:rPr>
                <w:rFonts w:cs="Times New Roman"/>
                <w:sz w:val="20"/>
              </w:rPr>
              <w:t>1</w:t>
            </w:r>
            <w:r>
              <w:rPr>
                <w:rFonts w:cs="Times New Roman"/>
                <w:sz w:val="20"/>
              </w:rPr>
              <w:t>1</w:t>
            </w:r>
            <w:r w:rsidRPr="00CC3D0D">
              <w:rPr>
                <w:rFonts w:cs="Times New Roman"/>
                <w:sz w:val="20"/>
              </w:rPr>
              <w:t>.5</w:t>
            </w:r>
          </w:p>
        </w:tc>
        <w:tc>
          <w:tcPr>
            <w:tcW w:w="5105" w:type="dxa"/>
          </w:tcPr>
          <w:p w14:paraId="109EFD78" w14:textId="77777777" w:rsidR="00D23A0A" w:rsidRPr="008622C0" w:rsidRDefault="00D23A0A" w:rsidP="005464D2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Показатель 5</w:t>
            </w:r>
          </w:p>
        </w:tc>
        <w:tc>
          <w:tcPr>
            <w:tcW w:w="1611" w:type="dxa"/>
          </w:tcPr>
          <w:p w14:paraId="3E6E990B" w14:textId="77777777" w:rsidR="00D23A0A" w:rsidRPr="008622C0" w:rsidRDefault="00D23A0A" w:rsidP="005464D2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14:paraId="33F21A88" w14:textId="77777777" w:rsidR="00D23A0A" w:rsidRPr="008622C0" w:rsidRDefault="00D23A0A" w:rsidP="005464D2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14:paraId="69F09D95" w14:textId="77777777" w:rsidR="00D23A0A" w:rsidRPr="008622C0" w:rsidRDefault="00D23A0A" w:rsidP="005464D2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9" w:type="dxa"/>
            <w:gridSpan w:val="2"/>
          </w:tcPr>
          <w:p w14:paraId="4EDA5696" w14:textId="77777777" w:rsidR="00D23A0A" w:rsidRPr="008622C0" w:rsidRDefault="00D23A0A" w:rsidP="005464D2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64" w:type="dxa"/>
            <w:gridSpan w:val="2"/>
          </w:tcPr>
          <w:p w14:paraId="2938A331" w14:textId="77777777" w:rsidR="00D23A0A" w:rsidRPr="008622C0" w:rsidRDefault="00D23A0A" w:rsidP="005464D2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14:paraId="7CD95B73" w14:textId="77777777" w:rsidR="00D23A0A" w:rsidRPr="008622C0" w:rsidRDefault="00D23A0A" w:rsidP="005464D2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14:paraId="6A39A053" w14:textId="77777777" w:rsidR="00D23A0A" w:rsidRPr="008622C0" w:rsidRDefault="00D23A0A" w:rsidP="005464D2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D23A0A" w14:paraId="5A35B105" w14:textId="3FC87049" w:rsidTr="00D23A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8" w:type="dxa"/>
          </w:tcPr>
          <w:p w14:paraId="54BBFCE2" w14:textId="77777777" w:rsidR="00D23A0A" w:rsidRPr="00CC3D0D" w:rsidRDefault="00D23A0A" w:rsidP="005464D2">
            <w:pPr>
              <w:contextualSpacing/>
              <w:jc w:val="both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11.5.1</w:t>
            </w:r>
          </w:p>
        </w:tc>
        <w:tc>
          <w:tcPr>
            <w:tcW w:w="5105" w:type="dxa"/>
          </w:tcPr>
          <w:p w14:paraId="4AE1431E" w14:textId="77777777" w:rsidR="00D23A0A" w:rsidRPr="008622C0" w:rsidRDefault="00D23A0A" w:rsidP="005464D2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5A018D">
              <w:rPr>
                <w:rFonts w:cs="Times New Roman"/>
                <w:sz w:val="24"/>
                <w:szCs w:val="24"/>
              </w:rPr>
              <w:t xml:space="preserve">Доля обучающихся общеобразовательных организаций, расположенных в сельской местности и малых городах, в которых созданы и функционируют центры образования </w:t>
            </w:r>
            <w:proofErr w:type="gramStart"/>
            <w:r w:rsidRPr="005A018D">
              <w:rPr>
                <w:rFonts w:cs="Times New Roman"/>
                <w:sz w:val="24"/>
                <w:szCs w:val="24"/>
              </w:rPr>
              <w:t>естественно-научной</w:t>
            </w:r>
            <w:proofErr w:type="gramEnd"/>
            <w:r w:rsidRPr="005A018D">
              <w:rPr>
                <w:rFonts w:cs="Times New Roman"/>
                <w:sz w:val="24"/>
                <w:szCs w:val="24"/>
              </w:rPr>
              <w:t xml:space="preserve"> и технологической направленностей</w:t>
            </w:r>
          </w:p>
        </w:tc>
        <w:tc>
          <w:tcPr>
            <w:tcW w:w="1611" w:type="dxa"/>
          </w:tcPr>
          <w:p w14:paraId="3ED8A7A5" w14:textId="77777777" w:rsidR="00D23A0A" w:rsidRPr="008622C0" w:rsidRDefault="00D23A0A" w:rsidP="005464D2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процент</w:t>
            </w:r>
          </w:p>
        </w:tc>
        <w:tc>
          <w:tcPr>
            <w:tcW w:w="1278" w:type="dxa"/>
          </w:tcPr>
          <w:p w14:paraId="18A4454D" w14:textId="77777777" w:rsidR="00D23A0A" w:rsidRPr="008622C0" w:rsidRDefault="00D23A0A" w:rsidP="005464D2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40,0</w:t>
            </w:r>
          </w:p>
        </w:tc>
        <w:tc>
          <w:tcPr>
            <w:tcW w:w="1275" w:type="dxa"/>
            <w:gridSpan w:val="2"/>
          </w:tcPr>
          <w:p w14:paraId="71036513" w14:textId="77777777" w:rsidR="00D23A0A" w:rsidRPr="008622C0" w:rsidRDefault="00D23A0A" w:rsidP="005464D2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60,0</w:t>
            </w:r>
          </w:p>
        </w:tc>
        <w:tc>
          <w:tcPr>
            <w:tcW w:w="1399" w:type="dxa"/>
            <w:gridSpan w:val="2"/>
          </w:tcPr>
          <w:p w14:paraId="2A497C65" w14:textId="77777777" w:rsidR="00D23A0A" w:rsidRPr="008622C0" w:rsidRDefault="00D23A0A" w:rsidP="005464D2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80,0</w:t>
            </w:r>
          </w:p>
        </w:tc>
        <w:tc>
          <w:tcPr>
            <w:tcW w:w="1164" w:type="dxa"/>
            <w:gridSpan w:val="2"/>
          </w:tcPr>
          <w:p w14:paraId="6035F725" w14:textId="77777777" w:rsidR="00D23A0A" w:rsidRPr="008622C0" w:rsidRDefault="00D23A0A" w:rsidP="005464D2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100,0</w:t>
            </w:r>
          </w:p>
        </w:tc>
        <w:tc>
          <w:tcPr>
            <w:tcW w:w="1163" w:type="dxa"/>
          </w:tcPr>
          <w:p w14:paraId="11573916" w14:textId="77777777" w:rsidR="00D23A0A" w:rsidRDefault="00D23A0A" w:rsidP="005464D2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100,0</w:t>
            </w:r>
          </w:p>
        </w:tc>
        <w:tc>
          <w:tcPr>
            <w:tcW w:w="1163" w:type="dxa"/>
          </w:tcPr>
          <w:p w14:paraId="07887C16" w14:textId="58AA1831" w:rsidR="00D23A0A" w:rsidRDefault="00D23A0A" w:rsidP="005464D2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100,0</w:t>
            </w:r>
          </w:p>
        </w:tc>
      </w:tr>
      <w:tr w:rsidR="00D23A0A" w:rsidRPr="008622C0" w14:paraId="6D6E5F4A" w14:textId="1A0D0A1F" w:rsidTr="00D23A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8" w:type="dxa"/>
          </w:tcPr>
          <w:p w14:paraId="58D4F737" w14:textId="77777777" w:rsidR="00D23A0A" w:rsidRPr="00CC3D0D" w:rsidRDefault="00D23A0A" w:rsidP="005464D2">
            <w:pPr>
              <w:contextualSpacing/>
              <w:jc w:val="both"/>
              <w:rPr>
                <w:rFonts w:cs="Times New Roman"/>
                <w:sz w:val="20"/>
              </w:rPr>
            </w:pPr>
            <w:r w:rsidRPr="00CC3D0D">
              <w:rPr>
                <w:rFonts w:cs="Times New Roman"/>
                <w:sz w:val="20"/>
              </w:rPr>
              <w:t>1</w:t>
            </w:r>
            <w:r>
              <w:rPr>
                <w:rFonts w:cs="Times New Roman"/>
                <w:sz w:val="20"/>
              </w:rPr>
              <w:t>1</w:t>
            </w:r>
            <w:r w:rsidRPr="00CC3D0D">
              <w:rPr>
                <w:rFonts w:cs="Times New Roman"/>
                <w:sz w:val="20"/>
              </w:rPr>
              <w:t>.6</w:t>
            </w:r>
          </w:p>
        </w:tc>
        <w:tc>
          <w:tcPr>
            <w:tcW w:w="5105" w:type="dxa"/>
          </w:tcPr>
          <w:p w14:paraId="7D1CD01E" w14:textId="77777777" w:rsidR="00D23A0A" w:rsidRPr="008622C0" w:rsidRDefault="00D23A0A" w:rsidP="005464D2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Показатель 6</w:t>
            </w:r>
          </w:p>
        </w:tc>
        <w:tc>
          <w:tcPr>
            <w:tcW w:w="1611" w:type="dxa"/>
          </w:tcPr>
          <w:p w14:paraId="5569189E" w14:textId="77777777" w:rsidR="00D23A0A" w:rsidRPr="008622C0" w:rsidRDefault="00D23A0A" w:rsidP="005464D2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8" w:type="dxa"/>
          </w:tcPr>
          <w:p w14:paraId="3BE239B1" w14:textId="77777777" w:rsidR="00D23A0A" w:rsidRPr="008622C0" w:rsidRDefault="00D23A0A" w:rsidP="005464D2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14:paraId="70CC2266" w14:textId="77777777" w:rsidR="00D23A0A" w:rsidRPr="008622C0" w:rsidRDefault="00D23A0A" w:rsidP="005464D2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9" w:type="dxa"/>
            <w:gridSpan w:val="2"/>
          </w:tcPr>
          <w:p w14:paraId="6250A0DC" w14:textId="77777777" w:rsidR="00D23A0A" w:rsidRPr="008622C0" w:rsidRDefault="00D23A0A" w:rsidP="005464D2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64" w:type="dxa"/>
            <w:gridSpan w:val="2"/>
          </w:tcPr>
          <w:p w14:paraId="4A37F0DD" w14:textId="77777777" w:rsidR="00D23A0A" w:rsidRPr="008622C0" w:rsidRDefault="00D23A0A" w:rsidP="005464D2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14:paraId="5F201910" w14:textId="77777777" w:rsidR="00D23A0A" w:rsidRPr="008622C0" w:rsidRDefault="00D23A0A" w:rsidP="005464D2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14:paraId="014A0E99" w14:textId="77777777" w:rsidR="00D23A0A" w:rsidRPr="008622C0" w:rsidRDefault="00D23A0A" w:rsidP="005464D2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D23A0A" w14:paraId="52993DBA" w14:textId="111EB410" w:rsidTr="00D23A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8" w:type="dxa"/>
          </w:tcPr>
          <w:p w14:paraId="3E4A89FA" w14:textId="77777777" w:rsidR="00D23A0A" w:rsidRPr="00CC3D0D" w:rsidRDefault="00D23A0A" w:rsidP="005464D2">
            <w:pPr>
              <w:contextualSpacing/>
              <w:jc w:val="both"/>
              <w:rPr>
                <w:rFonts w:cs="Times New Roman"/>
                <w:sz w:val="20"/>
              </w:rPr>
            </w:pPr>
            <w:r w:rsidRPr="00CC3D0D">
              <w:rPr>
                <w:rFonts w:cs="Times New Roman"/>
                <w:sz w:val="20"/>
              </w:rPr>
              <w:t>.1.6.1</w:t>
            </w:r>
          </w:p>
        </w:tc>
        <w:tc>
          <w:tcPr>
            <w:tcW w:w="5105" w:type="dxa"/>
          </w:tcPr>
          <w:p w14:paraId="4C9C0B78" w14:textId="77777777" w:rsidR="00D23A0A" w:rsidRPr="008622C0" w:rsidRDefault="00D23A0A" w:rsidP="005464D2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5A018D">
              <w:rPr>
                <w:rFonts w:cs="Times New Roman"/>
                <w:sz w:val="24"/>
                <w:szCs w:val="24"/>
              </w:rPr>
              <w:t>Доля общеобразовательных организаций, оснащенных в целях внедрения цифровой образовательной среды</w:t>
            </w:r>
          </w:p>
        </w:tc>
        <w:tc>
          <w:tcPr>
            <w:tcW w:w="1611" w:type="dxa"/>
          </w:tcPr>
          <w:p w14:paraId="1970D7A8" w14:textId="77777777" w:rsidR="00D23A0A" w:rsidRPr="008622C0" w:rsidRDefault="00D23A0A" w:rsidP="005464D2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процент</w:t>
            </w:r>
          </w:p>
        </w:tc>
        <w:tc>
          <w:tcPr>
            <w:tcW w:w="1278" w:type="dxa"/>
          </w:tcPr>
          <w:p w14:paraId="190E1270" w14:textId="77777777" w:rsidR="00D23A0A" w:rsidRPr="008622C0" w:rsidRDefault="00D23A0A" w:rsidP="005464D2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20,0</w:t>
            </w:r>
          </w:p>
        </w:tc>
        <w:tc>
          <w:tcPr>
            <w:tcW w:w="1275" w:type="dxa"/>
            <w:gridSpan w:val="2"/>
          </w:tcPr>
          <w:p w14:paraId="4BE61453" w14:textId="77777777" w:rsidR="00D23A0A" w:rsidRPr="008622C0" w:rsidRDefault="00D23A0A" w:rsidP="005464D2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30,0</w:t>
            </w:r>
          </w:p>
        </w:tc>
        <w:tc>
          <w:tcPr>
            <w:tcW w:w="1399" w:type="dxa"/>
            <w:gridSpan w:val="2"/>
          </w:tcPr>
          <w:p w14:paraId="54A6927C" w14:textId="77777777" w:rsidR="00D23A0A" w:rsidRPr="008622C0" w:rsidRDefault="00D23A0A" w:rsidP="005464D2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40,0</w:t>
            </w:r>
          </w:p>
        </w:tc>
        <w:tc>
          <w:tcPr>
            <w:tcW w:w="1164" w:type="dxa"/>
            <w:gridSpan w:val="2"/>
          </w:tcPr>
          <w:p w14:paraId="154E9330" w14:textId="77777777" w:rsidR="00D23A0A" w:rsidRPr="008622C0" w:rsidRDefault="00D23A0A" w:rsidP="005464D2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50,0</w:t>
            </w:r>
          </w:p>
        </w:tc>
        <w:tc>
          <w:tcPr>
            <w:tcW w:w="1163" w:type="dxa"/>
          </w:tcPr>
          <w:p w14:paraId="027160BF" w14:textId="77777777" w:rsidR="00D23A0A" w:rsidRDefault="00D23A0A" w:rsidP="005464D2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50,0</w:t>
            </w:r>
          </w:p>
        </w:tc>
        <w:tc>
          <w:tcPr>
            <w:tcW w:w="1163" w:type="dxa"/>
          </w:tcPr>
          <w:p w14:paraId="61EE914B" w14:textId="106EF807" w:rsidR="00D23A0A" w:rsidRDefault="00D23A0A" w:rsidP="005464D2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50,0</w:t>
            </w:r>
          </w:p>
        </w:tc>
      </w:tr>
      <w:tr w:rsidR="00D23A0A" w:rsidRPr="008622C0" w14:paraId="44EFFCCE" w14:textId="1848DA87" w:rsidTr="00D23A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8" w:type="dxa"/>
          </w:tcPr>
          <w:p w14:paraId="5BE1E735" w14:textId="77777777" w:rsidR="00D23A0A" w:rsidRPr="00CC3D0D" w:rsidRDefault="00D23A0A" w:rsidP="005464D2">
            <w:pPr>
              <w:contextualSpacing/>
              <w:jc w:val="both"/>
              <w:rPr>
                <w:rFonts w:cs="Times New Roman"/>
                <w:sz w:val="20"/>
              </w:rPr>
            </w:pPr>
            <w:r w:rsidRPr="00CC3D0D">
              <w:rPr>
                <w:rFonts w:cs="Times New Roman"/>
                <w:sz w:val="20"/>
              </w:rPr>
              <w:t>1</w:t>
            </w:r>
            <w:r>
              <w:rPr>
                <w:rFonts w:cs="Times New Roman"/>
                <w:sz w:val="20"/>
              </w:rPr>
              <w:t>1</w:t>
            </w:r>
            <w:r w:rsidRPr="00CC3D0D">
              <w:rPr>
                <w:rFonts w:cs="Times New Roman"/>
                <w:sz w:val="20"/>
              </w:rPr>
              <w:t>.7</w:t>
            </w:r>
          </w:p>
        </w:tc>
        <w:tc>
          <w:tcPr>
            <w:tcW w:w="5105" w:type="dxa"/>
          </w:tcPr>
          <w:p w14:paraId="046FB68C" w14:textId="77777777" w:rsidR="00D23A0A" w:rsidRPr="008622C0" w:rsidRDefault="00D23A0A" w:rsidP="005464D2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Показатель 7</w:t>
            </w:r>
          </w:p>
        </w:tc>
        <w:tc>
          <w:tcPr>
            <w:tcW w:w="1611" w:type="dxa"/>
          </w:tcPr>
          <w:p w14:paraId="4CBAC79D" w14:textId="77777777" w:rsidR="00D23A0A" w:rsidRPr="008622C0" w:rsidRDefault="00D23A0A" w:rsidP="005464D2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14:paraId="3488B910" w14:textId="77777777" w:rsidR="00D23A0A" w:rsidRPr="008622C0" w:rsidRDefault="00D23A0A" w:rsidP="005464D2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14:paraId="7C306B48" w14:textId="77777777" w:rsidR="00D23A0A" w:rsidRPr="008622C0" w:rsidRDefault="00D23A0A" w:rsidP="005464D2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9" w:type="dxa"/>
            <w:gridSpan w:val="2"/>
          </w:tcPr>
          <w:p w14:paraId="6890AC81" w14:textId="77777777" w:rsidR="00D23A0A" w:rsidRPr="008622C0" w:rsidRDefault="00D23A0A" w:rsidP="005464D2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64" w:type="dxa"/>
            <w:gridSpan w:val="2"/>
          </w:tcPr>
          <w:p w14:paraId="1136BABD" w14:textId="77777777" w:rsidR="00D23A0A" w:rsidRPr="008622C0" w:rsidRDefault="00D23A0A" w:rsidP="005464D2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14:paraId="7BA6B162" w14:textId="77777777" w:rsidR="00D23A0A" w:rsidRPr="008622C0" w:rsidRDefault="00D23A0A" w:rsidP="005464D2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14:paraId="3DF43AF8" w14:textId="77777777" w:rsidR="00D23A0A" w:rsidRPr="008622C0" w:rsidRDefault="00D23A0A" w:rsidP="005464D2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D23A0A" w14:paraId="431DFB0F" w14:textId="5D871256" w:rsidTr="00D23A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8" w:type="dxa"/>
          </w:tcPr>
          <w:p w14:paraId="45C23C95" w14:textId="77777777" w:rsidR="00D23A0A" w:rsidRPr="00CC3D0D" w:rsidRDefault="00D23A0A" w:rsidP="005464D2">
            <w:pPr>
              <w:contextualSpacing/>
              <w:jc w:val="both"/>
              <w:rPr>
                <w:rFonts w:cs="Times New Roman"/>
                <w:sz w:val="20"/>
              </w:rPr>
            </w:pPr>
            <w:r w:rsidRPr="00CC3D0D">
              <w:rPr>
                <w:rFonts w:cs="Times New Roman"/>
                <w:sz w:val="20"/>
              </w:rPr>
              <w:t>1</w:t>
            </w:r>
            <w:r>
              <w:rPr>
                <w:rFonts w:cs="Times New Roman"/>
                <w:sz w:val="20"/>
              </w:rPr>
              <w:t>1</w:t>
            </w:r>
            <w:r w:rsidRPr="00CC3D0D">
              <w:rPr>
                <w:rFonts w:cs="Times New Roman"/>
                <w:sz w:val="20"/>
              </w:rPr>
              <w:t>.7.1</w:t>
            </w:r>
          </w:p>
        </w:tc>
        <w:tc>
          <w:tcPr>
            <w:tcW w:w="5105" w:type="dxa"/>
          </w:tcPr>
          <w:p w14:paraId="479B007D" w14:textId="77777777" w:rsidR="00D23A0A" w:rsidRPr="008622C0" w:rsidRDefault="00D23A0A" w:rsidP="005464D2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5A018D">
              <w:rPr>
                <w:rFonts w:cs="Times New Roman"/>
                <w:sz w:val="24"/>
                <w:szCs w:val="24"/>
              </w:rPr>
              <w:t>Доля педагогических работников общеобразовательных организаций, прошедших повышение квалификации</w:t>
            </w:r>
          </w:p>
        </w:tc>
        <w:tc>
          <w:tcPr>
            <w:tcW w:w="1611" w:type="dxa"/>
          </w:tcPr>
          <w:p w14:paraId="206E8584" w14:textId="77777777" w:rsidR="00D23A0A" w:rsidRPr="008622C0" w:rsidRDefault="00D23A0A" w:rsidP="005464D2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процент</w:t>
            </w:r>
          </w:p>
        </w:tc>
        <w:tc>
          <w:tcPr>
            <w:tcW w:w="1278" w:type="dxa"/>
          </w:tcPr>
          <w:p w14:paraId="4B04E514" w14:textId="77777777" w:rsidR="00D23A0A" w:rsidRPr="008622C0" w:rsidRDefault="00D23A0A" w:rsidP="005464D2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100,0</w:t>
            </w:r>
          </w:p>
        </w:tc>
        <w:tc>
          <w:tcPr>
            <w:tcW w:w="1275" w:type="dxa"/>
            <w:gridSpan w:val="2"/>
          </w:tcPr>
          <w:p w14:paraId="15D51F16" w14:textId="77777777" w:rsidR="00D23A0A" w:rsidRPr="008622C0" w:rsidRDefault="00D23A0A" w:rsidP="005464D2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100,0</w:t>
            </w:r>
          </w:p>
        </w:tc>
        <w:tc>
          <w:tcPr>
            <w:tcW w:w="1399" w:type="dxa"/>
            <w:gridSpan w:val="2"/>
          </w:tcPr>
          <w:p w14:paraId="2C165B45" w14:textId="77777777" w:rsidR="00D23A0A" w:rsidRPr="008622C0" w:rsidRDefault="00D23A0A" w:rsidP="005464D2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100,0</w:t>
            </w:r>
          </w:p>
        </w:tc>
        <w:tc>
          <w:tcPr>
            <w:tcW w:w="1164" w:type="dxa"/>
            <w:gridSpan w:val="2"/>
          </w:tcPr>
          <w:p w14:paraId="70B83C75" w14:textId="77777777" w:rsidR="00D23A0A" w:rsidRPr="008622C0" w:rsidRDefault="00D23A0A" w:rsidP="005464D2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100,0</w:t>
            </w:r>
          </w:p>
        </w:tc>
        <w:tc>
          <w:tcPr>
            <w:tcW w:w="1163" w:type="dxa"/>
          </w:tcPr>
          <w:p w14:paraId="66F43EE6" w14:textId="77777777" w:rsidR="00D23A0A" w:rsidRDefault="00D23A0A" w:rsidP="005464D2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100,0</w:t>
            </w:r>
          </w:p>
        </w:tc>
        <w:tc>
          <w:tcPr>
            <w:tcW w:w="1163" w:type="dxa"/>
          </w:tcPr>
          <w:p w14:paraId="21D749B5" w14:textId="0C2DF16C" w:rsidR="00D23A0A" w:rsidRDefault="00D23A0A" w:rsidP="005464D2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100,0</w:t>
            </w:r>
          </w:p>
        </w:tc>
      </w:tr>
      <w:tr w:rsidR="00D23A0A" w:rsidRPr="003C4994" w14:paraId="578E1EAB" w14:textId="5B335DC6" w:rsidTr="00D23A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60" w:type="dxa"/>
            <w:gridSpan w:val="10"/>
          </w:tcPr>
          <w:p w14:paraId="703551CD" w14:textId="77777777" w:rsidR="00D23A0A" w:rsidRDefault="00D23A0A" w:rsidP="005464D2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3C4994">
              <w:rPr>
                <w:rFonts w:cs="Times New Roman"/>
                <w:sz w:val="24"/>
                <w:szCs w:val="24"/>
              </w:rPr>
              <w:t>2.</w:t>
            </w:r>
            <w:r w:rsidRPr="00414A4A">
              <w:rPr>
                <w:rFonts w:cs="Times New Roman"/>
                <w:sz w:val="24"/>
                <w:szCs w:val="24"/>
              </w:rPr>
              <w:t xml:space="preserve">     </w:t>
            </w:r>
            <w:r w:rsidRPr="00661954">
              <w:rPr>
                <w:rFonts w:cs="Times New Roman"/>
                <w:sz w:val="24"/>
                <w:szCs w:val="24"/>
              </w:rPr>
              <w:t xml:space="preserve">Ведомственная целевая программа </w:t>
            </w:r>
          </w:p>
          <w:p w14:paraId="48902021" w14:textId="77777777" w:rsidR="00D23A0A" w:rsidRPr="008622C0" w:rsidRDefault="00D23A0A" w:rsidP="005464D2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61954">
              <w:rPr>
                <w:rFonts w:cs="Times New Roman"/>
                <w:sz w:val="24"/>
                <w:szCs w:val="24"/>
              </w:rPr>
              <w:t>отдела образования и воспитания Администрации Борисоглебского муниципального района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63" w:type="dxa"/>
          </w:tcPr>
          <w:p w14:paraId="5C2D792A" w14:textId="77777777" w:rsidR="00D23A0A" w:rsidRPr="003C4994" w:rsidRDefault="00D23A0A" w:rsidP="005464D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14:paraId="5CA15789" w14:textId="77777777" w:rsidR="00D23A0A" w:rsidRPr="003C4994" w:rsidRDefault="00D23A0A" w:rsidP="005464D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D23A0A" w:rsidRPr="00223A58" w14:paraId="6ED4E028" w14:textId="34A7FE1C" w:rsidTr="00D23A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8" w:type="dxa"/>
          </w:tcPr>
          <w:p w14:paraId="023B5ADE" w14:textId="77777777" w:rsidR="00D23A0A" w:rsidRPr="00A115F9" w:rsidRDefault="00D23A0A" w:rsidP="005464D2">
            <w:pPr>
              <w:ind w:firstLine="0"/>
              <w:contextualSpacing/>
              <w:jc w:val="both"/>
              <w:rPr>
                <w:rFonts w:cs="Times New Roman"/>
                <w:sz w:val="24"/>
                <w:szCs w:val="24"/>
                <w:highlight w:val="yellow"/>
              </w:rPr>
            </w:pPr>
            <w:r w:rsidRPr="003C4994">
              <w:rPr>
                <w:rFonts w:cs="Times New Roman"/>
                <w:sz w:val="24"/>
                <w:szCs w:val="24"/>
              </w:rPr>
              <w:t>2.1</w:t>
            </w:r>
          </w:p>
        </w:tc>
        <w:tc>
          <w:tcPr>
            <w:tcW w:w="5105" w:type="dxa"/>
          </w:tcPr>
          <w:p w14:paraId="3A19BAD5" w14:textId="77777777" w:rsidR="00D23A0A" w:rsidRPr="000D2B14" w:rsidRDefault="00D23A0A" w:rsidP="005464D2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0D2B14">
              <w:rPr>
                <w:rFonts w:cs="Times New Roman"/>
                <w:sz w:val="24"/>
                <w:szCs w:val="24"/>
              </w:rPr>
              <w:t>Показатель 1</w:t>
            </w:r>
          </w:p>
        </w:tc>
        <w:tc>
          <w:tcPr>
            <w:tcW w:w="1611" w:type="dxa"/>
          </w:tcPr>
          <w:p w14:paraId="08216277" w14:textId="77777777" w:rsidR="00D23A0A" w:rsidRPr="00223A58" w:rsidRDefault="00D23A0A" w:rsidP="005464D2">
            <w:pPr>
              <w:ind w:firstLine="34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8" w:type="dxa"/>
          </w:tcPr>
          <w:p w14:paraId="03CB14A0" w14:textId="77777777" w:rsidR="00D23A0A" w:rsidRPr="00223A58" w:rsidRDefault="00D23A0A" w:rsidP="005464D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  <w:gridSpan w:val="2"/>
          </w:tcPr>
          <w:p w14:paraId="20E2E3BE" w14:textId="77777777" w:rsidR="00D23A0A" w:rsidRPr="00223A58" w:rsidRDefault="00D23A0A" w:rsidP="005464D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399" w:type="dxa"/>
            <w:gridSpan w:val="2"/>
          </w:tcPr>
          <w:p w14:paraId="3B47AA8B" w14:textId="77777777" w:rsidR="00D23A0A" w:rsidRPr="00223A58" w:rsidRDefault="00D23A0A" w:rsidP="005464D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64" w:type="dxa"/>
            <w:gridSpan w:val="2"/>
          </w:tcPr>
          <w:p w14:paraId="47666B04" w14:textId="77777777" w:rsidR="00D23A0A" w:rsidRPr="00223A58" w:rsidRDefault="00D23A0A" w:rsidP="005464D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63" w:type="dxa"/>
          </w:tcPr>
          <w:p w14:paraId="3F244E19" w14:textId="77777777" w:rsidR="00D23A0A" w:rsidRPr="00223A58" w:rsidRDefault="00D23A0A" w:rsidP="005464D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63" w:type="dxa"/>
          </w:tcPr>
          <w:p w14:paraId="2BCC3BC2" w14:textId="77777777" w:rsidR="00D23A0A" w:rsidRPr="00223A58" w:rsidRDefault="00D23A0A" w:rsidP="005464D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  <w:highlight w:val="yellow"/>
              </w:rPr>
            </w:pPr>
          </w:p>
        </w:tc>
      </w:tr>
      <w:tr w:rsidR="00D23A0A" w14:paraId="69173154" w14:textId="551D552C" w:rsidTr="00D23A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8" w:type="dxa"/>
          </w:tcPr>
          <w:p w14:paraId="77A85EE1" w14:textId="77777777" w:rsidR="00D23A0A" w:rsidRPr="00CC3D0D" w:rsidRDefault="00D23A0A" w:rsidP="005464D2">
            <w:pPr>
              <w:contextualSpacing/>
              <w:jc w:val="both"/>
              <w:rPr>
                <w:rFonts w:cs="Times New Roman"/>
                <w:sz w:val="20"/>
                <w:highlight w:val="yellow"/>
              </w:rPr>
            </w:pPr>
            <w:r w:rsidRPr="00CC3D0D">
              <w:rPr>
                <w:rFonts w:cs="Times New Roman"/>
                <w:sz w:val="20"/>
              </w:rPr>
              <w:t>22.1.1</w:t>
            </w:r>
          </w:p>
        </w:tc>
        <w:tc>
          <w:tcPr>
            <w:tcW w:w="5105" w:type="dxa"/>
          </w:tcPr>
          <w:p w14:paraId="114CE3CA" w14:textId="77777777" w:rsidR="00D23A0A" w:rsidRPr="000D2B14" w:rsidRDefault="00D23A0A" w:rsidP="005464D2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proofErr w:type="gramStart"/>
            <w:r w:rsidRPr="000D2B14">
              <w:rPr>
                <w:rFonts w:cs="Times New Roman"/>
                <w:sz w:val="24"/>
                <w:szCs w:val="24"/>
              </w:rPr>
              <w:t>Доля граждан, получивших услуги по реализации основных общеобразовательных программ дошкольного образования, от общей численности граждан, заявивших свои права на получение этих услуг</w:t>
            </w:r>
            <w:proofErr w:type="gramEnd"/>
          </w:p>
        </w:tc>
        <w:tc>
          <w:tcPr>
            <w:tcW w:w="1611" w:type="dxa"/>
          </w:tcPr>
          <w:p w14:paraId="4DCB6E36" w14:textId="77777777" w:rsidR="00D23A0A" w:rsidRPr="00223A58" w:rsidRDefault="00D23A0A" w:rsidP="005464D2">
            <w:pPr>
              <w:ind w:firstLine="34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  <w:highlight w:val="yellow"/>
              </w:rPr>
            </w:pPr>
            <w:r>
              <w:rPr>
                <w:rFonts w:cs="Times New Roman"/>
                <w:sz w:val="24"/>
                <w:szCs w:val="24"/>
              </w:rPr>
              <w:t>процент</w:t>
            </w:r>
          </w:p>
        </w:tc>
        <w:tc>
          <w:tcPr>
            <w:tcW w:w="1278" w:type="dxa"/>
          </w:tcPr>
          <w:p w14:paraId="104FDF71" w14:textId="77777777" w:rsidR="00D23A0A" w:rsidRPr="000D2B14" w:rsidRDefault="00D23A0A" w:rsidP="005464D2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89</w:t>
            </w:r>
          </w:p>
        </w:tc>
        <w:tc>
          <w:tcPr>
            <w:tcW w:w="1275" w:type="dxa"/>
            <w:gridSpan w:val="2"/>
          </w:tcPr>
          <w:p w14:paraId="633BB303" w14:textId="77777777" w:rsidR="00D23A0A" w:rsidRPr="000D2B14" w:rsidRDefault="00D23A0A" w:rsidP="005464D2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95</w:t>
            </w:r>
          </w:p>
        </w:tc>
        <w:tc>
          <w:tcPr>
            <w:tcW w:w="1399" w:type="dxa"/>
            <w:gridSpan w:val="2"/>
          </w:tcPr>
          <w:p w14:paraId="044F6671" w14:textId="77777777" w:rsidR="00D23A0A" w:rsidRPr="000D2B14" w:rsidRDefault="00D23A0A" w:rsidP="005464D2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1164" w:type="dxa"/>
            <w:gridSpan w:val="2"/>
          </w:tcPr>
          <w:p w14:paraId="7519A330" w14:textId="77777777" w:rsidR="00D23A0A" w:rsidRPr="000D2B14" w:rsidRDefault="00D23A0A" w:rsidP="005464D2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1163" w:type="dxa"/>
          </w:tcPr>
          <w:p w14:paraId="739653BB" w14:textId="77777777" w:rsidR="00D23A0A" w:rsidRDefault="00D23A0A" w:rsidP="005464D2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1163" w:type="dxa"/>
          </w:tcPr>
          <w:p w14:paraId="61594EB3" w14:textId="59937DA5" w:rsidR="00D23A0A" w:rsidRDefault="00D23A0A" w:rsidP="005464D2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100</w:t>
            </w:r>
          </w:p>
        </w:tc>
      </w:tr>
      <w:tr w:rsidR="00D23A0A" w:rsidRPr="000D2B14" w14:paraId="1675E177" w14:textId="3A2D2170" w:rsidTr="00D23A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8" w:type="dxa"/>
          </w:tcPr>
          <w:p w14:paraId="39CC6238" w14:textId="77777777" w:rsidR="00D23A0A" w:rsidRPr="00CC3D0D" w:rsidRDefault="00D23A0A" w:rsidP="005464D2">
            <w:pPr>
              <w:contextualSpacing/>
              <w:jc w:val="both"/>
              <w:rPr>
                <w:rFonts w:cs="Times New Roman"/>
                <w:sz w:val="20"/>
              </w:rPr>
            </w:pPr>
            <w:r w:rsidRPr="00CC3D0D">
              <w:rPr>
                <w:rFonts w:cs="Times New Roman"/>
                <w:sz w:val="20"/>
              </w:rPr>
              <w:t>22.2</w:t>
            </w:r>
          </w:p>
        </w:tc>
        <w:tc>
          <w:tcPr>
            <w:tcW w:w="5105" w:type="dxa"/>
          </w:tcPr>
          <w:p w14:paraId="70E0DE19" w14:textId="77777777" w:rsidR="00D23A0A" w:rsidRPr="000D2B14" w:rsidRDefault="00D23A0A" w:rsidP="005464D2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ab/>
              <w:t>Показатель 2</w:t>
            </w:r>
          </w:p>
        </w:tc>
        <w:tc>
          <w:tcPr>
            <w:tcW w:w="1611" w:type="dxa"/>
          </w:tcPr>
          <w:p w14:paraId="7DB56A87" w14:textId="77777777" w:rsidR="00D23A0A" w:rsidRPr="00223A58" w:rsidRDefault="00D23A0A" w:rsidP="005464D2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8" w:type="dxa"/>
          </w:tcPr>
          <w:p w14:paraId="33C4AA37" w14:textId="77777777" w:rsidR="00D23A0A" w:rsidRPr="000D2B14" w:rsidRDefault="00D23A0A" w:rsidP="005464D2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14:paraId="1AC2CC7C" w14:textId="77777777" w:rsidR="00D23A0A" w:rsidRPr="000D2B14" w:rsidRDefault="00D23A0A" w:rsidP="005464D2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9" w:type="dxa"/>
            <w:gridSpan w:val="2"/>
          </w:tcPr>
          <w:p w14:paraId="3E2B75FB" w14:textId="77777777" w:rsidR="00D23A0A" w:rsidRPr="000D2B14" w:rsidRDefault="00D23A0A" w:rsidP="005464D2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64" w:type="dxa"/>
            <w:gridSpan w:val="2"/>
          </w:tcPr>
          <w:p w14:paraId="2459FC38" w14:textId="77777777" w:rsidR="00D23A0A" w:rsidRPr="000D2B14" w:rsidRDefault="00D23A0A" w:rsidP="005464D2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14:paraId="2B2DC89C" w14:textId="77777777" w:rsidR="00D23A0A" w:rsidRPr="000D2B14" w:rsidRDefault="00D23A0A" w:rsidP="005464D2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14:paraId="70689B8D" w14:textId="77777777" w:rsidR="00D23A0A" w:rsidRPr="000D2B14" w:rsidRDefault="00D23A0A" w:rsidP="005464D2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D23A0A" w14:paraId="6550D1BF" w14:textId="78247691" w:rsidTr="00D23A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8" w:type="dxa"/>
          </w:tcPr>
          <w:p w14:paraId="43574F13" w14:textId="77777777" w:rsidR="00D23A0A" w:rsidRPr="00CC3D0D" w:rsidRDefault="00D23A0A" w:rsidP="005464D2">
            <w:pPr>
              <w:contextualSpacing/>
              <w:jc w:val="both"/>
              <w:rPr>
                <w:rFonts w:cs="Times New Roman"/>
                <w:sz w:val="20"/>
              </w:rPr>
            </w:pPr>
            <w:r w:rsidRPr="00CC3D0D">
              <w:rPr>
                <w:rFonts w:cs="Times New Roman"/>
                <w:sz w:val="20"/>
              </w:rPr>
              <w:t>2</w:t>
            </w:r>
            <w:r w:rsidRPr="00CC3D0D">
              <w:rPr>
                <w:rFonts w:cs="Times New Roman"/>
                <w:sz w:val="20"/>
              </w:rPr>
              <w:lastRenderedPageBreak/>
              <w:t>2.2.1</w:t>
            </w:r>
          </w:p>
        </w:tc>
        <w:tc>
          <w:tcPr>
            <w:tcW w:w="5105" w:type="dxa"/>
          </w:tcPr>
          <w:p w14:paraId="07815244" w14:textId="77777777" w:rsidR="00D23A0A" w:rsidRPr="000D2B14" w:rsidRDefault="00D23A0A" w:rsidP="005464D2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0D2B14">
              <w:rPr>
                <w:rFonts w:cs="Times New Roman"/>
                <w:sz w:val="24"/>
                <w:szCs w:val="24"/>
              </w:rPr>
              <w:lastRenderedPageBreak/>
              <w:t xml:space="preserve">Доля граждан, получивших услуги по </w:t>
            </w:r>
            <w:r w:rsidRPr="000D2B14">
              <w:rPr>
                <w:rFonts w:cs="Times New Roman"/>
                <w:sz w:val="24"/>
                <w:szCs w:val="24"/>
              </w:rPr>
              <w:lastRenderedPageBreak/>
              <w:t>реализации основных общеобразовательных программ начального, основного и среднего (полного) общего образования, от общей численности граждан, заявивших свои права на получение этих услуг</w:t>
            </w:r>
          </w:p>
        </w:tc>
        <w:tc>
          <w:tcPr>
            <w:tcW w:w="1611" w:type="dxa"/>
          </w:tcPr>
          <w:p w14:paraId="073D9D53" w14:textId="77777777" w:rsidR="00D23A0A" w:rsidRPr="00223A58" w:rsidRDefault="00D23A0A" w:rsidP="005464D2">
            <w:pPr>
              <w:ind w:firstLine="34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  <w:highlight w:val="yellow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1278" w:type="dxa"/>
          </w:tcPr>
          <w:p w14:paraId="61C9297B" w14:textId="77777777" w:rsidR="00D23A0A" w:rsidRPr="000D2B14" w:rsidRDefault="00D23A0A" w:rsidP="005464D2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0D2B14"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gridSpan w:val="2"/>
          </w:tcPr>
          <w:p w14:paraId="7D493397" w14:textId="77777777" w:rsidR="00D23A0A" w:rsidRPr="000D2B14" w:rsidRDefault="00D23A0A" w:rsidP="005464D2">
            <w:pPr>
              <w:tabs>
                <w:tab w:val="left" w:pos="450"/>
              </w:tabs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0D2B14"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1399" w:type="dxa"/>
            <w:gridSpan w:val="2"/>
          </w:tcPr>
          <w:p w14:paraId="7C4D14DF" w14:textId="77777777" w:rsidR="00D23A0A" w:rsidRPr="000D2B14" w:rsidRDefault="00D23A0A" w:rsidP="005464D2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1164" w:type="dxa"/>
            <w:gridSpan w:val="2"/>
          </w:tcPr>
          <w:p w14:paraId="3426BA4E" w14:textId="77777777" w:rsidR="00D23A0A" w:rsidRPr="000D2B14" w:rsidRDefault="00D23A0A" w:rsidP="005464D2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1163" w:type="dxa"/>
          </w:tcPr>
          <w:p w14:paraId="4CC60F96" w14:textId="77777777" w:rsidR="00D23A0A" w:rsidRDefault="00D23A0A" w:rsidP="005464D2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1163" w:type="dxa"/>
          </w:tcPr>
          <w:p w14:paraId="29E58CBE" w14:textId="0A4812BD" w:rsidR="00D23A0A" w:rsidRDefault="00D23A0A" w:rsidP="005464D2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100</w:t>
            </w:r>
          </w:p>
        </w:tc>
      </w:tr>
      <w:tr w:rsidR="00D23A0A" w:rsidRPr="000D2B14" w14:paraId="15F57778" w14:textId="6655166F" w:rsidTr="00D23A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8" w:type="dxa"/>
          </w:tcPr>
          <w:p w14:paraId="688B6793" w14:textId="77777777" w:rsidR="00D23A0A" w:rsidRPr="00CC3D0D" w:rsidRDefault="00D23A0A" w:rsidP="005464D2">
            <w:pPr>
              <w:contextualSpacing/>
              <w:jc w:val="both"/>
              <w:rPr>
                <w:rFonts w:cs="Times New Roman"/>
                <w:sz w:val="20"/>
              </w:rPr>
            </w:pPr>
            <w:r w:rsidRPr="00CC3D0D">
              <w:rPr>
                <w:rFonts w:cs="Times New Roman"/>
                <w:sz w:val="20"/>
              </w:rPr>
              <w:lastRenderedPageBreak/>
              <w:t>22.3</w:t>
            </w:r>
          </w:p>
        </w:tc>
        <w:tc>
          <w:tcPr>
            <w:tcW w:w="5105" w:type="dxa"/>
          </w:tcPr>
          <w:p w14:paraId="47114E6A" w14:textId="77777777" w:rsidR="00D23A0A" w:rsidRPr="000D2B14" w:rsidRDefault="00D23A0A" w:rsidP="005464D2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ab/>
              <w:t>Показатель 3</w:t>
            </w:r>
          </w:p>
        </w:tc>
        <w:tc>
          <w:tcPr>
            <w:tcW w:w="1611" w:type="dxa"/>
          </w:tcPr>
          <w:p w14:paraId="7DFA1471" w14:textId="77777777" w:rsidR="00D23A0A" w:rsidRPr="00223A58" w:rsidRDefault="00D23A0A" w:rsidP="005464D2">
            <w:pPr>
              <w:ind w:firstLine="34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8" w:type="dxa"/>
          </w:tcPr>
          <w:p w14:paraId="7DEF2E61" w14:textId="77777777" w:rsidR="00D23A0A" w:rsidRPr="000D2B14" w:rsidRDefault="00D23A0A" w:rsidP="005464D2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14:paraId="5BD33EB1" w14:textId="77777777" w:rsidR="00D23A0A" w:rsidRPr="000D2B14" w:rsidRDefault="00D23A0A" w:rsidP="005464D2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9" w:type="dxa"/>
            <w:gridSpan w:val="2"/>
          </w:tcPr>
          <w:p w14:paraId="5218E517" w14:textId="77777777" w:rsidR="00D23A0A" w:rsidRPr="000D2B14" w:rsidRDefault="00D23A0A" w:rsidP="005464D2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64" w:type="dxa"/>
            <w:gridSpan w:val="2"/>
          </w:tcPr>
          <w:p w14:paraId="20198690" w14:textId="77777777" w:rsidR="00D23A0A" w:rsidRPr="000D2B14" w:rsidRDefault="00D23A0A" w:rsidP="005464D2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14:paraId="0E4C08AC" w14:textId="77777777" w:rsidR="00D23A0A" w:rsidRPr="000D2B14" w:rsidRDefault="00D23A0A" w:rsidP="005464D2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14:paraId="694A901D" w14:textId="77777777" w:rsidR="00D23A0A" w:rsidRPr="000D2B14" w:rsidRDefault="00D23A0A" w:rsidP="005464D2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D23A0A" w14:paraId="7564E13D" w14:textId="6C87A909" w:rsidTr="00D23A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8" w:type="dxa"/>
          </w:tcPr>
          <w:p w14:paraId="04F4E6ED" w14:textId="77777777" w:rsidR="00D23A0A" w:rsidRPr="00CC3D0D" w:rsidRDefault="00D23A0A" w:rsidP="005464D2">
            <w:pPr>
              <w:contextualSpacing/>
              <w:jc w:val="both"/>
              <w:rPr>
                <w:rFonts w:cs="Times New Roman"/>
                <w:sz w:val="20"/>
              </w:rPr>
            </w:pPr>
            <w:r w:rsidRPr="00CC3D0D">
              <w:rPr>
                <w:rFonts w:cs="Times New Roman"/>
                <w:sz w:val="20"/>
              </w:rPr>
              <w:t>2</w:t>
            </w:r>
            <w:r>
              <w:rPr>
                <w:rFonts w:cs="Times New Roman"/>
                <w:sz w:val="20"/>
              </w:rPr>
              <w:t>2.3.1</w:t>
            </w:r>
          </w:p>
        </w:tc>
        <w:tc>
          <w:tcPr>
            <w:tcW w:w="5105" w:type="dxa"/>
          </w:tcPr>
          <w:p w14:paraId="424BCBA5" w14:textId="77777777" w:rsidR="00D23A0A" w:rsidRPr="000D2B14" w:rsidRDefault="00D23A0A" w:rsidP="005464D2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0D2B14">
              <w:rPr>
                <w:rFonts w:cs="Times New Roman"/>
                <w:sz w:val="24"/>
                <w:szCs w:val="24"/>
              </w:rPr>
              <w:t>Доля педагогических работников, ежегодно повышающих квалификацию</w:t>
            </w:r>
          </w:p>
        </w:tc>
        <w:tc>
          <w:tcPr>
            <w:tcW w:w="1611" w:type="dxa"/>
          </w:tcPr>
          <w:p w14:paraId="70D03F99" w14:textId="77777777" w:rsidR="00D23A0A" w:rsidRPr="00223A58" w:rsidRDefault="00D23A0A" w:rsidP="005464D2">
            <w:pPr>
              <w:ind w:firstLine="34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  <w:highlight w:val="yellow"/>
              </w:rPr>
            </w:pPr>
            <w:r>
              <w:rPr>
                <w:rFonts w:cs="Times New Roman"/>
                <w:sz w:val="24"/>
                <w:szCs w:val="24"/>
              </w:rPr>
              <w:t>процент</w:t>
            </w:r>
          </w:p>
        </w:tc>
        <w:tc>
          <w:tcPr>
            <w:tcW w:w="1278" w:type="dxa"/>
          </w:tcPr>
          <w:p w14:paraId="0024B571" w14:textId="77777777" w:rsidR="00D23A0A" w:rsidRPr="000D2B14" w:rsidRDefault="00D23A0A" w:rsidP="005464D2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</w:tcPr>
          <w:p w14:paraId="1B514FE6" w14:textId="77777777" w:rsidR="00D23A0A" w:rsidRPr="000D2B14" w:rsidRDefault="00D23A0A" w:rsidP="005464D2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30</w:t>
            </w:r>
          </w:p>
        </w:tc>
        <w:tc>
          <w:tcPr>
            <w:tcW w:w="1399" w:type="dxa"/>
            <w:gridSpan w:val="2"/>
          </w:tcPr>
          <w:p w14:paraId="1972E59A" w14:textId="77777777" w:rsidR="00D23A0A" w:rsidRPr="000D2B14" w:rsidRDefault="00D23A0A" w:rsidP="005464D2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30</w:t>
            </w:r>
          </w:p>
        </w:tc>
        <w:tc>
          <w:tcPr>
            <w:tcW w:w="1164" w:type="dxa"/>
            <w:gridSpan w:val="2"/>
          </w:tcPr>
          <w:p w14:paraId="67DF0BE6" w14:textId="77777777" w:rsidR="00D23A0A" w:rsidRPr="000D2B14" w:rsidRDefault="00D23A0A" w:rsidP="005464D2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30</w:t>
            </w:r>
          </w:p>
        </w:tc>
        <w:tc>
          <w:tcPr>
            <w:tcW w:w="1163" w:type="dxa"/>
          </w:tcPr>
          <w:p w14:paraId="72D87747" w14:textId="77777777" w:rsidR="00D23A0A" w:rsidRDefault="00D23A0A" w:rsidP="005464D2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30</w:t>
            </w:r>
          </w:p>
        </w:tc>
        <w:tc>
          <w:tcPr>
            <w:tcW w:w="1163" w:type="dxa"/>
          </w:tcPr>
          <w:p w14:paraId="2B6CABD1" w14:textId="0A039070" w:rsidR="00D23A0A" w:rsidRDefault="00D23A0A" w:rsidP="005464D2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30</w:t>
            </w:r>
          </w:p>
        </w:tc>
      </w:tr>
      <w:tr w:rsidR="00D23A0A" w:rsidRPr="000D2B14" w14:paraId="1A490A5A" w14:textId="030839D6" w:rsidTr="00D23A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8" w:type="dxa"/>
          </w:tcPr>
          <w:p w14:paraId="3A21EA81" w14:textId="77777777" w:rsidR="00D23A0A" w:rsidRPr="00CC3D0D" w:rsidRDefault="00D23A0A" w:rsidP="005464D2">
            <w:pPr>
              <w:contextualSpacing/>
              <w:jc w:val="both"/>
              <w:rPr>
                <w:rFonts w:cs="Times New Roman"/>
                <w:sz w:val="20"/>
              </w:rPr>
            </w:pPr>
            <w:r w:rsidRPr="00CC3D0D">
              <w:rPr>
                <w:rFonts w:cs="Times New Roman"/>
                <w:sz w:val="20"/>
              </w:rPr>
              <w:t>22.4</w:t>
            </w:r>
          </w:p>
        </w:tc>
        <w:tc>
          <w:tcPr>
            <w:tcW w:w="5105" w:type="dxa"/>
          </w:tcPr>
          <w:p w14:paraId="422E2EC1" w14:textId="77777777" w:rsidR="00D23A0A" w:rsidRPr="000D2B14" w:rsidRDefault="00D23A0A" w:rsidP="005464D2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Показатель 4</w:t>
            </w:r>
          </w:p>
        </w:tc>
        <w:tc>
          <w:tcPr>
            <w:tcW w:w="1611" w:type="dxa"/>
          </w:tcPr>
          <w:p w14:paraId="00C47E6E" w14:textId="77777777" w:rsidR="00D23A0A" w:rsidRPr="00223A58" w:rsidRDefault="00D23A0A" w:rsidP="005464D2">
            <w:pPr>
              <w:ind w:firstLine="34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8" w:type="dxa"/>
          </w:tcPr>
          <w:p w14:paraId="0D32ED0C" w14:textId="77777777" w:rsidR="00D23A0A" w:rsidRPr="000D2B14" w:rsidRDefault="00D23A0A" w:rsidP="005464D2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14:paraId="75BCA9D8" w14:textId="77777777" w:rsidR="00D23A0A" w:rsidRPr="000D2B14" w:rsidRDefault="00D23A0A" w:rsidP="005464D2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9" w:type="dxa"/>
            <w:gridSpan w:val="2"/>
          </w:tcPr>
          <w:p w14:paraId="61CCA98F" w14:textId="77777777" w:rsidR="00D23A0A" w:rsidRPr="000D2B14" w:rsidRDefault="00D23A0A" w:rsidP="005464D2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64" w:type="dxa"/>
            <w:gridSpan w:val="2"/>
          </w:tcPr>
          <w:p w14:paraId="0391AC31" w14:textId="77777777" w:rsidR="00D23A0A" w:rsidRPr="000D2B14" w:rsidRDefault="00D23A0A" w:rsidP="005464D2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14:paraId="06879418" w14:textId="77777777" w:rsidR="00D23A0A" w:rsidRPr="000D2B14" w:rsidRDefault="00D23A0A" w:rsidP="005464D2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14:paraId="6D9F701A" w14:textId="77777777" w:rsidR="00D23A0A" w:rsidRPr="000D2B14" w:rsidRDefault="00D23A0A" w:rsidP="005464D2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D23A0A" w14:paraId="6D2B6029" w14:textId="189C797B" w:rsidTr="00D23A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8" w:type="dxa"/>
          </w:tcPr>
          <w:p w14:paraId="7F1EE9EB" w14:textId="77777777" w:rsidR="00D23A0A" w:rsidRPr="00CC3D0D" w:rsidRDefault="00D23A0A" w:rsidP="005464D2">
            <w:pPr>
              <w:contextualSpacing/>
              <w:jc w:val="both"/>
              <w:rPr>
                <w:rFonts w:cs="Times New Roman"/>
                <w:sz w:val="20"/>
              </w:rPr>
            </w:pPr>
            <w:r w:rsidRPr="00CC3D0D">
              <w:rPr>
                <w:rFonts w:cs="Times New Roman"/>
                <w:sz w:val="20"/>
              </w:rPr>
              <w:t>22.4.1</w:t>
            </w:r>
          </w:p>
        </w:tc>
        <w:tc>
          <w:tcPr>
            <w:tcW w:w="5105" w:type="dxa"/>
          </w:tcPr>
          <w:p w14:paraId="6000EAA9" w14:textId="77777777" w:rsidR="00D23A0A" w:rsidRPr="000D2B14" w:rsidRDefault="00D23A0A" w:rsidP="005464D2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0D2B14">
              <w:rPr>
                <w:rFonts w:cs="Times New Roman"/>
                <w:sz w:val="24"/>
                <w:szCs w:val="24"/>
              </w:rPr>
              <w:t>Доля муниципальных образовательных учреждений (организаций), имеющих свидетельство о государственной аккредитации, от общей численности учреждений, подлежащих государственной аккредитации</w:t>
            </w:r>
          </w:p>
        </w:tc>
        <w:tc>
          <w:tcPr>
            <w:tcW w:w="1611" w:type="dxa"/>
          </w:tcPr>
          <w:p w14:paraId="1E372CD7" w14:textId="77777777" w:rsidR="00D23A0A" w:rsidRPr="00223A58" w:rsidRDefault="00D23A0A" w:rsidP="005464D2">
            <w:pPr>
              <w:ind w:firstLine="34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  <w:highlight w:val="yellow"/>
              </w:rPr>
            </w:pPr>
            <w:r>
              <w:rPr>
                <w:rFonts w:cs="Times New Roman"/>
                <w:sz w:val="24"/>
                <w:szCs w:val="24"/>
              </w:rPr>
              <w:t>процент</w:t>
            </w:r>
          </w:p>
        </w:tc>
        <w:tc>
          <w:tcPr>
            <w:tcW w:w="1278" w:type="dxa"/>
          </w:tcPr>
          <w:p w14:paraId="45BFE69B" w14:textId="77777777" w:rsidR="00D23A0A" w:rsidRPr="000D2B14" w:rsidRDefault="00D23A0A" w:rsidP="005464D2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gridSpan w:val="2"/>
          </w:tcPr>
          <w:p w14:paraId="6DFEB27B" w14:textId="77777777" w:rsidR="00D23A0A" w:rsidRPr="000D2B14" w:rsidRDefault="00D23A0A" w:rsidP="005464D2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1399" w:type="dxa"/>
            <w:gridSpan w:val="2"/>
          </w:tcPr>
          <w:p w14:paraId="5F120148" w14:textId="77777777" w:rsidR="00D23A0A" w:rsidRPr="000D2B14" w:rsidRDefault="00D23A0A" w:rsidP="005464D2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1164" w:type="dxa"/>
            <w:gridSpan w:val="2"/>
          </w:tcPr>
          <w:p w14:paraId="50C816E0" w14:textId="77777777" w:rsidR="00D23A0A" w:rsidRPr="000D2B14" w:rsidRDefault="00D23A0A" w:rsidP="005464D2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1163" w:type="dxa"/>
          </w:tcPr>
          <w:p w14:paraId="2722628C" w14:textId="77777777" w:rsidR="00D23A0A" w:rsidRDefault="00D23A0A" w:rsidP="005464D2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1163" w:type="dxa"/>
          </w:tcPr>
          <w:p w14:paraId="45ED1A9B" w14:textId="45C8DFDF" w:rsidR="00D23A0A" w:rsidRDefault="00D23A0A" w:rsidP="005464D2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100</w:t>
            </w:r>
          </w:p>
        </w:tc>
      </w:tr>
      <w:tr w:rsidR="00D23A0A" w:rsidRPr="000D2B14" w14:paraId="3C6DC43C" w14:textId="34228B9E" w:rsidTr="00D23A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8" w:type="dxa"/>
          </w:tcPr>
          <w:p w14:paraId="3414F3CA" w14:textId="77777777" w:rsidR="00D23A0A" w:rsidRPr="00CC3D0D" w:rsidRDefault="00D23A0A" w:rsidP="005464D2">
            <w:pPr>
              <w:contextualSpacing/>
              <w:jc w:val="both"/>
              <w:rPr>
                <w:rFonts w:cs="Times New Roman"/>
                <w:sz w:val="20"/>
              </w:rPr>
            </w:pPr>
            <w:r w:rsidRPr="00CC3D0D">
              <w:rPr>
                <w:rFonts w:cs="Times New Roman"/>
                <w:sz w:val="20"/>
              </w:rPr>
              <w:t>22.5</w:t>
            </w:r>
          </w:p>
        </w:tc>
        <w:tc>
          <w:tcPr>
            <w:tcW w:w="5105" w:type="dxa"/>
          </w:tcPr>
          <w:p w14:paraId="22D95FA1" w14:textId="77777777" w:rsidR="00D23A0A" w:rsidRPr="000D2B14" w:rsidRDefault="00D23A0A" w:rsidP="005464D2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ab/>
              <w:t>Показатель 5</w:t>
            </w:r>
          </w:p>
        </w:tc>
        <w:tc>
          <w:tcPr>
            <w:tcW w:w="1611" w:type="dxa"/>
          </w:tcPr>
          <w:p w14:paraId="083675C3" w14:textId="77777777" w:rsidR="00D23A0A" w:rsidRPr="00223A58" w:rsidRDefault="00D23A0A" w:rsidP="005464D2">
            <w:pPr>
              <w:ind w:firstLine="34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8" w:type="dxa"/>
          </w:tcPr>
          <w:p w14:paraId="2C507E40" w14:textId="77777777" w:rsidR="00D23A0A" w:rsidRPr="000D2B14" w:rsidRDefault="00D23A0A" w:rsidP="005464D2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14:paraId="270830DF" w14:textId="77777777" w:rsidR="00D23A0A" w:rsidRPr="000D2B14" w:rsidRDefault="00D23A0A" w:rsidP="005464D2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9" w:type="dxa"/>
            <w:gridSpan w:val="2"/>
          </w:tcPr>
          <w:p w14:paraId="0047A9C4" w14:textId="77777777" w:rsidR="00D23A0A" w:rsidRPr="000D2B14" w:rsidRDefault="00D23A0A" w:rsidP="005464D2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64" w:type="dxa"/>
            <w:gridSpan w:val="2"/>
          </w:tcPr>
          <w:p w14:paraId="58487402" w14:textId="77777777" w:rsidR="00D23A0A" w:rsidRPr="000D2B14" w:rsidRDefault="00D23A0A" w:rsidP="005464D2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14:paraId="6E974638" w14:textId="77777777" w:rsidR="00D23A0A" w:rsidRPr="000D2B14" w:rsidRDefault="00D23A0A" w:rsidP="005464D2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14:paraId="2C53080A" w14:textId="77777777" w:rsidR="00D23A0A" w:rsidRPr="000D2B14" w:rsidRDefault="00D23A0A" w:rsidP="005464D2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D23A0A" w14:paraId="4814046F" w14:textId="086820BB" w:rsidTr="00D23A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8" w:type="dxa"/>
          </w:tcPr>
          <w:p w14:paraId="5A0E0F3B" w14:textId="77777777" w:rsidR="00D23A0A" w:rsidRPr="00CC3D0D" w:rsidRDefault="00D23A0A" w:rsidP="005464D2">
            <w:pPr>
              <w:contextualSpacing/>
              <w:jc w:val="both"/>
              <w:rPr>
                <w:rFonts w:cs="Times New Roman"/>
                <w:sz w:val="20"/>
              </w:rPr>
            </w:pPr>
            <w:r w:rsidRPr="00CC3D0D">
              <w:rPr>
                <w:rFonts w:cs="Times New Roman"/>
                <w:sz w:val="20"/>
              </w:rPr>
              <w:t>22.5.1</w:t>
            </w:r>
          </w:p>
        </w:tc>
        <w:tc>
          <w:tcPr>
            <w:tcW w:w="5105" w:type="dxa"/>
          </w:tcPr>
          <w:p w14:paraId="686B37AD" w14:textId="77777777" w:rsidR="00D23A0A" w:rsidRPr="003C4994" w:rsidRDefault="00D23A0A" w:rsidP="005464D2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3C4994">
              <w:rPr>
                <w:rFonts w:cs="Times New Roman"/>
                <w:sz w:val="24"/>
                <w:szCs w:val="24"/>
              </w:rPr>
              <w:t>Процент освоения бюджета</w:t>
            </w:r>
          </w:p>
        </w:tc>
        <w:tc>
          <w:tcPr>
            <w:tcW w:w="1611" w:type="dxa"/>
          </w:tcPr>
          <w:p w14:paraId="7443E19A" w14:textId="77777777" w:rsidR="00D23A0A" w:rsidRPr="00223A58" w:rsidRDefault="00D23A0A" w:rsidP="005464D2">
            <w:pPr>
              <w:ind w:firstLine="34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  <w:highlight w:val="yellow"/>
              </w:rPr>
            </w:pPr>
            <w:r>
              <w:rPr>
                <w:rFonts w:cs="Times New Roman"/>
                <w:sz w:val="24"/>
                <w:szCs w:val="24"/>
              </w:rPr>
              <w:t>процент</w:t>
            </w:r>
          </w:p>
        </w:tc>
        <w:tc>
          <w:tcPr>
            <w:tcW w:w="1278" w:type="dxa"/>
          </w:tcPr>
          <w:p w14:paraId="6B32D784" w14:textId="77777777" w:rsidR="00D23A0A" w:rsidRPr="000D2B14" w:rsidRDefault="00D23A0A" w:rsidP="005464D2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gridSpan w:val="2"/>
          </w:tcPr>
          <w:p w14:paraId="1882C57D" w14:textId="77777777" w:rsidR="00D23A0A" w:rsidRPr="000D2B14" w:rsidRDefault="00D23A0A" w:rsidP="005464D2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1399" w:type="dxa"/>
            <w:gridSpan w:val="2"/>
          </w:tcPr>
          <w:p w14:paraId="6BDEFA7D" w14:textId="77777777" w:rsidR="00D23A0A" w:rsidRPr="000D2B14" w:rsidRDefault="00D23A0A" w:rsidP="005464D2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1164" w:type="dxa"/>
            <w:gridSpan w:val="2"/>
          </w:tcPr>
          <w:p w14:paraId="643C8272" w14:textId="77777777" w:rsidR="00D23A0A" w:rsidRPr="000D2B14" w:rsidRDefault="00D23A0A" w:rsidP="005464D2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1163" w:type="dxa"/>
          </w:tcPr>
          <w:p w14:paraId="006544FB" w14:textId="77777777" w:rsidR="00D23A0A" w:rsidRDefault="00D23A0A" w:rsidP="005464D2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1163" w:type="dxa"/>
          </w:tcPr>
          <w:p w14:paraId="1DBC6926" w14:textId="464136EB" w:rsidR="00D23A0A" w:rsidRDefault="00D23A0A" w:rsidP="005464D2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100</w:t>
            </w:r>
          </w:p>
        </w:tc>
      </w:tr>
    </w:tbl>
    <w:p w14:paraId="5B212EA1" w14:textId="77777777" w:rsidR="00D23A0A" w:rsidRDefault="00D23A0A" w:rsidP="0058495D">
      <w:pPr>
        <w:contextualSpacing/>
        <w:jc w:val="right"/>
        <w:rPr>
          <w:rFonts w:cs="Times New Roman"/>
          <w:sz w:val="24"/>
          <w:szCs w:val="24"/>
        </w:rPr>
      </w:pPr>
    </w:p>
    <w:p w14:paraId="5394F28B" w14:textId="77777777" w:rsidR="00D23A0A" w:rsidRDefault="00D23A0A" w:rsidP="0058495D">
      <w:pPr>
        <w:contextualSpacing/>
        <w:jc w:val="right"/>
        <w:rPr>
          <w:rFonts w:cs="Times New Roman"/>
          <w:sz w:val="24"/>
          <w:szCs w:val="24"/>
        </w:rPr>
      </w:pPr>
    </w:p>
    <w:p w14:paraId="2306ADC8" w14:textId="77777777" w:rsidR="00D23A0A" w:rsidRDefault="00D23A0A" w:rsidP="0058495D">
      <w:pPr>
        <w:contextualSpacing/>
        <w:jc w:val="right"/>
        <w:rPr>
          <w:rFonts w:cs="Times New Roman"/>
          <w:sz w:val="24"/>
          <w:szCs w:val="24"/>
        </w:rPr>
      </w:pPr>
    </w:p>
    <w:p w14:paraId="52459C95" w14:textId="77777777" w:rsidR="00D23A0A" w:rsidRDefault="00D23A0A" w:rsidP="0058495D">
      <w:pPr>
        <w:contextualSpacing/>
        <w:jc w:val="right"/>
        <w:rPr>
          <w:rFonts w:cs="Times New Roman"/>
          <w:sz w:val="24"/>
          <w:szCs w:val="24"/>
        </w:rPr>
      </w:pPr>
    </w:p>
    <w:p w14:paraId="4EE4A518" w14:textId="77777777" w:rsidR="00D23A0A" w:rsidRDefault="00D23A0A" w:rsidP="0058495D">
      <w:pPr>
        <w:contextualSpacing/>
        <w:jc w:val="right"/>
        <w:rPr>
          <w:rFonts w:cs="Times New Roman"/>
          <w:sz w:val="24"/>
          <w:szCs w:val="24"/>
        </w:rPr>
      </w:pPr>
    </w:p>
    <w:p w14:paraId="349E6DC0" w14:textId="77777777" w:rsidR="00D23A0A" w:rsidRDefault="00D23A0A" w:rsidP="0058495D">
      <w:pPr>
        <w:contextualSpacing/>
        <w:jc w:val="right"/>
        <w:rPr>
          <w:rFonts w:cs="Times New Roman"/>
          <w:sz w:val="24"/>
          <w:szCs w:val="24"/>
        </w:rPr>
      </w:pPr>
    </w:p>
    <w:p w14:paraId="3CE52509" w14:textId="77777777" w:rsidR="00D23A0A" w:rsidRDefault="00D23A0A" w:rsidP="0058495D">
      <w:pPr>
        <w:contextualSpacing/>
        <w:jc w:val="right"/>
        <w:rPr>
          <w:rFonts w:cs="Times New Roman"/>
          <w:sz w:val="24"/>
          <w:szCs w:val="24"/>
        </w:rPr>
      </w:pPr>
    </w:p>
    <w:p w14:paraId="3DCA8C48" w14:textId="77777777" w:rsidR="00D23A0A" w:rsidRDefault="00D23A0A" w:rsidP="0058495D">
      <w:pPr>
        <w:contextualSpacing/>
        <w:jc w:val="right"/>
        <w:rPr>
          <w:rFonts w:cs="Times New Roman"/>
          <w:sz w:val="24"/>
          <w:szCs w:val="24"/>
        </w:rPr>
      </w:pPr>
    </w:p>
    <w:p w14:paraId="1E7480F9" w14:textId="77777777" w:rsidR="00D23A0A" w:rsidRDefault="00D23A0A" w:rsidP="0058495D">
      <w:pPr>
        <w:contextualSpacing/>
        <w:jc w:val="right"/>
        <w:rPr>
          <w:rFonts w:cs="Times New Roman"/>
          <w:sz w:val="24"/>
          <w:szCs w:val="24"/>
        </w:rPr>
      </w:pPr>
    </w:p>
    <w:p w14:paraId="768489A0" w14:textId="77777777" w:rsidR="00D23A0A" w:rsidRDefault="00D23A0A" w:rsidP="0058495D">
      <w:pPr>
        <w:contextualSpacing/>
        <w:jc w:val="right"/>
        <w:rPr>
          <w:rFonts w:cs="Times New Roman"/>
          <w:sz w:val="24"/>
          <w:szCs w:val="24"/>
        </w:rPr>
      </w:pPr>
    </w:p>
    <w:p w14:paraId="55A0AFAB" w14:textId="77777777" w:rsidR="00D23A0A" w:rsidRDefault="00D23A0A" w:rsidP="0058495D">
      <w:pPr>
        <w:contextualSpacing/>
        <w:jc w:val="right"/>
        <w:rPr>
          <w:rFonts w:cs="Times New Roman"/>
          <w:sz w:val="24"/>
          <w:szCs w:val="24"/>
        </w:rPr>
      </w:pPr>
    </w:p>
    <w:p w14:paraId="10800638" w14:textId="77777777" w:rsidR="00D23A0A" w:rsidRDefault="00D23A0A" w:rsidP="0058495D">
      <w:pPr>
        <w:contextualSpacing/>
        <w:jc w:val="right"/>
        <w:rPr>
          <w:rFonts w:cs="Times New Roman"/>
          <w:sz w:val="24"/>
          <w:szCs w:val="24"/>
        </w:rPr>
      </w:pPr>
    </w:p>
    <w:p w14:paraId="1A7B56AE" w14:textId="77777777" w:rsidR="00D23A0A" w:rsidRDefault="00D23A0A" w:rsidP="0058495D">
      <w:pPr>
        <w:contextualSpacing/>
        <w:jc w:val="right"/>
        <w:rPr>
          <w:rFonts w:cs="Times New Roman"/>
          <w:sz w:val="24"/>
          <w:szCs w:val="24"/>
        </w:rPr>
      </w:pPr>
    </w:p>
    <w:p w14:paraId="08B91DDE" w14:textId="77777777" w:rsidR="00D23A0A" w:rsidRDefault="00D23A0A" w:rsidP="0058495D">
      <w:pPr>
        <w:contextualSpacing/>
        <w:jc w:val="right"/>
        <w:rPr>
          <w:rFonts w:cs="Times New Roman"/>
          <w:sz w:val="24"/>
          <w:szCs w:val="24"/>
        </w:rPr>
      </w:pPr>
    </w:p>
    <w:p w14:paraId="28DCEC7F" w14:textId="5CAC9EF3" w:rsidR="0058495D" w:rsidRDefault="0058495D" w:rsidP="0058495D">
      <w:pPr>
        <w:contextualSpacing/>
        <w:jc w:val="righ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 xml:space="preserve">Приложение </w:t>
      </w:r>
      <w:r w:rsidR="00D23A0A">
        <w:rPr>
          <w:rFonts w:cs="Times New Roman"/>
          <w:sz w:val="24"/>
          <w:szCs w:val="24"/>
        </w:rPr>
        <w:t>3</w:t>
      </w:r>
    </w:p>
    <w:p w14:paraId="14DB54B9" w14:textId="77777777" w:rsidR="0058495D" w:rsidRPr="0058495D" w:rsidRDefault="0058495D" w:rsidP="0058495D">
      <w:pPr>
        <w:contextualSpacing/>
        <w:jc w:val="right"/>
        <w:rPr>
          <w:rFonts w:cs="Times New Roman"/>
          <w:sz w:val="24"/>
          <w:szCs w:val="24"/>
        </w:rPr>
      </w:pPr>
      <w:r w:rsidRPr="0058495D">
        <w:rPr>
          <w:rFonts w:cs="Times New Roman"/>
          <w:sz w:val="24"/>
          <w:szCs w:val="24"/>
        </w:rPr>
        <w:t>к постановлению Администрации</w:t>
      </w:r>
    </w:p>
    <w:p w14:paraId="3D4E03B7" w14:textId="77777777" w:rsidR="0058495D" w:rsidRPr="0058495D" w:rsidRDefault="0058495D" w:rsidP="0058495D">
      <w:pPr>
        <w:contextualSpacing/>
        <w:jc w:val="right"/>
        <w:rPr>
          <w:rFonts w:cs="Times New Roman"/>
          <w:sz w:val="24"/>
          <w:szCs w:val="24"/>
        </w:rPr>
      </w:pPr>
      <w:r w:rsidRPr="0058495D">
        <w:rPr>
          <w:rFonts w:cs="Times New Roman"/>
          <w:sz w:val="24"/>
          <w:szCs w:val="24"/>
        </w:rPr>
        <w:t xml:space="preserve"> Борисоглебского муниципального района </w:t>
      </w:r>
    </w:p>
    <w:p w14:paraId="48BC61D2" w14:textId="74F15A65" w:rsidR="0058495D" w:rsidRDefault="0058495D" w:rsidP="0058495D">
      <w:pPr>
        <w:contextualSpacing/>
        <w:jc w:val="right"/>
        <w:rPr>
          <w:rFonts w:cs="Times New Roman"/>
          <w:sz w:val="24"/>
          <w:szCs w:val="24"/>
        </w:rPr>
      </w:pPr>
      <w:r w:rsidRPr="0058495D">
        <w:rPr>
          <w:rFonts w:cs="Times New Roman"/>
          <w:sz w:val="24"/>
          <w:szCs w:val="24"/>
        </w:rPr>
        <w:t xml:space="preserve">             от            года №              </w:t>
      </w:r>
    </w:p>
    <w:p w14:paraId="138AD859" w14:textId="77777777" w:rsidR="0058495D" w:rsidRDefault="0058495D" w:rsidP="0058495D">
      <w:pPr>
        <w:contextualSpacing/>
        <w:jc w:val="right"/>
        <w:rPr>
          <w:rFonts w:cs="Times New Roman"/>
          <w:sz w:val="24"/>
          <w:szCs w:val="24"/>
        </w:rPr>
      </w:pPr>
    </w:p>
    <w:p w14:paraId="63D4A76C" w14:textId="499E236E" w:rsidR="00900A82" w:rsidRDefault="00900A82" w:rsidP="008622C0">
      <w:pPr>
        <w:contextualSpacing/>
        <w:jc w:val="both"/>
        <w:rPr>
          <w:rFonts w:cs="Times New Roman"/>
          <w:sz w:val="24"/>
          <w:szCs w:val="24"/>
        </w:rPr>
      </w:pPr>
      <w:r w:rsidRPr="008622C0">
        <w:rPr>
          <w:rFonts w:cs="Times New Roman"/>
          <w:sz w:val="24"/>
          <w:szCs w:val="24"/>
        </w:rPr>
        <w:t xml:space="preserve">3. Ресурсное обеспечение </w:t>
      </w:r>
      <w:r w:rsidR="00AC3E9F">
        <w:rPr>
          <w:rFonts w:cs="Times New Roman"/>
          <w:sz w:val="24"/>
          <w:szCs w:val="24"/>
        </w:rPr>
        <w:t>муниципальной</w:t>
      </w:r>
      <w:r w:rsidRPr="008622C0">
        <w:rPr>
          <w:rFonts w:cs="Times New Roman"/>
          <w:sz w:val="24"/>
          <w:szCs w:val="24"/>
        </w:rPr>
        <w:t xml:space="preserve"> программы:</w:t>
      </w:r>
    </w:p>
    <w:p w14:paraId="22941774" w14:textId="77777777" w:rsidR="00CD0098" w:rsidRDefault="00CD0098" w:rsidP="008622C0">
      <w:pPr>
        <w:contextualSpacing/>
        <w:jc w:val="both"/>
        <w:rPr>
          <w:rFonts w:cs="Times New Roman"/>
          <w:sz w:val="24"/>
          <w:szCs w:val="24"/>
        </w:rPr>
      </w:pPr>
    </w:p>
    <w:tbl>
      <w:tblPr>
        <w:tblStyle w:val="a3"/>
        <w:tblW w:w="15607" w:type="dxa"/>
        <w:tblLayout w:type="fixed"/>
        <w:tblLook w:val="04A0" w:firstRow="1" w:lastRow="0" w:firstColumn="1" w:lastColumn="0" w:noHBand="0" w:noVBand="1"/>
      </w:tblPr>
      <w:tblGrid>
        <w:gridCol w:w="834"/>
        <w:gridCol w:w="3757"/>
        <w:gridCol w:w="1750"/>
        <w:gridCol w:w="2112"/>
        <w:gridCol w:w="1720"/>
        <w:gridCol w:w="1701"/>
        <w:gridCol w:w="1701"/>
        <w:gridCol w:w="2032"/>
      </w:tblGrid>
      <w:tr w:rsidR="001E39F6" w14:paraId="402A1F99" w14:textId="41802560" w:rsidTr="001E39F6">
        <w:trPr>
          <w:trHeight w:val="277"/>
        </w:trPr>
        <w:tc>
          <w:tcPr>
            <w:tcW w:w="834" w:type="dxa"/>
            <w:vMerge w:val="restart"/>
          </w:tcPr>
          <w:p w14:paraId="729E2387" w14:textId="291C2F02" w:rsidR="001E39F6" w:rsidRDefault="001E39F6" w:rsidP="008622C0">
            <w:pPr>
              <w:ind w:firstLine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cs="Times New Roman"/>
                <w:sz w:val="24"/>
                <w:szCs w:val="24"/>
              </w:rPr>
              <w:t>п</w:t>
            </w:r>
            <w:proofErr w:type="gramEnd"/>
            <w:r w:rsidRPr="008622C0">
              <w:rPr>
                <w:rFonts w:cs="Times New Roman"/>
                <w:sz w:val="24"/>
                <w:szCs w:val="24"/>
              </w:rPr>
              <w:t>/п</w:t>
            </w:r>
          </w:p>
        </w:tc>
        <w:tc>
          <w:tcPr>
            <w:tcW w:w="3757" w:type="dxa"/>
            <w:vMerge w:val="restart"/>
          </w:tcPr>
          <w:p w14:paraId="37C5F073" w14:textId="39442735" w:rsidR="001E39F6" w:rsidRDefault="001E39F6" w:rsidP="008622C0">
            <w:pPr>
              <w:ind w:firstLine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8622C0">
              <w:rPr>
                <w:rFonts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750" w:type="dxa"/>
            <w:vMerge w:val="restart"/>
          </w:tcPr>
          <w:p w14:paraId="3FA62FBD" w14:textId="06A10109" w:rsidR="001E39F6" w:rsidRDefault="001E39F6" w:rsidP="008622C0">
            <w:pPr>
              <w:ind w:firstLine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8622C0">
              <w:rPr>
                <w:rFonts w:cs="Times New Roman"/>
                <w:sz w:val="24"/>
                <w:szCs w:val="24"/>
              </w:rPr>
              <w:t>Всего</w:t>
            </w:r>
          </w:p>
        </w:tc>
        <w:tc>
          <w:tcPr>
            <w:tcW w:w="9266" w:type="dxa"/>
            <w:gridSpan w:val="5"/>
          </w:tcPr>
          <w:p w14:paraId="6C26BBE0" w14:textId="2615204F" w:rsidR="001E39F6" w:rsidRPr="008622C0" w:rsidRDefault="001E39F6" w:rsidP="00180CB4">
            <w:pPr>
              <w:contextualSpacing/>
              <w:rPr>
                <w:rFonts w:cs="Times New Roman"/>
                <w:sz w:val="24"/>
                <w:szCs w:val="24"/>
              </w:rPr>
            </w:pPr>
            <w:r w:rsidRPr="008622C0">
              <w:rPr>
                <w:rFonts w:cs="Times New Roman"/>
                <w:sz w:val="24"/>
                <w:szCs w:val="24"/>
              </w:rPr>
              <w:t>Оценка расходов (тыс. руб.),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8622C0">
              <w:rPr>
                <w:rFonts w:cs="Times New Roman"/>
                <w:sz w:val="24"/>
                <w:szCs w:val="24"/>
              </w:rPr>
              <w:t>в том числе по годам реализации</w:t>
            </w:r>
          </w:p>
        </w:tc>
      </w:tr>
      <w:tr w:rsidR="001E39F6" w14:paraId="60A6DE34" w14:textId="25025EB6" w:rsidTr="001E39F6">
        <w:trPr>
          <w:trHeight w:val="567"/>
        </w:trPr>
        <w:tc>
          <w:tcPr>
            <w:tcW w:w="834" w:type="dxa"/>
            <w:vMerge/>
          </w:tcPr>
          <w:p w14:paraId="2B0B130A" w14:textId="77777777" w:rsidR="001E39F6" w:rsidRDefault="001E39F6" w:rsidP="008622C0">
            <w:pPr>
              <w:ind w:firstLine="0"/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757" w:type="dxa"/>
            <w:vMerge/>
          </w:tcPr>
          <w:p w14:paraId="62E63408" w14:textId="77777777" w:rsidR="001E39F6" w:rsidRDefault="001E39F6" w:rsidP="008622C0">
            <w:pPr>
              <w:ind w:firstLine="0"/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50" w:type="dxa"/>
            <w:vMerge/>
          </w:tcPr>
          <w:p w14:paraId="34670919" w14:textId="77777777" w:rsidR="001E39F6" w:rsidRDefault="001E39F6" w:rsidP="008622C0">
            <w:pPr>
              <w:ind w:firstLine="0"/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14:paraId="0EE287AD" w14:textId="77777777" w:rsidR="001E39F6" w:rsidRPr="008622C0" w:rsidRDefault="001E39F6" w:rsidP="00180CB4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2022</w:t>
            </w:r>
            <w:r w:rsidRPr="008622C0">
              <w:rPr>
                <w:rFonts w:cs="Times New Roman"/>
                <w:sz w:val="24"/>
                <w:szCs w:val="24"/>
              </w:rPr>
              <w:t xml:space="preserve"> год</w:t>
            </w:r>
          </w:p>
          <w:p w14:paraId="6FD4D706" w14:textId="77777777" w:rsidR="001E39F6" w:rsidRDefault="001E39F6" w:rsidP="00180CB4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20" w:type="dxa"/>
          </w:tcPr>
          <w:p w14:paraId="534A044E" w14:textId="237BB42B" w:rsidR="001E39F6" w:rsidRDefault="001E39F6" w:rsidP="00180CB4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2023</w:t>
            </w:r>
            <w:r w:rsidRPr="008622C0">
              <w:rPr>
                <w:rFonts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</w:tcPr>
          <w:p w14:paraId="5993F961" w14:textId="5BBB9190" w:rsidR="001E39F6" w:rsidRDefault="001E39F6" w:rsidP="00180CB4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2024 год</w:t>
            </w:r>
          </w:p>
        </w:tc>
        <w:tc>
          <w:tcPr>
            <w:tcW w:w="1701" w:type="dxa"/>
          </w:tcPr>
          <w:p w14:paraId="1CD2DE4C" w14:textId="45CC2724" w:rsidR="001E39F6" w:rsidRDefault="001E39F6" w:rsidP="00180CB4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2025 год</w:t>
            </w:r>
          </w:p>
        </w:tc>
        <w:tc>
          <w:tcPr>
            <w:tcW w:w="2032" w:type="dxa"/>
          </w:tcPr>
          <w:p w14:paraId="66F839F7" w14:textId="13853844" w:rsidR="001E39F6" w:rsidRDefault="001E39F6" w:rsidP="00180CB4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2026 год </w:t>
            </w:r>
          </w:p>
        </w:tc>
      </w:tr>
      <w:tr w:rsidR="001E39F6" w14:paraId="250EE0AA" w14:textId="5BD4AE5E" w:rsidTr="001E39F6">
        <w:trPr>
          <w:trHeight w:val="466"/>
        </w:trPr>
        <w:tc>
          <w:tcPr>
            <w:tcW w:w="834" w:type="dxa"/>
          </w:tcPr>
          <w:p w14:paraId="4A9B6F24" w14:textId="62E8AD83" w:rsidR="001E39F6" w:rsidRDefault="001E39F6" w:rsidP="00180CB4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8622C0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757" w:type="dxa"/>
          </w:tcPr>
          <w:p w14:paraId="4803A58C" w14:textId="1355685D" w:rsidR="001E39F6" w:rsidRDefault="001E39F6" w:rsidP="00180CB4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8622C0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750" w:type="dxa"/>
          </w:tcPr>
          <w:p w14:paraId="4EF2D429" w14:textId="4E916F3B" w:rsidR="001E39F6" w:rsidRDefault="001E39F6" w:rsidP="00180CB4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8622C0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2112" w:type="dxa"/>
          </w:tcPr>
          <w:p w14:paraId="54C1FCBD" w14:textId="0546B098" w:rsidR="001E39F6" w:rsidRDefault="001E39F6" w:rsidP="002E313E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8622C0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720" w:type="dxa"/>
          </w:tcPr>
          <w:p w14:paraId="3109C251" w14:textId="03F17976" w:rsidR="001E39F6" w:rsidRDefault="001E39F6" w:rsidP="002E313E">
            <w:pPr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14:paraId="5E70673B" w14:textId="35D646A8" w:rsidR="001E39F6" w:rsidRDefault="001E39F6" w:rsidP="00180CB4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14:paraId="1935190E" w14:textId="78616BF3" w:rsidR="001E39F6" w:rsidRDefault="001E39F6" w:rsidP="00180CB4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2032" w:type="dxa"/>
          </w:tcPr>
          <w:p w14:paraId="09322CBC" w14:textId="78CC50B5" w:rsidR="001E39F6" w:rsidRDefault="001E39F6" w:rsidP="00180CB4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</w:t>
            </w:r>
          </w:p>
        </w:tc>
      </w:tr>
      <w:tr w:rsidR="001E39F6" w14:paraId="6B90DA81" w14:textId="64EAE0F1" w:rsidTr="001E39F6">
        <w:trPr>
          <w:trHeight w:val="556"/>
        </w:trPr>
        <w:tc>
          <w:tcPr>
            <w:tcW w:w="15607" w:type="dxa"/>
            <w:gridSpan w:val="8"/>
          </w:tcPr>
          <w:p w14:paraId="2383FC98" w14:textId="77777777" w:rsidR="001E39F6" w:rsidRPr="00180CB4" w:rsidRDefault="001E39F6" w:rsidP="00180CB4">
            <w:pPr>
              <w:pStyle w:val="a8"/>
              <w:numPr>
                <w:ilvl w:val="0"/>
                <w:numId w:val="20"/>
              </w:numPr>
              <w:tabs>
                <w:tab w:val="left" w:pos="4440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180CB4">
              <w:rPr>
                <w:rFonts w:cs="Times New Roman"/>
                <w:sz w:val="24"/>
                <w:szCs w:val="24"/>
              </w:rPr>
              <w:t xml:space="preserve">Ведомственная целевая программа отдела образования и воспитания </w:t>
            </w:r>
          </w:p>
          <w:p w14:paraId="21C463AE" w14:textId="74F0570A" w:rsidR="001E39F6" w:rsidRPr="00180CB4" w:rsidRDefault="001E39F6" w:rsidP="001E39F6">
            <w:pPr>
              <w:pStyle w:val="a8"/>
              <w:tabs>
                <w:tab w:val="left" w:pos="4440"/>
              </w:tabs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                                                                 </w:t>
            </w:r>
            <w:r w:rsidRPr="00180CB4">
              <w:rPr>
                <w:rFonts w:cs="Times New Roman"/>
                <w:sz w:val="24"/>
                <w:szCs w:val="24"/>
              </w:rPr>
              <w:t>Администрации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180CB4">
              <w:rPr>
                <w:rFonts w:cs="Times New Roman"/>
                <w:sz w:val="24"/>
                <w:szCs w:val="24"/>
              </w:rPr>
              <w:t xml:space="preserve"> Борисоглебского муниципального района</w:t>
            </w:r>
          </w:p>
        </w:tc>
      </w:tr>
      <w:tr w:rsidR="001E39F6" w:rsidRPr="00A7248A" w14:paraId="25E344CF" w14:textId="0630D3CB" w:rsidTr="001E39F6">
        <w:trPr>
          <w:trHeight w:val="556"/>
        </w:trPr>
        <w:tc>
          <w:tcPr>
            <w:tcW w:w="834" w:type="dxa"/>
            <w:vMerge w:val="restart"/>
          </w:tcPr>
          <w:p w14:paraId="7CA74D80" w14:textId="6AE29D8D" w:rsidR="001E39F6" w:rsidRPr="00A7248A" w:rsidRDefault="001E39F6" w:rsidP="008622C0">
            <w:pPr>
              <w:ind w:firstLine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A7248A">
              <w:rPr>
                <w:rFonts w:cs="Times New Roman"/>
                <w:sz w:val="24"/>
                <w:szCs w:val="24"/>
              </w:rPr>
              <w:t>1.1</w:t>
            </w:r>
          </w:p>
        </w:tc>
        <w:tc>
          <w:tcPr>
            <w:tcW w:w="3757" w:type="dxa"/>
          </w:tcPr>
          <w:p w14:paraId="395514D2" w14:textId="04E13C45" w:rsidR="001E39F6" w:rsidRPr="00A7248A" w:rsidRDefault="001E39F6" w:rsidP="008622C0">
            <w:pPr>
              <w:ind w:firstLine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A7248A">
              <w:rPr>
                <w:rFonts w:cs="Times New Roman"/>
                <w:sz w:val="24"/>
                <w:szCs w:val="24"/>
              </w:rPr>
              <w:t>Предусмотрено решением о районном бюджете:</w:t>
            </w:r>
          </w:p>
        </w:tc>
        <w:tc>
          <w:tcPr>
            <w:tcW w:w="1750" w:type="dxa"/>
          </w:tcPr>
          <w:p w14:paraId="100C96BB" w14:textId="7F2E3642" w:rsidR="001E39F6" w:rsidRPr="00A7248A" w:rsidRDefault="00E153A7" w:rsidP="00EB4099">
            <w:pPr>
              <w:ind w:firstLine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166</w:t>
            </w:r>
            <w:r w:rsidR="00EB4099">
              <w:rPr>
                <w:rFonts w:cs="Times New Roman"/>
                <w:sz w:val="24"/>
                <w:szCs w:val="24"/>
              </w:rPr>
              <w:t>2276,08992</w:t>
            </w:r>
          </w:p>
        </w:tc>
        <w:tc>
          <w:tcPr>
            <w:tcW w:w="2112" w:type="dxa"/>
          </w:tcPr>
          <w:p w14:paraId="4DFF40A0" w14:textId="3927CBDC" w:rsidR="001E39F6" w:rsidRPr="00A7248A" w:rsidRDefault="001E39F6" w:rsidP="008622C0">
            <w:pPr>
              <w:ind w:firstLine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333744,86766</w:t>
            </w:r>
          </w:p>
        </w:tc>
        <w:tc>
          <w:tcPr>
            <w:tcW w:w="1720" w:type="dxa"/>
          </w:tcPr>
          <w:p w14:paraId="545F18E9" w14:textId="4E0043E3" w:rsidR="001E39F6" w:rsidRPr="00A7248A" w:rsidRDefault="00EB4099" w:rsidP="00B95397">
            <w:pPr>
              <w:ind w:firstLine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375999,04666</w:t>
            </w:r>
          </w:p>
        </w:tc>
        <w:tc>
          <w:tcPr>
            <w:tcW w:w="1701" w:type="dxa"/>
          </w:tcPr>
          <w:p w14:paraId="5F4B73DD" w14:textId="7B394483" w:rsidR="001E39F6" w:rsidRPr="00A7248A" w:rsidRDefault="00EB4099" w:rsidP="008622C0">
            <w:pPr>
              <w:ind w:firstLine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363137,723</w:t>
            </w:r>
          </w:p>
        </w:tc>
        <w:tc>
          <w:tcPr>
            <w:tcW w:w="1701" w:type="dxa"/>
          </w:tcPr>
          <w:p w14:paraId="6CA8E197" w14:textId="5F0648C1" w:rsidR="001E39F6" w:rsidRPr="00A7248A" w:rsidRDefault="00EB4099" w:rsidP="009E758E">
            <w:pPr>
              <w:ind w:firstLine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313338,29280</w:t>
            </w:r>
          </w:p>
        </w:tc>
        <w:tc>
          <w:tcPr>
            <w:tcW w:w="2032" w:type="dxa"/>
          </w:tcPr>
          <w:p w14:paraId="1A39D476" w14:textId="0F21F500" w:rsidR="001E39F6" w:rsidRDefault="00EB4099" w:rsidP="009E758E">
            <w:pPr>
              <w:ind w:firstLine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276056,15980</w:t>
            </w:r>
          </w:p>
        </w:tc>
      </w:tr>
      <w:tr w:rsidR="001E39F6" w:rsidRPr="00A7248A" w14:paraId="21716BEA" w14:textId="379871CF" w:rsidTr="001E39F6">
        <w:trPr>
          <w:trHeight w:val="290"/>
        </w:trPr>
        <w:tc>
          <w:tcPr>
            <w:tcW w:w="834" w:type="dxa"/>
            <w:vMerge/>
          </w:tcPr>
          <w:p w14:paraId="1AD382DB" w14:textId="77777777" w:rsidR="001E39F6" w:rsidRPr="00A7248A" w:rsidRDefault="001E39F6" w:rsidP="008622C0">
            <w:pPr>
              <w:ind w:firstLine="0"/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757" w:type="dxa"/>
          </w:tcPr>
          <w:p w14:paraId="3F4FD43D" w14:textId="23220A6F" w:rsidR="001E39F6" w:rsidRPr="00A7248A" w:rsidRDefault="001E39F6" w:rsidP="008622C0">
            <w:pPr>
              <w:ind w:firstLine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A7248A">
              <w:rPr>
                <w:rFonts w:cs="Times New Roman"/>
                <w:sz w:val="24"/>
                <w:szCs w:val="24"/>
              </w:rPr>
              <w:t>- федеральные средства</w:t>
            </w:r>
          </w:p>
        </w:tc>
        <w:tc>
          <w:tcPr>
            <w:tcW w:w="1750" w:type="dxa"/>
          </w:tcPr>
          <w:p w14:paraId="748E0957" w14:textId="10EBD274" w:rsidR="001E39F6" w:rsidRPr="00A7248A" w:rsidRDefault="00EB4099" w:rsidP="008622C0">
            <w:pPr>
              <w:ind w:firstLine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67651,68568</w:t>
            </w:r>
          </w:p>
        </w:tc>
        <w:tc>
          <w:tcPr>
            <w:tcW w:w="2112" w:type="dxa"/>
          </w:tcPr>
          <w:p w14:paraId="08093F00" w14:textId="154312FE" w:rsidR="001E39F6" w:rsidRPr="00A7248A" w:rsidRDefault="001E39F6" w:rsidP="008622C0">
            <w:pPr>
              <w:ind w:firstLine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11818,76668</w:t>
            </w:r>
          </w:p>
        </w:tc>
        <w:tc>
          <w:tcPr>
            <w:tcW w:w="1720" w:type="dxa"/>
          </w:tcPr>
          <w:p w14:paraId="65C2A828" w14:textId="0FB47E5D" w:rsidR="001E39F6" w:rsidRPr="00A7248A" w:rsidRDefault="00EB4099" w:rsidP="00067A5B">
            <w:pPr>
              <w:ind w:firstLine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13692,617</w:t>
            </w:r>
          </w:p>
        </w:tc>
        <w:tc>
          <w:tcPr>
            <w:tcW w:w="1701" w:type="dxa"/>
          </w:tcPr>
          <w:p w14:paraId="77B9F978" w14:textId="740A5F83" w:rsidR="001E39F6" w:rsidRPr="00A7248A" w:rsidRDefault="00EB4099" w:rsidP="00A10256">
            <w:pPr>
              <w:ind w:firstLine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14172,625</w:t>
            </w:r>
          </w:p>
        </w:tc>
        <w:tc>
          <w:tcPr>
            <w:tcW w:w="1701" w:type="dxa"/>
          </w:tcPr>
          <w:p w14:paraId="34A462DC" w14:textId="4CFF12CF" w:rsidR="001E39F6" w:rsidRPr="00A7248A" w:rsidRDefault="00EB4099" w:rsidP="00A10256">
            <w:pPr>
              <w:ind w:firstLine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14122,359</w:t>
            </w:r>
          </w:p>
        </w:tc>
        <w:tc>
          <w:tcPr>
            <w:tcW w:w="2032" w:type="dxa"/>
          </w:tcPr>
          <w:p w14:paraId="6E52DBDA" w14:textId="70817087" w:rsidR="001E39F6" w:rsidRDefault="00EB4099" w:rsidP="00A10256">
            <w:pPr>
              <w:ind w:firstLine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13845,318</w:t>
            </w:r>
          </w:p>
        </w:tc>
      </w:tr>
      <w:tr w:rsidR="001E39F6" w:rsidRPr="00A7248A" w14:paraId="6DD3BD9A" w14:textId="7BC9293C" w:rsidTr="001E39F6">
        <w:trPr>
          <w:trHeight w:val="290"/>
        </w:trPr>
        <w:tc>
          <w:tcPr>
            <w:tcW w:w="834" w:type="dxa"/>
            <w:vMerge/>
          </w:tcPr>
          <w:p w14:paraId="1745A941" w14:textId="77777777" w:rsidR="001E39F6" w:rsidRPr="00A7248A" w:rsidRDefault="001E39F6" w:rsidP="008622C0">
            <w:pPr>
              <w:ind w:firstLine="0"/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757" w:type="dxa"/>
          </w:tcPr>
          <w:p w14:paraId="667AF3C2" w14:textId="00FF7F3B" w:rsidR="001E39F6" w:rsidRPr="00A7248A" w:rsidRDefault="001E39F6" w:rsidP="008622C0">
            <w:pPr>
              <w:ind w:firstLine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A7248A">
              <w:rPr>
                <w:rFonts w:cs="Times New Roman"/>
                <w:sz w:val="24"/>
                <w:szCs w:val="24"/>
              </w:rPr>
              <w:t>- областные средства</w:t>
            </w:r>
          </w:p>
        </w:tc>
        <w:tc>
          <w:tcPr>
            <w:tcW w:w="1750" w:type="dxa"/>
          </w:tcPr>
          <w:p w14:paraId="15E64ED1" w14:textId="41F577BE" w:rsidR="001E39F6" w:rsidRPr="00A7248A" w:rsidRDefault="00EB4099" w:rsidP="00B95397">
            <w:pPr>
              <w:ind w:firstLine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1161041,70265</w:t>
            </w:r>
          </w:p>
        </w:tc>
        <w:tc>
          <w:tcPr>
            <w:tcW w:w="2112" w:type="dxa"/>
          </w:tcPr>
          <w:p w14:paraId="3F6A6CA3" w14:textId="299C4F21" w:rsidR="001E39F6" w:rsidRPr="00A7248A" w:rsidRDefault="001E39F6" w:rsidP="00A7248A">
            <w:pPr>
              <w:ind w:firstLine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219968,94229</w:t>
            </w:r>
          </w:p>
        </w:tc>
        <w:tc>
          <w:tcPr>
            <w:tcW w:w="1720" w:type="dxa"/>
          </w:tcPr>
          <w:p w14:paraId="70D67258" w14:textId="4BA44E63" w:rsidR="001E39F6" w:rsidRPr="00A7248A" w:rsidRDefault="00EB4099" w:rsidP="00067A5B">
            <w:pPr>
              <w:ind w:firstLine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247540,10636</w:t>
            </w:r>
          </w:p>
        </w:tc>
        <w:tc>
          <w:tcPr>
            <w:tcW w:w="1701" w:type="dxa"/>
          </w:tcPr>
          <w:p w14:paraId="6DED7E98" w14:textId="79600846" w:rsidR="001E39F6" w:rsidRPr="00A7248A" w:rsidRDefault="00EB4099" w:rsidP="008B4B14">
            <w:pPr>
              <w:ind w:firstLine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232987,659</w:t>
            </w:r>
          </w:p>
        </w:tc>
        <w:tc>
          <w:tcPr>
            <w:tcW w:w="1701" w:type="dxa"/>
          </w:tcPr>
          <w:p w14:paraId="4B1E8B53" w14:textId="742A5D3D" w:rsidR="001E39F6" w:rsidRPr="00A7248A" w:rsidRDefault="00EB4099" w:rsidP="00A10256">
            <w:pPr>
              <w:ind w:firstLine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229823,851</w:t>
            </w:r>
          </w:p>
        </w:tc>
        <w:tc>
          <w:tcPr>
            <w:tcW w:w="2032" w:type="dxa"/>
          </w:tcPr>
          <w:p w14:paraId="6F3FEA57" w14:textId="1847D816" w:rsidR="001E39F6" w:rsidRDefault="00EB4099" w:rsidP="00A10256">
            <w:pPr>
              <w:ind w:firstLine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230721,144</w:t>
            </w:r>
          </w:p>
        </w:tc>
      </w:tr>
      <w:tr w:rsidR="001E39F6" w:rsidRPr="00A7248A" w14:paraId="1B87CE1D" w14:textId="020DFC14" w:rsidTr="001E39F6">
        <w:trPr>
          <w:trHeight w:val="290"/>
        </w:trPr>
        <w:tc>
          <w:tcPr>
            <w:tcW w:w="834" w:type="dxa"/>
            <w:vMerge/>
          </w:tcPr>
          <w:p w14:paraId="6F1D9D9A" w14:textId="77777777" w:rsidR="001E39F6" w:rsidRPr="00A7248A" w:rsidRDefault="001E39F6" w:rsidP="008622C0">
            <w:pPr>
              <w:ind w:firstLine="0"/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757" w:type="dxa"/>
          </w:tcPr>
          <w:p w14:paraId="5E340312" w14:textId="2CFA7299" w:rsidR="001E39F6" w:rsidRPr="00A7248A" w:rsidRDefault="001E39F6" w:rsidP="008622C0">
            <w:pPr>
              <w:ind w:firstLine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A7248A">
              <w:rPr>
                <w:rFonts w:cs="Times New Roman"/>
                <w:sz w:val="24"/>
                <w:szCs w:val="24"/>
              </w:rPr>
              <w:t>- средства районного бюджета</w:t>
            </w:r>
          </w:p>
        </w:tc>
        <w:tc>
          <w:tcPr>
            <w:tcW w:w="1750" w:type="dxa"/>
          </w:tcPr>
          <w:p w14:paraId="0C66B98F" w14:textId="00FF986E" w:rsidR="001E39F6" w:rsidRPr="00A7248A" w:rsidRDefault="00EB4099" w:rsidP="00A10256">
            <w:pPr>
              <w:ind w:firstLine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433582,70159</w:t>
            </w:r>
          </w:p>
        </w:tc>
        <w:tc>
          <w:tcPr>
            <w:tcW w:w="2112" w:type="dxa"/>
          </w:tcPr>
          <w:p w14:paraId="5BE96BA1" w14:textId="261DB176" w:rsidR="001E39F6" w:rsidRPr="00A7248A" w:rsidRDefault="001E39F6" w:rsidP="00A7248A">
            <w:pPr>
              <w:ind w:firstLine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A7248A">
              <w:rPr>
                <w:rFonts w:cs="Times New Roman"/>
                <w:sz w:val="22"/>
              </w:rPr>
              <w:t>101957,15869</w:t>
            </w:r>
          </w:p>
        </w:tc>
        <w:tc>
          <w:tcPr>
            <w:tcW w:w="1720" w:type="dxa"/>
          </w:tcPr>
          <w:p w14:paraId="24D2E0AC" w14:textId="51A79E0B" w:rsidR="001E39F6" w:rsidRPr="00A7248A" w:rsidRDefault="00EB4099" w:rsidP="00A10256">
            <w:pPr>
              <w:ind w:firstLine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114766,32330</w:t>
            </w:r>
          </w:p>
        </w:tc>
        <w:tc>
          <w:tcPr>
            <w:tcW w:w="1701" w:type="dxa"/>
          </w:tcPr>
          <w:p w14:paraId="4901F083" w14:textId="2666DD5F" w:rsidR="001E39F6" w:rsidRPr="00A7248A" w:rsidRDefault="00EB4099" w:rsidP="008622C0">
            <w:pPr>
              <w:ind w:firstLine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115977,439</w:t>
            </w:r>
          </w:p>
        </w:tc>
        <w:tc>
          <w:tcPr>
            <w:tcW w:w="1701" w:type="dxa"/>
          </w:tcPr>
          <w:p w14:paraId="6A74BD1C" w14:textId="53474307" w:rsidR="001E39F6" w:rsidRPr="00A7248A" w:rsidRDefault="00EB4099" w:rsidP="008622C0">
            <w:pPr>
              <w:ind w:firstLine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69392,08280</w:t>
            </w:r>
          </w:p>
        </w:tc>
        <w:tc>
          <w:tcPr>
            <w:tcW w:w="2032" w:type="dxa"/>
          </w:tcPr>
          <w:p w14:paraId="6D8C311A" w14:textId="6FE34240" w:rsidR="001E39F6" w:rsidRPr="00A7248A" w:rsidRDefault="00EB4099" w:rsidP="008622C0">
            <w:pPr>
              <w:ind w:firstLine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31489,69780</w:t>
            </w:r>
          </w:p>
        </w:tc>
      </w:tr>
      <w:tr w:rsidR="001E39F6" w:rsidRPr="00A7248A" w14:paraId="6BB9D995" w14:textId="3644A83C" w:rsidTr="001E39F6">
        <w:trPr>
          <w:trHeight w:val="556"/>
        </w:trPr>
        <w:tc>
          <w:tcPr>
            <w:tcW w:w="834" w:type="dxa"/>
            <w:vMerge/>
          </w:tcPr>
          <w:p w14:paraId="43FAFA70" w14:textId="77777777" w:rsidR="001E39F6" w:rsidRPr="00A7248A" w:rsidRDefault="001E39F6" w:rsidP="008622C0">
            <w:pPr>
              <w:ind w:firstLine="0"/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757" w:type="dxa"/>
          </w:tcPr>
          <w:p w14:paraId="0E66749B" w14:textId="48442C78" w:rsidR="001E39F6" w:rsidRPr="00A7248A" w:rsidRDefault="001E39F6" w:rsidP="008622C0">
            <w:pPr>
              <w:ind w:firstLine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A7248A">
              <w:rPr>
                <w:rFonts w:cs="Times New Roman"/>
                <w:sz w:val="24"/>
                <w:szCs w:val="24"/>
              </w:rPr>
              <w:t>-средства бюджетов сельских поселений</w:t>
            </w:r>
          </w:p>
        </w:tc>
        <w:tc>
          <w:tcPr>
            <w:tcW w:w="1750" w:type="dxa"/>
          </w:tcPr>
          <w:p w14:paraId="0B941097" w14:textId="77777777" w:rsidR="001E39F6" w:rsidRPr="00A7248A" w:rsidRDefault="001E39F6" w:rsidP="008622C0">
            <w:pPr>
              <w:ind w:firstLine="0"/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14:paraId="4A4D1FC3" w14:textId="77777777" w:rsidR="001E39F6" w:rsidRPr="00A7248A" w:rsidRDefault="001E39F6" w:rsidP="008622C0">
            <w:pPr>
              <w:ind w:firstLine="0"/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20" w:type="dxa"/>
          </w:tcPr>
          <w:p w14:paraId="0BC84A71" w14:textId="77777777" w:rsidR="001E39F6" w:rsidRPr="00A7248A" w:rsidRDefault="001E39F6" w:rsidP="008622C0">
            <w:pPr>
              <w:ind w:firstLine="0"/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DDC9949" w14:textId="77777777" w:rsidR="001E39F6" w:rsidRPr="00A7248A" w:rsidRDefault="001E39F6" w:rsidP="008622C0">
            <w:pPr>
              <w:ind w:firstLine="0"/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2F13CE5" w14:textId="77777777" w:rsidR="001E39F6" w:rsidRPr="00A7248A" w:rsidRDefault="001E39F6" w:rsidP="008622C0">
            <w:pPr>
              <w:ind w:firstLine="0"/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32" w:type="dxa"/>
          </w:tcPr>
          <w:p w14:paraId="02F6E4E3" w14:textId="77777777" w:rsidR="001E39F6" w:rsidRPr="00A7248A" w:rsidRDefault="001E39F6" w:rsidP="008622C0">
            <w:pPr>
              <w:ind w:firstLine="0"/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E153A7" w:rsidRPr="00A7248A" w14:paraId="04B0B9F0" w14:textId="54B778D5" w:rsidTr="001E39F6">
        <w:trPr>
          <w:trHeight w:val="556"/>
        </w:trPr>
        <w:tc>
          <w:tcPr>
            <w:tcW w:w="834" w:type="dxa"/>
            <w:vMerge w:val="restart"/>
          </w:tcPr>
          <w:p w14:paraId="53DD1267" w14:textId="12C314EC" w:rsidR="00E153A7" w:rsidRPr="00A7248A" w:rsidRDefault="00E153A7" w:rsidP="008622C0">
            <w:pPr>
              <w:ind w:firstLine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A7248A">
              <w:rPr>
                <w:rFonts w:cs="Times New Roman"/>
                <w:sz w:val="24"/>
                <w:szCs w:val="24"/>
              </w:rPr>
              <w:t>1.2</w:t>
            </w:r>
          </w:p>
        </w:tc>
        <w:tc>
          <w:tcPr>
            <w:tcW w:w="3757" w:type="dxa"/>
          </w:tcPr>
          <w:p w14:paraId="6317DB33" w14:textId="7A6AD70D" w:rsidR="00E153A7" w:rsidRPr="00A7248A" w:rsidRDefault="00E153A7" w:rsidP="008622C0">
            <w:pPr>
              <w:ind w:firstLine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A7248A">
              <w:rPr>
                <w:rFonts w:cs="Times New Roman"/>
                <w:sz w:val="24"/>
                <w:szCs w:val="24"/>
              </w:rPr>
              <w:t>Справочно</w:t>
            </w:r>
            <w:proofErr w:type="spellEnd"/>
            <w:r w:rsidRPr="00A7248A">
              <w:rPr>
                <w:rFonts w:cs="Times New Roman"/>
                <w:sz w:val="24"/>
                <w:szCs w:val="24"/>
              </w:rPr>
              <w:t xml:space="preserve"> (за рамками решения о районном бюджете):</w:t>
            </w:r>
          </w:p>
        </w:tc>
        <w:tc>
          <w:tcPr>
            <w:tcW w:w="1750" w:type="dxa"/>
          </w:tcPr>
          <w:p w14:paraId="25410EF1" w14:textId="60C80FD8" w:rsidR="00E153A7" w:rsidRPr="00A7248A" w:rsidRDefault="00E153A7" w:rsidP="00EB4099">
            <w:pPr>
              <w:ind w:firstLine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</w:t>
            </w:r>
            <w:r w:rsidR="00EB4099">
              <w:rPr>
                <w:rFonts w:cs="Times New Roman"/>
                <w:sz w:val="24"/>
                <w:szCs w:val="24"/>
              </w:rPr>
              <w:t>5080,65396</w:t>
            </w:r>
          </w:p>
        </w:tc>
        <w:tc>
          <w:tcPr>
            <w:tcW w:w="2112" w:type="dxa"/>
          </w:tcPr>
          <w:p w14:paraId="4BE6FE1B" w14:textId="7F95F895" w:rsidR="00E153A7" w:rsidRPr="00A7248A" w:rsidRDefault="00E153A7" w:rsidP="00A7248A">
            <w:pPr>
              <w:ind w:firstLine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A7248A">
              <w:rPr>
                <w:rFonts w:cs="Times New Roman"/>
                <w:sz w:val="24"/>
                <w:szCs w:val="24"/>
              </w:rPr>
              <w:t>28377,62150</w:t>
            </w:r>
          </w:p>
        </w:tc>
        <w:tc>
          <w:tcPr>
            <w:tcW w:w="1720" w:type="dxa"/>
          </w:tcPr>
          <w:p w14:paraId="77AF2161" w14:textId="13EB3121" w:rsidR="00E153A7" w:rsidRPr="00A7248A" w:rsidRDefault="00EB4099" w:rsidP="00067A5B">
            <w:pPr>
              <w:ind w:firstLine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31017,87246</w:t>
            </w:r>
          </w:p>
        </w:tc>
        <w:tc>
          <w:tcPr>
            <w:tcW w:w="1701" w:type="dxa"/>
          </w:tcPr>
          <w:p w14:paraId="14A082B2" w14:textId="77F1D3DB" w:rsidR="00E153A7" w:rsidRPr="00A7248A" w:rsidRDefault="00E153A7" w:rsidP="008622C0">
            <w:pPr>
              <w:ind w:firstLine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28561,720</w:t>
            </w:r>
          </w:p>
        </w:tc>
        <w:tc>
          <w:tcPr>
            <w:tcW w:w="1701" w:type="dxa"/>
          </w:tcPr>
          <w:p w14:paraId="6CC2B543" w14:textId="676CC5C3" w:rsidR="00E153A7" w:rsidRPr="00A7248A" w:rsidRDefault="00E153A7" w:rsidP="008622C0">
            <w:pPr>
              <w:ind w:firstLine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28561,720</w:t>
            </w:r>
          </w:p>
        </w:tc>
        <w:tc>
          <w:tcPr>
            <w:tcW w:w="2032" w:type="dxa"/>
          </w:tcPr>
          <w:p w14:paraId="1DA36F35" w14:textId="52EBB297" w:rsidR="00E153A7" w:rsidRPr="00A7248A" w:rsidRDefault="00E153A7" w:rsidP="008622C0">
            <w:pPr>
              <w:ind w:firstLine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28561,720</w:t>
            </w:r>
          </w:p>
        </w:tc>
      </w:tr>
      <w:tr w:rsidR="00E153A7" w:rsidRPr="00A7248A" w14:paraId="3DB94307" w14:textId="21EDF6FC" w:rsidTr="001E39F6">
        <w:trPr>
          <w:trHeight w:val="290"/>
        </w:trPr>
        <w:tc>
          <w:tcPr>
            <w:tcW w:w="834" w:type="dxa"/>
            <w:vMerge/>
          </w:tcPr>
          <w:p w14:paraId="5D311503" w14:textId="77777777" w:rsidR="00E153A7" w:rsidRPr="00A7248A" w:rsidRDefault="00E153A7" w:rsidP="008622C0">
            <w:pPr>
              <w:ind w:firstLine="0"/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757" w:type="dxa"/>
          </w:tcPr>
          <w:p w14:paraId="3EFFF4F9" w14:textId="074D2DBA" w:rsidR="00E153A7" w:rsidRPr="00A7248A" w:rsidRDefault="00E153A7" w:rsidP="008622C0">
            <w:pPr>
              <w:ind w:firstLine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A7248A">
              <w:rPr>
                <w:rFonts w:cs="Times New Roman"/>
                <w:sz w:val="24"/>
                <w:szCs w:val="24"/>
              </w:rPr>
              <w:t>- внебюджетные средства</w:t>
            </w:r>
          </w:p>
        </w:tc>
        <w:tc>
          <w:tcPr>
            <w:tcW w:w="1750" w:type="dxa"/>
          </w:tcPr>
          <w:p w14:paraId="7C65C8F9" w14:textId="77777777" w:rsidR="00E153A7" w:rsidRPr="00A7248A" w:rsidRDefault="00E153A7" w:rsidP="008622C0">
            <w:pPr>
              <w:ind w:firstLine="0"/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14:paraId="67DBF476" w14:textId="77777777" w:rsidR="00E153A7" w:rsidRPr="00A7248A" w:rsidRDefault="00E153A7" w:rsidP="008622C0">
            <w:pPr>
              <w:ind w:firstLine="0"/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20" w:type="dxa"/>
          </w:tcPr>
          <w:p w14:paraId="7C3E4461" w14:textId="77777777" w:rsidR="00E153A7" w:rsidRPr="00A7248A" w:rsidRDefault="00E153A7" w:rsidP="008622C0">
            <w:pPr>
              <w:ind w:firstLine="0"/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BD2448E" w14:textId="77777777" w:rsidR="00E153A7" w:rsidRPr="00A7248A" w:rsidRDefault="00E153A7" w:rsidP="008622C0">
            <w:pPr>
              <w:ind w:firstLine="0"/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C9CFD96" w14:textId="77777777" w:rsidR="00E153A7" w:rsidRPr="00A7248A" w:rsidRDefault="00E153A7" w:rsidP="008622C0">
            <w:pPr>
              <w:ind w:firstLine="0"/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32" w:type="dxa"/>
          </w:tcPr>
          <w:p w14:paraId="4128D3E6" w14:textId="77777777" w:rsidR="00E153A7" w:rsidRPr="00A7248A" w:rsidRDefault="00E153A7" w:rsidP="008622C0">
            <w:pPr>
              <w:ind w:firstLine="0"/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EB4099" w:rsidRPr="00A7248A" w14:paraId="5DA0C9A6" w14:textId="5655FACA" w:rsidTr="001E39F6">
        <w:trPr>
          <w:trHeight w:val="290"/>
        </w:trPr>
        <w:tc>
          <w:tcPr>
            <w:tcW w:w="834" w:type="dxa"/>
            <w:vMerge/>
          </w:tcPr>
          <w:p w14:paraId="02A37351" w14:textId="77777777" w:rsidR="00EB4099" w:rsidRPr="00A7248A" w:rsidRDefault="00EB4099" w:rsidP="008622C0">
            <w:pPr>
              <w:ind w:firstLine="0"/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757" w:type="dxa"/>
          </w:tcPr>
          <w:p w14:paraId="538B8E2A" w14:textId="7C64CCC7" w:rsidR="00EB4099" w:rsidRPr="00A7248A" w:rsidRDefault="00EB4099" w:rsidP="008622C0">
            <w:pPr>
              <w:ind w:firstLine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A7248A">
              <w:rPr>
                <w:rFonts w:cs="Times New Roman"/>
                <w:sz w:val="24"/>
                <w:szCs w:val="24"/>
              </w:rPr>
              <w:t xml:space="preserve">- иные источники </w:t>
            </w:r>
          </w:p>
        </w:tc>
        <w:tc>
          <w:tcPr>
            <w:tcW w:w="1750" w:type="dxa"/>
          </w:tcPr>
          <w:p w14:paraId="2BD9D3C1" w14:textId="4BEFFB3E" w:rsidR="00EB4099" w:rsidRPr="00A7248A" w:rsidRDefault="00EB4099" w:rsidP="008622C0">
            <w:pPr>
              <w:ind w:firstLine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145080,65396</w:t>
            </w:r>
          </w:p>
        </w:tc>
        <w:tc>
          <w:tcPr>
            <w:tcW w:w="2112" w:type="dxa"/>
          </w:tcPr>
          <w:p w14:paraId="5E9D4C35" w14:textId="4B1F3521" w:rsidR="00EB4099" w:rsidRPr="00A7248A" w:rsidRDefault="00EB4099" w:rsidP="008622C0">
            <w:pPr>
              <w:ind w:firstLine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A7248A">
              <w:rPr>
                <w:rFonts w:cs="Times New Roman"/>
                <w:sz w:val="24"/>
                <w:szCs w:val="24"/>
              </w:rPr>
              <w:t>28377,62150</w:t>
            </w:r>
          </w:p>
        </w:tc>
        <w:tc>
          <w:tcPr>
            <w:tcW w:w="1720" w:type="dxa"/>
          </w:tcPr>
          <w:p w14:paraId="538176D4" w14:textId="285DD08C" w:rsidR="00EB4099" w:rsidRPr="00A7248A" w:rsidRDefault="00EB4099" w:rsidP="008622C0">
            <w:pPr>
              <w:ind w:firstLine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31017,87246</w:t>
            </w:r>
          </w:p>
        </w:tc>
        <w:tc>
          <w:tcPr>
            <w:tcW w:w="1701" w:type="dxa"/>
          </w:tcPr>
          <w:p w14:paraId="28B87A3C" w14:textId="1DFFD146" w:rsidR="00EB4099" w:rsidRPr="00A7248A" w:rsidRDefault="00EB4099" w:rsidP="008622C0">
            <w:pPr>
              <w:ind w:firstLine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28561,720</w:t>
            </w:r>
          </w:p>
        </w:tc>
        <w:tc>
          <w:tcPr>
            <w:tcW w:w="1701" w:type="dxa"/>
          </w:tcPr>
          <w:p w14:paraId="483613C2" w14:textId="402E8492" w:rsidR="00EB4099" w:rsidRPr="00A7248A" w:rsidRDefault="00EB4099" w:rsidP="00B12F90">
            <w:pPr>
              <w:ind w:firstLine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28561,720</w:t>
            </w:r>
          </w:p>
        </w:tc>
        <w:tc>
          <w:tcPr>
            <w:tcW w:w="2032" w:type="dxa"/>
          </w:tcPr>
          <w:p w14:paraId="3B83083A" w14:textId="56D4BA3C" w:rsidR="00EB4099" w:rsidRPr="00A7248A" w:rsidRDefault="00EB4099" w:rsidP="00B12F90">
            <w:pPr>
              <w:ind w:firstLine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28561,720</w:t>
            </w:r>
          </w:p>
        </w:tc>
      </w:tr>
      <w:tr w:rsidR="00EB4099" w:rsidRPr="00A7248A" w14:paraId="48ED577A" w14:textId="2CDF61AD" w:rsidTr="001E39F6">
        <w:trPr>
          <w:trHeight w:val="544"/>
        </w:trPr>
        <w:tc>
          <w:tcPr>
            <w:tcW w:w="834" w:type="dxa"/>
            <w:vMerge w:val="restart"/>
          </w:tcPr>
          <w:p w14:paraId="3EA005B4" w14:textId="77777777" w:rsidR="00EB4099" w:rsidRPr="00A7248A" w:rsidRDefault="00EB4099" w:rsidP="008622C0">
            <w:pPr>
              <w:ind w:firstLine="0"/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757" w:type="dxa"/>
          </w:tcPr>
          <w:p w14:paraId="1C07AEA6" w14:textId="5441BF8E" w:rsidR="00EB4099" w:rsidRPr="00A7248A" w:rsidRDefault="00EB4099" w:rsidP="008622C0">
            <w:pPr>
              <w:ind w:firstLine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A7248A">
              <w:rPr>
                <w:rFonts w:cs="Times New Roman"/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1750" w:type="dxa"/>
          </w:tcPr>
          <w:p w14:paraId="6DC3CB20" w14:textId="4FF0539F" w:rsidR="00EB4099" w:rsidRPr="00A7248A" w:rsidRDefault="00EB4099" w:rsidP="00B95397">
            <w:pPr>
              <w:ind w:firstLine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1807356,74388</w:t>
            </w:r>
          </w:p>
        </w:tc>
        <w:tc>
          <w:tcPr>
            <w:tcW w:w="2112" w:type="dxa"/>
          </w:tcPr>
          <w:p w14:paraId="0B548D01" w14:textId="51C4E3F6" w:rsidR="00EB4099" w:rsidRPr="00A7248A" w:rsidRDefault="00EB4099" w:rsidP="008622C0">
            <w:pPr>
              <w:ind w:firstLine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362122,48916</w:t>
            </w:r>
          </w:p>
        </w:tc>
        <w:tc>
          <w:tcPr>
            <w:tcW w:w="1720" w:type="dxa"/>
          </w:tcPr>
          <w:p w14:paraId="45B214F0" w14:textId="096A3CBF" w:rsidR="00EB4099" w:rsidRPr="00A7248A" w:rsidRDefault="00EB4099" w:rsidP="00BE09FE">
            <w:pPr>
              <w:ind w:firstLine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407016,91912</w:t>
            </w:r>
          </w:p>
        </w:tc>
        <w:tc>
          <w:tcPr>
            <w:tcW w:w="1701" w:type="dxa"/>
          </w:tcPr>
          <w:p w14:paraId="5BDA1028" w14:textId="4BA91FD6" w:rsidR="00EB4099" w:rsidRPr="00A7248A" w:rsidRDefault="00EB4099" w:rsidP="002D055A">
            <w:pPr>
              <w:ind w:firstLine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391699,443</w:t>
            </w:r>
          </w:p>
        </w:tc>
        <w:tc>
          <w:tcPr>
            <w:tcW w:w="1701" w:type="dxa"/>
          </w:tcPr>
          <w:p w14:paraId="57AAA79F" w14:textId="32373447" w:rsidR="00EB4099" w:rsidRPr="00A7248A" w:rsidRDefault="00EB4099" w:rsidP="00BE09FE">
            <w:pPr>
              <w:ind w:firstLine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341900,01280</w:t>
            </w:r>
          </w:p>
        </w:tc>
        <w:tc>
          <w:tcPr>
            <w:tcW w:w="2032" w:type="dxa"/>
          </w:tcPr>
          <w:p w14:paraId="10B30411" w14:textId="0ADD51FA" w:rsidR="00EB4099" w:rsidRDefault="00EB4099" w:rsidP="00BE09FE">
            <w:pPr>
              <w:ind w:firstLine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304617,87980</w:t>
            </w:r>
          </w:p>
        </w:tc>
      </w:tr>
      <w:tr w:rsidR="00EB4099" w:rsidRPr="00A7248A" w14:paraId="5D3CEEFE" w14:textId="3EAFA7F7" w:rsidTr="001E39F6">
        <w:trPr>
          <w:trHeight w:val="567"/>
        </w:trPr>
        <w:tc>
          <w:tcPr>
            <w:tcW w:w="834" w:type="dxa"/>
            <w:vMerge/>
          </w:tcPr>
          <w:p w14:paraId="175598BF" w14:textId="77777777" w:rsidR="00EB4099" w:rsidRPr="00A7248A" w:rsidRDefault="00EB4099" w:rsidP="008622C0">
            <w:pPr>
              <w:ind w:firstLine="0"/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757" w:type="dxa"/>
          </w:tcPr>
          <w:p w14:paraId="49D1901C" w14:textId="05A95C72" w:rsidR="00EB4099" w:rsidRPr="00A7248A" w:rsidRDefault="00EB4099" w:rsidP="008622C0">
            <w:pPr>
              <w:ind w:firstLine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A7248A">
              <w:rPr>
                <w:rFonts w:cs="Times New Roman"/>
                <w:sz w:val="24"/>
                <w:szCs w:val="24"/>
              </w:rPr>
              <w:t>Предусмотрено решением о районном бюджете:</w:t>
            </w:r>
          </w:p>
        </w:tc>
        <w:tc>
          <w:tcPr>
            <w:tcW w:w="1750" w:type="dxa"/>
          </w:tcPr>
          <w:p w14:paraId="07925FE9" w14:textId="28AC63CC" w:rsidR="00EB4099" w:rsidRPr="00A7248A" w:rsidRDefault="00EB4099" w:rsidP="008622C0">
            <w:pPr>
              <w:ind w:firstLine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1662276,08992</w:t>
            </w:r>
          </w:p>
        </w:tc>
        <w:tc>
          <w:tcPr>
            <w:tcW w:w="2112" w:type="dxa"/>
          </w:tcPr>
          <w:p w14:paraId="15762A0A" w14:textId="7B9209BC" w:rsidR="00EB4099" w:rsidRPr="00A7248A" w:rsidRDefault="00EB4099" w:rsidP="008622C0">
            <w:pPr>
              <w:ind w:firstLine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333744,86766</w:t>
            </w:r>
          </w:p>
        </w:tc>
        <w:tc>
          <w:tcPr>
            <w:tcW w:w="1720" w:type="dxa"/>
          </w:tcPr>
          <w:p w14:paraId="7137848B" w14:textId="1F9DF345" w:rsidR="00EB4099" w:rsidRPr="00A7248A" w:rsidRDefault="00EB4099" w:rsidP="008622C0">
            <w:pPr>
              <w:ind w:firstLine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375999,04666</w:t>
            </w:r>
          </w:p>
        </w:tc>
        <w:tc>
          <w:tcPr>
            <w:tcW w:w="1701" w:type="dxa"/>
          </w:tcPr>
          <w:p w14:paraId="79E4AA33" w14:textId="1EB9C161" w:rsidR="00EB4099" w:rsidRPr="00A7248A" w:rsidRDefault="00EB4099" w:rsidP="008622C0">
            <w:pPr>
              <w:ind w:firstLine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363137,723</w:t>
            </w:r>
          </w:p>
        </w:tc>
        <w:tc>
          <w:tcPr>
            <w:tcW w:w="1701" w:type="dxa"/>
          </w:tcPr>
          <w:p w14:paraId="54626155" w14:textId="44EB0961" w:rsidR="00EB4099" w:rsidRPr="00A7248A" w:rsidRDefault="00EB4099" w:rsidP="008622C0">
            <w:pPr>
              <w:ind w:firstLine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313338,29280</w:t>
            </w:r>
          </w:p>
        </w:tc>
        <w:tc>
          <w:tcPr>
            <w:tcW w:w="2032" w:type="dxa"/>
          </w:tcPr>
          <w:p w14:paraId="73CB7383" w14:textId="5F9025AB" w:rsidR="00EB4099" w:rsidRDefault="00EB4099" w:rsidP="008622C0">
            <w:pPr>
              <w:ind w:firstLine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276056,15980</w:t>
            </w:r>
          </w:p>
        </w:tc>
      </w:tr>
      <w:tr w:rsidR="00EB4099" w:rsidRPr="00A7248A" w14:paraId="3174BDE9" w14:textId="5F1B5F0D" w:rsidTr="001E39F6">
        <w:trPr>
          <w:trHeight w:val="290"/>
        </w:trPr>
        <w:tc>
          <w:tcPr>
            <w:tcW w:w="834" w:type="dxa"/>
            <w:vMerge/>
          </w:tcPr>
          <w:p w14:paraId="401B6DE7" w14:textId="77777777" w:rsidR="00EB4099" w:rsidRPr="00A7248A" w:rsidRDefault="00EB4099" w:rsidP="008622C0">
            <w:pPr>
              <w:ind w:firstLine="0"/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757" w:type="dxa"/>
          </w:tcPr>
          <w:p w14:paraId="7754158D" w14:textId="66A653C8" w:rsidR="00EB4099" w:rsidRPr="00A7248A" w:rsidRDefault="00EB4099" w:rsidP="008622C0">
            <w:pPr>
              <w:ind w:firstLine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A7248A">
              <w:rPr>
                <w:rFonts w:cs="Times New Roman"/>
                <w:sz w:val="24"/>
                <w:szCs w:val="24"/>
              </w:rPr>
              <w:t>- федеральные средства</w:t>
            </w:r>
          </w:p>
        </w:tc>
        <w:tc>
          <w:tcPr>
            <w:tcW w:w="1750" w:type="dxa"/>
          </w:tcPr>
          <w:p w14:paraId="6FCBABDE" w14:textId="3C85D234" w:rsidR="00EB4099" w:rsidRPr="00A7248A" w:rsidRDefault="00EB4099" w:rsidP="008622C0">
            <w:pPr>
              <w:ind w:firstLine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67651,68568</w:t>
            </w:r>
          </w:p>
        </w:tc>
        <w:tc>
          <w:tcPr>
            <w:tcW w:w="2112" w:type="dxa"/>
          </w:tcPr>
          <w:p w14:paraId="738D6858" w14:textId="00DA3096" w:rsidR="00EB4099" w:rsidRPr="00A7248A" w:rsidRDefault="00EB4099" w:rsidP="008622C0">
            <w:pPr>
              <w:ind w:firstLine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11818,76668</w:t>
            </w:r>
          </w:p>
        </w:tc>
        <w:tc>
          <w:tcPr>
            <w:tcW w:w="1720" w:type="dxa"/>
          </w:tcPr>
          <w:p w14:paraId="12E8EC30" w14:textId="3D4DA876" w:rsidR="00EB4099" w:rsidRPr="00A7248A" w:rsidRDefault="00EB4099" w:rsidP="008622C0">
            <w:pPr>
              <w:ind w:firstLine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13692,617</w:t>
            </w:r>
          </w:p>
        </w:tc>
        <w:tc>
          <w:tcPr>
            <w:tcW w:w="1701" w:type="dxa"/>
          </w:tcPr>
          <w:p w14:paraId="0CB9966D" w14:textId="4C1165B1" w:rsidR="00EB4099" w:rsidRPr="00A7248A" w:rsidRDefault="00EB4099" w:rsidP="008622C0">
            <w:pPr>
              <w:ind w:firstLine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14172,625</w:t>
            </w:r>
          </w:p>
        </w:tc>
        <w:tc>
          <w:tcPr>
            <w:tcW w:w="1701" w:type="dxa"/>
          </w:tcPr>
          <w:p w14:paraId="46CC94C9" w14:textId="3FEA2072" w:rsidR="00EB4099" w:rsidRPr="00A7248A" w:rsidRDefault="00EB4099" w:rsidP="008622C0">
            <w:pPr>
              <w:ind w:firstLine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14122,359</w:t>
            </w:r>
          </w:p>
        </w:tc>
        <w:tc>
          <w:tcPr>
            <w:tcW w:w="2032" w:type="dxa"/>
          </w:tcPr>
          <w:p w14:paraId="381A564E" w14:textId="4CF238A8" w:rsidR="00EB4099" w:rsidRDefault="00EB4099" w:rsidP="008622C0">
            <w:pPr>
              <w:ind w:firstLine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13845,318</w:t>
            </w:r>
          </w:p>
        </w:tc>
      </w:tr>
      <w:tr w:rsidR="00EB4099" w:rsidRPr="00A7248A" w14:paraId="43681DEC" w14:textId="656DCD58" w:rsidTr="001E39F6">
        <w:trPr>
          <w:trHeight w:val="290"/>
        </w:trPr>
        <w:tc>
          <w:tcPr>
            <w:tcW w:w="834" w:type="dxa"/>
            <w:vMerge/>
          </w:tcPr>
          <w:p w14:paraId="62E86CAB" w14:textId="77777777" w:rsidR="00EB4099" w:rsidRPr="00A7248A" w:rsidRDefault="00EB4099" w:rsidP="008622C0">
            <w:pPr>
              <w:ind w:firstLine="0"/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757" w:type="dxa"/>
          </w:tcPr>
          <w:p w14:paraId="099DCD91" w14:textId="0C50CB5E" w:rsidR="00EB4099" w:rsidRPr="00A7248A" w:rsidRDefault="00EB4099" w:rsidP="008622C0">
            <w:pPr>
              <w:ind w:firstLine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A7248A">
              <w:rPr>
                <w:rFonts w:cs="Times New Roman"/>
                <w:sz w:val="24"/>
                <w:szCs w:val="24"/>
              </w:rPr>
              <w:t>- областные средства</w:t>
            </w:r>
          </w:p>
        </w:tc>
        <w:tc>
          <w:tcPr>
            <w:tcW w:w="1750" w:type="dxa"/>
          </w:tcPr>
          <w:p w14:paraId="05E3E74E" w14:textId="25B29CCB" w:rsidR="00EB4099" w:rsidRPr="00A7248A" w:rsidRDefault="00EB4099" w:rsidP="008622C0">
            <w:pPr>
              <w:ind w:firstLine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1161041,70265</w:t>
            </w:r>
          </w:p>
        </w:tc>
        <w:tc>
          <w:tcPr>
            <w:tcW w:w="2112" w:type="dxa"/>
          </w:tcPr>
          <w:p w14:paraId="132D5496" w14:textId="3DB6195E" w:rsidR="00EB4099" w:rsidRPr="00A7248A" w:rsidRDefault="00EB4099" w:rsidP="008622C0">
            <w:pPr>
              <w:ind w:firstLine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219968,94229</w:t>
            </w:r>
          </w:p>
        </w:tc>
        <w:tc>
          <w:tcPr>
            <w:tcW w:w="1720" w:type="dxa"/>
          </w:tcPr>
          <w:p w14:paraId="4D12A947" w14:textId="7D60210A" w:rsidR="00EB4099" w:rsidRPr="00A7248A" w:rsidRDefault="00EB4099" w:rsidP="008622C0">
            <w:pPr>
              <w:ind w:firstLine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247540,10636</w:t>
            </w:r>
          </w:p>
        </w:tc>
        <w:tc>
          <w:tcPr>
            <w:tcW w:w="1701" w:type="dxa"/>
          </w:tcPr>
          <w:p w14:paraId="5FF4D7C4" w14:textId="1B33B152" w:rsidR="00EB4099" w:rsidRPr="00A7248A" w:rsidRDefault="00EB4099" w:rsidP="008622C0">
            <w:pPr>
              <w:ind w:firstLine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232987,659</w:t>
            </w:r>
          </w:p>
        </w:tc>
        <w:tc>
          <w:tcPr>
            <w:tcW w:w="1701" w:type="dxa"/>
          </w:tcPr>
          <w:p w14:paraId="4F066546" w14:textId="3F3ACA83" w:rsidR="00EB4099" w:rsidRPr="00A7248A" w:rsidRDefault="00EB4099" w:rsidP="008622C0">
            <w:pPr>
              <w:ind w:firstLine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229823,851</w:t>
            </w:r>
          </w:p>
        </w:tc>
        <w:tc>
          <w:tcPr>
            <w:tcW w:w="2032" w:type="dxa"/>
          </w:tcPr>
          <w:p w14:paraId="406B8F19" w14:textId="079C777C" w:rsidR="00EB4099" w:rsidRDefault="00EB4099" w:rsidP="008622C0">
            <w:pPr>
              <w:ind w:firstLine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230721,144</w:t>
            </w:r>
          </w:p>
        </w:tc>
      </w:tr>
      <w:tr w:rsidR="00EB4099" w:rsidRPr="00A7248A" w14:paraId="0F93CBC3" w14:textId="795D7BA9" w:rsidTr="001E39F6">
        <w:trPr>
          <w:trHeight w:val="290"/>
        </w:trPr>
        <w:tc>
          <w:tcPr>
            <w:tcW w:w="834" w:type="dxa"/>
            <w:vMerge/>
          </w:tcPr>
          <w:p w14:paraId="1FDF428F" w14:textId="77777777" w:rsidR="00EB4099" w:rsidRPr="00A7248A" w:rsidRDefault="00EB4099" w:rsidP="008622C0">
            <w:pPr>
              <w:ind w:firstLine="0"/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757" w:type="dxa"/>
          </w:tcPr>
          <w:p w14:paraId="53092DDB" w14:textId="33FCA553" w:rsidR="00EB4099" w:rsidRPr="00A7248A" w:rsidRDefault="00EB4099" w:rsidP="008622C0">
            <w:pPr>
              <w:ind w:firstLine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A7248A">
              <w:rPr>
                <w:rFonts w:cs="Times New Roman"/>
                <w:sz w:val="24"/>
                <w:szCs w:val="24"/>
              </w:rPr>
              <w:t>- средства районного бюджета</w:t>
            </w:r>
          </w:p>
        </w:tc>
        <w:tc>
          <w:tcPr>
            <w:tcW w:w="1750" w:type="dxa"/>
          </w:tcPr>
          <w:p w14:paraId="22311675" w14:textId="6274EB3E" w:rsidR="00EB4099" w:rsidRPr="00A7248A" w:rsidRDefault="00EB4099" w:rsidP="008622C0">
            <w:pPr>
              <w:ind w:firstLine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433582,70159</w:t>
            </w:r>
          </w:p>
        </w:tc>
        <w:tc>
          <w:tcPr>
            <w:tcW w:w="2112" w:type="dxa"/>
          </w:tcPr>
          <w:p w14:paraId="50374F8F" w14:textId="353E599B" w:rsidR="00EB4099" w:rsidRPr="00A7248A" w:rsidRDefault="00EB4099" w:rsidP="008622C0">
            <w:pPr>
              <w:ind w:firstLine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A7248A">
              <w:rPr>
                <w:rFonts w:cs="Times New Roman"/>
                <w:sz w:val="22"/>
              </w:rPr>
              <w:t>101957,15869</w:t>
            </w:r>
          </w:p>
        </w:tc>
        <w:tc>
          <w:tcPr>
            <w:tcW w:w="1720" w:type="dxa"/>
          </w:tcPr>
          <w:p w14:paraId="74F3FE9B" w14:textId="0D8CB6F7" w:rsidR="00EB4099" w:rsidRPr="00A7248A" w:rsidRDefault="00EB4099" w:rsidP="008622C0">
            <w:pPr>
              <w:ind w:firstLine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114766,32330</w:t>
            </w:r>
          </w:p>
        </w:tc>
        <w:tc>
          <w:tcPr>
            <w:tcW w:w="1701" w:type="dxa"/>
          </w:tcPr>
          <w:p w14:paraId="4F7B8275" w14:textId="2D43E2A2" w:rsidR="00EB4099" w:rsidRPr="00A7248A" w:rsidRDefault="00EB4099" w:rsidP="008622C0">
            <w:pPr>
              <w:ind w:firstLine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115977,439</w:t>
            </w:r>
          </w:p>
        </w:tc>
        <w:tc>
          <w:tcPr>
            <w:tcW w:w="1701" w:type="dxa"/>
          </w:tcPr>
          <w:p w14:paraId="5048AFF9" w14:textId="400BEFAA" w:rsidR="00EB4099" w:rsidRPr="00A7248A" w:rsidRDefault="00EB4099" w:rsidP="008622C0">
            <w:pPr>
              <w:ind w:firstLine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69392,08280</w:t>
            </w:r>
          </w:p>
        </w:tc>
        <w:tc>
          <w:tcPr>
            <w:tcW w:w="2032" w:type="dxa"/>
          </w:tcPr>
          <w:p w14:paraId="125DEA79" w14:textId="108FE023" w:rsidR="00EB4099" w:rsidRPr="00A7248A" w:rsidRDefault="00EB4099" w:rsidP="008622C0">
            <w:pPr>
              <w:ind w:firstLine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31489,69780</w:t>
            </w:r>
          </w:p>
        </w:tc>
      </w:tr>
      <w:tr w:rsidR="00EB4099" w:rsidRPr="00A7248A" w14:paraId="6DACD3EF" w14:textId="37F8E2F9" w:rsidTr="001E39F6">
        <w:trPr>
          <w:trHeight w:val="290"/>
        </w:trPr>
        <w:tc>
          <w:tcPr>
            <w:tcW w:w="834" w:type="dxa"/>
            <w:vMerge/>
          </w:tcPr>
          <w:p w14:paraId="07A5DAA9" w14:textId="77777777" w:rsidR="00EB4099" w:rsidRPr="00A7248A" w:rsidRDefault="00EB4099" w:rsidP="008622C0">
            <w:pPr>
              <w:ind w:firstLine="0"/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757" w:type="dxa"/>
          </w:tcPr>
          <w:p w14:paraId="00C247DC" w14:textId="1A4B78EE" w:rsidR="00EB4099" w:rsidRPr="00A7248A" w:rsidRDefault="00EB4099" w:rsidP="008622C0">
            <w:pPr>
              <w:ind w:firstLine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A7248A">
              <w:rPr>
                <w:rFonts w:cs="Times New Roman"/>
                <w:sz w:val="24"/>
                <w:szCs w:val="24"/>
              </w:rPr>
              <w:t xml:space="preserve">-средства бюджетов сельских </w:t>
            </w:r>
            <w:r w:rsidRPr="00A7248A">
              <w:rPr>
                <w:rFonts w:cs="Times New Roman"/>
                <w:sz w:val="24"/>
                <w:szCs w:val="24"/>
              </w:rPr>
              <w:lastRenderedPageBreak/>
              <w:t>поселений</w:t>
            </w:r>
          </w:p>
        </w:tc>
        <w:tc>
          <w:tcPr>
            <w:tcW w:w="1750" w:type="dxa"/>
          </w:tcPr>
          <w:p w14:paraId="384B7AD2" w14:textId="77777777" w:rsidR="00EB4099" w:rsidRPr="00A7248A" w:rsidRDefault="00EB4099" w:rsidP="008622C0">
            <w:pPr>
              <w:ind w:firstLine="0"/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14:paraId="42B39119" w14:textId="77777777" w:rsidR="00EB4099" w:rsidRPr="00A7248A" w:rsidRDefault="00EB4099" w:rsidP="008622C0">
            <w:pPr>
              <w:ind w:firstLine="0"/>
              <w:contextualSpacing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720" w:type="dxa"/>
          </w:tcPr>
          <w:p w14:paraId="7DD243F8" w14:textId="77777777" w:rsidR="00EB4099" w:rsidRPr="00A7248A" w:rsidRDefault="00EB4099" w:rsidP="008622C0">
            <w:pPr>
              <w:ind w:firstLine="0"/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68683C6" w14:textId="77777777" w:rsidR="00EB4099" w:rsidRPr="00A7248A" w:rsidRDefault="00EB4099" w:rsidP="008622C0">
            <w:pPr>
              <w:ind w:firstLine="0"/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179EE03" w14:textId="77777777" w:rsidR="00EB4099" w:rsidRPr="00A7248A" w:rsidRDefault="00EB4099" w:rsidP="008622C0">
            <w:pPr>
              <w:ind w:firstLine="0"/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32" w:type="dxa"/>
          </w:tcPr>
          <w:p w14:paraId="62283B14" w14:textId="77777777" w:rsidR="00EB4099" w:rsidRPr="00A7248A" w:rsidRDefault="00EB4099" w:rsidP="008622C0">
            <w:pPr>
              <w:ind w:firstLine="0"/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EB4099" w:rsidRPr="00A7248A" w14:paraId="077EBA82" w14:textId="3C6F5930" w:rsidTr="001E39F6">
        <w:trPr>
          <w:trHeight w:val="544"/>
        </w:trPr>
        <w:tc>
          <w:tcPr>
            <w:tcW w:w="834" w:type="dxa"/>
            <w:vMerge/>
          </w:tcPr>
          <w:p w14:paraId="15E70538" w14:textId="77777777" w:rsidR="00EB4099" w:rsidRPr="00A7248A" w:rsidRDefault="00EB4099" w:rsidP="008622C0">
            <w:pPr>
              <w:ind w:firstLine="0"/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757" w:type="dxa"/>
          </w:tcPr>
          <w:p w14:paraId="579C75C1" w14:textId="77777777" w:rsidR="00EB4099" w:rsidRPr="00A7248A" w:rsidRDefault="00EB4099" w:rsidP="008622C0">
            <w:pPr>
              <w:ind w:firstLine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A7248A">
              <w:rPr>
                <w:rFonts w:cs="Times New Roman"/>
                <w:sz w:val="24"/>
                <w:szCs w:val="24"/>
              </w:rPr>
              <w:t>Справочно</w:t>
            </w:r>
            <w:proofErr w:type="spellEnd"/>
            <w:r w:rsidRPr="00A7248A">
              <w:rPr>
                <w:rFonts w:cs="Times New Roman"/>
                <w:sz w:val="24"/>
                <w:szCs w:val="24"/>
              </w:rPr>
              <w:t xml:space="preserve"> (за рамками решения о районном бюджете):</w:t>
            </w:r>
          </w:p>
          <w:p w14:paraId="5ABFE3DF" w14:textId="23C5C979" w:rsidR="00EB4099" w:rsidRPr="00A7248A" w:rsidRDefault="00EB4099" w:rsidP="008622C0">
            <w:pPr>
              <w:ind w:firstLine="0"/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50" w:type="dxa"/>
          </w:tcPr>
          <w:p w14:paraId="0E95DA80" w14:textId="1716E588" w:rsidR="00EB4099" w:rsidRPr="00A7248A" w:rsidRDefault="00EB4099" w:rsidP="008622C0">
            <w:pPr>
              <w:ind w:firstLine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145080,65396</w:t>
            </w:r>
          </w:p>
        </w:tc>
        <w:tc>
          <w:tcPr>
            <w:tcW w:w="2112" w:type="dxa"/>
          </w:tcPr>
          <w:p w14:paraId="25EC16FA" w14:textId="42D0F9CA" w:rsidR="00EB4099" w:rsidRPr="00A7248A" w:rsidRDefault="00EB4099" w:rsidP="008622C0">
            <w:pPr>
              <w:ind w:firstLine="0"/>
              <w:contextualSpacing/>
              <w:jc w:val="both"/>
              <w:rPr>
                <w:rFonts w:cs="Times New Roman"/>
                <w:sz w:val="22"/>
              </w:rPr>
            </w:pPr>
            <w:r w:rsidRPr="00A7248A">
              <w:rPr>
                <w:rFonts w:cs="Times New Roman"/>
                <w:sz w:val="24"/>
                <w:szCs w:val="24"/>
              </w:rPr>
              <w:t>28377,62150</w:t>
            </w:r>
          </w:p>
        </w:tc>
        <w:tc>
          <w:tcPr>
            <w:tcW w:w="1720" w:type="dxa"/>
          </w:tcPr>
          <w:p w14:paraId="6D3A2A51" w14:textId="665613F6" w:rsidR="00EB4099" w:rsidRPr="00A7248A" w:rsidRDefault="00EB4099" w:rsidP="008622C0">
            <w:pPr>
              <w:ind w:firstLine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31017,87246</w:t>
            </w:r>
          </w:p>
        </w:tc>
        <w:tc>
          <w:tcPr>
            <w:tcW w:w="1701" w:type="dxa"/>
          </w:tcPr>
          <w:p w14:paraId="6B7659C9" w14:textId="73CCBC2D" w:rsidR="00EB4099" w:rsidRPr="00A7248A" w:rsidRDefault="00EB4099" w:rsidP="008622C0">
            <w:pPr>
              <w:ind w:firstLine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28561,720</w:t>
            </w:r>
          </w:p>
        </w:tc>
        <w:tc>
          <w:tcPr>
            <w:tcW w:w="1701" w:type="dxa"/>
          </w:tcPr>
          <w:p w14:paraId="365F77AB" w14:textId="350520DE" w:rsidR="00EB4099" w:rsidRPr="00A7248A" w:rsidRDefault="00EB4099" w:rsidP="008622C0">
            <w:pPr>
              <w:ind w:firstLine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28561,720</w:t>
            </w:r>
          </w:p>
        </w:tc>
        <w:tc>
          <w:tcPr>
            <w:tcW w:w="2032" w:type="dxa"/>
          </w:tcPr>
          <w:p w14:paraId="16BD67FF" w14:textId="1D482F98" w:rsidR="00EB4099" w:rsidRPr="00A7248A" w:rsidRDefault="00EB4099" w:rsidP="008622C0">
            <w:pPr>
              <w:ind w:firstLine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28561,720</w:t>
            </w:r>
          </w:p>
        </w:tc>
      </w:tr>
      <w:tr w:rsidR="00EB4099" w:rsidRPr="00A7248A" w14:paraId="7A4368B9" w14:textId="7B4B6824" w:rsidTr="001E39F6">
        <w:trPr>
          <w:trHeight w:val="544"/>
        </w:trPr>
        <w:tc>
          <w:tcPr>
            <w:tcW w:w="834" w:type="dxa"/>
            <w:vMerge/>
          </w:tcPr>
          <w:p w14:paraId="1724A5B1" w14:textId="77777777" w:rsidR="00EB4099" w:rsidRPr="00A7248A" w:rsidRDefault="00EB4099" w:rsidP="008622C0">
            <w:pPr>
              <w:ind w:firstLine="0"/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757" w:type="dxa"/>
          </w:tcPr>
          <w:p w14:paraId="73F541B4" w14:textId="07156B9C" w:rsidR="00EB4099" w:rsidRPr="00A7248A" w:rsidRDefault="00EB4099" w:rsidP="008622C0">
            <w:pPr>
              <w:ind w:firstLine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A7248A">
              <w:rPr>
                <w:rFonts w:cs="Times New Roman"/>
                <w:sz w:val="24"/>
                <w:szCs w:val="24"/>
              </w:rPr>
              <w:t>- внебюджетные средства</w:t>
            </w:r>
          </w:p>
        </w:tc>
        <w:tc>
          <w:tcPr>
            <w:tcW w:w="1750" w:type="dxa"/>
          </w:tcPr>
          <w:p w14:paraId="22E67E65" w14:textId="77777777" w:rsidR="00EB4099" w:rsidRPr="00A7248A" w:rsidRDefault="00EB4099" w:rsidP="008622C0">
            <w:pPr>
              <w:ind w:firstLine="0"/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14:paraId="7F8BA0A9" w14:textId="77777777" w:rsidR="00EB4099" w:rsidRPr="00A7248A" w:rsidRDefault="00EB4099" w:rsidP="008622C0">
            <w:pPr>
              <w:ind w:firstLine="0"/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20" w:type="dxa"/>
          </w:tcPr>
          <w:p w14:paraId="2A9F6789" w14:textId="77777777" w:rsidR="00EB4099" w:rsidRPr="00A7248A" w:rsidRDefault="00EB4099" w:rsidP="008622C0">
            <w:pPr>
              <w:ind w:firstLine="0"/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053BB3A" w14:textId="77777777" w:rsidR="00EB4099" w:rsidRPr="00A7248A" w:rsidRDefault="00EB4099" w:rsidP="008622C0">
            <w:pPr>
              <w:ind w:firstLine="0"/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7426C58" w14:textId="77777777" w:rsidR="00EB4099" w:rsidRPr="00A7248A" w:rsidRDefault="00EB4099" w:rsidP="008622C0">
            <w:pPr>
              <w:ind w:firstLine="0"/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32" w:type="dxa"/>
          </w:tcPr>
          <w:p w14:paraId="16E72A5C" w14:textId="77777777" w:rsidR="00EB4099" w:rsidRPr="00A7248A" w:rsidRDefault="00EB4099" w:rsidP="008622C0">
            <w:pPr>
              <w:ind w:firstLine="0"/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EB4099" w14:paraId="55682F6A" w14:textId="3D50D9DF" w:rsidTr="001E39F6">
        <w:trPr>
          <w:trHeight w:val="544"/>
        </w:trPr>
        <w:tc>
          <w:tcPr>
            <w:tcW w:w="834" w:type="dxa"/>
            <w:vMerge/>
          </w:tcPr>
          <w:p w14:paraId="0AA9884B" w14:textId="77777777" w:rsidR="00EB4099" w:rsidRPr="00A7248A" w:rsidRDefault="00EB4099" w:rsidP="008622C0">
            <w:pPr>
              <w:ind w:firstLine="0"/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757" w:type="dxa"/>
          </w:tcPr>
          <w:p w14:paraId="24DE6E9A" w14:textId="18EFC921" w:rsidR="00EB4099" w:rsidRPr="00A7248A" w:rsidRDefault="00EB4099" w:rsidP="008622C0">
            <w:pPr>
              <w:ind w:firstLine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A7248A">
              <w:rPr>
                <w:rFonts w:cs="Times New Roman"/>
                <w:sz w:val="24"/>
                <w:szCs w:val="24"/>
              </w:rPr>
              <w:t>- иные источники</w:t>
            </w:r>
          </w:p>
        </w:tc>
        <w:tc>
          <w:tcPr>
            <w:tcW w:w="1750" w:type="dxa"/>
          </w:tcPr>
          <w:p w14:paraId="0445DD1F" w14:textId="15081185" w:rsidR="00EB4099" w:rsidRPr="00A7248A" w:rsidRDefault="00EB4099" w:rsidP="008622C0">
            <w:pPr>
              <w:ind w:firstLine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145080,65396</w:t>
            </w:r>
          </w:p>
        </w:tc>
        <w:tc>
          <w:tcPr>
            <w:tcW w:w="2112" w:type="dxa"/>
          </w:tcPr>
          <w:p w14:paraId="07409335" w14:textId="75B40912" w:rsidR="00EB4099" w:rsidRPr="00A7248A" w:rsidRDefault="00EB4099" w:rsidP="008622C0">
            <w:pPr>
              <w:ind w:firstLine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A7248A">
              <w:rPr>
                <w:rFonts w:cs="Times New Roman"/>
                <w:sz w:val="24"/>
                <w:szCs w:val="24"/>
              </w:rPr>
              <w:t>28377,62150</w:t>
            </w:r>
          </w:p>
        </w:tc>
        <w:tc>
          <w:tcPr>
            <w:tcW w:w="1720" w:type="dxa"/>
          </w:tcPr>
          <w:p w14:paraId="535BFA6C" w14:textId="4CD3AD9A" w:rsidR="00EB4099" w:rsidRPr="00A7248A" w:rsidRDefault="00EB4099" w:rsidP="008622C0">
            <w:pPr>
              <w:ind w:firstLine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31017,87246</w:t>
            </w:r>
          </w:p>
        </w:tc>
        <w:tc>
          <w:tcPr>
            <w:tcW w:w="1701" w:type="dxa"/>
          </w:tcPr>
          <w:p w14:paraId="0AA2D47C" w14:textId="79CA6DBF" w:rsidR="00EB4099" w:rsidRPr="00A7248A" w:rsidRDefault="00EB4099" w:rsidP="008622C0">
            <w:pPr>
              <w:ind w:firstLine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28561,720</w:t>
            </w:r>
          </w:p>
        </w:tc>
        <w:tc>
          <w:tcPr>
            <w:tcW w:w="1701" w:type="dxa"/>
          </w:tcPr>
          <w:p w14:paraId="23BE44F5" w14:textId="0BCC100A" w:rsidR="00EB4099" w:rsidRDefault="00EB4099" w:rsidP="008622C0">
            <w:pPr>
              <w:ind w:firstLine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28561,720</w:t>
            </w:r>
          </w:p>
        </w:tc>
        <w:tc>
          <w:tcPr>
            <w:tcW w:w="2032" w:type="dxa"/>
          </w:tcPr>
          <w:p w14:paraId="61C320AB" w14:textId="63FF8FEC" w:rsidR="00EB4099" w:rsidRPr="00A7248A" w:rsidRDefault="00EB4099" w:rsidP="008622C0">
            <w:pPr>
              <w:ind w:firstLine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28561,720</w:t>
            </w:r>
          </w:p>
        </w:tc>
      </w:tr>
    </w:tbl>
    <w:p w14:paraId="19C4D211" w14:textId="77777777" w:rsidR="00CD0098" w:rsidRDefault="00CD0098" w:rsidP="008622C0">
      <w:pPr>
        <w:contextualSpacing/>
        <w:jc w:val="both"/>
        <w:rPr>
          <w:rFonts w:cs="Times New Roman"/>
          <w:sz w:val="24"/>
          <w:szCs w:val="24"/>
        </w:rPr>
      </w:pPr>
    </w:p>
    <w:p w14:paraId="2EBB9438" w14:textId="77777777" w:rsidR="00CD0098" w:rsidRDefault="00CD0098" w:rsidP="008622C0">
      <w:pPr>
        <w:contextualSpacing/>
        <w:jc w:val="both"/>
        <w:rPr>
          <w:rFonts w:cs="Times New Roman"/>
          <w:sz w:val="24"/>
          <w:szCs w:val="24"/>
        </w:rPr>
      </w:pPr>
    </w:p>
    <w:p w14:paraId="6D31EB1A" w14:textId="77777777" w:rsidR="00CD0098" w:rsidRDefault="00CD0098" w:rsidP="008622C0">
      <w:pPr>
        <w:contextualSpacing/>
        <w:jc w:val="both"/>
        <w:rPr>
          <w:rFonts w:cs="Times New Roman"/>
          <w:sz w:val="24"/>
          <w:szCs w:val="24"/>
        </w:rPr>
      </w:pPr>
    </w:p>
    <w:p w14:paraId="2F153E94" w14:textId="77777777" w:rsidR="00CD0098" w:rsidRDefault="00CD0098" w:rsidP="008622C0">
      <w:pPr>
        <w:contextualSpacing/>
        <w:jc w:val="both"/>
        <w:rPr>
          <w:rFonts w:cs="Times New Roman"/>
          <w:sz w:val="24"/>
          <w:szCs w:val="24"/>
        </w:rPr>
      </w:pPr>
    </w:p>
    <w:p w14:paraId="5D0E909A" w14:textId="77777777" w:rsidR="00CD0098" w:rsidRDefault="00CD0098" w:rsidP="008622C0">
      <w:pPr>
        <w:contextualSpacing/>
        <w:jc w:val="both"/>
        <w:rPr>
          <w:rFonts w:cs="Times New Roman"/>
          <w:sz w:val="24"/>
          <w:szCs w:val="24"/>
        </w:rPr>
      </w:pPr>
    </w:p>
    <w:p w14:paraId="12CE3FCF" w14:textId="77777777" w:rsidR="00CD0098" w:rsidRDefault="00CD0098" w:rsidP="008622C0">
      <w:pPr>
        <w:contextualSpacing/>
        <w:jc w:val="both"/>
        <w:rPr>
          <w:rFonts w:cs="Times New Roman"/>
          <w:sz w:val="24"/>
          <w:szCs w:val="24"/>
        </w:rPr>
      </w:pPr>
    </w:p>
    <w:p w14:paraId="0D72B634" w14:textId="77777777" w:rsidR="00CD0098" w:rsidRDefault="00CD0098" w:rsidP="008622C0">
      <w:pPr>
        <w:contextualSpacing/>
        <w:jc w:val="both"/>
        <w:rPr>
          <w:rFonts w:cs="Times New Roman"/>
          <w:sz w:val="24"/>
          <w:szCs w:val="24"/>
        </w:rPr>
      </w:pPr>
    </w:p>
    <w:p w14:paraId="04C49FBE" w14:textId="77777777" w:rsidR="00CD0098" w:rsidRDefault="00CD0098" w:rsidP="008622C0">
      <w:pPr>
        <w:contextualSpacing/>
        <w:jc w:val="both"/>
        <w:rPr>
          <w:rFonts w:cs="Times New Roman"/>
          <w:sz w:val="24"/>
          <w:szCs w:val="24"/>
        </w:rPr>
      </w:pPr>
    </w:p>
    <w:p w14:paraId="0630EE01" w14:textId="77777777" w:rsidR="00CD0098" w:rsidRDefault="00CD0098" w:rsidP="008622C0">
      <w:pPr>
        <w:contextualSpacing/>
        <w:jc w:val="both"/>
        <w:rPr>
          <w:rFonts w:cs="Times New Roman"/>
          <w:sz w:val="24"/>
          <w:szCs w:val="24"/>
        </w:rPr>
      </w:pPr>
    </w:p>
    <w:p w14:paraId="46F03A54" w14:textId="77777777" w:rsidR="007C4305" w:rsidRDefault="007C4305" w:rsidP="008622C0">
      <w:pPr>
        <w:contextualSpacing/>
        <w:jc w:val="both"/>
        <w:rPr>
          <w:rFonts w:cs="Times New Roman"/>
          <w:sz w:val="24"/>
          <w:szCs w:val="24"/>
        </w:rPr>
      </w:pPr>
    </w:p>
    <w:p w14:paraId="08FA7373" w14:textId="77777777" w:rsidR="007C4305" w:rsidRDefault="007C4305" w:rsidP="008622C0">
      <w:pPr>
        <w:contextualSpacing/>
        <w:jc w:val="both"/>
        <w:rPr>
          <w:rFonts w:cs="Times New Roman"/>
          <w:sz w:val="24"/>
          <w:szCs w:val="24"/>
        </w:rPr>
      </w:pPr>
    </w:p>
    <w:p w14:paraId="0B2BA878" w14:textId="77777777" w:rsidR="007C4305" w:rsidRDefault="007C4305" w:rsidP="008622C0">
      <w:pPr>
        <w:contextualSpacing/>
        <w:jc w:val="both"/>
        <w:rPr>
          <w:rFonts w:cs="Times New Roman"/>
          <w:sz w:val="24"/>
          <w:szCs w:val="24"/>
        </w:rPr>
      </w:pPr>
    </w:p>
    <w:p w14:paraId="1E2755C3" w14:textId="77777777" w:rsidR="00CD0098" w:rsidRDefault="00CD0098" w:rsidP="008622C0">
      <w:pPr>
        <w:contextualSpacing/>
        <w:jc w:val="both"/>
        <w:rPr>
          <w:rFonts w:cs="Times New Roman"/>
          <w:sz w:val="24"/>
          <w:szCs w:val="24"/>
        </w:rPr>
      </w:pPr>
    </w:p>
    <w:p w14:paraId="6611D28F" w14:textId="77777777" w:rsidR="00CD0098" w:rsidRDefault="00CD0098" w:rsidP="008622C0">
      <w:pPr>
        <w:contextualSpacing/>
        <w:jc w:val="both"/>
        <w:rPr>
          <w:rFonts w:cs="Times New Roman"/>
          <w:sz w:val="24"/>
          <w:szCs w:val="24"/>
        </w:rPr>
      </w:pPr>
    </w:p>
    <w:p w14:paraId="54C7A50B" w14:textId="77777777" w:rsidR="00CD0098" w:rsidRPr="008622C0" w:rsidRDefault="00CD0098" w:rsidP="008622C0">
      <w:pPr>
        <w:contextualSpacing/>
        <w:jc w:val="both"/>
        <w:rPr>
          <w:rFonts w:cs="Times New Roman"/>
          <w:sz w:val="24"/>
          <w:szCs w:val="24"/>
        </w:rPr>
      </w:pPr>
    </w:p>
    <w:p w14:paraId="63D4A8B7" w14:textId="77777777" w:rsidR="00900A82" w:rsidRPr="008622C0" w:rsidRDefault="00900A82" w:rsidP="008622C0">
      <w:pPr>
        <w:contextualSpacing/>
        <w:jc w:val="both"/>
        <w:rPr>
          <w:rFonts w:cs="Times New Roman"/>
          <w:sz w:val="24"/>
          <w:szCs w:val="24"/>
        </w:rPr>
        <w:sectPr w:rsidR="00900A82" w:rsidRPr="008622C0" w:rsidSect="006955C3">
          <w:headerReference w:type="default" r:id="rId16"/>
          <w:headerReference w:type="first" r:id="rId17"/>
          <w:pgSz w:w="16838" w:h="11905" w:orient="landscape"/>
          <w:pgMar w:top="1134" w:right="1134" w:bottom="1134" w:left="1134" w:header="397" w:footer="0" w:gutter="0"/>
          <w:pgNumType w:start="1"/>
          <w:cols w:space="720"/>
          <w:titlePg/>
          <w:docGrid w:linePitch="381"/>
        </w:sectPr>
      </w:pPr>
    </w:p>
    <w:p w14:paraId="279AC9EC" w14:textId="6248920D" w:rsidR="0044093C" w:rsidRPr="00477FF3" w:rsidRDefault="004B7261" w:rsidP="0044093C">
      <w:pPr>
        <w:contextualSpacing/>
        <w:jc w:val="right"/>
        <w:rPr>
          <w:rFonts w:cs="Times New Roman"/>
          <w:sz w:val="24"/>
          <w:szCs w:val="24"/>
        </w:rPr>
      </w:pPr>
      <w:r w:rsidRPr="001D4CB6">
        <w:rPr>
          <w:rFonts w:cs="Times New Roman"/>
          <w:bCs/>
          <w:sz w:val="24"/>
          <w:szCs w:val="24"/>
        </w:rPr>
        <w:lastRenderedPageBreak/>
        <w:t xml:space="preserve">                                                                                                                 </w:t>
      </w:r>
      <w:r w:rsidR="0044093C" w:rsidRPr="00477FF3">
        <w:rPr>
          <w:rFonts w:cs="Times New Roman"/>
          <w:sz w:val="24"/>
          <w:szCs w:val="24"/>
        </w:rPr>
        <w:t xml:space="preserve">Приложение </w:t>
      </w:r>
      <w:r w:rsidR="00D23A0A">
        <w:rPr>
          <w:rFonts w:cs="Times New Roman"/>
          <w:sz w:val="24"/>
          <w:szCs w:val="24"/>
        </w:rPr>
        <w:t>4</w:t>
      </w:r>
    </w:p>
    <w:p w14:paraId="78413B4C" w14:textId="77777777" w:rsidR="0044093C" w:rsidRPr="00477FF3" w:rsidRDefault="0044093C" w:rsidP="0044093C">
      <w:pPr>
        <w:contextualSpacing/>
        <w:jc w:val="right"/>
        <w:rPr>
          <w:rFonts w:cs="Times New Roman"/>
          <w:sz w:val="24"/>
          <w:szCs w:val="24"/>
        </w:rPr>
      </w:pPr>
      <w:r w:rsidRPr="00477FF3">
        <w:rPr>
          <w:rFonts w:cs="Times New Roman"/>
          <w:sz w:val="24"/>
          <w:szCs w:val="24"/>
        </w:rPr>
        <w:t xml:space="preserve">                      к постановлению Администрации</w:t>
      </w:r>
    </w:p>
    <w:p w14:paraId="798CD2C5" w14:textId="77777777" w:rsidR="0044093C" w:rsidRPr="00477FF3" w:rsidRDefault="0044093C" w:rsidP="0044093C">
      <w:pPr>
        <w:contextualSpacing/>
        <w:jc w:val="right"/>
        <w:rPr>
          <w:rFonts w:cs="Times New Roman"/>
          <w:sz w:val="24"/>
          <w:szCs w:val="24"/>
        </w:rPr>
      </w:pPr>
      <w:r w:rsidRPr="00477FF3">
        <w:rPr>
          <w:rFonts w:cs="Times New Roman"/>
          <w:sz w:val="24"/>
          <w:szCs w:val="24"/>
        </w:rPr>
        <w:t xml:space="preserve"> Борисоглебского муниципального района </w:t>
      </w:r>
    </w:p>
    <w:p w14:paraId="1B0A649B" w14:textId="79558E3C" w:rsidR="0010788B" w:rsidRDefault="0010788B" w:rsidP="0010788B">
      <w:pPr>
        <w:contextualSpacing/>
        <w:jc w:val="right"/>
        <w:rPr>
          <w:rFonts w:cs="Times New Roman"/>
          <w:sz w:val="24"/>
          <w:szCs w:val="24"/>
        </w:rPr>
      </w:pPr>
      <w:r w:rsidRPr="00477FF3">
        <w:rPr>
          <w:rFonts w:cs="Times New Roman"/>
          <w:sz w:val="24"/>
          <w:szCs w:val="24"/>
        </w:rPr>
        <w:t xml:space="preserve">             </w:t>
      </w:r>
      <w:r w:rsidR="0074695E" w:rsidRPr="0074695E">
        <w:rPr>
          <w:rFonts w:cs="Times New Roman"/>
          <w:sz w:val="24"/>
          <w:szCs w:val="24"/>
        </w:rPr>
        <w:t xml:space="preserve">от  </w:t>
      </w:r>
      <w:r w:rsidR="005775E9">
        <w:rPr>
          <w:rFonts w:cs="Times New Roman"/>
          <w:sz w:val="24"/>
          <w:szCs w:val="24"/>
        </w:rPr>
        <w:t xml:space="preserve">         </w:t>
      </w:r>
      <w:r w:rsidR="001864A3">
        <w:rPr>
          <w:rFonts w:cs="Times New Roman"/>
          <w:sz w:val="24"/>
          <w:szCs w:val="24"/>
        </w:rPr>
        <w:t xml:space="preserve"> года № </w:t>
      </w:r>
      <w:r w:rsidR="0074695E" w:rsidRPr="0074695E">
        <w:rPr>
          <w:rFonts w:cs="Times New Roman"/>
          <w:sz w:val="24"/>
          <w:szCs w:val="24"/>
        </w:rPr>
        <w:t xml:space="preserve">      </w:t>
      </w:r>
      <w:r>
        <w:rPr>
          <w:rFonts w:cs="Times New Roman"/>
          <w:sz w:val="24"/>
          <w:szCs w:val="24"/>
        </w:rPr>
        <w:t xml:space="preserve"> </w:t>
      </w:r>
      <w:r w:rsidR="00180CB4">
        <w:rPr>
          <w:rFonts w:cs="Times New Roman"/>
          <w:sz w:val="24"/>
          <w:szCs w:val="24"/>
        </w:rPr>
        <w:t xml:space="preserve">  </w:t>
      </w:r>
      <w:r w:rsidRPr="00477FF3">
        <w:rPr>
          <w:rFonts w:cs="Times New Roman"/>
          <w:sz w:val="24"/>
          <w:szCs w:val="24"/>
        </w:rPr>
        <w:t xml:space="preserve"> </w:t>
      </w:r>
      <w:r w:rsidRPr="00BA4A4B">
        <w:rPr>
          <w:rFonts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cs="Times New Roman"/>
          <w:color w:val="000000"/>
          <w:sz w:val="24"/>
          <w:szCs w:val="24"/>
          <w:lang w:eastAsia="ru-RU"/>
        </w:rPr>
        <w:t xml:space="preserve">  </w:t>
      </w:r>
    </w:p>
    <w:p w14:paraId="63D4A8F2" w14:textId="77777777" w:rsidR="00900A82" w:rsidRPr="008622C0" w:rsidRDefault="00900A82" w:rsidP="008622C0">
      <w:pPr>
        <w:contextualSpacing/>
        <w:jc w:val="both"/>
        <w:rPr>
          <w:rFonts w:cs="Times New Roman"/>
          <w:sz w:val="24"/>
          <w:szCs w:val="24"/>
        </w:rPr>
      </w:pPr>
    </w:p>
    <w:p w14:paraId="63D4A8F6" w14:textId="22BFE487" w:rsidR="00900A82" w:rsidRPr="008622C0" w:rsidRDefault="00F900B1" w:rsidP="008974B4">
      <w:pPr>
        <w:contextualSpacing/>
        <w:jc w:val="center"/>
        <w:rPr>
          <w:rFonts w:cs="Times New Roman"/>
          <w:sz w:val="24"/>
          <w:szCs w:val="24"/>
        </w:rPr>
      </w:pPr>
      <w:r w:rsidRPr="00F900B1">
        <w:rPr>
          <w:rFonts w:cs="Times New Roman"/>
          <w:sz w:val="24"/>
          <w:szCs w:val="24"/>
        </w:rPr>
        <w:t>Ведомственная целевая программа отдела образования и воспитания Администрации Борисоглебского муниципального района</w:t>
      </w:r>
      <w:r w:rsidR="00900A82" w:rsidRPr="008622C0">
        <w:rPr>
          <w:rFonts w:cs="Times New Roman"/>
          <w:sz w:val="24"/>
          <w:szCs w:val="24"/>
        </w:rPr>
        <w:t xml:space="preserve"> </w:t>
      </w:r>
    </w:p>
    <w:p w14:paraId="36AEDE2B" w14:textId="4A4D1908" w:rsidR="004B7261" w:rsidRPr="008622C0" w:rsidRDefault="004B7261" w:rsidP="004B7261">
      <w:pPr>
        <w:contextualSpacing/>
        <w:jc w:val="center"/>
        <w:rPr>
          <w:rFonts w:cs="Times New Roman"/>
          <w:sz w:val="24"/>
          <w:szCs w:val="24"/>
        </w:rPr>
      </w:pPr>
      <w:r w:rsidRPr="008622C0">
        <w:rPr>
          <w:rFonts w:cs="Times New Roman"/>
          <w:sz w:val="24"/>
          <w:szCs w:val="24"/>
        </w:rPr>
        <w:t xml:space="preserve">на </w:t>
      </w:r>
      <w:r w:rsidR="00180CB4">
        <w:rPr>
          <w:rFonts w:cs="Times New Roman"/>
          <w:sz w:val="24"/>
          <w:szCs w:val="24"/>
        </w:rPr>
        <w:t>2022-202</w:t>
      </w:r>
      <w:r w:rsidR="001E39F6">
        <w:rPr>
          <w:rFonts w:cs="Times New Roman"/>
          <w:sz w:val="24"/>
          <w:szCs w:val="24"/>
        </w:rPr>
        <w:t>6</w:t>
      </w:r>
      <w:r w:rsidRPr="008622C0">
        <w:rPr>
          <w:rFonts w:cs="Times New Roman"/>
          <w:sz w:val="24"/>
          <w:szCs w:val="24"/>
        </w:rPr>
        <w:t xml:space="preserve"> годы</w:t>
      </w:r>
    </w:p>
    <w:p w14:paraId="63D4A8FA" w14:textId="28DD6570" w:rsidR="00900A82" w:rsidRPr="008622C0" w:rsidRDefault="00900A82" w:rsidP="008974B4">
      <w:pPr>
        <w:contextualSpacing/>
        <w:jc w:val="center"/>
        <w:rPr>
          <w:rFonts w:cs="Times New Roman"/>
          <w:sz w:val="24"/>
          <w:szCs w:val="24"/>
        </w:rPr>
      </w:pPr>
      <w:r w:rsidRPr="008622C0">
        <w:rPr>
          <w:rFonts w:cs="Times New Roman"/>
          <w:sz w:val="24"/>
          <w:szCs w:val="24"/>
        </w:rPr>
        <w:t>Паспорт ведомственной целевой программы</w:t>
      </w:r>
    </w:p>
    <w:p w14:paraId="63D4A8FB" w14:textId="77777777" w:rsidR="00900A82" w:rsidRPr="008622C0" w:rsidRDefault="00900A82" w:rsidP="008622C0">
      <w:pPr>
        <w:contextualSpacing/>
        <w:jc w:val="both"/>
        <w:rPr>
          <w:rFonts w:cs="Times New Roman"/>
          <w:sz w:val="24"/>
          <w:szCs w:val="24"/>
        </w:rPr>
      </w:pPr>
    </w:p>
    <w:tbl>
      <w:tblPr>
        <w:tblStyle w:val="1"/>
        <w:tblW w:w="9555" w:type="dxa"/>
        <w:jc w:val="center"/>
        <w:tblLook w:val="04A0" w:firstRow="1" w:lastRow="0" w:firstColumn="1" w:lastColumn="0" w:noHBand="0" w:noVBand="1"/>
      </w:tblPr>
      <w:tblGrid>
        <w:gridCol w:w="4167"/>
        <w:gridCol w:w="5388"/>
      </w:tblGrid>
      <w:tr w:rsidR="0026388A" w:rsidRPr="008622C0" w14:paraId="63D4A8FE" w14:textId="77777777" w:rsidTr="008622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7" w:type="dxa"/>
          </w:tcPr>
          <w:p w14:paraId="63D4A8FC" w14:textId="50895147" w:rsidR="0026388A" w:rsidRPr="008622C0" w:rsidRDefault="0026388A" w:rsidP="005E64B8">
            <w:pPr>
              <w:ind w:firstLine="0"/>
              <w:contextualSpacing/>
              <w:jc w:val="left"/>
              <w:rPr>
                <w:rFonts w:cs="Times New Roman"/>
                <w:sz w:val="24"/>
                <w:szCs w:val="24"/>
              </w:rPr>
            </w:pPr>
            <w:r w:rsidRPr="008622C0">
              <w:rPr>
                <w:rFonts w:cs="Times New Roman"/>
                <w:sz w:val="24"/>
                <w:szCs w:val="24"/>
              </w:rPr>
              <w:t>Ответственный</w:t>
            </w:r>
            <w:r>
              <w:rPr>
                <w:rFonts w:cs="Times New Roman"/>
                <w:sz w:val="24"/>
                <w:szCs w:val="24"/>
              </w:rPr>
              <w:t xml:space="preserve">  </w:t>
            </w:r>
            <w:r w:rsidRPr="008622C0">
              <w:rPr>
                <w:rFonts w:cs="Times New Roman"/>
                <w:sz w:val="24"/>
                <w:szCs w:val="24"/>
              </w:rPr>
              <w:t xml:space="preserve"> исполнитель ведомственной целевой</w:t>
            </w:r>
            <w:r>
              <w:rPr>
                <w:rFonts w:cs="Times New Roman"/>
                <w:sz w:val="24"/>
                <w:szCs w:val="24"/>
              </w:rPr>
              <w:t xml:space="preserve">  </w:t>
            </w:r>
            <w:r w:rsidRPr="008622C0">
              <w:rPr>
                <w:rFonts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5388" w:type="dxa"/>
          </w:tcPr>
          <w:p w14:paraId="375925DA" w14:textId="728E7B35" w:rsidR="0026388A" w:rsidRDefault="0026388A" w:rsidP="00766190">
            <w:pPr>
              <w:ind w:firstLine="0"/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Отдел образования и воспитания Администрации Борисоглебского муниципального района</w:t>
            </w:r>
            <w:r w:rsidRPr="008622C0">
              <w:rPr>
                <w:rFonts w:cs="Times New Roman"/>
                <w:sz w:val="24"/>
                <w:szCs w:val="24"/>
              </w:rPr>
              <w:t>,</w:t>
            </w:r>
          </w:p>
          <w:p w14:paraId="720DFF2C" w14:textId="77777777" w:rsidR="0026388A" w:rsidRDefault="0026388A" w:rsidP="0024217C">
            <w:pPr>
              <w:ind w:firstLine="0"/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Начальник</w:t>
            </w:r>
            <w:r w:rsidRPr="008622C0"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cs="Times New Roman"/>
                <w:sz w:val="24"/>
                <w:szCs w:val="24"/>
              </w:rPr>
              <w:t>Потрохова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Ирина Александровна</w:t>
            </w:r>
          </w:p>
          <w:p w14:paraId="63D4A8FD" w14:textId="1E03392A" w:rsidR="0026388A" w:rsidRPr="008622C0" w:rsidRDefault="0026388A" w:rsidP="00BE09FE">
            <w:pPr>
              <w:ind w:firstLine="0"/>
              <w:contextualSpacing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8-48539-21268</w:t>
            </w:r>
          </w:p>
        </w:tc>
      </w:tr>
      <w:tr w:rsidR="0026388A" w:rsidRPr="008622C0" w14:paraId="63D4A901" w14:textId="77777777" w:rsidTr="008622C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7" w:type="dxa"/>
          </w:tcPr>
          <w:p w14:paraId="63D4A8FF" w14:textId="3EFFF798" w:rsidR="0026388A" w:rsidRPr="008622C0" w:rsidRDefault="0026388A" w:rsidP="005E64B8">
            <w:pPr>
              <w:ind w:firstLine="0"/>
              <w:contextualSpacing/>
              <w:rPr>
                <w:rFonts w:cs="Times New Roman"/>
                <w:sz w:val="24"/>
                <w:szCs w:val="24"/>
              </w:rPr>
            </w:pPr>
            <w:r w:rsidRPr="008622C0">
              <w:rPr>
                <w:rFonts w:cs="Times New Roman"/>
                <w:sz w:val="24"/>
                <w:szCs w:val="24"/>
              </w:rPr>
              <w:t xml:space="preserve">Куратор 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8622C0">
              <w:rPr>
                <w:rFonts w:cs="Times New Roman"/>
                <w:sz w:val="24"/>
                <w:szCs w:val="24"/>
              </w:rPr>
              <w:t xml:space="preserve">ведомственной 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8622C0">
              <w:rPr>
                <w:rFonts w:cs="Times New Roman"/>
                <w:sz w:val="24"/>
                <w:szCs w:val="24"/>
              </w:rPr>
              <w:t xml:space="preserve">целевой 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8622C0">
              <w:rPr>
                <w:rFonts w:cs="Times New Roman"/>
                <w:sz w:val="24"/>
                <w:szCs w:val="24"/>
              </w:rPr>
              <w:t>программы</w:t>
            </w:r>
          </w:p>
        </w:tc>
        <w:tc>
          <w:tcPr>
            <w:tcW w:w="5388" w:type="dxa"/>
          </w:tcPr>
          <w:p w14:paraId="426DE8CF" w14:textId="77777777" w:rsidR="0026388A" w:rsidRDefault="0026388A" w:rsidP="0024217C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Заместитель Главы Администрации Борисоглебского муниципального района</w:t>
            </w:r>
            <w:r w:rsidRPr="008622C0">
              <w:rPr>
                <w:rFonts w:cs="Times New Roman"/>
                <w:sz w:val="24"/>
                <w:szCs w:val="24"/>
              </w:rPr>
              <w:t>,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  <w:p w14:paraId="63D4A900" w14:textId="0D892F49" w:rsidR="0026388A" w:rsidRPr="008622C0" w:rsidRDefault="0026388A" w:rsidP="00417F55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Евстратова Екатерина Сергеевна</w:t>
            </w:r>
          </w:p>
        </w:tc>
      </w:tr>
      <w:tr w:rsidR="0026388A" w:rsidRPr="008622C0" w14:paraId="63D4A904" w14:textId="77777777" w:rsidTr="008622C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7" w:type="dxa"/>
          </w:tcPr>
          <w:p w14:paraId="63D4A902" w14:textId="7CCA6426" w:rsidR="0026388A" w:rsidRPr="008622C0" w:rsidRDefault="0026388A" w:rsidP="005E64B8">
            <w:pPr>
              <w:ind w:firstLine="0"/>
              <w:contextualSpacing/>
              <w:rPr>
                <w:rFonts w:cs="Times New Roman"/>
                <w:sz w:val="24"/>
                <w:szCs w:val="24"/>
              </w:rPr>
            </w:pPr>
            <w:r w:rsidRPr="008622C0">
              <w:rPr>
                <w:rFonts w:cs="Times New Roman"/>
                <w:sz w:val="24"/>
                <w:szCs w:val="24"/>
              </w:rPr>
              <w:t xml:space="preserve">Срок 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8622C0">
              <w:rPr>
                <w:rFonts w:cs="Times New Roman"/>
                <w:sz w:val="24"/>
                <w:szCs w:val="24"/>
              </w:rPr>
              <w:t>реализации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8622C0">
              <w:rPr>
                <w:rFonts w:cs="Times New Roman"/>
                <w:sz w:val="24"/>
                <w:szCs w:val="24"/>
              </w:rPr>
              <w:t xml:space="preserve"> ведомственной 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8622C0">
              <w:rPr>
                <w:rFonts w:cs="Times New Roman"/>
                <w:sz w:val="24"/>
                <w:szCs w:val="24"/>
              </w:rPr>
              <w:t>целевой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8622C0">
              <w:rPr>
                <w:rFonts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5388" w:type="dxa"/>
          </w:tcPr>
          <w:p w14:paraId="63D4A903" w14:textId="1C996FCD" w:rsidR="0026388A" w:rsidRPr="008622C0" w:rsidRDefault="0026388A" w:rsidP="008560AE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2022-202</w:t>
            </w:r>
            <w:r w:rsidR="008560AE">
              <w:rPr>
                <w:rFonts w:cs="Times New Roman"/>
                <w:sz w:val="24"/>
                <w:szCs w:val="24"/>
              </w:rPr>
              <w:t>6</w:t>
            </w:r>
          </w:p>
        </w:tc>
      </w:tr>
      <w:tr w:rsidR="0026388A" w:rsidRPr="008622C0" w14:paraId="63D4A907" w14:textId="77777777" w:rsidTr="008622C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7" w:type="dxa"/>
          </w:tcPr>
          <w:p w14:paraId="63D4A905" w14:textId="7B70EF27" w:rsidR="0026388A" w:rsidRPr="008622C0" w:rsidRDefault="0026388A" w:rsidP="005E64B8">
            <w:pPr>
              <w:ind w:firstLine="0"/>
              <w:contextualSpacing/>
              <w:rPr>
                <w:rFonts w:cs="Times New Roman"/>
                <w:sz w:val="24"/>
                <w:szCs w:val="24"/>
              </w:rPr>
            </w:pPr>
            <w:r w:rsidRPr="008622C0">
              <w:rPr>
                <w:rFonts w:cs="Times New Roman"/>
                <w:sz w:val="24"/>
                <w:szCs w:val="24"/>
              </w:rPr>
              <w:t xml:space="preserve">Исполнители 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8622C0">
              <w:rPr>
                <w:rFonts w:cs="Times New Roman"/>
                <w:sz w:val="24"/>
                <w:szCs w:val="24"/>
              </w:rPr>
              <w:t xml:space="preserve">мероприятий ведомственной целевой 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8622C0">
              <w:rPr>
                <w:rFonts w:cs="Times New Roman"/>
                <w:sz w:val="24"/>
                <w:szCs w:val="24"/>
              </w:rPr>
              <w:t>программы</w:t>
            </w:r>
          </w:p>
        </w:tc>
        <w:tc>
          <w:tcPr>
            <w:tcW w:w="5388" w:type="dxa"/>
          </w:tcPr>
          <w:p w14:paraId="63D4A906" w14:textId="5F1996DD" w:rsidR="0026388A" w:rsidRPr="008622C0" w:rsidRDefault="0026388A" w:rsidP="008E4C76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5E64B8">
              <w:rPr>
                <w:rFonts w:cs="Times New Roman"/>
                <w:sz w:val="24"/>
                <w:szCs w:val="24"/>
              </w:rPr>
              <w:t xml:space="preserve">Отдел образования и воспитания Администрации Борисоглебского муниципального района </w:t>
            </w:r>
          </w:p>
        </w:tc>
      </w:tr>
      <w:tr w:rsidR="0026388A" w:rsidRPr="008622C0" w14:paraId="63D4A90D" w14:textId="77777777" w:rsidTr="008622C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7" w:type="dxa"/>
          </w:tcPr>
          <w:p w14:paraId="63D4A90B" w14:textId="369393D8" w:rsidR="0026388A" w:rsidRPr="0007463A" w:rsidRDefault="0026388A" w:rsidP="005E64B8">
            <w:pPr>
              <w:ind w:firstLine="0"/>
              <w:contextualSpacing/>
              <w:rPr>
                <w:rFonts w:cs="Times New Roman"/>
                <w:sz w:val="24"/>
                <w:szCs w:val="24"/>
              </w:rPr>
            </w:pPr>
            <w:r w:rsidRPr="0007463A">
              <w:rPr>
                <w:rFonts w:cs="Times New Roman"/>
                <w:sz w:val="24"/>
                <w:szCs w:val="24"/>
              </w:rPr>
              <w:t>Цель (цели) ведомственной целевой  программы</w:t>
            </w:r>
          </w:p>
        </w:tc>
        <w:tc>
          <w:tcPr>
            <w:tcW w:w="5388" w:type="dxa"/>
          </w:tcPr>
          <w:p w14:paraId="63D4A90C" w14:textId="110C8937" w:rsidR="0026388A" w:rsidRPr="008622C0" w:rsidRDefault="0026388A" w:rsidP="007B22A1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7B22A1">
              <w:rPr>
                <w:rFonts w:cs="Times New Roman"/>
                <w:sz w:val="24"/>
                <w:szCs w:val="24"/>
              </w:rPr>
              <w:t>обеспечение эффективного функционирования системы образования в Борисоглебском районе</w:t>
            </w:r>
          </w:p>
        </w:tc>
      </w:tr>
      <w:tr w:rsidR="0026388A" w:rsidRPr="008622C0" w14:paraId="63D4A920" w14:textId="77777777" w:rsidTr="008622C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7" w:type="dxa"/>
          </w:tcPr>
          <w:p w14:paraId="63D4A90E" w14:textId="569B95DE" w:rsidR="0026388A" w:rsidRPr="008622C0" w:rsidRDefault="0026388A" w:rsidP="005E64B8">
            <w:pPr>
              <w:ind w:firstLine="0"/>
              <w:contextualSpacing/>
              <w:rPr>
                <w:rFonts w:cs="Times New Roman"/>
                <w:sz w:val="24"/>
                <w:szCs w:val="24"/>
              </w:rPr>
            </w:pPr>
            <w:r w:rsidRPr="008622C0">
              <w:rPr>
                <w:rFonts w:cs="Times New Roman"/>
                <w:sz w:val="24"/>
                <w:szCs w:val="24"/>
              </w:rPr>
              <w:t xml:space="preserve">Объемы 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8622C0">
              <w:rPr>
                <w:rFonts w:cs="Times New Roman"/>
                <w:sz w:val="24"/>
                <w:szCs w:val="24"/>
              </w:rPr>
              <w:t>и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8622C0">
              <w:rPr>
                <w:rFonts w:cs="Times New Roman"/>
                <w:sz w:val="24"/>
                <w:szCs w:val="24"/>
              </w:rPr>
              <w:t xml:space="preserve"> источники финансирования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8622C0">
              <w:rPr>
                <w:rFonts w:cs="Times New Roman"/>
                <w:sz w:val="24"/>
                <w:szCs w:val="24"/>
              </w:rPr>
              <w:t xml:space="preserve"> ведомственной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8622C0">
              <w:rPr>
                <w:rFonts w:cs="Times New Roman"/>
                <w:sz w:val="24"/>
                <w:szCs w:val="24"/>
              </w:rPr>
              <w:t xml:space="preserve"> целевой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8622C0">
              <w:rPr>
                <w:rFonts w:cs="Times New Roman"/>
                <w:sz w:val="24"/>
                <w:szCs w:val="24"/>
              </w:rPr>
              <w:t xml:space="preserve"> программы по годам</w:t>
            </w:r>
          </w:p>
        </w:tc>
        <w:tc>
          <w:tcPr>
            <w:tcW w:w="5388" w:type="dxa"/>
          </w:tcPr>
          <w:p w14:paraId="133C3C77" w14:textId="6276B1CC" w:rsidR="0026388A" w:rsidRPr="0026388A" w:rsidRDefault="0026388A" w:rsidP="0026388A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6388A">
              <w:rPr>
                <w:rFonts w:cs="Times New Roman"/>
                <w:sz w:val="24"/>
                <w:szCs w:val="24"/>
              </w:rPr>
              <w:t>всего 1</w:t>
            </w:r>
            <w:r w:rsidR="008560AE">
              <w:rPr>
                <w:rFonts w:cs="Times New Roman"/>
                <w:sz w:val="24"/>
                <w:szCs w:val="24"/>
              </w:rPr>
              <w:t>8</w:t>
            </w:r>
            <w:r w:rsidR="00F06E6E">
              <w:rPr>
                <w:rFonts w:cs="Times New Roman"/>
                <w:sz w:val="24"/>
                <w:szCs w:val="24"/>
              </w:rPr>
              <w:t>07356,74388</w:t>
            </w:r>
            <w:r w:rsidRPr="0026388A">
              <w:rPr>
                <w:rFonts w:cs="Times New Roman"/>
                <w:sz w:val="24"/>
                <w:szCs w:val="24"/>
              </w:rPr>
              <w:t xml:space="preserve"> тыс. руб., из них:</w:t>
            </w:r>
          </w:p>
          <w:p w14:paraId="08E85589" w14:textId="77777777" w:rsidR="0026388A" w:rsidRPr="0026388A" w:rsidRDefault="0026388A" w:rsidP="0026388A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6388A">
              <w:rPr>
                <w:rFonts w:cs="Times New Roman"/>
                <w:sz w:val="24"/>
                <w:szCs w:val="24"/>
              </w:rPr>
              <w:t>- федеральные средства:</w:t>
            </w:r>
          </w:p>
          <w:p w14:paraId="54261401" w14:textId="77777777" w:rsidR="0026388A" w:rsidRPr="0026388A" w:rsidRDefault="0026388A" w:rsidP="0026388A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6388A">
              <w:rPr>
                <w:rFonts w:cs="Times New Roman"/>
                <w:sz w:val="24"/>
                <w:szCs w:val="24"/>
              </w:rPr>
              <w:t>2022 год – 11818,76668 тыс. руб.;</w:t>
            </w:r>
          </w:p>
          <w:p w14:paraId="53DA3CC9" w14:textId="6F2F207A" w:rsidR="0026388A" w:rsidRPr="0026388A" w:rsidRDefault="0026388A" w:rsidP="0026388A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6388A">
              <w:rPr>
                <w:rFonts w:cs="Times New Roman"/>
                <w:sz w:val="24"/>
                <w:szCs w:val="24"/>
              </w:rPr>
              <w:t xml:space="preserve">2023 год – </w:t>
            </w:r>
            <w:r w:rsidR="00F06E6E">
              <w:rPr>
                <w:rFonts w:cs="Times New Roman"/>
                <w:sz w:val="24"/>
                <w:szCs w:val="24"/>
              </w:rPr>
              <w:t>13692,617</w:t>
            </w:r>
            <w:r w:rsidRPr="0026388A">
              <w:rPr>
                <w:rFonts w:cs="Times New Roman"/>
                <w:sz w:val="24"/>
                <w:szCs w:val="24"/>
              </w:rPr>
              <w:t xml:space="preserve"> тыс. руб.;</w:t>
            </w:r>
          </w:p>
          <w:p w14:paraId="765ABD5D" w14:textId="0C676120" w:rsidR="0026388A" w:rsidRPr="0026388A" w:rsidRDefault="0026388A" w:rsidP="0026388A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6388A">
              <w:rPr>
                <w:rFonts w:cs="Times New Roman"/>
                <w:sz w:val="24"/>
                <w:szCs w:val="24"/>
              </w:rPr>
              <w:t xml:space="preserve">2024 год – </w:t>
            </w:r>
            <w:r w:rsidR="00F06E6E">
              <w:rPr>
                <w:rFonts w:cs="Times New Roman"/>
                <w:sz w:val="24"/>
                <w:szCs w:val="24"/>
              </w:rPr>
              <w:t>14172,625</w:t>
            </w:r>
            <w:r w:rsidRPr="0026388A">
              <w:rPr>
                <w:rFonts w:cs="Times New Roman"/>
                <w:sz w:val="24"/>
                <w:szCs w:val="24"/>
              </w:rPr>
              <w:t xml:space="preserve"> тыс. руб.; </w:t>
            </w:r>
          </w:p>
          <w:p w14:paraId="121F8A88" w14:textId="79ABF07E" w:rsidR="0026388A" w:rsidRDefault="0026388A" w:rsidP="0026388A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6388A">
              <w:rPr>
                <w:rFonts w:cs="Times New Roman"/>
                <w:sz w:val="24"/>
                <w:szCs w:val="24"/>
              </w:rPr>
              <w:t xml:space="preserve">2025 год – </w:t>
            </w:r>
            <w:r w:rsidR="00F06E6E">
              <w:rPr>
                <w:rFonts w:cs="Times New Roman"/>
                <w:sz w:val="24"/>
                <w:szCs w:val="24"/>
              </w:rPr>
              <w:t>14122,359</w:t>
            </w:r>
            <w:r w:rsidRPr="0026388A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26388A">
              <w:rPr>
                <w:rFonts w:cs="Times New Roman"/>
                <w:sz w:val="24"/>
                <w:szCs w:val="24"/>
              </w:rPr>
              <w:t>тыс</w:t>
            </w:r>
            <w:proofErr w:type="gramStart"/>
            <w:r w:rsidRPr="0026388A">
              <w:rPr>
                <w:rFonts w:cs="Times New Roman"/>
                <w:sz w:val="24"/>
                <w:szCs w:val="24"/>
              </w:rPr>
              <w:t>.р</w:t>
            </w:r>
            <w:proofErr w:type="gramEnd"/>
            <w:r w:rsidRPr="0026388A">
              <w:rPr>
                <w:rFonts w:cs="Times New Roman"/>
                <w:sz w:val="24"/>
                <w:szCs w:val="24"/>
              </w:rPr>
              <w:t>уб</w:t>
            </w:r>
            <w:proofErr w:type="spellEnd"/>
            <w:r w:rsidRPr="0026388A">
              <w:rPr>
                <w:rFonts w:cs="Times New Roman"/>
                <w:sz w:val="24"/>
                <w:szCs w:val="24"/>
              </w:rPr>
              <w:t>.;</w:t>
            </w:r>
          </w:p>
          <w:p w14:paraId="0AC6300F" w14:textId="369F1520" w:rsidR="001E39F6" w:rsidRPr="0026388A" w:rsidRDefault="001E39F6" w:rsidP="0026388A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2026 год </w:t>
            </w:r>
            <w:r w:rsidR="008560AE">
              <w:rPr>
                <w:rFonts w:cs="Times New Roman"/>
                <w:sz w:val="24"/>
                <w:szCs w:val="24"/>
              </w:rPr>
              <w:t xml:space="preserve">– </w:t>
            </w:r>
            <w:r w:rsidR="00F06E6E">
              <w:rPr>
                <w:rFonts w:cs="Times New Roman"/>
                <w:sz w:val="24"/>
                <w:szCs w:val="24"/>
              </w:rPr>
              <w:t>13845,318</w:t>
            </w:r>
            <w:r w:rsidR="008560AE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8560AE">
              <w:rPr>
                <w:rFonts w:cs="Times New Roman"/>
                <w:sz w:val="24"/>
                <w:szCs w:val="24"/>
              </w:rPr>
              <w:t>тыс</w:t>
            </w:r>
            <w:proofErr w:type="gramStart"/>
            <w:r w:rsidR="008560AE">
              <w:rPr>
                <w:rFonts w:cs="Times New Roman"/>
                <w:sz w:val="24"/>
                <w:szCs w:val="24"/>
              </w:rPr>
              <w:t>.р</w:t>
            </w:r>
            <w:proofErr w:type="gramEnd"/>
            <w:r w:rsidR="008560AE">
              <w:rPr>
                <w:rFonts w:cs="Times New Roman"/>
                <w:sz w:val="24"/>
                <w:szCs w:val="24"/>
              </w:rPr>
              <w:t>уб</w:t>
            </w:r>
            <w:proofErr w:type="spellEnd"/>
            <w:r w:rsidR="008560AE">
              <w:rPr>
                <w:rFonts w:cs="Times New Roman"/>
                <w:sz w:val="24"/>
                <w:szCs w:val="24"/>
              </w:rPr>
              <w:t>.</w:t>
            </w:r>
          </w:p>
          <w:p w14:paraId="5F122C8A" w14:textId="77777777" w:rsidR="0026388A" w:rsidRPr="0026388A" w:rsidRDefault="0026388A" w:rsidP="0026388A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6388A">
              <w:rPr>
                <w:rFonts w:cs="Times New Roman"/>
                <w:sz w:val="24"/>
                <w:szCs w:val="24"/>
              </w:rPr>
              <w:t>- областные средства:</w:t>
            </w:r>
          </w:p>
          <w:p w14:paraId="57439F9F" w14:textId="77777777" w:rsidR="0026388A" w:rsidRPr="0026388A" w:rsidRDefault="0026388A" w:rsidP="0026388A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6388A">
              <w:rPr>
                <w:rFonts w:cs="Times New Roman"/>
                <w:sz w:val="24"/>
                <w:szCs w:val="24"/>
              </w:rPr>
              <w:t>2022 год – 219968,94229 тыс. руб.;</w:t>
            </w:r>
          </w:p>
          <w:p w14:paraId="584F6968" w14:textId="0BDEDDE7" w:rsidR="0026388A" w:rsidRPr="0026388A" w:rsidRDefault="0026388A" w:rsidP="0026388A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6388A">
              <w:rPr>
                <w:rFonts w:cs="Times New Roman"/>
                <w:sz w:val="24"/>
                <w:szCs w:val="24"/>
              </w:rPr>
              <w:t xml:space="preserve">2023 год – </w:t>
            </w:r>
            <w:r w:rsidR="00F06E6E">
              <w:rPr>
                <w:rFonts w:cs="Times New Roman"/>
                <w:sz w:val="24"/>
                <w:szCs w:val="24"/>
              </w:rPr>
              <w:t>247540,10636</w:t>
            </w:r>
            <w:r w:rsidRPr="0026388A">
              <w:rPr>
                <w:rFonts w:cs="Times New Roman"/>
                <w:sz w:val="24"/>
                <w:szCs w:val="24"/>
              </w:rPr>
              <w:t xml:space="preserve"> тыс. руб.;</w:t>
            </w:r>
          </w:p>
          <w:p w14:paraId="798BA207" w14:textId="69129BB3" w:rsidR="0026388A" w:rsidRPr="0026388A" w:rsidRDefault="0026388A" w:rsidP="0026388A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6388A">
              <w:rPr>
                <w:rFonts w:cs="Times New Roman"/>
                <w:sz w:val="24"/>
                <w:szCs w:val="24"/>
              </w:rPr>
              <w:t>2024 год –</w:t>
            </w:r>
            <w:r w:rsidR="00F06E6E">
              <w:rPr>
                <w:rFonts w:cs="Times New Roman"/>
                <w:sz w:val="24"/>
                <w:szCs w:val="24"/>
              </w:rPr>
              <w:t>232987,659 т</w:t>
            </w:r>
            <w:r w:rsidRPr="0026388A">
              <w:rPr>
                <w:rFonts w:cs="Times New Roman"/>
                <w:sz w:val="24"/>
                <w:szCs w:val="24"/>
              </w:rPr>
              <w:t xml:space="preserve">ыс. руб.; </w:t>
            </w:r>
          </w:p>
          <w:p w14:paraId="7CD3F248" w14:textId="5933090C" w:rsidR="0026388A" w:rsidRDefault="0026388A" w:rsidP="0026388A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6388A">
              <w:rPr>
                <w:rFonts w:cs="Times New Roman"/>
                <w:sz w:val="24"/>
                <w:szCs w:val="24"/>
              </w:rPr>
              <w:t>2025 год – 2</w:t>
            </w:r>
            <w:r w:rsidR="008560AE">
              <w:rPr>
                <w:rFonts w:cs="Times New Roman"/>
                <w:sz w:val="24"/>
                <w:szCs w:val="24"/>
              </w:rPr>
              <w:t>298</w:t>
            </w:r>
            <w:r w:rsidR="00EB4099">
              <w:rPr>
                <w:rFonts w:cs="Times New Roman"/>
                <w:sz w:val="24"/>
                <w:szCs w:val="24"/>
              </w:rPr>
              <w:t>23,851</w:t>
            </w:r>
            <w:r w:rsidR="008560AE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26388A">
              <w:rPr>
                <w:rFonts w:cs="Times New Roman"/>
                <w:sz w:val="24"/>
                <w:szCs w:val="24"/>
              </w:rPr>
              <w:t>тыс</w:t>
            </w:r>
            <w:proofErr w:type="gramStart"/>
            <w:r w:rsidRPr="0026388A">
              <w:rPr>
                <w:rFonts w:cs="Times New Roman"/>
                <w:sz w:val="24"/>
                <w:szCs w:val="24"/>
              </w:rPr>
              <w:t>.р</w:t>
            </w:r>
            <w:proofErr w:type="gramEnd"/>
            <w:r w:rsidRPr="0026388A">
              <w:rPr>
                <w:rFonts w:cs="Times New Roman"/>
                <w:sz w:val="24"/>
                <w:szCs w:val="24"/>
              </w:rPr>
              <w:t>уб</w:t>
            </w:r>
            <w:proofErr w:type="spellEnd"/>
            <w:r w:rsidRPr="0026388A">
              <w:rPr>
                <w:rFonts w:cs="Times New Roman"/>
                <w:sz w:val="24"/>
                <w:szCs w:val="24"/>
              </w:rPr>
              <w:t>.;</w:t>
            </w:r>
          </w:p>
          <w:p w14:paraId="41590FF5" w14:textId="665A8321" w:rsidR="001E39F6" w:rsidRPr="0026388A" w:rsidRDefault="001E39F6" w:rsidP="0026388A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2026 год </w:t>
            </w:r>
            <w:r w:rsidR="008560AE">
              <w:rPr>
                <w:rFonts w:cs="Times New Roman"/>
                <w:sz w:val="24"/>
                <w:szCs w:val="24"/>
              </w:rPr>
              <w:t>–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="008560AE">
              <w:rPr>
                <w:rFonts w:cs="Times New Roman"/>
                <w:sz w:val="24"/>
                <w:szCs w:val="24"/>
              </w:rPr>
              <w:t>230</w:t>
            </w:r>
            <w:r w:rsidR="00EB4099">
              <w:rPr>
                <w:rFonts w:cs="Times New Roman"/>
                <w:sz w:val="24"/>
                <w:szCs w:val="24"/>
              </w:rPr>
              <w:t>721,144</w:t>
            </w:r>
            <w:r w:rsidR="008560AE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8560AE">
              <w:rPr>
                <w:rFonts w:cs="Times New Roman"/>
                <w:sz w:val="24"/>
                <w:szCs w:val="24"/>
              </w:rPr>
              <w:t>тыс</w:t>
            </w:r>
            <w:proofErr w:type="gramStart"/>
            <w:r w:rsidR="008560AE">
              <w:rPr>
                <w:rFonts w:cs="Times New Roman"/>
                <w:sz w:val="24"/>
                <w:szCs w:val="24"/>
              </w:rPr>
              <w:t>.р</w:t>
            </w:r>
            <w:proofErr w:type="gramEnd"/>
            <w:r w:rsidR="008560AE">
              <w:rPr>
                <w:rFonts w:cs="Times New Roman"/>
                <w:sz w:val="24"/>
                <w:szCs w:val="24"/>
              </w:rPr>
              <w:t>уб</w:t>
            </w:r>
            <w:proofErr w:type="spellEnd"/>
            <w:r w:rsidR="008560AE">
              <w:rPr>
                <w:rFonts w:cs="Times New Roman"/>
                <w:sz w:val="24"/>
                <w:szCs w:val="24"/>
              </w:rPr>
              <w:t>.</w:t>
            </w:r>
          </w:p>
          <w:p w14:paraId="6A02AB37" w14:textId="77777777" w:rsidR="0026388A" w:rsidRPr="0026388A" w:rsidRDefault="0026388A" w:rsidP="0026388A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6388A">
              <w:rPr>
                <w:rFonts w:cs="Times New Roman"/>
                <w:sz w:val="24"/>
                <w:szCs w:val="24"/>
              </w:rPr>
              <w:t>- средства районного бюджета:</w:t>
            </w:r>
          </w:p>
          <w:p w14:paraId="036F4EF3" w14:textId="77777777" w:rsidR="0026388A" w:rsidRPr="0026388A" w:rsidRDefault="0026388A" w:rsidP="0026388A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6388A">
              <w:rPr>
                <w:rFonts w:cs="Times New Roman"/>
                <w:sz w:val="24"/>
                <w:szCs w:val="24"/>
              </w:rPr>
              <w:t>2022 год – 101957,15869 тыс. руб.;</w:t>
            </w:r>
          </w:p>
          <w:p w14:paraId="60347E51" w14:textId="732AA050" w:rsidR="0026388A" w:rsidRPr="0026388A" w:rsidRDefault="0026388A" w:rsidP="0026388A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6388A">
              <w:rPr>
                <w:rFonts w:cs="Times New Roman"/>
                <w:sz w:val="24"/>
                <w:szCs w:val="24"/>
              </w:rPr>
              <w:t>2023 год – 114</w:t>
            </w:r>
            <w:r w:rsidR="00EB4099">
              <w:rPr>
                <w:rFonts w:cs="Times New Roman"/>
                <w:sz w:val="24"/>
                <w:szCs w:val="24"/>
              </w:rPr>
              <w:t>766,32330</w:t>
            </w:r>
            <w:r w:rsidRPr="0026388A">
              <w:rPr>
                <w:rFonts w:cs="Times New Roman"/>
                <w:sz w:val="24"/>
                <w:szCs w:val="24"/>
              </w:rPr>
              <w:t xml:space="preserve"> тыс. руб.;</w:t>
            </w:r>
          </w:p>
          <w:p w14:paraId="58DED28D" w14:textId="03CF775E" w:rsidR="0026388A" w:rsidRPr="0026388A" w:rsidRDefault="008560AE" w:rsidP="0026388A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2024 год – 115</w:t>
            </w:r>
            <w:r w:rsidR="00EB4099">
              <w:rPr>
                <w:rFonts w:cs="Times New Roman"/>
                <w:sz w:val="24"/>
                <w:szCs w:val="24"/>
              </w:rPr>
              <w:t>977,439</w:t>
            </w:r>
            <w:r w:rsidR="0026388A" w:rsidRPr="0026388A">
              <w:rPr>
                <w:rFonts w:cs="Times New Roman"/>
                <w:sz w:val="24"/>
                <w:szCs w:val="24"/>
              </w:rPr>
              <w:t xml:space="preserve"> тыс. руб.; </w:t>
            </w:r>
          </w:p>
          <w:p w14:paraId="77403EFD" w14:textId="2B8A5879" w:rsidR="0026388A" w:rsidRDefault="0026388A" w:rsidP="0026388A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6388A">
              <w:rPr>
                <w:rFonts w:cs="Times New Roman"/>
                <w:sz w:val="24"/>
                <w:szCs w:val="24"/>
              </w:rPr>
              <w:t xml:space="preserve">2025 год – </w:t>
            </w:r>
            <w:r w:rsidR="008560AE">
              <w:rPr>
                <w:rFonts w:cs="Times New Roman"/>
                <w:sz w:val="24"/>
                <w:szCs w:val="24"/>
              </w:rPr>
              <w:t>69392,08280</w:t>
            </w:r>
            <w:r w:rsidRPr="0026388A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26388A">
              <w:rPr>
                <w:rFonts w:cs="Times New Roman"/>
                <w:sz w:val="24"/>
                <w:szCs w:val="24"/>
              </w:rPr>
              <w:t>тыс</w:t>
            </w:r>
            <w:proofErr w:type="gramStart"/>
            <w:r w:rsidRPr="0026388A">
              <w:rPr>
                <w:rFonts w:cs="Times New Roman"/>
                <w:sz w:val="24"/>
                <w:szCs w:val="24"/>
              </w:rPr>
              <w:t>.р</w:t>
            </w:r>
            <w:proofErr w:type="gramEnd"/>
            <w:r w:rsidRPr="0026388A">
              <w:rPr>
                <w:rFonts w:cs="Times New Roman"/>
                <w:sz w:val="24"/>
                <w:szCs w:val="24"/>
              </w:rPr>
              <w:t>уб</w:t>
            </w:r>
            <w:proofErr w:type="spellEnd"/>
            <w:r w:rsidRPr="0026388A">
              <w:rPr>
                <w:rFonts w:cs="Times New Roman"/>
                <w:sz w:val="24"/>
                <w:szCs w:val="24"/>
              </w:rPr>
              <w:t>.;</w:t>
            </w:r>
          </w:p>
          <w:p w14:paraId="150A641D" w14:textId="1C141B87" w:rsidR="001E39F6" w:rsidRPr="0026388A" w:rsidRDefault="001E39F6" w:rsidP="0026388A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2026 год </w:t>
            </w:r>
            <w:r w:rsidR="008560AE">
              <w:rPr>
                <w:rFonts w:cs="Times New Roman"/>
                <w:sz w:val="24"/>
                <w:szCs w:val="24"/>
              </w:rPr>
              <w:t xml:space="preserve">– 31489,69780 </w:t>
            </w:r>
            <w:proofErr w:type="spellStart"/>
            <w:r w:rsidR="008560AE">
              <w:rPr>
                <w:rFonts w:cs="Times New Roman"/>
                <w:sz w:val="24"/>
                <w:szCs w:val="24"/>
              </w:rPr>
              <w:t>тыс</w:t>
            </w:r>
            <w:proofErr w:type="gramStart"/>
            <w:r w:rsidR="008560AE">
              <w:rPr>
                <w:rFonts w:cs="Times New Roman"/>
                <w:sz w:val="24"/>
                <w:szCs w:val="24"/>
              </w:rPr>
              <w:t>.р</w:t>
            </w:r>
            <w:proofErr w:type="gramEnd"/>
            <w:r w:rsidR="008560AE">
              <w:rPr>
                <w:rFonts w:cs="Times New Roman"/>
                <w:sz w:val="24"/>
                <w:szCs w:val="24"/>
              </w:rPr>
              <w:t>уб</w:t>
            </w:r>
            <w:proofErr w:type="spellEnd"/>
            <w:r w:rsidR="008560AE">
              <w:rPr>
                <w:rFonts w:cs="Times New Roman"/>
                <w:sz w:val="24"/>
                <w:szCs w:val="24"/>
              </w:rPr>
              <w:t>.</w:t>
            </w:r>
          </w:p>
          <w:p w14:paraId="76BD72F5" w14:textId="77777777" w:rsidR="0026388A" w:rsidRPr="0026388A" w:rsidRDefault="0026388A" w:rsidP="0026388A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6388A">
              <w:rPr>
                <w:rFonts w:cs="Times New Roman"/>
                <w:sz w:val="24"/>
                <w:szCs w:val="24"/>
              </w:rPr>
              <w:t>- иные источники:</w:t>
            </w:r>
          </w:p>
          <w:p w14:paraId="5CF0155E" w14:textId="77777777" w:rsidR="0026388A" w:rsidRPr="0026388A" w:rsidRDefault="0026388A" w:rsidP="0026388A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6388A">
              <w:rPr>
                <w:rFonts w:cs="Times New Roman"/>
                <w:sz w:val="24"/>
                <w:szCs w:val="24"/>
              </w:rPr>
              <w:t>2022 год – 28377,6215 тыс. руб.;</w:t>
            </w:r>
          </w:p>
          <w:p w14:paraId="01709470" w14:textId="651CC7A0" w:rsidR="0026388A" w:rsidRPr="0026388A" w:rsidRDefault="0026388A" w:rsidP="0026388A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6388A">
              <w:rPr>
                <w:rFonts w:cs="Times New Roman"/>
                <w:sz w:val="24"/>
                <w:szCs w:val="24"/>
              </w:rPr>
              <w:t xml:space="preserve">2023 год – </w:t>
            </w:r>
            <w:r w:rsidR="008560AE">
              <w:rPr>
                <w:rFonts w:cs="Times New Roman"/>
                <w:sz w:val="24"/>
                <w:szCs w:val="24"/>
              </w:rPr>
              <w:t>3</w:t>
            </w:r>
            <w:r w:rsidR="00EB4099">
              <w:rPr>
                <w:rFonts w:cs="Times New Roman"/>
                <w:sz w:val="24"/>
                <w:szCs w:val="24"/>
              </w:rPr>
              <w:t>1017,87246</w:t>
            </w:r>
            <w:r w:rsidRPr="0026388A">
              <w:rPr>
                <w:rFonts w:cs="Times New Roman"/>
                <w:sz w:val="24"/>
                <w:szCs w:val="24"/>
              </w:rPr>
              <w:t xml:space="preserve"> тыс. руб.;</w:t>
            </w:r>
          </w:p>
          <w:p w14:paraId="56FB45A2" w14:textId="1CB4317A" w:rsidR="0026388A" w:rsidRPr="0026388A" w:rsidRDefault="0026388A" w:rsidP="0026388A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6388A">
              <w:rPr>
                <w:rFonts w:cs="Times New Roman"/>
                <w:sz w:val="24"/>
                <w:szCs w:val="24"/>
              </w:rPr>
              <w:t xml:space="preserve">2024 год – </w:t>
            </w:r>
            <w:r w:rsidR="008560AE">
              <w:rPr>
                <w:rFonts w:cs="Times New Roman"/>
                <w:sz w:val="24"/>
                <w:szCs w:val="24"/>
              </w:rPr>
              <w:t>28561,720</w:t>
            </w:r>
            <w:r w:rsidRPr="0026388A">
              <w:rPr>
                <w:rFonts w:cs="Times New Roman"/>
                <w:sz w:val="24"/>
                <w:szCs w:val="24"/>
              </w:rPr>
              <w:t xml:space="preserve"> тыс. руб</w:t>
            </w:r>
            <w:r w:rsidR="008560AE">
              <w:rPr>
                <w:rFonts w:cs="Times New Roman"/>
                <w:sz w:val="24"/>
                <w:szCs w:val="24"/>
              </w:rPr>
              <w:t>.</w:t>
            </w:r>
            <w:r w:rsidRPr="0026388A">
              <w:rPr>
                <w:rFonts w:cs="Times New Roman"/>
                <w:sz w:val="24"/>
                <w:szCs w:val="24"/>
              </w:rPr>
              <w:t>;</w:t>
            </w:r>
          </w:p>
          <w:p w14:paraId="42E32D55" w14:textId="6F975C13" w:rsidR="0026388A" w:rsidRDefault="0026388A" w:rsidP="0026388A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6388A">
              <w:rPr>
                <w:rFonts w:cs="Times New Roman"/>
                <w:sz w:val="24"/>
                <w:szCs w:val="24"/>
              </w:rPr>
              <w:t xml:space="preserve">2025 год – </w:t>
            </w:r>
            <w:r w:rsidR="008560AE" w:rsidRPr="008560AE">
              <w:rPr>
                <w:rFonts w:cs="Times New Roman"/>
                <w:sz w:val="24"/>
                <w:szCs w:val="24"/>
              </w:rPr>
              <w:t>28561,720 тыс. руб</w:t>
            </w:r>
            <w:r w:rsidR="008560AE">
              <w:rPr>
                <w:rFonts w:cs="Times New Roman"/>
                <w:sz w:val="24"/>
                <w:szCs w:val="24"/>
              </w:rPr>
              <w:t>.</w:t>
            </w:r>
            <w:r w:rsidR="001E39F6">
              <w:rPr>
                <w:rFonts w:cs="Times New Roman"/>
                <w:sz w:val="24"/>
                <w:szCs w:val="24"/>
              </w:rPr>
              <w:t>;</w:t>
            </w:r>
          </w:p>
          <w:p w14:paraId="454DE166" w14:textId="00D51B07" w:rsidR="001E39F6" w:rsidRDefault="001E39F6" w:rsidP="0026388A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2026 год -</w:t>
            </w:r>
            <w:r w:rsidR="008560AE">
              <w:rPr>
                <w:rFonts w:cs="Times New Roman"/>
                <w:sz w:val="24"/>
                <w:szCs w:val="24"/>
              </w:rPr>
              <w:t xml:space="preserve">  </w:t>
            </w:r>
            <w:r w:rsidR="008560AE" w:rsidRPr="008560AE">
              <w:rPr>
                <w:rFonts w:cs="Times New Roman"/>
                <w:sz w:val="24"/>
                <w:szCs w:val="24"/>
              </w:rPr>
              <w:t>28561,720 тыс. руб</w:t>
            </w:r>
            <w:r w:rsidR="008560AE">
              <w:rPr>
                <w:rFonts w:cs="Times New Roman"/>
                <w:sz w:val="24"/>
                <w:szCs w:val="24"/>
              </w:rPr>
              <w:t>.</w:t>
            </w:r>
          </w:p>
          <w:p w14:paraId="63D4A91F" w14:textId="107755AA" w:rsidR="0026388A" w:rsidRPr="008622C0" w:rsidRDefault="0026388A" w:rsidP="0036392A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26388A" w:rsidRPr="008622C0" w14:paraId="63D4A926" w14:textId="77777777" w:rsidTr="008622C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7" w:type="dxa"/>
          </w:tcPr>
          <w:p w14:paraId="63D4A924" w14:textId="57CCE763" w:rsidR="0026388A" w:rsidRPr="00604632" w:rsidRDefault="0026388A" w:rsidP="005E64B8">
            <w:pPr>
              <w:ind w:firstLine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604632">
              <w:rPr>
                <w:rFonts w:cs="Times New Roman"/>
                <w:sz w:val="24"/>
                <w:szCs w:val="24"/>
              </w:rPr>
              <w:t>Конечные результаты реализации подпрограммы ведомственной целевой программы</w:t>
            </w:r>
          </w:p>
        </w:tc>
        <w:tc>
          <w:tcPr>
            <w:tcW w:w="5388" w:type="dxa"/>
          </w:tcPr>
          <w:p w14:paraId="384D4D2A" w14:textId="77777777" w:rsidR="0026388A" w:rsidRPr="008D3418" w:rsidRDefault="0026388A" w:rsidP="00445D66">
            <w:pPr>
              <w:pStyle w:val="af5"/>
              <w:ind w:firstLine="7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8D3418">
              <w:rPr>
                <w:rFonts w:ascii="Times New Roman" w:hAnsi="Times New Roman"/>
                <w:sz w:val="24"/>
                <w:szCs w:val="24"/>
              </w:rPr>
              <w:t xml:space="preserve">- обеспечение 100-процентной доступности </w:t>
            </w:r>
            <w:proofErr w:type="gramStart"/>
            <w:r w:rsidRPr="008D3418">
              <w:rPr>
                <w:rFonts w:ascii="Times New Roman" w:hAnsi="Times New Roman"/>
                <w:sz w:val="24"/>
                <w:szCs w:val="24"/>
              </w:rPr>
              <w:t>дошкольного</w:t>
            </w:r>
            <w:proofErr w:type="gramEnd"/>
            <w:r w:rsidRPr="008D34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D3418">
              <w:rPr>
                <w:rFonts w:ascii="Times New Roman" w:hAnsi="Times New Roman"/>
                <w:sz w:val="24"/>
                <w:szCs w:val="24"/>
              </w:rPr>
              <w:t>образования для детей в возрасте от 2 месяцев до 3 лет;</w:t>
            </w:r>
          </w:p>
          <w:p w14:paraId="089606DF" w14:textId="77777777" w:rsidR="0026388A" w:rsidRPr="008D3418" w:rsidRDefault="0026388A" w:rsidP="00445D66">
            <w:pPr>
              <w:pStyle w:val="af5"/>
              <w:ind w:firstLine="7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8D341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сохранение 100-процентной доступности </w:t>
            </w:r>
            <w:proofErr w:type="gramStart"/>
            <w:r w:rsidRPr="008D3418">
              <w:rPr>
                <w:rFonts w:ascii="Times New Roman" w:hAnsi="Times New Roman"/>
                <w:sz w:val="24"/>
                <w:szCs w:val="24"/>
              </w:rPr>
              <w:t>дошкольного</w:t>
            </w:r>
            <w:proofErr w:type="gramEnd"/>
            <w:r w:rsidRPr="008D3418">
              <w:rPr>
                <w:rFonts w:ascii="Times New Roman" w:hAnsi="Times New Roman"/>
                <w:sz w:val="24"/>
                <w:szCs w:val="24"/>
              </w:rPr>
              <w:t xml:space="preserve"> образования для детей в возрасте от 3 до 7 лет;</w:t>
            </w:r>
          </w:p>
          <w:p w14:paraId="504D6966" w14:textId="402D8B05" w:rsidR="0026388A" w:rsidRDefault="0026388A" w:rsidP="00445D66">
            <w:pPr>
              <w:pStyle w:val="af5"/>
              <w:ind w:firstLine="7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8D3418">
              <w:rPr>
                <w:rFonts w:ascii="Times New Roman" w:hAnsi="Times New Roman"/>
                <w:sz w:val="24"/>
                <w:szCs w:val="24"/>
              </w:rPr>
              <w:t>- создан</w:t>
            </w:r>
            <w:r>
              <w:rPr>
                <w:rFonts w:ascii="Times New Roman" w:hAnsi="Times New Roman"/>
                <w:sz w:val="24"/>
                <w:szCs w:val="24"/>
              </w:rPr>
              <w:t>ие</w:t>
            </w:r>
            <w:r w:rsidRPr="008D3418">
              <w:rPr>
                <w:rFonts w:ascii="Times New Roman" w:hAnsi="Times New Roman"/>
                <w:sz w:val="24"/>
                <w:szCs w:val="24"/>
              </w:rPr>
              <w:t xml:space="preserve"> 6 центров образования естественно-научной и </w:t>
            </w:r>
            <w:proofErr w:type="gramStart"/>
            <w:r w:rsidRPr="008D3418">
              <w:rPr>
                <w:rFonts w:ascii="Times New Roman" w:hAnsi="Times New Roman"/>
                <w:sz w:val="24"/>
                <w:szCs w:val="24"/>
              </w:rPr>
              <w:t>технологической</w:t>
            </w:r>
            <w:proofErr w:type="gramEnd"/>
            <w:r w:rsidRPr="008D3418">
              <w:rPr>
                <w:rFonts w:ascii="Times New Roman" w:hAnsi="Times New Roman"/>
                <w:sz w:val="24"/>
                <w:szCs w:val="24"/>
              </w:rPr>
              <w:t xml:space="preserve"> направленностей;</w:t>
            </w:r>
          </w:p>
          <w:p w14:paraId="44D13B4E" w14:textId="77777777" w:rsidR="0026388A" w:rsidRPr="008D3418" w:rsidRDefault="0026388A" w:rsidP="00445D66">
            <w:pPr>
              <w:pStyle w:val="af5"/>
              <w:ind w:firstLine="7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8D3418">
              <w:rPr>
                <w:rFonts w:ascii="Times New Roman" w:hAnsi="Times New Roman"/>
                <w:sz w:val="24"/>
                <w:szCs w:val="24"/>
              </w:rPr>
              <w:t>- оснащение более 85 процентов общеобразовательных организаций необходимым оборудованием для внедрения цифровой образовательной среды;</w:t>
            </w:r>
          </w:p>
          <w:p w14:paraId="63D4A925" w14:textId="6D2E2722" w:rsidR="0026388A" w:rsidRPr="008622C0" w:rsidRDefault="0026388A" w:rsidP="002E313E">
            <w:pPr>
              <w:pStyle w:val="af5"/>
              <w:ind w:firstLine="7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D3418">
              <w:rPr>
                <w:rFonts w:ascii="Times New Roman" w:hAnsi="Times New Roman"/>
                <w:sz w:val="24"/>
                <w:szCs w:val="24"/>
              </w:rPr>
              <w:t>- обеспечение охвата детей в возрасте от 5 до 18 лет дополнительным образованием на уровне 80 процентов от общего количества де</w:t>
            </w:r>
            <w:r>
              <w:rPr>
                <w:rFonts w:ascii="Times New Roman" w:hAnsi="Times New Roman"/>
                <w:sz w:val="24"/>
                <w:szCs w:val="24"/>
              </w:rPr>
              <w:t>тей указанной возрастной группы</w:t>
            </w:r>
          </w:p>
        </w:tc>
      </w:tr>
      <w:tr w:rsidR="0026388A" w:rsidRPr="008622C0" w14:paraId="63D4A929" w14:textId="77777777" w:rsidTr="008622C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7" w:type="dxa"/>
          </w:tcPr>
          <w:p w14:paraId="63D4A927" w14:textId="19ABE99F" w:rsidR="0026388A" w:rsidRPr="008622C0" w:rsidRDefault="0026388A" w:rsidP="005E64B8">
            <w:pPr>
              <w:ind w:firstLine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8622C0">
              <w:rPr>
                <w:rFonts w:cs="Times New Roman"/>
                <w:sz w:val="24"/>
                <w:szCs w:val="24"/>
              </w:rPr>
              <w:lastRenderedPageBreak/>
              <w:t>Электронный адрес размещения ведомственной целевой программы в информационно-</w:t>
            </w:r>
            <w:proofErr w:type="spellStart"/>
            <w:r w:rsidRPr="008622C0">
              <w:rPr>
                <w:rFonts w:cs="Times New Roman"/>
                <w:sz w:val="24"/>
                <w:szCs w:val="24"/>
              </w:rPr>
              <w:t>телекоммуникацион</w:t>
            </w:r>
            <w:proofErr w:type="spellEnd"/>
            <w:r>
              <w:rPr>
                <w:rFonts w:cs="Times New Roman"/>
                <w:sz w:val="24"/>
                <w:szCs w:val="24"/>
              </w:rPr>
              <w:t>-ной сети Интернет</w:t>
            </w:r>
          </w:p>
        </w:tc>
        <w:tc>
          <w:tcPr>
            <w:tcW w:w="5388" w:type="dxa"/>
          </w:tcPr>
          <w:p w14:paraId="63D4A928" w14:textId="0F2A2DE5" w:rsidR="0026388A" w:rsidRPr="008622C0" w:rsidRDefault="0026388A" w:rsidP="008622C0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5E64B8">
              <w:rPr>
                <w:rFonts w:cs="Times New Roman"/>
                <w:sz w:val="24"/>
                <w:szCs w:val="24"/>
              </w:rPr>
              <w:t>http://борисоглебский-район</w:t>
            </w:r>
            <w:proofErr w:type="gramStart"/>
            <w:r w:rsidRPr="005E64B8">
              <w:rPr>
                <w:rFonts w:cs="Times New Roman"/>
                <w:sz w:val="24"/>
                <w:szCs w:val="24"/>
              </w:rPr>
              <w:t>.р</w:t>
            </w:r>
            <w:proofErr w:type="gramEnd"/>
            <w:r w:rsidRPr="005E64B8">
              <w:rPr>
                <w:rFonts w:cs="Times New Roman"/>
                <w:sz w:val="24"/>
                <w:szCs w:val="24"/>
              </w:rPr>
              <w:t>ф</w:t>
            </w:r>
          </w:p>
        </w:tc>
      </w:tr>
    </w:tbl>
    <w:p w14:paraId="63D4A92A" w14:textId="77777777" w:rsidR="00900A82" w:rsidRPr="008622C0" w:rsidRDefault="00900A82" w:rsidP="008622C0">
      <w:pPr>
        <w:contextualSpacing/>
        <w:jc w:val="both"/>
        <w:rPr>
          <w:rFonts w:cs="Times New Roman"/>
          <w:sz w:val="24"/>
          <w:szCs w:val="24"/>
        </w:rPr>
      </w:pPr>
    </w:p>
    <w:p w14:paraId="7CD8E5C8" w14:textId="77777777" w:rsidR="008D7352" w:rsidRPr="008622C0" w:rsidRDefault="008D7352" w:rsidP="008622C0">
      <w:pPr>
        <w:contextualSpacing/>
        <w:jc w:val="both"/>
        <w:rPr>
          <w:rFonts w:cs="Times New Roman"/>
          <w:sz w:val="24"/>
          <w:szCs w:val="24"/>
        </w:rPr>
        <w:sectPr w:rsidR="008D7352" w:rsidRPr="008622C0" w:rsidSect="006955C3">
          <w:headerReference w:type="default" r:id="rId18"/>
          <w:headerReference w:type="first" r:id="rId19"/>
          <w:pgSz w:w="11906" w:h="16838"/>
          <w:pgMar w:top="1134" w:right="1134" w:bottom="1134" w:left="1134" w:header="709" w:footer="0" w:gutter="0"/>
          <w:pgNumType w:start="1"/>
          <w:cols w:space="708"/>
          <w:titlePg/>
          <w:docGrid w:linePitch="381"/>
        </w:sectPr>
      </w:pPr>
    </w:p>
    <w:p w14:paraId="7D0BC362" w14:textId="77777777" w:rsidR="0044093C" w:rsidRDefault="0044093C" w:rsidP="005E64B8">
      <w:pPr>
        <w:ind w:firstLine="0"/>
        <w:contextualSpacing/>
        <w:jc w:val="center"/>
        <w:rPr>
          <w:rFonts w:cs="Times New Roman"/>
          <w:sz w:val="24"/>
          <w:szCs w:val="24"/>
        </w:rPr>
      </w:pPr>
    </w:p>
    <w:p w14:paraId="563F542A" w14:textId="77777777" w:rsidR="00FA18AA" w:rsidRDefault="00FA18AA" w:rsidP="005E64B8">
      <w:pPr>
        <w:ind w:firstLine="0"/>
        <w:contextualSpacing/>
        <w:jc w:val="center"/>
        <w:rPr>
          <w:rFonts w:cs="Times New Roman"/>
          <w:sz w:val="24"/>
          <w:szCs w:val="24"/>
        </w:rPr>
      </w:pPr>
    </w:p>
    <w:p w14:paraId="568CAA72" w14:textId="77777777" w:rsidR="00FA18AA" w:rsidRDefault="00FA18AA" w:rsidP="005E64B8">
      <w:pPr>
        <w:ind w:firstLine="0"/>
        <w:contextualSpacing/>
        <w:jc w:val="center"/>
        <w:rPr>
          <w:rFonts w:cs="Times New Roman"/>
          <w:sz w:val="24"/>
          <w:szCs w:val="24"/>
        </w:rPr>
      </w:pPr>
    </w:p>
    <w:p w14:paraId="177F8A46" w14:textId="77777777" w:rsidR="005E64B8" w:rsidRDefault="005E64B8" w:rsidP="005E64B8">
      <w:pPr>
        <w:ind w:firstLine="0"/>
        <w:contextualSpacing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Задачи</w:t>
      </w:r>
      <w:r w:rsidRPr="008622C0">
        <w:rPr>
          <w:rFonts w:cs="Times New Roman"/>
          <w:sz w:val="24"/>
          <w:szCs w:val="24"/>
        </w:rPr>
        <w:t xml:space="preserve"> и мероприятия </w:t>
      </w:r>
      <w:r>
        <w:rPr>
          <w:rFonts w:cs="Times New Roman"/>
          <w:sz w:val="24"/>
          <w:szCs w:val="24"/>
        </w:rPr>
        <w:t>Ведомственной целевой программы отдела образования и воспитания</w:t>
      </w:r>
    </w:p>
    <w:p w14:paraId="12E8651E" w14:textId="2BA6D76D" w:rsidR="005E64B8" w:rsidRDefault="005E64B8" w:rsidP="005E64B8">
      <w:pPr>
        <w:contextualSpacing/>
        <w:jc w:val="center"/>
        <w:rPr>
          <w:rFonts w:cs="Times New Roman"/>
          <w:sz w:val="24"/>
          <w:szCs w:val="24"/>
          <w:vertAlign w:val="superscript"/>
        </w:rPr>
      </w:pPr>
      <w:r>
        <w:rPr>
          <w:rFonts w:cs="Times New Roman"/>
          <w:sz w:val="24"/>
          <w:szCs w:val="24"/>
        </w:rPr>
        <w:t xml:space="preserve"> Администрации Борисоглебского муниципального района</w:t>
      </w:r>
      <w:r w:rsidR="00414A4A">
        <w:rPr>
          <w:rFonts w:cs="Times New Roman"/>
          <w:sz w:val="24"/>
          <w:szCs w:val="24"/>
        </w:rPr>
        <w:t xml:space="preserve"> на 2022-202</w:t>
      </w:r>
      <w:r w:rsidR="001E39F6">
        <w:rPr>
          <w:rFonts w:cs="Times New Roman"/>
          <w:sz w:val="24"/>
          <w:szCs w:val="24"/>
        </w:rPr>
        <w:t>6</w:t>
      </w:r>
      <w:r w:rsidR="00414A4A">
        <w:rPr>
          <w:rFonts w:cs="Times New Roman"/>
          <w:sz w:val="24"/>
          <w:szCs w:val="24"/>
        </w:rPr>
        <w:t xml:space="preserve"> года</w:t>
      </w:r>
      <w:proofErr w:type="gramStart"/>
      <w:r>
        <w:rPr>
          <w:rFonts w:cs="Times New Roman"/>
          <w:sz w:val="24"/>
          <w:szCs w:val="24"/>
          <w:vertAlign w:val="superscript"/>
        </w:rPr>
        <w:t>1</w:t>
      </w:r>
      <w:proofErr w:type="gramEnd"/>
    </w:p>
    <w:p w14:paraId="3D0B1979" w14:textId="77777777" w:rsidR="0092523E" w:rsidRDefault="0092523E" w:rsidP="005E64B8">
      <w:pPr>
        <w:contextualSpacing/>
        <w:jc w:val="center"/>
        <w:rPr>
          <w:rFonts w:cs="Times New Roman"/>
          <w:sz w:val="24"/>
          <w:szCs w:val="24"/>
          <w:vertAlign w:val="superscript"/>
        </w:rPr>
      </w:pPr>
    </w:p>
    <w:tbl>
      <w:tblPr>
        <w:tblStyle w:val="1"/>
        <w:tblW w:w="15134" w:type="dxa"/>
        <w:tblLayout w:type="fixed"/>
        <w:tblLook w:val="04A0" w:firstRow="1" w:lastRow="0" w:firstColumn="1" w:lastColumn="0" w:noHBand="0" w:noVBand="1"/>
      </w:tblPr>
      <w:tblGrid>
        <w:gridCol w:w="817"/>
        <w:gridCol w:w="1134"/>
        <w:gridCol w:w="142"/>
        <w:gridCol w:w="3118"/>
        <w:gridCol w:w="142"/>
        <w:gridCol w:w="129"/>
        <w:gridCol w:w="13"/>
        <w:gridCol w:w="1134"/>
        <w:gridCol w:w="992"/>
        <w:gridCol w:w="1276"/>
        <w:gridCol w:w="1134"/>
        <w:gridCol w:w="1276"/>
        <w:gridCol w:w="1275"/>
        <w:gridCol w:w="567"/>
        <w:gridCol w:w="1134"/>
        <w:gridCol w:w="851"/>
      </w:tblGrid>
      <w:tr w:rsidR="0092523E" w:rsidRPr="008622C0" w14:paraId="536B440E" w14:textId="77777777" w:rsidTr="00C805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 w:val="restart"/>
          </w:tcPr>
          <w:p w14:paraId="725D95F6" w14:textId="77777777" w:rsidR="0092523E" w:rsidRPr="008622C0" w:rsidRDefault="0092523E" w:rsidP="00AA4FCD">
            <w:pPr>
              <w:ind w:firstLine="0"/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cs="Times New Roman"/>
                <w:sz w:val="24"/>
                <w:szCs w:val="24"/>
              </w:rPr>
              <w:t>п</w:t>
            </w:r>
            <w:proofErr w:type="gramEnd"/>
            <w:r w:rsidRPr="008622C0">
              <w:rPr>
                <w:rFonts w:cs="Times New Roman"/>
                <w:sz w:val="24"/>
                <w:szCs w:val="24"/>
              </w:rPr>
              <w:t>/п</w:t>
            </w:r>
          </w:p>
        </w:tc>
        <w:tc>
          <w:tcPr>
            <w:tcW w:w="1276" w:type="dxa"/>
            <w:gridSpan w:val="2"/>
            <w:vMerge w:val="restart"/>
          </w:tcPr>
          <w:p w14:paraId="0B4EED31" w14:textId="77777777" w:rsidR="0092523E" w:rsidRPr="008622C0" w:rsidRDefault="0092523E" w:rsidP="00AA4FCD">
            <w:pPr>
              <w:ind w:firstLine="0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8622C0">
              <w:rPr>
                <w:rFonts w:cs="Times New Roman"/>
                <w:sz w:val="24"/>
                <w:szCs w:val="24"/>
              </w:rPr>
              <w:t xml:space="preserve">Наименование </w:t>
            </w:r>
            <w:r w:rsidRPr="008622C0">
              <w:rPr>
                <w:rFonts w:cs="Times New Roman"/>
                <w:sz w:val="24"/>
                <w:szCs w:val="24"/>
              </w:rPr>
              <w:br/>
              <w:t>задачи /мероприятия</w:t>
            </w:r>
          </w:p>
          <w:p w14:paraId="6DEE16C9" w14:textId="77777777" w:rsidR="0092523E" w:rsidRPr="008622C0" w:rsidRDefault="0092523E" w:rsidP="00AA4FCD">
            <w:pPr>
              <w:ind w:firstLine="0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8622C0">
              <w:rPr>
                <w:rFonts w:cs="Times New Roman"/>
                <w:sz w:val="24"/>
                <w:szCs w:val="24"/>
              </w:rPr>
              <w:t>(в установленном порядке)</w:t>
            </w:r>
          </w:p>
        </w:tc>
        <w:tc>
          <w:tcPr>
            <w:tcW w:w="4536" w:type="dxa"/>
            <w:gridSpan w:val="5"/>
          </w:tcPr>
          <w:p w14:paraId="61ED20BE" w14:textId="77777777" w:rsidR="0092523E" w:rsidRPr="008622C0" w:rsidRDefault="0092523E" w:rsidP="00AA4FCD">
            <w:pPr>
              <w:ind w:firstLine="0"/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8622C0">
              <w:rPr>
                <w:rFonts w:cs="Times New Roman"/>
                <w:sz w:val="24"/>
                <w:szCs w:val="24"/>
              </w:rPr>
              <w:t xml:space="preserve">Результат выполнения </w:t>
            </w:r>
            <w:r w:rsidRPr="008622C0">
              <w:rPr>
                <w:rFonts w:cs="Times New Roman"/>
                <w:sz w:val="24"/>
                <w:szCs w:val="24"/>
              </w:rPr>
              <w:br/>
              <w:t>задачи/ мероприятия</w:t>
            </w:r>
          </w:p>
        </w:tc>
        <w:tc>
          <w:tcPr>
            <w:tcW w:w="992" w:type="dxa"/>
            <w:vMerge w:val="restart"/>
          </w:tcPr>
          <w:p w14:paraId="610DFF73" w14:textId="77777777" w:rsidR="0092523E" w:rsidRPr="008622C0" w:rsidRDefault="0092523E" w:rsidP="00AA4FCD">
            <w:pPr>
              <w:ind w:firstLine="0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8622C0">
              <w:rPr>
                <w:rFonts w:cs="Times New Roman"/>
                <w:sz w:val="24"/>
                <w:szCs w:val="24"/>
              </w:rPr>
              <w:t>Срок реализации, годы</w:t>
            </w:r>
          </w:p>
        </w:tc>
        <w:tc>
          <w:tcPr>
            <w:tcW w:w="6662" w:type="dxa"/>
            <w:gridSpan w:val="6"/>
          </w:tcPr>
          <w:p w14:paraId="710DC43A" w14:textId="4CD16B4F" w:rsidR="0092523E" w:rsidRPr="008622C0" w:rsidRDefault="0092523E" w:rsidP="00AA4FCD">
            <w:pPr>
              <w:ind w:firstLine="0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8622C0">
              <w:rPr>
                <w:rFonts w:cs="Times New Roman"/>
                <w:sz w:val="24"/>
                <w:szCs w:val="24"/>
              </w:rPr>
              <w:t xml:space="preserve">Плановый объем финансирования </w:t>
            </w:r>
            <w:r w:rsidRPr="008622C0">
              <w:rPr>
                <w:rFonts w:cs="Times New Roman"/>
                <w:sz w:val="24"/>
                <w:szCs w:val="24"/>
              </w:rPr>
              <w:br/>
              <w:t>(</w:t>
            </w:r>
            <w:proofErr w:type="spellStart"/>
            <w:r w:rsidR="00603827">
              <w:rPr>
                <w:rFonts w:cs="Times New Roman"/>
                <w:sz w:val="24"/>
                <w:szCs w:val="24"/>
              </w:rPr>
              <w:t>тыс</w:t>
            </w:r>
            <w:proofErr w:type="gramStart"/>
            <w:r w:rsidR="00603827">
              <w:rPr>
                <w:rFonts w:cs="Times New Roman"/>
                <w:sz w:val="24"/>
                <w:szCs w:val="24"/>
              </w:rPr>
              <w:t>.р</w:t>
            </w:r>
            <w:proofErr w:type="gramEnd"/>
            <w:r w:rsidR="00603827">
              <w:rPr>
                <w:rFonts w:cs="Times New Roman"/>
                <w:sz w:val="24"/>
                <w:szCs w:val="24"/>
              </w:rPr>
              <w:t>уб</w:t>
            </w:r>
            <w:proofErr w:type="spellEnd"/>
            <w:r>
              <w:rPr>
                <w:rFonts w:cs="Times New Roman"/>
                <w:sz w:val="24"/>
                <w:szCs w:val="24"/>
              </w:rPr>
              <w:t>.</w:t>
            </w:r>
            <w:r w:rsidRPr="008622C0">
              <w:rPr>
                <w:rFonts w:cs="Times New Roman"/>
                <w:sz w:val="24"/>
                <w:szCs w:val="24"/>
              </w:rPr>
              <w:t>)</w:t>
            </w:r>
          </w:p>
        </w:tc>
        <w:tc>
          <w:tcPr>
            <w:tcW w:w="851" w:type="dxa"/>
            <w:vMerge w:val="restart"/>
          </w:tcPr>
          <w:p w14:paraId="382DE307" w14:textId="77777777" w:rsidR="0092523E" w:rsidRPr="008622C0" w:rsidRDefault="0092523E" w:rsidP="00AA4FCD">
            <w:pPr>
              <w:ind w:firstLine="0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proofErr w:type="gramStart"/>
            <w:r w:rsidRPr="008622C0">
              <w:rPr>
                <w:rFonts w:cs="Times New Roman"/>
                <w:sz w:val="24"/>
                <w:szCs w:val="24"/>
              </w:rPr>
              <w:t>Исполни</w:t>
            </w:r>
            <w:r>
              <w:rPr>
                <w:rFonts w:cs="Times New Roman"/>
                <w:sz w:val="24"/>
                <w:szCs w:val="24"/>
              </w:rPr>
              <w:t>-</w:t>
            </w:r>
            <w:proofErr w:type="spellStart"/>
            <w:r w:rsidRPr="008622C0">
              <w:rPr>
                <w:rFonts w:cs="Times New Roman"/>
                <w:sz w:val="24"/>
                <w:szCs w:val="24"/>
              </w:rPr>
              <w:t>тель</w:t>
            </w:r>
            <w:proofErr w:type="spellEnd"/>
            <w:proofErr w:type="gramEnd"/>
            <w:r w:rsidRPr="008622C0">
              <w:rPr>
                <w:rFonts w:cs="Times New Roman"/>
                <w:sz w:val="24"/>
                <w:szCs w:val="24"/>
              </w:rPr>
              <w:t xml:space="preserve"> и участники </w:t>
            </w:r>
            <w:proofErr w:type="spellStart"/>
            <w:r w:rsidRPr="008622C0">
              <w:rPr>
                <w:rFonts w:cs="Times New Roman"/>
                <w:sz w:val="24"/>
                <w:szCs w:val="24"/>
              </w:rPr>
              <w:t>мероприя</w:t>
            </w:r>
            <w:r>
              <w:rPr>
                <w:rFonts w:cs="Times New Roman"/>
                <w:sz w:val="24"/>
                <w:szCs w:val="24"/>
              </w:rPr>
              <w:t>-</w:t>
            </w:r>
            <w:r w:rsidRPr="008622C0">
              <w:rPr>
                <w:rFonts w:cs="Times New Roman"/>
                <w:sz w:val="24"/>
                <w:szCs w:val="24"/>
              </w:rPr>
              <w:t>тия</w:t>
            </w:r>
            <w:proofErr w:type="spellEnd"/>
            <w:r w:rsidRPr="008622C0">
              <w:rPr>
                <w:rFonts w:cs="Times New Roman"/>
                <w:sz w:val="24"/>
                <w:szCs w:val="24"/>
              </w:rPr>
              <w:t xml:space="preserve"> (в установ</w:t>
            </w:r>
            <w:r w:rsidRPr="008622C0">
              <w:rPr>
                <w:rFonts w:cs="Times New Roman"/>
                <w:sz w:val="24"/>
                <w:szCs w:val="24"/>
              </w:rPr>
              <w:softHyphen/>
              <w:t xml:space="preserve">ленном </w:t>
            </w:r>
            <w:r w:rsidRPr="008622C0">
              <w:rPr>
                <w:rFonts w:cs="Times New Roman"/>
                <w:sz w:val="24"/>
                <w:szCs w:val="24"/>
              </w:rPr>
              <w:br/>
              <w:t>порядке)</w:t>
            </w:r>
          </w:p>
        </w:tc>
      </w:tr>
      <w:tr w:rsidR="0092523E" w:rsidRPr="008622C0" w14:paraId="151FE8E3" w14:textId="77777777" w:rsidTr="00C8055D">
        <w:trPr>
          <w:cantSplit/>
          <w:trHeight w:val="27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  <w:tcBorders>
              <w:bottom w:val="nil"/>
            </w:tcBorders>
          </w:tcPr>
          <w:p w14:paraId="551EB5FC" w14:textId="77777777" w:rsidR="0092523E" w:rsidRPr="008622C0" w:rsidRDefault="0092523E" w:rsidP="00AA4FCD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bottom w:val="nil"/>
            </w:tcBorders>
          </w:tcPr>
          <w:p w14:paraId="163869C7" w14:textId="77777777" w:rsidR="0092523E" w:rsidRPr="008622C0" w:rsidRDefault="0092523E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bottom w:val="nil"/>
            </w:tcBorders>
          </w:tcPr>
          <w:p w14:paraId="0D3EB9FC" w14:textId="77777777" w:rsidR="0092523E" w:rsidRPr="008622C0" w:rsidRDefault="0092523E" w:rsidP="00AA4FCD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8622C0">
              <w:rPr>
                <w:rFonts w:cs="Times New Roman"/>
                <w:sz w:val="24"/>
                <w:szCs w:val="24"/>
              </w:rPr>
              <w:t>наименование (единица из</w:t>
            </w:r>
            <w:r w:rsidRPr="008622C0">
              <w:rPr>
                <w:rFonts w:cs="Times New Roman"/>
                <w:sz w:val="24"/>
                <w:szCs w:val="24"/>
              </w:rPr>
              <w:softHyphen/>
              <w:t>мерения)</w:t>
            </w:r>
          </w:p>
        </w:tc>
        <w:tc>
          <w:tcPr>
            <w:tcW w:w="1418" w:type="dxa"/>
            <w:gridSpan w:val="4"/>
            <w:tcBorders>
              <w:bottom w:val="nil"/>
            </w:tcBorders>
          </w:tcPr>
          <w:p w14:paraId="3A719EFC" w14:textId="77777777" w:rsidR="0092523E" w:rsidRPr="008622C0" w:rsidRDefault="0092523E" w:rsidP="00AA4FCD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8622C0">
              <w:rPr>
                <w:rFonts w:cs="Times New Roman"/>
                <w:sz w:val="24"/>
                <w:szCs w:val="24"/>
              </w:rPr>
              <w:t>плановое значение</w:t>
            </w:r>
          </w:p>
        </w:tc>
        <w:tc>
          <w:tcPr>
            <w:tcW w:w="992" w:type="dxa"/>
            <w:vMerge/>
            <w:tcBorders>
              <w:bottom w:val="nil"/>
            </w:tcBorders>
          </w:tcPr>
          <w:p w14:paraId="33ED0A5B" w14:textId="77777777" w:rsidR="0092523E" w:rsidRPr="008622C0" w:rsidRDefault="0092523E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nil"/>
            </w:tcBorders>
            <w:textDirection w:val="btLr"/>
            <w:vAlign w:val="center"/>
          </w:tcPr>
          <w:p w14:paraId="27B3129C" w14:textId="77777777" w:rsidR="0092523E" w:rsidRPr="008622C0" w:rsidRDefault="0092523E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8622C0">
              <w:rPr>
                <w:rFonts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bottom w:val="nil"/>
            </w:tcBorders>
            <w:textDirection w:val="btLr"/>
            <w:vAlign w:val="center"/>
          </w:tcPr>
          <w:p w14:paraId="1BDDC470" w14:textId="77777777" w:rsidR="0092523E" w:rsidRPr="00396FFD" w:rsidRDefault="0092523E" w:rsidP="00AA4FCD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  <w:vertAlign w:val="superscript"/>
              </w:rPr>
            </w:pPr>
            <w:r w:rsidRPr="008622C0">
              <w:rPr>
                <w:rFonts w:cs="Times New Roman"/>
                <w:sz w:val="24"/>
                <w:szCs w:val="24"/>
              </w:rPr>
              <w:t>федеральные средства</w:t>
            </w:r>
            <w:proofErr w:type="gramStart"/>
            <w:r>
              <w:rPr>
                <w:rFonts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276" w:type="dxa"/>
            <w:tcBorders>
              <w:bottom w:val="nil"/>
            </w:tcBorders>
            <w:textDirection w:val="btLr"/>
            <w:vAlign w:val="center"/>
          </w:tcPr>
          <w:p w14:paraId="25C5C765" w14:textId="77777777" w:rsidR="0092523E" w:rsidRPr="008622C0" w:rsidRDefault="0092523E" w:rsidP="00AA4FCD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8622C0">
              <w:rPr>
                <w:rFonts w:cs="Times New Roman"/>
                <w:sz w:val="24"/>
                <w:szCs w:val="24"/>
              </w:rPr>
              <w:t>областные средства</w:t>
            </w:r>
          </w:p>
        </w:tc>
        <w:tc>
          <w:tcPr>
            <w:tcW w:w="1275" w:type="dxa"/>
            <w:tcBorders>
              <w:bottom w:val="nil"/>
            </w:tcBorders>
            <w:textDirection w:val="btLr"/>
            <w:vAlign w:val="center"/>
          </w:tcPr>
          <w:p w14:paraId="2F7F24D7" w14:textId="77777777" w:rsidR="0092523E" w:rsidRPr="008622C0" w:rsidRDefault="0092523E" w:rsidP="00AA4FCD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Средства районного бюджета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  <w:vAlign w:val="center"/>
          </w:tcPr>
          <w:p w14:paraId="3BB519F5" w14:textId="77777777" w:rsidR="0092523E" w:rsidRPr="008622C0" w:rsidRDefault="0092523E" w:rsidP="00AA4FCD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Средства бюджетов сельских поселений</w:t>
            </w:r>
          </w:p>
        </w:tc>
        <w:tc>
          <w:tcPr>
            <w:tcW w:w="1134" w:type="dxa"/>
            <w:tcBorders>
              <w:bottom w:val="nil"/>
            </w:tcBorders>
            <w:textDirection w:val="btLr"/>
            <w:vAlign w:val="center"/>
          </w:tcPr>
          <w:p w14:paraId="2DB19B48" w14:textId="77777777" w:rsidR="0092523E" w:rsidRPr="008622C0" w:rsidRDefault="0092523E" w:rsidP="00AA4FCD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8622C0">
              <w:rPr>
                <w:rFonts w:cs="Times New Roman"/>
                <w:sz w:val="24"/>
                <w:szCs w:val="24"/>
              </w:rPr>
              <w:t xml:space="preserve">иные </w:t>
            </w:r>
            <w:r w:rsidRPr="008622C0">
              <w:rPr>
                <w:rFonts w:cs="Times New Roman"/>
                <w:sz w:val="24"/>
                <w:szCs w:val="24"/>
              </w:rPr>
              <w:br/>
              <w:t>источники</w:t>
            </w:r>
          </w:p>
        </w:tc>
        <w:tc>
          <w:tcPr>
            <w:tcW w:w="851" w:type="dxa"/>
            <w:vMerge/>
            <w:tcBorders>
              <w:bottom w:val="nil"/>
            </w:tcBorders>
          </w:tcPr>
          <w:p w14:paraId="119ED361" w14:textId="77777777" w:rsidR="0092523E" w:rsidRPr="008622C0" w:rsidRDefault="0092523E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92523E" w:rsidRPr="006E5E00" w14:paraId="11BB9FA9" w14:textId="77777777" w:rsidTr="00C8055D">
        <w:trPr>
          <w:trHeight w:val="194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04360C3C" w14:textId="01F91693" w:rsidR="0092523E" w:rsidRPr="006E5E00" w:rsidRDefault="0092523E" w:rsidP="002E313E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E5E00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14:paraId="287FFD04" w14:textId="77777777" w:rsidR="0092523E" w:rsidRPr="006E5E00" w:rsidRDefault="0092523E" w:rsidP="00AA4FCD">
            <w:pPr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6E5E00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14:paraId="511A442A" w14:textId="4BE3B43B" w:rsidR="0092523E" w:rsidRPr="00925715" w:rsidRDefault="0092523E" w:rsidP="002E313E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925715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gridSpan w:val="4"/>
          </w:tcPr>
          <w:p w14:paraId="77B5E48F" w14:textId="5E79ABDE" w:rsidR="0092523E" w:rsidRPr="00925715" w:rsidRDefault="0092523E" w:rsidP="002E313E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925715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180E31F8" w14:textId="7CC358AF" w:rsidR="0092523E" w:rsidRPr="006E5E00" w:rsidRDefault="0092523E" w:rsidP="002E313E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6E5E00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14:paraId="739FBFD9" w14:textId="77777777" w:rsidR="0092523E" w:rsidRPr="006E5E00" w:rsidRDefault="0092523E" w:rsidP="00AA4FCD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6E5E00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528FCFFB" w14:textId="77777777" w:rsidR="0092523E" w:rsidRPr="006E5E00" w:rsidRDefault="0092523E" w:rsidP="00AA4FCD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6E5E00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14:paraId="722ABC9A" w14:textId="77777777" w:rsidR="0092523E" w:rsidRPr="006E5E00" w:rsidRDefault="0092523E" w:rsidP="00AA4FCD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6E5E00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</w:tcPr>
          <w:p w14:paraId="6C9259C7" w14:textId="77777777" w:rsidR="0092523E" w:rsidRPr="006E5E00" w:rsidRDefault="0092523E" w:rsidP="00AA4FCD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6E5E00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14:paraId="458B0E9E" w14:textId="77777777" w:rsidR="0092523E" w:rsidRPr="006E5E00" w:rsidRDefault="0092523E" w:rsidP="00AA4FCD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6E5E00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14:paraId="02BCAFD3" w14:textId="77777777" w:rsidR="0092523E" w:rsidRPr="006E5E00" w:rsidRDefault="0092523E" w:rsidP="00AA4FCD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6E5E00"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14:paraId="1BB1DEC3" w14:textId="557EF885" w:rsidR="0092523E" w:rsidRPr="006E5E00" w:rsidRDefault="0092523E" w:rsidP="002E313E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6E5E00">
              <w:rPr>
                <w:rFonts w:cs="Times New Roman"/>
                <w:sz w:val="24"/>
                <w:szCs w:val="24"/>
              </w:rPr>
              <w:t>12</w:t>
            </w:r>
          </w:p>
        </w:tc>
      </w:tr>
      <w:tr w:rsidR="008121BE" w:rsidRPr="006E5E00" w14:paraId="5945935D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 w:val="restart"/>
          </w:tcPr>
          <w:p w14:paraId="65E8BF14" w14:textId="77777777" w:rsidR="008121BE" w:rsidRPr="007C7627" w:rsidRDefault="008121BE" w:rsidP="00AA4FCD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7C7627">
              <w:rPr>
                <w:rFonts w:cs="Times New Roman"/>
                <w:sz w:val="24"/>
                <w:szCs w:val="24"/>
              </w:rPr>
              <w:t>11.</w:t>
            </w:r>
          </w:p>
        </w:tc>
        <w:tc>
          <w:tcPr>
            <w:tcW w:w="5812" w:type="dxa"/>
            <w:gridSpan w:val="7"/>
            <w:vMerge w:val="restart"/>
          </w:tcPr>
          <w:p w14:paraId="2CF7544F" w14:textId="492A439E" w:rsidR="008121BE" w:rsidRPr="002D055A" w:rsidRDefault="008121BE" w:rsidP="00445D66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D055A">
              <w:rPr>
                <w:rFonts w:cs="Times New Roman"/>
                <w:sz w:val="24"/>
                <w:szCs w:val="24"/>
              </w:rPr>
              <w:t>Задача 1. Организация предоставления муниципальных услуг и выполнения работ муниципальными образовательными организациями и муниципальными учреждениями сферы образования</w:t>
            </w:r>
          </w:p>
        </w:tc>
        <w:tc>
          <w:tcPr>
            <w:tcW w:w="992" w:type="dxa"/>
          </w:tcPr>
          <w:p w14:paraId="276A1FB6" w14:textId="77777777" w:rsidR="008121BE" w:rsidRPr="002D055A" w:rsidRDefault="008121BE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D055A">
              <w:rPr>
                <w:rFonts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</w:tcPr>
          <w:p w14:paraId="2D4F47C2" w14:textId="020F96CA" w:rsidR="008121BE" w:rsidRPr="002D055A" w:rsidRDefault="008121BE" w:rsidP="00282F11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2D055A">
              <w:rPr>
                <w:rFonts w:cs="Times New Roman"/>
                <w:sz w:val="16"/>
                <w:szCs w:val="16"/>
              </w:rPr>
              <w:t>335846,6757</w:t>
            </w:r>
          </w:p>
        </w:tc>
        <w:tc>
          <w:tcPr>
            <w:tcW w:w="1134" w:type="dxa"/>
          </w:tcPr>
          <w:p w14:paraId="5580B19F" w14:textId="096DE76C" w:rsidR="008121BE" w:rsidRPr="002D055A" w:rsidRDefault="008121BE" w:rsidP="000203CD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2D055A">
              <w:rPr>
                <w:rFonts w:cs="Times New Roman"/>
                <w:sz w:val="16"/>
                <w:szCs w:val="16"/>
              </w:rPr>
              <w:t>11818,76668</w:t>
            </w:r>
          </w:p>
        </w:tc>
        <w:tc>
          <w:tcPr>
            <w:tcW w:w="1276" w:type="dxa"/>
          </w:tcPr>
          <w:p w14:paraId="452AF9ED" w14:textId="3255DD04" w:rsidR="008121BE" w:rsidRPr="002D055A" w:rsidRDefault="008121BE" w:rsidP="002F7CE9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2D055A">
              <w:rPr>
                <w:rFonts w:cs="Times New Roman"/>
                <w:sz w:val="16"/>
                <w:szCs w:val="16"/>
              </w:rPr>
              <w:t>198120,71929</w:t>
            </w:r>
          </w:p>
        </w:tc>
        <w:tc>
          <w:tcPr>
            <w:tcW w:w="1275" w:type="dxa"/>
          </w:tcPr>
          <w:p w14:paraId="1CC2D8C9" w14:textId="66386316" w:rsidR="008121BE" w:rsidRPr="002D055A" w:rsidRDefault="008121BE" w:rsidP="00282F11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2D055A">
              <w:rPr>
                <w:rFonts w:cs="Times New Roman"/>
                <w:sz w:val="16"/>
                <w:szCs w:val="16"/>
              </w:rPr>
              <w:t>99094,00573</w:t>
            </w:r>
          </w:p>
        </w:tc>
        <w:tc>
          <w:tcPr>
            <w:tcW w:w="567" w:type="dxa"/>
          </w:tcPr>
          <w:p w14:paraId="7A0348C5" w14:textId="77777777" w:rsidR="008121BE" w:rsidRPr="002D055A" w:rsidRDefault="008121BE" w:rsidP="00AA4FCD">
            <w:pPr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B0B9EC8" w14:textId="2AB3C310" w:rsidR="008121BE" w:rsidRPr="002D055A" w:rsidRDefault="008121BE" w:rsidP="00EC60EE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2D055A">
              <w:rPr>
                <w:rFonts w:cs="Times New Roman"/>
                <w:sz w:val="16"/>
                <w:szCs w:val="16"/>
              </w:rPr>
              <w:t>26813,184</w:t>
            </w:r>
          </w:p>
        </w:tc>
        <w:tc>
          <w:tcPr>
            <w:tcW w:w="851" w:type="dxa"/>
            <w:vMerge w:val="restart"/>
          </w:tcPr>
          <w:p w14:paraId="37D74A2E" w14:textId="0912D3A8" w:rsidR="008121BE" w:rsidRPr="004E2362" w:rsidRDefault="008121BE" w:rsidP="004B7261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4E2362">
              <w:rPr>
                <w:rFonts w:cs="Times New Roman"/>
                <w:sz w:val="24"/>
                <w:szCs w:val="24"/>
              </w:rPr>
              <w:t>ООВ</w:t>
            </w:r>
          </w:p>
        </w:tc>
      </w:tr>
      <w:tr w:rsidR="002E11D9" w:rsidRPr="006E5E00" w14:paraId="2F2886A2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5D3329A8" w14:textId="77777777" w:rsidR="002E11D9" w:rsidRPr="007C7627" w:rsidRDefault="002E11D9" w:rsidP="00AA4FCD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7"/>
            <w:vMerge/>
          </w:tcPr>
          <w:p w14:paraId="0ED1E7D4" w14:textId="77777777" w:rsidR="002E11D9" w:rsidRPr="002D055A" w:rsidRDefault="002E11D9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5B762AB" w14:textId="77777777" w:rsidR="002E11D9" w:rsidRPr="002D055A" w:rsidRDefault="002E11D9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D055A"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</w:tcPr>
          <w:p w14:paraId="07510BDF" w14:textId="30C3CBBD" w:rsidR="002E11D9" w:rsidRPr="002D055A" w:rsidRDefault="00F06E6E" w:rsidP="00567177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376533,51091</w:t>
            </w:r>
          </w:p>
        </w:tc>
        <w:tc>
          <w:tcPr>
            <w:tcW w:w="1134" w:type="dxa"/>
          </w:tcPr>
          <w:p w14:paraId="4B412401" w14:textId="224B7CD2" w:rsidR="002E11D9" w:rsidRPr="002D055A" w:rsidRDefault="00F06E6E" w:rsidP="006550D7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11623,818</w:t>
            </w:r>
          </w:p>
        </w:tc>
        <w:tc>
          <w:tcPr>
            <w:tcW w:w="1276" w:type="dxa"/>
          </w:tcPr>
          <w:p w14:paraId="1D0F2AD5" w14:textId="37B825BA" w:rsidR="002E11D9" w:rsidRPr="002D055A" w:rsidRDefault="00F06E6E" w:rsidP="00706B97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224400,41226</w:t>
            </w:r>
          </w:p>
        </w:tc>
        <w:tc>
          <w:tcPr>
            <w:tcW w:w="1275" w:type="dxa"/>
          </w:tcPr>
          <w:p w14:paraId="69EAF981" w14:textId="00929EDD" w:rsidR="002E11D9" w:rsidRPr="002D055A" w:rsidRDefault="00F06E6E" w:rsidP="00A10256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110670,80644</w:t>
            </w:r>
          </w:p>
        </w:tc>
        <w:tc>
          <w:tcPr>
            <w:tcW w:w="567" w:type="dxa"/>
          </w:tcPr>
          <w:p w14:paraId="7672B8AE" w14:textId="77777777" w:rsidR="002E11D9" w:rsidRPr="002D055A" w:rsidRDefault="002E11D9" w:rsidP="00AA4FCD">
            <w:pPr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A23DDDA" w14:textId="593A80CD" w:rsidR="002E11D9" w:rsidRPr="002D055A" w:rsidRDefault="00F06E6E" w:rsidP="000D2810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29838,47421</w:t>
            </w:r>
          </w:p>
        </w:tc>
        <w:tc>
          <w:tcPr>
            <w:tcW w:w="851" w:type="dxa"/>
            <w:vMerge/>
          </w:tcPr>
          <w:p w14:paraId="3D02CABD" w14:textId="77777777" w:rsidR="002E11D9" w:rsidRPr="004B7261" w:rsidRDefault="002E11D9" w:rsidP="00AA4FCD">
            <w:pPr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FF0000"/>
                <w:sz w:val="24"/>
                <w:szCs w:val="24"/>
              </w:rPr>
            </w:pPr>
          </w:p>
        </w:tc>
      </w:tr>
      <w:tr w:rsidR="002E11D9" w:rsidRPr="006E5E00" w14:paraId="4822518A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40C1C3C0" w14:textId="77777777" w:rsidR="002E11D9" w:rsidRPr="007C7627" w:rsidRDefault="002E11D9" w:rsidP="00AA4FCD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7"/>
            <w:vMerge/>
          </w:tcPr>
          <w:p w14:paraId="647F80DA" w14:textId="77777777" w:rsidR="002E11D9" w:rsidRPr="002D055A" w:rsidRDefault="002E11D9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A7F1ED0" w14:textId="77777777" w:rsidR="002E11D9" w:rsidRPr="002D055A" w:rsidRDefault="002E11D9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D055A"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</w:tcPr>
          <w:p w14:paraId="49CDCF74" w14:textId="5DE38573" w:rsidR="002E11D9" w:rsidRPr="002D055A" w:rsidRDefault="00F06E6E" w:rsidP="00296B6C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366706,48200</w:t>
            </w:r>
          </w:p>
        </w:tc>
        <w:tc>
          <w:tcPr>
            <w:tcW w:w="1134" w:type="dxa"/>
          </w:tcPr>
          <w:p w14:paraId="779C7053" w14:textId="7FE016E9" w:rsidR="002E11D9" w:rsidRPr="002D055A" w:rsidRDefault="008512C7" w:rsidP="0087557A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2D055A">
              <w:rPr>
                <w:rFonts w:cs="Times New Roman"/>
                <w:sz w:val="16"/>
                <w:szCs w:val="16"/>
              </w:rPr>
              <w:t>12822,415</w:t>
            </w:r>
          </w:p>
        </w:tc>
        <w:tc>
          <w:tcPr>
            <w:tcW w:w="1276" w:type="dxa"/>
          </w:tcPr>
          <w:p w14:paraId="478E2287" w14:textId="4E3BDE3E" w:rsidR="002E11D9" w:rsidRPr="002D055A" w:rsidRDefault="00F06E6E" w:rsidP="00706B97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211187,218</w:t>
            </w:r>
          </w:p>
        </w:tc>
        <w:tc>
          <w:tcPr>
            <w:tcW w:w="1275" w:type="dxa"/>
          </w:tcPr>
          <w:p w14:paraId="32CF70FB" w14:textId="58DCC606" w:rsidR="002E11D9" w:rsidRPr="002D055A" w:rsidRDefault="008512C7" w:rsidP="006550D7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2D055A">
              <w:rPr>
                <w:rFonts w:cs="Times New Roman"/>
                <w:sz w:val="16"/>
                <w:szCs w:val="16"/>
              </w:rPr>
              <w:t>114135,129</w:t>
            </w:r>
          </w:p>
        </w:tc>
        <w:tc>
          <w:tcPr>
            <w:tcW w:w="567" w:type="dxa"/>
          </w:tcPr>
          <w:p w14:paraId="5B2E2227" w14:textId="77777777" w:rsidR="002E11D9" w:rsidRPr="002D055A" w:rsidRDefault="002E11D9" w:rsidP="00AA4FCD">
            <w:pPr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3E10B43" w14:textId="210E321E" w:rsidR="002E11D9" w:rsidRPr="002D055A" w:rsidRDefault="00C42428" w:rsidP="006550D7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2D055A">
              <w:rPr>
                <w:rFonts w:cs="Times New Roman"/>
                <w:sz w:val="16"/>
                <w:szCs w:val="16"/>
              </w:rPr>
              <w:t>28561,720</w:t>
            </w:r>
          </w:p>
        </w:tc>
        <w:tc>
          <w:tcPr>
            <w:tcW w:w="851" w:type="dxa"/>
            <w:vMerge/>
          </w:tcPr>
          <w:p w14:paraId="3B79BBB1" w14:textId="77777777" w:rsidR="002E11D9" w:rsidRPr="004B7261" w:rsidRDefault="002E11D9" w:rsidP="00AA4FCD">
            <w:pPr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FF0000"/>
                <w:sz w:val="24"/>
                <w:szCs w:val="24"/>
              </w:rPr>
            </w:pPr>
          </w:p>
        </w:tc>
      </w:tr>
      <w:tr w:rsidR="002E11D9" w:rsidRPr="006E5E00" w14:paraId="37018D2B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0ADFF439" w14:textId="77777777" w:rsidR="002E11D9" w:rsidRPr="007C7627" w:rsidRDefault="002E11D9" w:rsidP="00AA4FCD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7"/>
            <w:vMerge/>
          </w:tcPr>
          <w:p w14:paraId="4CA8E9AD" w14:textId="77777777" w:rsidR="002E11D9" w:rsidRPr="002D055A" w:rsidRDefault="002E11D9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71969D1" w14:textId="3F5A04C6" w:rsidR="002E11D9" w:rsidRPr="002D055A" w:rsidRDefault="002E11D9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D055A">
              <w:rPr>
                <w:rFonts w:cs="Times New Roman"/>
                <w:sz w:val="24"/>
                <w:szCs w:val="24"/>
              </w:rPr>
              <w:t>2025</w:t>
            </w:r>
          </w:p>
        </w:tc>
        <w:tc>
          <w:tcPr>
            <w:tcW w:w="1276" w:type="dxa"/>
          </w:tcPr>
          <w:p w14:paraId="74FD33D7" w14:textId="28A5C03A" w:rsidR="002E11D9" w:rsidRPr="002D055A" w:rsidRDefault="008512C7" w:rsidP="008C3D0A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2D055A">
              <w:rPr>
                <w:rFonts w:cs="Times New Roman"/>
                <w:sz w:val="16"/>
                <w:szCs w:val="16"/>
              </w:rPr>
              <w:t>322037,36180</w:t>
            </w:r>
          </w:p>
        </w:tc>
        <w:tc>
          <w:tcPr>
            <w:tcW w:w="1134" w:type="dxa"/>
          </w:tcPr>
          <w:p w14:paraId="30BAB2CC" w14:textId="79CC480F" w:rsidR="002E11D9" w:rsidRPr="002D055A" w:rsidRDefault="008512C7" w:rsidP="008512C7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2D055A">
              <w:rPr>
                <w:rFonts w:cs="Times New Roman"/>
                <w:sz w:val="16"/>
                <w:szCs w:val="16"/>
              </w:rPr>
              <w:t>12772,149</w:t>
            </w:r>
          </w:p>
        </w:tc>
        <w:tc>
          <w:tcPr>
            <w:tcW w:w="1276" w:type="dxa"/>
          </w:tcPr>
          <w:p w14:paraId="056A00F9" w14:textId="5CECAAF8" w:rsidR="002E11D9" w:rsidRPr="002D055A" w:rsidRDefault="008512C7" w:rsidP="008512C7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2D055A">
              <w:rPr>
                <w:rFonts w:cs="Times New Roman"/>
                <w:sz w:val="16"/>
                <w:szCs w:val="16"/>
              </w:rPr>
              <w:t>212223,41</w:t>
            </w:r>
          </w:p>
        </w:tc>
        <w:tc>
          <w:tcPr>
            <w:tcW w:w="1275" w:type="dxa"/>
          </w:tcPr>
          <w:p w14:paraId="4EB40129" w14:textId="7E67D271" w:rsidR="002E11D9" w:rsidRPr="002D055A" w:rsidRDefault="008512C7" w:rsidP="008C3D0A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2D055A">
              <w:rPr>
                <w:rFonts w:cs="Times New Roman"/>
                <w:sz w:val="16"/>
                <w:szCs w:val="16"/>
              </w:rPr>
              <w:t>68480,0828</w:t>
            </w:r>
          </w:p>
        </w:tc>
        <w:tc>
          <w:tcPr>
            <w:tcW w:w="567" w:type="dxa"/>
          </w:tcPr>
          <w:p w14:paraId="6A9D5E47" w14:textId="77777777" w:rsidR="002E11D9" w:rsidRPr="002D055A" w:rsidRDefault="002E11D9" w:rsidP="00AA4FCD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236C893" w14:textId="5BD4FFCC" w:rsidR="002E11D9" w:rsidRPr="002D055A" w:rsidRDefault="00C42428" w:rsidP="008C3D0A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2D055A">
              <w:rPr>
                <w:rFonts w:cs="Times New Roman"/>
                <w:sz w:val="16"/>
                <w:szCs w:val="16"/>
              </w:rPr>
              <w:t>28561,720</w:t>
            </w:r>
          </w:p>
        </w:tc>
        <w:tc>
          <w:tcPr>
            <w:tcW w:w="851" w:type="dxa"/>
            <w:vMerge/>
          </w:tcPr>
          <w:p w14:paraId="7AB96FC3" w14:textId="77777777" w:rsidR="002E11D9" w:rsidRPr="004B7261" w:rsidRDefault="002E11D9" w:rsidP="00AA4FCD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FF0000"/>
                <w:sz w:val="24"/>
                <w:szCs w:val="24"/>
              </w:rPr>
            </w:pPr>
          </w:p>
        </w:tc>
      </w:tr>
      <w:tr w:rsidR="002E11D9" w:rsidRPr="006E5E00" w14:paraId="00ECB390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09431EA1" w14:textId="77777777" w:rsidR="002E11D9" w:rsidRPr="007C7627" w:rsidRDefault="002E11D9" w:rsidP="00AA4FCD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7"/>
            <w:vMerge/>
          </w:tcPr>
          <w:p w14:paraId="6EFABF35" w14:textId="77777777" w:rsidR="002E11D9" w:rsidRPr="002D055A" w:rsidRDefault="002E11D9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486415A" w14:textId="14F993E9" w:rsidR="002E11D9" w:rsidRPr="002D055A" w:rsidRDefault="002E11D9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D055A">
              <w:rPr>
                <w:rFonts w:cs="Times New Roman"/>
                <w:sz w:val="24"/>
                <w:szCs w:val="24"/>
              </w:rPr>
              <w:t>2026</w:t>
            </w:r>
          </w:p>
        </w:tc>
        <w:tc>
          <w:tcPr>
            <w:tcW w:w="1276" w:type="dxa"/>
          </w:tcPr>
          <w:p w14:paraId="4D85DF27" w14:textId="70013DE5" w:rsidR="002E11D9" w:rsidRPr="002D055A" w:rsidRDefault="008512C7" w:rsidP="008512C7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2D055A">
              <w:rPr>
                <w:rFonts w:cs="Times New Roman"/>
                <w:sz w:val="16"/>
                <w:szCs w:val="16"/>
              </w:rPr>
              <w:t>285220,2288</w:t>
            </w:r>
          </w:p>
        </w:tc>
        <w:tc>
          <w:tcPr>
            <w:tcW w:w="1134" w:type="dxa"/>
          </w:tcPr>
          <w:p w14:paraId="23CEC39F" w14:textId="7AB07C57" w:rsidR="002E11D9" w:rsidRPr="002D055A" w:rsidRDefault="008512C7" w:rsidP="008512C7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2D055A">
              <w:rPr>
                <w:rFonts w:cs="Times New Roman"/>
                <w:sz w:val="16"/>
                <w:szCs w:val="16"/>
              </w:rPr>
              <w:t>12804,531</w:t>
            </w:r>
          </w:p>
        </w:tc>
        <w:tc>
          <w:tcPr>
            <w:tcW w:w="1276" w:type="dxa"/>
          </w:tcPr>
          <w:p w14:paraId="4E33662E" w14:textId="5F9F0313" w:rsidR="002E11D9" w:rsidRPr="002D055A" w:rsidRDefault="008512C7" w:rsidP="008512C7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2D055A">
              <w:rPr>
                <w:rFonts w:cs="Times New Roman"/>
                <w:sz w:val="16"/>
                <w:szCs w:val="16"/>
              </w:rPr>
              <w:t>212811,28</w:t>
            </w:r>
          </w:p>
        </w:tc>
        <w:tc>
          <w:tcPr>
            <w:tcW w:w="1275" w:type="dxa"/>
          </w:tcPr>
          <w:p w14:paraId="24E3CE20" w14:textId="7245D846" w:rsidR="002E11D9" w:rsidRPr="002D055A" w:rsidRDefault="008512C7" w:rsidP="008512C7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2D055A">
              <w:rPr>
                <w:rFonts w:cs="Times New Roman"/>
                <w:sz w:val="16"/>
                <w:szCs w:val="16"/>
              </w:rPr>
              <w:t>31042,6978</w:t>
            </w:r>
          </w:p>
        </w:tc>
        <w:tc>
          <w:tcPr>
            <w:tcW w:w="567" w:type="dxa"/>
          </w:tcPr>
          <w:p w14:paraId="52676C2E" w14:textId="77777777" w:rsidR="002E11D9" w:rsidRPr="002D055A" w:rsidRDefault="002E11D9" w:rsidP="00AA4FCD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4ADF048" w14:textId="267C9F0D" w:rsidR="002E11D9" w:rsidRPr="002D055A" w:rsidRDefault="00C42428" w:rsidP="00C42428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2D055A">
              <w:rPr>
                <w:rFonts w:cs="Times New Roman"/>
                <w:sz w:val="16"/>
                <w:szCs w:val="16"/>
              </w:rPr>
              <w:t>28561,720</w:t>
            </w:r>
          </w:p>
        </w:tc>
        <w:tc>
          <w:tcPr>
            <w:tcW w:w="851" w:type="dxa"/>
            <w:vMerge/>
          </w:tcPr>
          <w:p w14:paraId="7FE7F69C" w14:textId="77777777" w:rsidR="002E11D9" w:rsidRPr="004B7261" w:rsidRDefault="002E11D9" w:rsidP="00AA4FCD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FF0000"/>
                <w:sz w:val="24"/>
                <w:szCs w:val="24"/>
              </w:rPr>
            </w:pPr>
          </w:p>
        </w:tc>
      </w:tr>
      <w:tr w:rsidR="002E11D9" w:rsidRPr="006E5E00" w14:paraId="608306FF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 w:val="restart"/>
          </w:tcPr>
          <w:p w14:paraId="679EE59C" w14:textId="77777777" w:rsidR="002E11D9" w:rsidRPr="007C7627" w:rsidRDefault="002E11D9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 w:val="restart"/>
          </w:tcPr>
          <w:p w14:paraId="55DB80A4" w14:textId="77777777" w:rsidR="002E11D9" w:rsidRPr="002D055A" w:rsidRDefault="002E11D9" w:rsidP="00AA4FCD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 w:val="restart"/>
          </w:tcPr>
          <w:p w14:paraId="60E2EDCA" w14:textId="1DFF6E87" w:rsidR="002E11D9" w:rsidRPr="002D055A" w:rsidRDefault="002E11D9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D055A">
              <w:rPr>
                <w:rFonts w:cs="Times New Roman"/>
                <w:sz w:val="24"/>
                <w:szCs w:val="24"/>
              </w:rPr>
              <w:t xml:space="preserve">Численность обучающихся, </w:t>
            </w:r>
            <w:proofErr w:type="gramStart"/>
            <w:r w:rsidRPr="002D055A">
              <w:rPr>
                <w:rFonts w:cs="Times New Roman"/>
                <w:sz w:val="24"/>
                <w:szCs w:val="24"/>
              </w:rPr>
              <w:t>которым</w:t>
            </w:r>
            <w:proofErr w:type="gramEnd"/>
            <w:r w:rsidRPr="002D055A">
              <w:rPr>
                <w:rFonts w:cs="Times New Roman"/>
                <w:sz w:val="24"/>
                <w:szCs w:val="24"/>
              </w:rPr>
              <w:t xml:space="preserve"> предоставлена услуга по реализации основных общеобразовательных программ дошкольного</w:t>
            </w:r>
          </w:p>
          <w:p w14:paraId="7CC952E5" w14:textId="77777777" w:rsidR="002E11D9" w:rsidRPr="002D055A" w:rsidRDefault="002E11D9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D055A">
              <w:rPr>
                <w:rFonts w:cs="Times New Roman"/>
                <w:sz w:val="24"/>
                <w:szCs w:val="24"/>
              </w:rPr>
              <w:t>образования (чел.)</w:t>
            </w:r>
          </w:p>
        </w:tc>
        <w:tc>
          <w:tcPr>
            <w:tcW w:w="1276" w:type="dxa"/>
            <w:gridSpan w:val="3"/>
          </w:tcPr>
          <w:p w14:paraId="527E0657" w14:textId="00F1E8D2" w:rsidR="002E11D9" w:rsidRPr="002D055A" w:rsidRDefault="002E11D9" w:rsidP="00B92FE3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D055A">
              <w:rPr>
                <w:rFonts w:cs="Times New Roman"/>
                <w:sz w:val="24"/>
                <w:szCs w:val="24"/>
              </w:rPr>
              <w:t>457</w:t>
            </w:r>
          </w:p>
        </w:tc>
        <w:tc>
          <w:tcPr>
            <w:tcW w:w="992" w:type="dxa"/>
          </w:tcPr>
          <w:p w14:paraId="47C607DB" w14:textId="77777777" w:rsidR="002E11D9" w:rsidRPr="002D055A" w:rsidRDefault="002E11D9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D055A">
              <w:rPr>
                <w:rFonts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</w:tcPr>
          <w:p w14:paraId="132824A5" w14:textId="77777777" w:rsidR="002E11D9" w:rsidRPr="002D055A" w:rsidRDefault="002E11D9" w:rsidP="00AA4FCD">
            <w:pPr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6127761" w14:textId="77777777" w:rsidR="002E11D9" w:rsidRPr="002D055A" w:rsidRDefault="002E11D9" w:rsidP="00AA4FCD">
            <w:pPr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D7A88E0" w14:textId="77777777" w:rsidR="002E11D9" w:rsidRPr="002D055A" w:rsidRDefault="002E11D9" w:rsidP="00AA4FCD">
            <w:pPr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0E1BB8A" w14:textId="77777777" w:rsidR="002E11D9" w:rsidRPr="002D055A" w:rsidRDefault="002E11D9" w:rsidP="00AA4FCD">
            <w:pPr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EE45F85" w14:textId="77777777" w:rsidR="002E11D9" w:rsidRPr="002D055A" w:rsidRDefault="002E11D9" w:rsidP="00AA4FCD">
            <w:pPr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A31489B" w14:textId="77777777" w:rsidR="002E11D9" w:rsidRPr="002D055A" w:rsidRDefault="002E11D9" w:rsidP="00AA4FCD">
            <w:pPr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FBB5399" w14:textId="77777777" w:rsidR="002E11D9" w:rsidRPr="006E5E00" w:rsidRDefault="002E11D9" w:rsidP="00AA4FCD">
            <w:pPr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2E11D9" w:rsidRPr="006E5E00" w14:paraId="1E272BA1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1DB04C7D" w14:textId="77777777" w:rsidR="002E11D9" w:rsidRPr="007C7627" w:rsidRDefault="002E11D9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14:paraId="0F7327D0" w14:textId="77777777" w:rsidR="002E11D9" w:rsidRPr="002D055A" w:rsidRDefault="002E11D9" w:rsidP="00AA4FCD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</w:tcPr>
          <w:p w14:paraId="4FCB0637" w14:textId="77777777" w:rsidR="002E11D9" w:rsidRPr="002D055A" w:rsidRDefault="002E11D9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14:paraId="3ABA59E7" w14:textId="3DFDCBF4" w:rsidR="002E11D9" w:rsidRPr="002D055A" w:rsidRDefault="004952B5" w:rsidP="004952B5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465</w:t>
            </w:r>
          </w:p>
        </w:tc>
        <w:tc>
          <w:tcPr>
            <w:tcW w:w="992" w:type="dxa"/>
          </w:tcPr>
          <w:p w14:paraId="1A17B84E" w14:textId="77777777" w:rsidR="002E11D9" w:rsidRPr="002D055A" w:rsidRDefault="002E11D9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D055A"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</w:tcPr>
          <w:p w14:paraId="1B064375" w14:textId="77777777" w:rsidR="002E11D9" w:rsidRPr="002D055A" w:rsidRDefault="002E11D9" w:rsidP="00AA4FCD">
            <w:pPr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A569F0B" w14:textId="77777777" w:rsidR="002E11D9" w:rsidRPr="002D055A" w:rsidRDefault="002E11D9" w:rsidP="00AA4FCD">
            <w:pPr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8204409" w14:textId="77777777" w:rsidR="002E11D9" w:rsidRPr="002D055A" w:rsidRDefault="002E11D9" w:rsidP="00AA4FCD">
            <w:pPr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8DEDB59" w14:textId="77777777" w:rsidR="002E11D9" w:rsidRPr="002D055A" w:rsidRDefault="002E11D9" w:rsidP="00AA4FCD">
            <w:pPr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891A326" w14:textId="77777777" w:rsidR="002E11D9" w:rsidRPr="002D055A" w:rsidRDefault="002E11D9" w:rsidP="00AA4FCD">
            <w:pPr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62CBD06" w14:textId="77777777" w:rsidR="002E11D9" w:rsidRPr="002D055A" w:rsidRDefault="002E11D9" w:rsidP="00AA4FCD">
            <w:pPr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D5C6F50" w14:textId="77777777" w:rsidR="002E11D9" w:rsidRPr="006E5E00" w:rsidRDefault="002E11D9" w:rsidP="00AA4FCD">
            <w:pPr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2E11D9" w:rsidRPr="006E5E00" w14:paraId="10EF6EBA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5FC1719D" w14:textId="77777777" w:rsidR="002E11D9" w:rsidRPr="007C7627" w:rsidRDefault="002E11D9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14:paraId="1B3081BC" w14:textId="77777777" w:rsidR="002E11D9" w:rsidRPr="002D055A" w:rsidRDefault="002E11D9" w:rsidP="00AA4FCD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</w:tcPr>
          <w:p w14:paraId="2EEDB9C7" w14:textId="77777777" w:rsidR="002E11D9" w:rsidRPr="002D055A" w:rsidRDefault="002E11D9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14:paraId="70FCCEC6" w14:textId="2EBA12D7" w:rsidR="002E11D9" w:rsidRPr="002D055A" w:rsidRDefault="002E11D9" w:rsidP="00A735C3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D055A">
              <w:rPr>
                <w:rFonts w:cs="Times New Roman"/>
                <w:sz w:val="24"/>
                <w:szCs w:val="24"/>
              </w:rPr>
              <w:t>45</w:t>
            </w:r>
            <w:r w:rsidR="00A735C3" w:rsidRPr="002D055A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2D9566B6" w14:textId="77777777" w:rsidR="002E11D9" w:rsidRPr="002D055A" w:rsidRDefault="002E11D9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D055A"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</w:tcPr>
          <w:p w14:paraId="5792136E" w14:textId="77777777" w:rsidR="002E11D9" w:rsidRPr="002D055A" w:rsidRDefault="002E11D9" w:rsidP="00AA4FCD">
            <w:pPr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A004F76" w14:textId="77777777" w:rsidR="002E11D9" w:rsidRPr="002D055A" w:rsidRDefault="002E11D9" w:rsidP="00AA4FCD">
            <w:pPr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8F515F2" w14:textId="77777777" w:rsidR="002E11D9" w:rsidRPr="002D055A" w:rsidRDefault="002E11D9" w:rsidP="00AA4FCD">
            <w:pPr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D57A19C" w14:textId="77777777" w:rsidR="002E11D9" w:rsidRPr="002D055A" w:rsidRDefault="002E11D9" w:rsidP="00AA4FCD">
            <w:pPr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5DF9617" w14:textId="77777777" w:rsidR="002E11D9" w:rsidRPr="002D055A" w:rsidRDefault="002E11D9" w:rsidP="00AA4FCD">
            <w:pPr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D8DE7F2" w14:textId="77777777" w:rsidR="002E11D9" w:rsidRPr="002D055A" w:rsidRDefault="002E11D9" w:rsidP="00AA4FCD">
            <w:pPr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807DE7E" w14:textId="77777777" w:rsidR="002E11D9" w:rsidRPr="006E5E00" w:rsidRDefault="002E11D9" w:rsidP="00AA4FCD">
            <w:pPr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2E11D9" w:rsidRPr="006E5E00" w14:paraId="0DD5D424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1E5D3157" w14:textId="77777777" w:rsidR="002E11D9" w:rsidRPr="007C7627" w:rsidRDefault="002E11D9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14:paraId="783A9C83" w14:textId="77777777" w:rsidR="002E11D9" w:rsidRPr="002D055A" w:rsidRDefault="002E11D9" w:rsidP="00AA4FCD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</w:tcPr>
          <w:p w14:paraId="7B93397C" w14:textId="77777777" w:rsidR="002E11D9" w:rsidRPr="002D055A" w:rsidRDefault="002E11D9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14:paraId="5A113977" w14:textId="338B712E" w:rsidR="002E11D9" w:rsidRPr="002D055A" w:rsidRDefault="00A735C3" w:rsidP="0092523E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D055A">
              <w:rPr>
                <w:rFonts w:cs="Times New Roman"/>
                <w:sz w:val="24"/>
                <w:szCs w:val="24"/>
              </w:rPr>
              <w:t>452</w:t>
            </w:r>
          </w:p>
        </w:tc>
        <w:tc>
          <w:tcPr>
            <w:tcW w:w="992" w:type="dxa"/>
          </w:tcPr>
          <w:p w14:paraId="61D667F7" w14:textId="3CC0AB6E" w:rsidR="002E11D9" w:rsidRPr="002D055A" w:rsidRDefault="002E11D9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D055A">
              <w:rPr>
                <w:rFonts w:cs="Times New Roman"/>
                <w:sz w:val="24"/>
                <w:szCs w:val="24"/>
              </w:rPr>
              <w:t>2025</w:t>
            </w:r>
          </w:p>
        </w:tc>
        <w:tc>
          <w:tcPr>
            <w:tcW w:w="1276" w:type="dxa"/>
          </w:tcPr>
          <w:p w14:paraId="795F517C" w14:textId="77777777" w:rsidR="002E11D9" w:rsidRPr="002D055A" w:rsidRDefault="002E11D9" w:rsidP="00AA4FCD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8C5EB52" w14:textId="77777777" w:rsidR="002E11D9" w:rsidRPr="002D055A" w:rsidRDefault="002E11D9" w:rsidP="00AA4FCD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BE18A92" w14:textId="77777777" w:rsidR="002E11D9" w:rsidRPr="002D055A" w:rsidRDefault="002E11D9" w:rsidP="00AA4FCD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68DDE73" w14:textId="77777777" w:rsidR="002E11D9" w:rsidRPr="002D055A" w:rsidRDefault="002E11D9" w:rsidP="00AA4FCD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B9BD2B2" w14:textId="77777777" w:rsidR="002E11D9" w:rsidRPr="002D055A" w:rsidRDefault="002E11D9" w:rsidP="00AA4FCD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3EEC63D" w14:textId="77777777" w:rsidR="002E11D9" w:rsidRPr="002D055A" w:rsidRDefault="002E11D9" w:rsidP="00AA4FCD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A37E841" w14:textId="77777777" w:rsidR="002E11D9" w:rsidRPr="006E5E00" w:rsidRDefault="002E11D9" w:rsidP="00AA4FCD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2E11D9" w:rsidRPr="006E5E00" w14:paraId="571D50E2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061B6F85" w14:textId="77777777" w:rsidR="002E11D9" w:rsidRPr="007C7627" w:rsidRDefault="002E11D9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14:paraId="6591FF81" w14:textId="77777777" w:rsidR="002E11D9" w:rsidRPr="002D055A" w:rsidRDefault="002E11D9" w:rsidP="00AA4FCD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</w:tcPr>
          <w:p w14:paraId="2D03EEED" w14:textId="77777777" w:rsidR="002E11D9" w:rsidRPr="002D055A" w:rsidRDefault="002E11D9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14:paraId="0AF1C5A1" w14:textId="0781D00D" w:rsidR="002E11D9" w:rsidRPr="002D055A" w:rsidRDefault="00A735C3" w:rsidP="0092523E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D055A">
              <w:rPr>
                <w:rFonts w:cs="Times New Roman"/>
                <w:sz w:val="24"/>
                <w:szCs w:val="24"/>
              </w:rPr>
              <w:t>452</w:t>
            </w:r>
          </w:p>
        </w:tc>
        <w:tc>
          <w:tcPr>
            <w:tcW w:w="992" w:type="dxa"/>
          </w:tcPr>
          <w:p w14:paraId="7837688F" w14:textId="1E140B5B" w:rsidR="002E11D9" w:rsidRPr="002D055A" w:rsidRDefault="002E11D9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D055A">
              <w:rPr>
                <w:rFonts w:cs="Times New Roman"/>
                <w:sz w:val="24"/>
                <w:szCs w:val="24"/>
              </w:rPr>
              <w:t>2026</w:t>
            </w:r>
          </w:p>
        </w:tc>
        <w:tc>
          <w:tcPr>
            <w:tcW w:w="1276" w:type="dxa"/>
          </w:tcPr>
          <w:p w14:paraId="00B32333" w14:textId="77777777" w:rsidR="002E11D9" w:rsidRPr="002D055A" w:rsidRDefault="002E11D9" w:rsidP="00AA4FCD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35A088E" w14:textId="77777777" w:rsidR="002E11D9" w:rsidRPr="002D055A" w:rsidRDefault="002E11D9" w:rsidP="00AA4FCD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0073628" w14:textId="77777777" w:rsidR="002E11D9" w:rsidRPr="002D055A" w:rsidRDefault="002E11D9" w:rsidP="00AA4FCD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FB58A9B" w14:textId="77777777" w:rsidR="002E11D9" w:rsidRPr="002D055A" w:rsidRDefault="002E11D9" w:rsidP="00AA4FCD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2930944" w14:textId="77777777" w:rsidR="002E11D9" w:rsidRPr="002D055A" w:rsidRDefault="002E11D9" w:rsidP="00AA4FCD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DD74EF2" w14:textId="77777777" w:rsidR="002E11D9" w:rsidRPr="002D055A" w:rsidRDefault="002E11D9" w:rsidP="00AA4FCD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7FC5A33" w14:textId="77777777" w:rsidR="002E11D9" w:rsidRPr="006E5E00" w:rsidRDefault="002E11D9" w:rsidP="00AA4FCD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2E11D9" w:rsidRPr="006E5E00" w14:paraId="55532196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 w:val="restart"/>
          </w:tcPr>
          <w:p w14:paraId="4C779F13" w14:textId="77777777" w:rsidR="002E11D9" w:rsidRPr="007C7627" w:rsidRDefault="002E11D9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 w:val="restart"/>
          </w:tcPr>
          <w:p w14:paraId="241E7D03" w14:textId="77777777" w:rsidR="002E11D9" w:rsidRPr="002D055A" w:rsidRDefault="002E11D9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 w:val="restart"/>
          </w:tcPr>
          <w:p w14:paraId="40AE9F27" w14:textId="708F1D27" w:rsidR="002E11D9" w:rsidRPr="002D055A" w:rsidRDefault="002E11D9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D055A">
              <w:rPr>
                <w:rFonts w:cs="Times New Roman"/>
                <w:iCs/>
                <w:sz w:val="24"/>
                <w:szCs w:val="24"/>
              </w:rPr>
              <w:t xml:space="preserve">Численность обучающихся, </w:t>
            </w:r>
            <w:proofErr w:type="gramStart"/>
            <w:r w:rsidRPr="002D055A">
              <w:rPr>
                <w:rFonts w:cs="Times New Roman"/>
                <w:iCs/>
                <w:sz w:val="24"/>
                <w:szCs w:val="24"/>
              </w:rPr>
              <w:lastRenderedPageBreak/>
              <w:t>которым</w:t>
            </w:r>
            <w:proofErr w:type="gramEnd"/>
            <w:r w:rsidRPr="002D055A">
              <w:rPr>
                <w:rFonts w:cs="Times New Roman"/>
                <w:iCs/>
                <w:sz w:val="24"/>
                <w:szCs w:val="24"/>
              </w:rPr>
              <w:t xml:space="preserve"> предоставлена услуга по реализации основных общеобразовательных программ начального, основного, среднего общего образования (чел.)</w:t>
            </w:r>
          </w:p>
        </w:tc>
        <w:tc>
          <w:tcPr>
            <w:tcW w:w="1276" w:type="dxa"/>
            <w:gridSpan w:val="3"/>
          </w:tcPr>
          <w:p w14:paraId="061C6474" w14:textId="22B27935" w:rsidR="002E11D9" w:rsidRPr="002D055A" w:rsidRDefault="002E11D9" w:rsidP="00B92FE3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D055A">
              <w:rPr>
                <w:rFonts w:cs="Times New Roman"/>
                <w:sz w:val="24"/>
                <w:szCs w:val="24"/>
              </w:rPr>
              <w:lastRenderedPageBreak/>
              <w:t>1406</w:t>
            </w:r>
          </w:p>
        </w:tc>
        <w:tc>
          <w:tcPr>
            <w:tcW w:w="992" w:type="dxa"/>
          </w:tcPr>
          <w:p w14:paraId="0A465BFC" w14:textId="77777777" w:rsidR="002E11D9" w:rsidRPr="002D055A" w:rsidRDefault="002E11D9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D055A">
              <w:rPr>
                <w:rFonts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</w:tcPr>
          <w:p w14:paraId="48437B9B" w14:textId="77777777" w:rsidR="002E11D9" w:rsidRPr="002D055A" w:rsidRDefault="002E11D9" w:rsidP="00AA4FCD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FE9D7D4" w14:textId="77777777" w:rsidR="002E11D9" w:rsidRPr="002D055A" w:rsidRDefault="002E11D9" w:rsidP="00AA4FCD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909B6C9" w14:textId="77777777" w:rsidR="002E11D9" w:rsidRPr="002D055A" w:rsidRDefault="002E11D9" w:rsidP="00AA4FCD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4B5FD88" w14:textId="77777777" w:rsidR="002E11D9" w:rsidRPr="002D055A" w:rsidRDefault="002E11D9" w:rsidP="00AA4FCD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4CC334F" w14:textId="77777777" w:rsidR="002E11D9" w:rsidRPr="002D055A" w:rsidRDefault="002E11D9" w:rsidP="00AA4FCD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8D91C91" w14:textId="77777777" w:rsidR="002E11D9" w:rsidRPr="002D055A" w:rsidRDefault="002E11D9" w:rsidP="00AA4FCD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C29A95D" w14:textId="77777777" w:rsidR="002E11D9" w:rsidRPr="006E5E00" w:rsidRDefault="002E11D9" w:rsidP="00AA4FCD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2E11D9" w:rsidRPr="006E5E00" w14:paraId="68304BE8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713C584C" w14:textId="77777777" w:rsidR="002E11D9" w:rsidRPr="007C7627" w:rsidRDefault="002E11D9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14:paraId="33144F86" w14:textId="77777777" w:rsidR="002E11D9" w:rsidRPr="002D055A" w:rsidRDefault="002E11D9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</w:tcPr>
          <w:p w14:paraId="2D3BA185" w14:textId="77777777" w:rsidR="002E11D9" w:rsidRPr="002D055A" w:rsidRDefault="002E11D9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14:paraId="63B03CFD" w14:textId="12C1481A" w:rsidR="002E11D9" w:rsidRPr="002D055A" w:rsidRDefault="002E11D9" w:rsidP="004952B5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D055A">
              <w:rPr>
                <w:rFonts w:cs="Times New Roman"/>
                <w:sz w:val="24"/>
                <w:szCs w:val="24"/>
              </w:rPr>
              <w:t>14</w:t>
            </w:r>
            <w:r w:rsidR="004952B5">
              <w:rPr>
                <w:rFonts w:cs="Times New Roman"/>
                <w:sz w:val="24"/>
                <w:szCs w:val="24"/>
              </w:rPr>
              <w:t>23</w:t>
            </w:r>
          </w:p>
        </w:tc>
        <w:tc>
          <w:tcPr>
            <w:tcW w:w="992" w:type="dxa"/>
          </w:tcPr>
          <w:p w14:paraId="7B208F4C" w14:textId="77777777" w:rsidR="002E11D9" w:rsidRPr="002D055A" w:rsidRDefault="002E11D9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D055A"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</w:tcPr>
          <w:p w14:paraId="2B264B33" w14:textId="77777777" w:rsidR="002E11D9" w:rsidRPr="002D055A" w:rsidRDefault="002E11D9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71FAF47" w14:textId="77777777" w:rsidR="002E11D9" w:rsidRPr="002D055A" w:rsidRDefault="002E11D9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5942923" w14:textId="77777777" w:rsidR="002E11D9" w:rsidRPr="002D055A" w:rsidRDefault="002E11D9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FFADE62" w14:textId="77777777" w:rsidR="002E11D9" w:rsidRPr="002D055A" w:rsidRDefault="002E11D9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6323810" w14:textId="77777777" w:rsidR="002E11D9" w:rsidRPr="002D055A" w:rsidRDefault="002E11D9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F9D6500" w14:textId="77777777" w:rsidR="002E11D9" w:rsidRPr="002D055A" w:rsidRDefault="002E11D9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4388AC3" w14:textId="77777777" w:rsidR="002E11D9" w:rsidRPr="006E5E00" w:rsidRDefault="002E11D9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2E11D9" w:rsidRPr="006E5E00" w14:paraId="68544A37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1FDCE0CB" w14:textId="77777777" w:rsidR="002E11D9" w:rsidRPr="007C7627" w:rsidRDefault="002E11D9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14:paraId="77A89998" w14:textId="77777777" w:rsidR="002E11D9" w:rsidRPr="002D055A" w:rsidRDefault="002E11D9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</w:tcPr>
          <w:p w14:paraId="1A1951DC" w14:textId="77777777" w:rsidR="002E11D9" w:rsidRPr="002D055A" w:rsidRDefault="002E11D9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14:paraId="58661F4A" w14:textId="05B84906" w:rsidR="002E11D9" w:rsidRPr="002D055A" w:rsidRDefault="00A735C3" w:rsidP="00B92FE3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D055A">
              <w:rPr>
                <w:rFonts w:cs="Times New Roman"/>
                <w:sz w:val="24"/>
                <w:szCs w:val="24"/>
              </w:rPr>
              <w:t>1424</w:t>
            </w:r>
          </w:p>
        </w:tc>
        <w:tc>
          <w:tcPr>
            <w:tcW w:w="992" w:type="dxa"/>
          </w:tcPr>
          <w:p w14:paraId="60CB46D4" w14:textId="77777777" w:rsidR="002E11D9" w:rsidRPr="002D055A" w:rsidRDefault="002E11D9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D055A"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</w:tcPr>
          <w:p w14:paraId="716910E6" w14:textId="77777777" w:rsidR="002E11D9" w:rsidRPr="002D055A" w:rsidRDefault="002E11D9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6BA383F" w14:textId="77777777" w:rsidR="002E11D9" w:rsidRPr="002D055A" w:rsidRDefault="002E11D9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10CA9EC" w14:textId="77777777" w:rsidR="002E11D9" w:rsidRPr="002D055A" w:rsidRDefault="002E11D9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DDF7ED4" w14:textId="77777777" w:rsidR="002E11D9" w:rsidRPr="002D055A" w:rsidRDefault="002E11D9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211586A" w14:textId="77777777" w:rsidR="002E11D9" w:rsidRPr="002D055A" w:rsidRDefault="002E11D9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E79CCB3" w14:textId="77777777" w:rsidR="002E11D9" w:rsidRPr="002D055A" w:rsidRDefault="002E11D9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1AEC1F9" w14:textId="77777777" w:rsidR="002E11D9" w:rsidRPr="006E5E00" w:rsidRDefault="002E11D9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2E11D9" w:rsidRPr="006E5E00" w14:paraId="2F5F4695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14C35B6E" w14:textId="77777777" w:rsidR="002E11D9" w:rsidRPr="007C7627" w:rsidRDefault="002E11D9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14:paraId="25974B07" w14:textId="77777777" w:rsidR="002E11D9" w:rsidRPr="007C7627" w:rsidRDefault="002E11D9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</w:tcPr>
          <w:p w14:paraId="38260AA2" w14:textId="77777777" w:rsidR="002E11D9" w:rsidRPr="00925715" w:rsidRDefault="002E11D9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14:paraId="2672C072" w14:textId="7803B1F3" w:rsidR="002E11D9" w:rsidRPr="002D055A" w:rsidRDefault="002E11D9" w:rsidP="00A735C3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D055A">
              <w:rPr>
                <w:rFonts w:cs="Times New Roman"/>
                <w:sz w:val="24"/>
                <w:szCs w:val="24"/>
              </w:rPr>
              <w:t>14</w:t>
            </w:r>
            <w:r w:rsidR="00A735C3" w:rsidRPr="002D055A">
              <w:rPr>
                <w:rFonts w:cs="Times New Roman"/>
                <w:sz w:val="24"/>
                <w:szCs w:val="24"/>
              </w:rPr>
              <w:t>24</w:t>
            </w:r>
          </w:p>
        </w:tc>
        <w:tc>
          <w:tcPr>
            <w:tcW w:w="992" w:type="dxa"/>
          </w:tcPr>
          <w:p w14:paraId="1B4D95DB" w14:textId="7D504F12" w:rsidR="002E11D9" w:rsidRDefault="002E11D9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2025</w:t>
            </w:r>
          </w:p>
        </w:tc>
        <w:tc>
          <w:tcPr>
            <w:tcW w:w="1276" w:type="dxa"/>
          </w:tcPr>
          <w:p w14:paraId="0A7AAE21" w14:textId="77777777" w:rsidR="002E11D9" w:rsidRPr="00BF2191" w:rsidRDefault="002E11D9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F76EAFA" w14:textId="77777777" w:rsidR="002E11D9" w:rsidRPr="00BF2191" w:rsidRDefault="002E11D9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0213B22" w14:textId="77777777" w:rsidR="002E11D9" w:rsidRPr="00BF2191" w:rsidRDefault="002E11D9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5E657AE" w14:textId="77777777" w:rsidR="002E11D9" w:rsidRPr="00BF2191" w:rsidRDefault="002E11D9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0BE56E5" w14:textId="77777777" w:rsidR="002E11D9" w:rsidRPr="006E5E00" w:rsidRDefault="002E11D9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118813B" w14:textId="77777777" w:rsidR="002E11D9" w:rsidRPr="006E5E00" w:rsidRDefault="002E11D9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4229FF5" w14:textId="77777777" w:rsidR="002E11D9" w:rsidRPr="006E5E00" w:rsidRDefault="002E11D9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2E11D9" w:rsidRPr="006E5E00" w14:paraId="091A174F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78FA9AB0" w14:textId="77777777" w:rsidR="002E11D9" w:rsidRPr="007C7627" w:rsidRDefault="002E11D9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14:paraId="410D3A76" w14:textId="77777777" w:rsidR="002E11D9" w:rsidRPr="007C7627" w:rsidRDefault="002E11D9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</w:tcPr>
          <w:p w14:paraId="3388A9B1" w14:textId="77777777" w:rsidR="002E11D9" w:rsidRPr="00925715" w:rsidRDefault="002E11D9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14:paraId="1CE2C990" w14:textId="40CEA0ED" w:rsidR="002E11D9" w:rsidRPr="002D055A" w:rsidRDefault="00A735C3" w:rsidP="0092523E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D055A">
              <w:rPr>
                <w:rFonts w:cs="Times New Roman"/>
                <w:sz w:val="24"/>
                <w:szCs w:val="24"/>
              </w:rPr>
              <w:t>1424</w:t>
            </w:r>
          </w:p>
        </w:tc>
        <w:tc>
          <w:tcPr>
            <w:tcW w:w="992" w:type="dxa"/>
          </w:tcPr>
          <w:p w14:paraId="435B601F" w14:textId="6C77C396" w:rsidR="002E11D9" w:rsidRDefault="002E11D9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2026</w:t>
            </w:r>
          </w:p>
        </w:tc>
        <w:tc>
          <w:tcPr>
            <w:tcW w:w="1276" w:type="dxa"/>
          </w:tcPr>
          <w:p w14:paraId="238351B1" w14:textId="77777777" w:rsidR="002E11D9" w:rsidRPr="00BF2191" w:rsidRDefault="002E11D9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FE1B143" w14:textId="77777777" w:rsidR="002E11D9" w:rsidRPr="00BF2191" w:rsidRDefault="002E11D9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05A5FDD" w14:textId="77777777" w:rsidR="002E11D9" w:rsidRPr="00BF2191" w:rsidRDefault="002E11D9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61C52CF" w14:textId="77777777" w:rsidR="002E11D9" w:rsidRPr="00BF2191" w:rsidRDefault="002E11D9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7A1D1E0" w14:textId="77777777" w:rsidR="002E11D9" w:rsidRPr="006E5E00" w:rsidRDefault="002E11D9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5FD4FD2" w14:textId="77777777" w:rsidR="002E11D9" w:rsidRPr="006E5E00" w:rsidRDefault="002E11D9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1EC1622" w14:textId="77777777" w:rsidR="002E11D9" w:rsidRPr="006E5E00" w:rsidRDefault="002E11D9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2E11D9" w:rsidRPr="006E5E00" w14:paraId="272AC926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 w:val="restart"/>
          </w:tcPr>
          <w:p w14:paraId="04B01B3E" w14:textId="77777777" w:rsidR="002E11D9" w:rsidRPr="007C7627" w:rsidRDefault="002E11D9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 w:val="restart"/>
          </w:tcPr>
          <w:p w14:paraId="7311C547" w14:textId="77777777" w:rsidR="002E11D9" w:rsidRDefault="002E11D9" w:rsidP="00AA4FCD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 w:val="restart"/>
          </w:tcPr>
          <w:p w14:paraId="0BCA37FF" w14:textId="30C955DD" w:rsidR="002E11D9" w:rsidRPr="00925715" w:rsidRDefault="002E11D9" w:rsidP="00445D66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925715">
              <w:rPr>
                <w:rFonts w:cs="Times New Roman"/>
                <w:sz w:val="24"/>
                <w:szCs w:val="24"/>
              </w:rPr>
              <w:t xml:space="preserve">Численность обучающихся, </w:t>
            </w:r>
            <w:proofErr w:type="gramStart"/>
            <w:r w:rsidRPr="00925715">
              <w:rPr>
                <w:rFonts w:cs="Times New Roman"/>
                <w:sz w:val="24"/>
                <w:szCs w:val="24"/>
              </w:rPr>
              <w:t>которым</w:t>
            </w:r>
            <w:proofErr w:type="gramEnd"/>
            <w:r w:rsidRPr="00925715">
              <w:rPr>
                <w:rFonts w:cs="Times New Roman"/>
                <w:sz w:val="24"/>
                <w:szCs w:val="24"/>
              </w:rPr>
              <w:t xml:space="preserve"> предоставлена услуга по реализации основных программ дополнительного образования (чел.)</w:t>
            </w:r>
          </w:p>
        </w:tc>
        <w:tc>
          <w:tcPr>
            <w:tcW w:w="1276" w:type="dxa"/>
            <w:gridSpan w:val="3"/>
          </w:tcPr>
          <w:p w14:paraId="67D2E735" w14:textId="244E504B" w:rsidR="002E11D9" w:rsidRPr="002D055A" w:rsidRDefault="002E11D9" w:rsidP="0092523E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D055A">
              <w:rPr>
                <w:rFonts w:cs="Times New Roman"/>
                <w:sz w:val="24"/>
                <w:szCs w:val="24"/>
              </w:rPr>
              <w:t>752</w:t>
            </w:r>
          </w:p>
        </w:tc>
        <w:tc>
          <w:tcPr>
            <w:tcW w:w="992" w:type="dxa"/>
          </w:tcPr>
          <w:p w14:paraId="20FCD797" w14:textId="77777777" w:rsidR="002E11D9" w:rsidRPr="007C7627" w:rsidRDefault="002E11D9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</w:tcPr>
          <w:p w14:paraId="1EE76E96" w14:textId="77777777" w:rsidR="002E11D9" w:rsidRPr="00BF2191" w:rsidRDefault="002E11D9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F8A22D8" w14:textId="77777777" w:rsidR="002E11D9" w:rsidRPr="00BF2191" w:rsidRDefault="002E11D9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16794B4" w14:textId="77777777" w:rsidR="002E11D9" w:rsidRPr="00BF2191" w:rsidRDefault="002E11D9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DC0AE3B" w14:textId="77777777" w:rsidR="002E11D9" w:rsidRPr="00BF2191" w:rsidRDefault="002E11D9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3E8FC67" w14:textId="77777777" w:rsidR="002E11D9" w:rsidRPr="006E5E00" w:rsidRDefault="002E11D9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C27D5A1" w14:textId="77777777" w:rsidR="002E11D9" w:rsidRPr="006E5E00" w:rsidRDefault="002E11D9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F3B7600" w14:textId="77777777" w:rsidR="002E11D9" w:rsidRPr="006E5E00" w:rsidRDefault="002E11D9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2E11D9" w:rsidRPr="006E5E00" w14:paraId="0D8731EA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2F73870E" w14:textId="77777777" w:rsidR="002E11D9" w:rsidRPr="007C7627" w:rsidRDefault="002E11D9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14:paraId="7E10EC2A" w14:textId="77777777" w:rsidR="002E11D9" w:rsidRDefault="002E11D9" w:rsidP="00AA4FCD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</w:tcPr>
          <w:p w14:paraId="6A40FD6B" w14:textId="77777777" w:rsidR="002E11D9" w:rsidRPr="00925715" w:rsidRDefault="002E11D9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14:paraId="5A46DCF1" w14:textId="7CAEA8B7" w:rsidR="002E11D9" w:rsidRPr="002D055A" w:rsidRDefault="002E11D9" w:rsidP="0092523E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D055A">
              <w:rPr>
                <w:rFonts w:cs="Times New Roman"/>
                <w:sz w:val="24"/>
                <w:szCs w:val="24"/>
              </w:rPr>
              <w:t>752</w:t>
            </w:r>
          </w:p>
        </w:tc>
        <w:tc>
          <w:tcPr>
            <w:tcW w:w="992" w:type="dxa"/>
          </w:tcPr>
          <w:p w14:paraId="6B96F90B" w14:textId="77777777" w:rsidR="002E11D9" w:rsidRPr="007C7627" w:rsidRDefault="002E11D9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</w:tcPr>
          <w:p w14:paraId="19DCFFA1" w14:textId="77777777" w:rsidR="002E11D9" w:rsidRPr="00BF2191" w:rsidRDefault="002E11D9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E4774DE" w14:textId="77777777" w:rsidR="002E11D9" w:rsidRPr="00BF2191" w:rsidRDefault="002E11D9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65B3706" w14:textId="77777777" w:rsidR="002E11D9" w:rsidRPr="00BF2191" w:rsidRDefault="002E11D9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45ABADF" w14:textId="77777777" w:rsidR="002E11D9" w:rsidRPr="00BF2191" w:rsidRDefault="002E11D9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7BFC0BE" w14:textId="77777777" w:rsidR="002E11D9" w:rsidRPr="006E5E00" w:rsidRDefault="002E11D9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2524105" w14:textId="77777777" w:rsidR="002E11D9" w:rsidRPr="006E5E00" w:rsidRDefault="002E11D9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8952A5D" w14:textId="77777777" w:rsidR="002E11D9" w:rsidRPr="006E5E00" w:rsidRDefault="002E11D9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2E11D9" w:rsidRPr="006E5E00" w14:paraId="4CB6B2A0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1692A8DD" w14:textId="77777777" w:rsidR="002E11D9" w:rsidRPr="007C7627" w:rsidRDefault="002E11D9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14:paraId="1364EB5F" w14:textId="77777777" w:rsidR="002E11D9" w:rsidRDefault="002E11D9" w:rsidP="00AA4FCD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</w:tcPr>
          <w:p w14:paraId="21A6611F" w14:textId="77777777" w:rsidR="002E11D9" w:rsidRPr="00925715" w:rsidRDefault="002E11D9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14:paraId="06E8B24A" w14:textId="1EA31E5B" w:rsidR="002E11D9" w:rsidRPr="002D055A" w:rsidRDefault="00D54D72" w:rsidP="0092523E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D055A">
              <w:rPr>
                <w:rFonts w:cs="Times New Roman"/>
                <w:sz w:val="24"/>
                <w:szCs w:val="24"/>
              </w:rPr>
              <w:t>769</w:t>
            </w:r>
          </w:p>
        </w:tc>
        <w:tc>
          <w:tcPr>
            <w:tcW w:w="992" w:type="dxa"/>
          </w:tcPr>
          <w:p w14:paraId="280C7410" w14:textId="77777777" w:rsidR="002E11D9" w:rsidRPr="007C7627" w:rsidRDefault="002E11D9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</w:tcPr>
          <w:p w14:paraId="00CD3F9D" w14:textId="77777777" w:rsidR="002E11D9" w:rsidRPr="00BF2191" w:rsidRDefault="002E11D9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D0E2D8B" w14:textId="77777777" w:rsidR="002E11D9" w:rsidRPr="00BF2191" w:rsidRDefault="002E11D9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3F62097" w14:textId="77777777" w:rsidR="002E11D9" w:rsidRPr="00BF2191" w:rsidRDefault="002E11D9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44CFFCC" w14:textId="77777777" w:rsidR="002E11D9" w:rsidRPr="00BF2191" w:rsidRDefault="002E11D9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8FDFEC3" w14:textId="77777777" w:rsidR="002E11D9" w:rsidRPr="006E5E00" w:rsidRDefault="002E11D9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3236DE1" w14:textId="77777777" w:rsidR="002E11D9" w:rsidRPr="006E5E00" w:rsidRDefault="002E11D9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13B5849" w14:textId="77777777" w:rsidR="002E11D9" w:rsidRPr="006E5E00" w:rsidRDefault="002E11D9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2E11D9" w:rsidRPr="006E5E00" w14:paraId="32AB7BB1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5FDFCE93" w14:textId="77777777" w:rsidR="002E11D9" w:rsidRPr="007C7627" w:rsidRDefault="002E11D9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14:paraId="2804C508" w14:textId="77777777" w:rsidR="002E11D9" w:rsidRDefault="002E11D9" w:rsidP="00AA4FCD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</w:tcPr>
          <w:p w14:paraId="5A077F66" w14:textId="77777777" w:rsidR="002E11D9" w:rsidRPr="00925715" w:rsidRDefault="002E11D9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14:paraId="6CAF4E6F" w14:textId="3BABEE8D" w:rsidR="002E11D9" w:rsidRPr="002D055A" w:rsidRDefault="00D54D72" w:rsidP="0092523E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D055A">
              <w:rPr>
                <w:rFonts w:cs="Times New Roman"/>
                <w:sz w:val="24"/>
                <w:szCs w:val="24"/>
              </w:rPr>
              <w:t>769</w:t>
            </w:r>
          </w:p>
        </w:tc>
        <w:tc>
          <w:tcPr>
            <w:tcW w:w="992" w:type="dxa"/>
          </w:tcPr>
          <w:p w14:paraId="1C60E51F" w14:textId="3E063023" w:rsidR="002E11D9" w:rsidRDefault="002E11D9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2025</w:t>
            </w:r>
          </w:p>
        </w:tc>
        <w:tc>
          <w:tcPr>
            <w:tcW w:w="1276" w:type="dxa"/>
          </w:tcPr>
          <w:p w14:paraId="4C42A636" w14:textId="77777777" w:rsidR="002E11D9" w:rsidRPr="00BF2191" w:rsidRDefault="002E11D9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3EF3830" w14:textId="77777777" w:rsidR="002E11D9" w:rsidRPr="00BF2191" w:rsidRDefault="002E11D9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B4B69B8" w14:textId="77777777" w:rsidR="002E11D9" w:rsidRPr="00BF2191" w:rsidRDefault="002E11D9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723A158" w14:textId="77777777" w:rsidR="002E11D9" w:rsidRPr="00BF2191" w:rsidRDefault="002E11D9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CF17D37" w14:textId="77777777" w:rsidR="002E11D9" w:rsidRPr="006E5E00" w:rsidRDefault="002E11D9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75D956C" w14:textId="77777777" w:rsidR="002E11D9" w:rsidRPr="006E5E00" w:rsidRDefault="002E11D9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C3A4666" w14:textId="77777777" w:rsidR="002E11D9" w:rsidRPr="006E5E00" w:rsidRDefault="002E11D9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2E11D9" w:rsidRPr="006E5E00" w14:paraId="506F7B5D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5011A36B" w14:textId="77777777" w:rsidR="002E11D9" w:rsidRPr="007C7627" w:rsidRDefault="002E11D9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14:paraId="4FB7288C" w14:textId="77777777" w:rsidR="002E11D9" w:rsidRDefault="002E11D9" w:rsidP="00AA4FCD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</w:tcPr>
          <w:p w14:paraId="409B532F" w14:textId="77777777" w:rsidR="002E11D9" w:rsidRPr="00925715" w:rsidRDefault="002E11D9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14:paraId="21D30120" w14:textId="4DEB7029" w:rsidR="002E11D9" w:rsidRPr="002D055A" w:rsidRDefault="00D54D72" w:rsidP="0092523E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D055A">
              <w:rPr>
                <w:rFonts w:cs="Times New Roman"/>
                <w:sz w:val="24"/>
                <w:szCs w:val="24"/>
              </w:rPr>
              <w:t>769</w:t>
            </w:r>
          </w:p>
        </w:tc>
        <w:tc>
          <w:tcPr>
            <w:tcW w:w="992" w:type="dxa"/>
          </w:tcPr>
          <w:p w14:paraId="36DEF44E" w14:textId="4F3BB7F5" w:rsidR="002E11D9" w:rsidRDefault="002E11D9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2026</w:t>
            </w:r>
          </w:p>
        </w:tc>
        <w:tc>
          <w:tcPr>
            <w:tcW w:w="1276" w:type="dxa"/>
          </w:tcPr>
          <w:p w14:paraId="224F1959" w14:textId="77777777" w:rsidR="002E11D9" w:rsidRPr="00BF2191" w:rsidRDefault="002E11D9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F8C29F9" w14:textId="77777777" w:rsidR="002E11D9" w:rsidRPr="00BF2191" w:rsidRDefault="002E11D9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F33099A" w14:textId="77777777" w:rsidR="002E11D9" w:rsidRPr="00BF2191" w:rsidRDefault="002E11D9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404321B" w14:textId="77777777" w:rsidR="002E11D9" w:rsidRPr="00BF2191" w:rsidRDefault="002E11D9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0033BDB" w14:textId="77777777" w:rsidR="002E11D9" w:rsidRPr="006E5E00" w:rsidRDefault="002E11D9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71C18BF" w14:textId="77777777" w:rsidR="002E11D9" w:rsidRPr="006E5E00" w:rsidRDefault="002E11D9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BEE4F93" w14:textId="77777777" w:rsidR="002E11D9" w:rsidRPr="006E5E00" w:rsidRDefault="002E11D9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2E11D9" w:rsidRPr="006E5E00" w14:paraId="645E643B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 w:val="restart"/>
          </w:tcPr>
          <w:p w14:paraId="17EF7041" w14:textId="77777777" w:rsidR="002E11D9" w:rsidRPr="007C7627" w:rsidRDefault="002E11D9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 w:val="restart"/>
          </w:tcPr>
          <w:p w14:paraId="57B23611" w14:textId="77777777" w:rsidR="002E11D9" w:rsidRDefault="002E11D9" w:rsidP="00AA4FCD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 w:val="restart"/>
          </w:tcPr>
          <w:p w14:paraId="6AD11CD0" w14:textId="6B121C01" w:rsidR="002E11D9" w:rsidRPr="00925715" w:rsidRDefault="002E11D9" w:rsidP="00445D66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925715">
              <w:rPr>
                <w:rFonts w:cs="Times New Roman"/>
                <w:sz w:val="24"/>
                <w:szCs w:val="24"/>
              </w:rPr>
              <w:t>Численность обучающихся,  пользующихся льготным питанием в образовательных организациях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925715">
              <w:rPr>
                <w:rFonts w:cs="Times New Roman"/>
                <w:sz w:val="24"/>
                <w:szCs w:val="24"/>
              </w:rPr>
              <w:t>(чел.)</w:t>
            </w:r>
          </w:p>
        </w:tc>
        <w:tc>
          <w:tcPr>
            <w:tcW w:w="1276" w:type="dxa"/>
            <w:gridSpan w:val="3"/>
          </w:tcPr>
          <w:p w14:paraId="734B5451" w14:textId="522BF74E" w:rsidR="002E11D9" w:rsidRPr="002D055A" w:rsidRDefault="002E11D9" w:rsidP="00B92FE3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D055A">
              <w:rPr>
                <w:rFonts w:cs="Times New Roman"/>
                <w:sz w:val="24"/>
                <w:szCs w:val="24"/>
              </w:rPr>
              <w:t>409</w:t>
            </w:r>
          </w:p>
        </w:tc>
        <w:tc>
          <w:tcPr>
            <w:tcW w:w="992" w:type="dxa"/>
          </w:tcPr>
          <w:p w14:paraId="2BEE91E7" w14:textId="77777777" w:rsidR="002E11D9" w:rsidRPr="007C7627" w:rsidRDefault="002E11D9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</w:tcPr>
          <w:p w14:paraId="7A6002BC" w14:textId="77777777" w:rsidR="002E11D9" w:rsidRPr="00BF2191" w:rsidRDefault="002E11D9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055F2DD" w14:textId="77777777" w:rsidR="002E11D9" w:rsidRPr="00BF2191" w:rsidRDefault="002E11D9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C52D8D6" w14:textId="77777777" w:rsidR="002E11D9" w:rsidRPr="00BF2191" w:rsidRDefault="002E11D9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1554755" w14:textId="77777777" w:rsidR="002E11D9" w:rsidRPr="00BF2191" w:rsidRDefault="002E11D9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F9E6D8F" w14:textId="77777777" w:rsidR="002E11D9" w:rsidRPr="006E5E00" w:rsidRDefault="002E11D9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BDDCD16" w14:textId="77777777" w:rsidR="002E11D9" w:rsidRPr="006E5E00" w:rsidRDefault="002E11D9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7117912" w14:textId="77777777" w:rsidR="002E11D9" w:rsidRPr="006E5E00" w:rsidRDefault="002E11D9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2E11D9" w:rsidRPr="006E5E00" w14:paraId="7125CCFC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14380A39" w14:textId="77777777" w:rsidR="002E11D9" w:rsidRPr="007C7627" w:rsidRDefault="002E11D9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14:paraId="44ECD791" w14:textId="77777777" w:rsidR="002E11D9" w:rsidRDefault="002E11D9" w:rsidP="00AA4FCD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</w:tcPr>
          <w:p w14:paraId="4D16AB9E" w14:textId="77777777" w:rsidR="002E11D9" w:rsidRPr="00925715" w:rsidRDefault="002E11D9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14:paraId="79C2B359" w14:textId="69134F4A" w:rsidR="002E11D9" w:rsidRPr="002D055A" w:rsidRDefault="00286AEE" w:rsidP="00D040A6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D055A">
              <w:rPr>
                <w:rFonts w:cs="Times New Roman"/>
                <w:sz w:val="24"/>
                <w:szCs w:val="24"/>
              </w:rPr>
              <w:t>397</w:t>
            </w:r>
          </w:p>
        </w:tc>
        <w:tc>
          <w:tcPr>
            <w:tcW w:w="992" w:type="dxa"/>
          </w:tcPr>
          <w:p w14:paraId="3D674D33" w14:textId="77777777" w:rsidR="002E11D9" w:rsidRPr="007C7627" w:rsidRDefault="002E11D9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</w:tcPr>
          <w:p w14:paraId="3F097EB6" w14:textId="77777777" w:rsidR="002E11D9" w:rsidRPr="00BF2191" w:rsidRDefault="002E11D9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A4ED625" w14:textId="77777777" w:rsidR="002E11D9" w:rsidRPr="00BF2191" w:rsidRDefault="002E11D9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D7A34F6" w14:textId="77777777" w:rsidR="002E11D9" w:rsidRPr="00BF2191" w:rsidRDefault="002E11D9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44EB450" w14:textId="77777777" w:rsidR="002E11D9" w:rsidRPr="00BF2191" w:rsidRDefault="002E11D9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A6806C0" w14:textId="77777777" w:rsidR="002E11D9" w:rsidRPr="006E5E00" w:rsidRDefault="002E11D9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3D7DB99" w14:textId="77777777" w:rsidR="002E11D9" w:rsidRPr="006E5E00" w:rsidRDefault="002E11D9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B107357" w14:textId="77777777" w:rsidR="002E11D9" w:rsidRPr="006E5E00" w:rsidRDefault="002E11D9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2E11D9" w:rsidRPr="006E5E00" w14:paraId="0F796935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5235CD77" w14:textId="77777777" w:rsidR="002E11D9" w:rsidRPr="007C7627" w:rsidRDefault="002E11D9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14:paraId="75183A0D" w14:textId="77777777" w:rsidR="002E11D9" w:rsidRDefault="002E11D9" w:rsidP="00AA4FCD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</w:tcPr>
          <w:p w14:paraId="3D77ED2C" w14:textId="77777777" w:rsidR="002E11D9" w:rsidRPr="00925715" w:rsidRDefault="002E11D9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14:paraId="3CD292EB" w14:textId="33F9763E" w:rsidR="002E11D9" w:rsidRPr="002D055A" w:rsidRDefault="00286AEE" w:rsidP="00D040A6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D055A">
              <w:rPr>
                <w:rFonts w:cs="Times New Roman"/>
                <w:sz w:val="24"/>
                <w:szCs w:val="24"/>
              </w:rPr>
              <w:t>397</w:t>
            </w:r>
          </w:p>
        </w:tc>
        <w:tc>
          <w:tcPr>
            <w:tcW w:w="992" w:type="dxa"/>
          </w:tcPr>
          <w:p w14:paraId="755B045B" w14:textId="77777777" w:rsidR="002E11D9" w:rsidRPr="007C7627" w:rsidRDefault="002E11D9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</w:tcPr>
          <w:p w14:paraId="3FC2FFBC" w14:textId="77777777" w:rsidR="002E11D9" w:rsidRPr="00BF2191" w:rsidRDefault="002E11D9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6D99FB2" w14:textId="77777777" w:rsidR="002E11D9" w:rsidRPr="00BF2191" w:rsidRDefault="002E11D9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5D045AE" w14:textId="77777777" w:rsidR="002E11D9" w:rsidRPr="00BF2191" w:rsidRDefault="002E11D9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20E1222" w14:textId="77777777" w:rsidR="002E11D9" w:rsidRPr="00BF2191" w:rsidRDefault="002E11D9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0DA67BC" w14:textId="77777777" w:rsidR="002E11D9" w:rsidRPr="006E5E00" w:rsidRDefault="002E11D9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5CA78C8" w14:textId="77777777" w:rsidR="002E11D9" w:rsidRPr="006E5E00" w:rsidRDefault="002E11D9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3885032" w14:textId="77777777" w:rsidR="002E11D9" w:rsidRPr="006E5E00" w:rsidRDefault="002E11D9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2E11D9" w:rsidRPr="006E5E00" w14:paraId="189429E9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7F07D783" w14:textId="77777777" w:rsidR="002E11D9" w:rsidRPr="007C7627" w:rsidRDefault="002E11D9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14:paraId="6AE3C64E" w14:textId="77777777" w:rsidR="002E11D9" w:rsidRDefault="002E11D9" w:rsidP="00AA4FCD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</w:tcPr>
          <w:p w14:paraId="3F3B9925" w14:textId="77777777" w:rsidR="002E11D9" w:rsidRPr="00925715" w:rsidRDefault="002E11D9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14:paraId="6C6EEF30" w14:textId="2DFF7DAA" w:rsidR="002E11D9" w:rsidRPr="002D055A" w:rsidRDefault="00286AEE" w:rsidP="00D040A6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D055A">
              <w:rPr>
                <w:rFonts w:cs="Times New Roman"/>
                <w:sz w:val="24"/>
                <w:szCs w:val="24"/>
              </w:rPr>
              <w:t>397</w:t>
            </w:r>
          </w:p>
        </w:tc>
        <w:tc>
          <w:tcPr>
            <w:tcW w:w="992" w:type="dxa"/>
          </w:tcPr>
          <w:p w14:paraId="76DB00F7" w14:textId="57CA2F50" w:rsidR="002E11D9" w:rsidRDefault="002E11D9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2025</w:t>
            </w:r>
          </w:p>
        </w:tc>
        <w:tc>
          <w:tcPr>
            <w:tcW w:w="1276" w:type="dxa"/>
          </w:tcPr>
          <w:p w14:paraId="4AC0FFBD" w14:textId="77777777" w:rsidR="002E11D9" w:rsidRPr="00BF2191" w:rsidRDefault="002E11D9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91FC0D0" w14:textId="77777777" w:rsidR="002E11D9" w:rsidRPr="00BF2191" w:rsidRDefault="002E11D9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234CC86" w14:textId="77777777" w:rsidR="002E11D9" w:rsidRPr="00BF2191" w:rsidRDefault="002E11D9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E96E5CE" w14:textId="77777777" w:rsidR="002E11D9" w:rsidRPr="00BF2191" w:rsidRDefault="002E11D9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DFAE15C" w14:textId="77777777" w:rsidR="002E11D9" w:rsidRPr="006E5E00" w:rsidRDefault="002E11D9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CA468E0" w14:textId="77777777" w:rsidR="002E11D9" w:rsidRPr="006E5E00" w:rsidRDefault="002E11D9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A584D24" w14:textId="77777777" w:rsidR="002E11D9" w:rsidRPr="006E5E00" w:rsidRDefault="002E11D9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2E11D9" w:rsidRPr="006E5E00" w14:paraId="3E51FBEF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4875AE5B" w14:textId="77777777" w:rsidR="002E11D9" w:rsidRPr="007C7627" w:rsidRDefault="002E11D9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14:paraId="65AEB55E" w14:textId="77777777" w:rsidR="002E11D9" w:rsidRDefault="002E11D9" w:rsidP="00AA4FCD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</w:tcPr>
          <w:p w14:paraId="7A70CEF5" w14:textId="77777777" w:rsidR="002E11D9" w:rsidRPr="00925715" w:rsidRDefault="002E11D9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14:paraId="54C077DA" w14:textId="7C8384BC" w:rsidR="002E11D9" w:rsidRPr="002D055A" w:rsidRDefault="00F06E6E" w:rsidP="00D040A6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397</w:t>
            </w:r>
          </w:p>
        </w:tc>
        <w:tc>
          <w:tcPr>
            <w:tcW w:w="992" w:type="dxa"/>
          </w:tcPr>
          <w:p w14:paraId="76C2C0C8" w14:textId="28FB5B74" w:rsidR="002E11D9" w:rsidRDefault="002E11D9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2026</w:t>
            </w:r>
          </w:p>
        </w:tc>
        <w:tc>
          <w:tcPr>
            <w:tcW w:w="1276" w:type="dxa"/>
          </w:tcPr>
          <w:p w14:paraId="286AA9A6" w14:textId="77777777" w:rsidR="002E11D9" w:rsidRPr="00BF2191" w:rsidRDefault="002E11D9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EFB1BD9" w14:textId="77777777" w:rsidR="002E11D9" w:rsidRPr="00BF2191" w:rsidRDefault="002E11D9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26825CE" w14:textId="77777777" w:rsidR="002E11D9" w:rsidRPr="00BF2191" w:rsidRDefault="002E11D9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07F1EBD" w14:textId="77777777" w:rsidR="002E11D9" w:rsidRPr="00BF2191" w:rsidRDefault="002E11D9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7CAF666" w14:textId="77777777" w:rsidR="002E11D9" w:rsidRPr="006E5E00" w:rsidRDefault="002E11D9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05B9AAB" w14:textId="77777777" w:rsidR="002E11D9" w:rsidRPr="006E5E00" w:rsidRDefault="002E11D9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5497674" w14:textId="77777777" w:rsidR="002E11D9" w:rsidRPr="006E5E00" w:rsidRDefault="002E11D9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2E11D9" w:rsidRPr="006E5E00" w14:paraId="487C3808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 w:val="restart"/>
          </w:tcPr>
          <w:p w14:paraId="3FC5BDF7" w14:textId="77777777" w:rsidR="002E11D9" w:rsidRPr="007C7627" w:rsidRDefault="002E11D9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 w:val="restart"/>
          </w:tcPr>
          <w:p w14:paraId="201590E9" w14:textId="77777777" w:rsidR="002E11D9" w:rsidRDefault="002E11D9" w:rsidP="00AA4FCD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 w:val="restart"/>
          </w:tcPr>
          <w:p w14:paraId="76650EDC" w14:textId="324C264C" w:rsidR="002E11D9" w:rsidRPr="00925715" w:rsidRDefault="002E11D9" w:rsidP="00F6648D">
            <w:pPr>
              <w:ind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24"/>
                <w:szCs w:val="24"/>
              </w:rPr>
            </w:pPr>
            <w:r w:rsidRPr="00925715">
              <w:rPr>
                <w:rFonts w:cs="Times New Roman"/>
                <w:color w:val="000000"/>
                <w:sz w:val="24"/>
                <w:szCs w:val="24"/>
              </w:rPr>
              <w:t>Численность обучающихся  образовательных организаций охваченных организацией питания (чел.)</w:t>
            </w:r>
          </w:p>
        </w:tc>
        <w:tc>
          <w:tcPr>
            <w:tcW w:w="1276" w:type="dxa"/>
            <w:gridSpan w:val="3"/>
          </w:tcPr>
          <w:p w14:paraId="1DF8146C" w14:textId="162DDE89" w:rsidR="002E11D9" w:rsidRPr="002D055A" w:rsidRDefault="002E11D9" w:rsidP="00D040A6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D055A">
              <w:rPr>
                <w:rFonts w:cs="Times New Roman"/>
                <w:sz w:val="24"/>
                <w:szCs w:val="24"/>
              </w:rPr>
              <w:t>675</w:t>
            </w:r>
          </w:p>
        </w:tc>
        <w:tc>
          <w:tcPr>
            <w:tcW w:w="992" w:type="dxa"/>
          </w:tcPr>
          <w:p w14:paraId="51342882" w14:textId="77777777" w:rsidR="002E11D9" w:rsidRPr="007C7627" w:rsidRDefault="002E11D9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</w:tcPr>
          <w:p w14:paraId="5902E2AF" w14:textId="77777777" w:rsidR="002E11D9" w:rsidRPr="00BF2191" w:rsidRDefault="002E11D9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EBF3D26" w14:textId="77777777" w:rsidR="002E11D9" w:rsidRPr="00BF2191" w:rsidRDefault="002E11D9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999B205" w14:textId="77777777" w:rsidR="002E11D9" w:rsidRPr="00BF2191" w:rsidRDefault="002E11D9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84F5424" w14:textId="77777777" w:rsidR="002E11D9" w:rsidRPr="00BF2191" w:rsidRDefault="002E11D9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65BB941" w14:textId="77777777" w:rsidR="002E11D9" w:rsidRPr="006E5E00" w:rsidRDefault="002E11D9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7DEB3BA" w14:textId="77777777" w:rsidR="002E11D9" w:rsidRPr="006E5E00" w:rsidRDefault="002E11D9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5A1BA7E" w14:textId="77777777" w:rsidR="002E11D9" w:rsidRPr="006E5E00" w:rsidRDefault="002E11D9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2E11D9" w:rsidRPr="006E5E00" w14:paraId="0F184C47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607E76F4" w14:textId="77777777" w:rsidR="002E11D9" w:rsidRPr="007C7627" w:rsidRDefault="002E11D9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14:paraId="6EA645A1" w14:textId="77777777" w:rsidR="002E11D9" w:rsidRDefault="002E11D9" w:rsidP="00AA4FCD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</w:tcPr>
          <w:p w14:paraId="7BCA2D44" w14:textId="77777777" w:rsidR="002E11D9" w:rsidRPr="00925715" w:rsidRDefault="002E11D9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14:paraId="16378C9B" w14:textId="78BEEDAE" w:rsidR="002E11D9" w:rsidRPr="002D055A" w:rsidRDefault="002E11D9" w:rsidP="00D040A6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D055A">
              <w:rPr>
                <w:rFonts w:cs="Times New Roman"/>
                <w:sz w:val="24"/>
                <w:szCs w:val="24"/>
              </w:rPr>
              <w:t>675</w:t>
            </w:r>
          </w:p>
        </w:tc>
        <w:tc>
          <w:tcPr>
            <w:tcW w:w="992" w:type="dxa"/>
          </w:tcPr>
          <w:p w14:paraId="6C19D65F" w14:textId="77777777" w:rsidR="002E11D9" w:rsidRPr="007C7627" w:rsidRDefault="002E11D9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</w:tcPr>
          <w:p w14:paraId="3641DFF7" w14:textId="77777777" w:rsidR="002E11D9" w:rsidRPr="00BF2191" w:rsidRDefault="002E11D9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839DE79" w14:textId="77777777" w:rsidR="002E11D9" w:rsidRPr="00BF2191" w:rsidRDefault="002E11D9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F189654" w14:textId="77777777" w:rsidR="002E11D9" w:rsidRPr="00BF2191" w:rsidRDefault="002E11D9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D4C1491" w14:textId="77777777" w:rsidR="002E11D9" w:rsidRPr="00BF2191" w:rsidRDefault="002E11D9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ABDE8DA" w14:textId="77777777" w:rsidR="002E11D9" w:rsidRPr="006E5E00" w:rsidRDefault="002E11D9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29AB583" w14:textId="77777777" w:rsidR="002E11D9" w:rsidRPr="006E5E00" w:rsidRDefault="002E11D9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4320C8E" w14:textId="77777777" w:rsidR="002E11D9" w:rsidRPr="006E5E00" w:rsidRDefault="002E11D9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2E11D9" w:rsidRPr="006E5E00" w14:paraId="28BDD8F4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3232FC1A" w14:textId="77777777" w:rsidR="002E11D9" w:rsidRPr="007C7627" w:rsidRDefault="002E11D9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14:paraId="68FE4480" w14:textId="77777777" w:rsidR="002E11D9" w:rsidRDefault="002E11D9" w:rsidP="00AA4FCD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</w:tcPr>
          <w:p w14:paraId="7D96DCE4" w14:textId="77777777" w:rsidR="002E11D9" w:rsidRPr="00925715" w:rsidRDefault="002E11D9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14:paraId="1FA51F0D" w14:textId="4FB12A17" w:rsidR="002E11D9" w:rsidRPr="002D055A" w:rsidRDefault="002E11D9" w:rsidP="00D040A6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D055A">
              <w:rPr>
                <w:rFonts w:cs="Times New Roman"/>
                <w:sz w:val="24"/>
                <w:szCs w:val="24"/>
              </w:rPr>
              <w:t>675</w:t>
            </w:r>
          </w:p>
        </w:tc>
        <w:tc>
          <w:tcPr>
            <w:tcW w:w="992" w:type="dxa"/>
          </w:tcPr>
          <w:p w14:paraId="1CA4F1E4" w14:textId="77777777" w:rsidR="002E11D9" w:rsidRPr="007C7627" w:rsidRDefault="002E11D9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</w:tcPr>
          <w:p w14:paraId="7EE08C32" w14:textId="77777777" w:rsidR="002E11D9" w:rsidRPr="00BF2191" w:rsidRDefault="002E11D9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76F483D" w14:textId="77777777" w:rsidR="002E11D9" w:rsidRPr="00BF2191" w:rsidRDefault="002E11D9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332F931" w14:textId="77777777" w:rsidR="002E11D9" w:rsidRPr="00BF2191" w:rsidRDefault="002E11D9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58EAD02" w14:textId="77777777" w:rsidR="002E11D9" w:rsidRPr="00BF2191" w:rsidRDefault="002E11D9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D900842" w14:textId="77777777" w:rsidR="002E11D9" w:rsidRPr="006E5E00" w:rsidRDefault="002E11D9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999A059" w14:textId="77777777" w:rsidR="002E11D9" w:rsidRPr="006E5E00" w:rsidRDefault="002E11D9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5A93E09" w14:textId="77777777" w:rsidR="002E11D9" w:rsidRPr="006E5E00" w:rsidRDefault="002E11D9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2E11D9" w:rsidRPr="006E5E00" w14:paraId="6B3431D5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26AAE4BE" w14:textId="77777777" w:rsidR="002E11D9" w:rsidRPr="007C7627" w:rsidRDefault="002E11D9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14:paraId="05160D04" w14:textId="77777777" w:rsidR="002E11D9" w:rsidRDefault="002E11D9" w:rsidP="00AA4FCD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</w:tcPr>
          <w:p w14:paraId="39FE0A93" w14:textId="77777777" w:rsidR="002E11D9" w:rsidRPr="00925715" w:rsidRDefault="002E11D9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14:paraId="61E8851D" w14:textId="0D974730" w:rsidR="002E11D9" w:rsidRPr="002D055A" w:rsidRDefault="002E11D9" w:rsidP="00D040A6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D055A">
              <w:rPr>
                <w:rFonts w:cs="Times New Roman"/>
                <w:sz w:val="24"/>
                <w:szCs w:val="24"/>
              </w:rPr>
              <w:t>675</w:t>
            </w:r>
          </w:p>
        </w:tc>
        <w:tc>
          <w:tcPr>
            <w:tcW w:w="992" w:type="dxa"/>
          </w:tcPr>
          <w:p w14:paraId="30478FF7" w14:textId="0DEA7A47" w:rsidR="002E11D9" w:rsidRDefault="002E11D9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2025</w:t>
            </w:r>
          </w:p>
        </w:tc>
        <w:tc>
          <w:tcPr>
            <w:tcW w:w="1276" w:type="dxa"/>
          </w:tcPr>
          <w:p w14:paraId="446AB5D2" w14:textId="77777777" w:rsidR="002E11D9" w:rsidRPr="00BF2191" w:rsidRDefault="002E11D9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CCE10E1" w14:textId="77777777" w:rsidR="002E11D9" w:rsidRPr="00BF2191" w:rsidRDefault="002E11D9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86A6E8B" w14:textId="77777777" w:rsidR="002E11D9" w:rsidRPr="00BF2191" w:rsidRDefault="002E11D9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61F8610" w14:textId="77777777" w:rsidR="002E11D9" w:rsidRPr="00BF2191" w:rsidRDefault="002E11D9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266FD29" w14:textId="77777777" w:rsidR="002E11D9" w:rsidRPr="006E5E00" w:rsidRDefault="002E11D9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40AF693" w14:textId="77777777" w:rsidR="002E11D9" w:rsidRPr="006E5E00" w:rsidRDefault="002E11D9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3A20F5D" w14:textId="77777777" w:rsidR="002E11D9" w:rsidRPr="006E5E00" w:rsidRDefault="002E11D9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2E11D9" w:rsidRPr="006E5E00" w14:paraId="71DF22E8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0453C6B1" w14:textId="77777777" w:rsidR="002E11D9" w:rsidRPr="007C7627" w:rsidRDefault="002E11D9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14:paraId="1CFA1ABE" w14:textId="77777777" w:rsidR="002E11D9" w:rsidRDefault="002E11D9" w:rsidP="00AA4FCD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</w:tcPr>
          <w:p w14:paraId="41E0A578" w14:textId="77777777" w:rsidR="002E11D9" w:rsidRPr="00925715" w:rsidRDefault="002E11D9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14:paraId="6238BA25" w14:textId="77777777" w:rsidR="002E11D9" w:rsidRPr="002D055A" w:rsidRDefault="002E11D9" w:rsidP="00D040A6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549F735" w14:textId="61480F3C" w:rsidR="002E11D9" w:rsidRDefault="002E11D9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2026</w:t>
            </w:r>
          </w:p>
        </w:tc>
        <w:tc>
          <w:tcPr>
            <w:tcW w:w="1276" w:type="dxa"/>
          </w:tcPr>
          <w:p w14:paraId="719D76F4" w14:textId="77777777" w:rsidR="002E11D9" w:rsidRPr="00BF2191" w:rsidRDefault="002E11D9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0E97284" w14:textId="77777777" w:rsidR="002E11D9" w:rsidRPr="00BF2191" w:rsidRDefault="002E11D9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6DAFFCD" w14:textId="77777777" w:rsidR="002E11D9" w:rsidRPr="00BF2191" w:rsidRDefault="002E11D9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A94511D" w14:textId="77777777" w:rsidR="002E11D9" w:rsidRPr="00BF2191" w:rsidRDefault="002E11D9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6F87FC2" w14:textId="77777777" w:rsidR="002E11D9" w:rsidRPr="006E5E00" w:rsidRDefault="002E11D9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649EE1F" w14:textId="77777777" w:rsidR="002E11D9" w:rsidRPr="006E5E00" w:rsidRDefault="002E11D9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D410163" w14:textId="77777777" w:rsidR="002E11D9" w:rsidRPr="006E5E00" w:rsidRDefault="002E11D9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2E11D9" w:rsidRPr="006E5E00" w14:paraId="614FFBFE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 w:val="restart"/>
          </w:tcPr>
          <w:p w14:paraId="1638E1E2" w14:textId="77777777" w:rsidR="002E11D9" w:rsidRPr="007C7627" w:rsidRDefault="002E11D9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 w:val="restart"/>
          </w:tcPr>
          <w:p w14:paraId="1F3E5B64" w14:textId="77777777" w:rsidR="002E11D9" w:rsidRDefault="002E11D9" w:rsidP="00AA4FCD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 w:val="restart"/>
          </w:tcPr>
          <w:p w14:paraId="3644DF53" w14:textId="36EFD0BC" w:rsidR="002E11D9" w:rsidRPr="00925715" w:rsidRDefault="002E11D9" w:rsidP="00445D66">
            <w:pPr>
              <w:ind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925715">
              <w:rPr>
                <w:rFonts w:cs="Times New Roman"/>
                <w:sz w:val="24"/>
                <w:szCs w:val="24"/>
              </w:rPr>
              <w:t>Количество педагогических работников муниципальных образовательных организаций, получающих ежемесячное денежное вознаграждение за классное руководство (чел.)</w:t>
            </w:r>
          </w:p>
        </w:tc>
        <w:tc>
          <w:tcPr>
            <w:tcW w:w="1276" w:type="dxa"/>
            <w:gridSpan w:val="3"/>
          </w:tcPr>
          <w:p w14:paraId="0B383E62" w14:textId="5CDD840D" w:rsidR="002E11D9" w:rsidRPr="002D055A" w:rsidRDefault="002E11D9" w:rsidP="00D040A6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D055A">
              <w:rPr>
                <w:rFonts w:cs="Times New Roman"/>
                <w:sz w:val="24"/>
                <w:szCs w:val="24"/>
              </w:rPr>
              <w:t>95</w:t>
            </w:r>
          </w:p>
        </w:tc>
        <w:tc>
          <w:tcPr>
            <w:tcW w:w="992" w:type="dxa"/>
          </w:tcPr>
          <w:p w14:paraId="07BDF72B" w14:textId="77777777" w:rsidR="002E11D9" w:rsidRPr="007C7627" w:rsidRDefault="002E11D9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</w:tcPr>
          <w:p w14:paraId="1DBFDDA0" w14:textId="77777777" w:rsidR="002E11D9" w:rsidRPr="00BF2191" w:rsidRDefault="002E11D9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4A61505" w14:textId="77777777" w:rsidR="002E11D9" w:rsidRPr="00BF2191" w:rsidRDefault="002E11D9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2814F1C" w14:textId="77777777" w:rsidR="002E11D9" w:rsidRPr="00BF2191" w:rsidRDefault="002E11D9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5C4CD66" w14:textId="77777777" w:rsidR="002E11D9" w:rsidRPr="00BF2191" w:rsidRDefault="002E11D9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A088EEF" w14:textId="77777777" w:rsidR="002E11D9" w:rsidRPr="006E5E00" w:rsidRDefault="002E11D9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560283D" w14:textId="77777777" w:rsidR="002E11D9" w:rsidRPr="006E5E00" w:rsidRDefault="002E11D9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4F47596" w14:textId="77777777" w:rsidR="002E11D9" w:rsidRPr="006E5E00" w:rsidRDefault="002E11D9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2E11D9" w:rsidRPr="006E5E00" w14:paraId="6C29EF5B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54832CE5" w14:textId="77777777" w:rsidR="002E11D9" w:rsidRPr="007C7627" w:rsidRDefault="002E11D9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14:paraId="475E1D11" w14:textId="77777777" w:rsidR="002E11D9" w:rsidRDefault="002E11D9" w:rsidP="00AA4FCD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</w:tcPr>
          <w:p w14:paraId="008DE0C8" w14:textId="77777777" w:rsidR="002E11D9" w:rsidRPr="00925715" w:rsidRDefault="002E11D9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14:paraId="5DF516B2" w14:textId="27632AAD" w:rsidR="002E11D9" w:rsidRPr="002D055A" w:rsidRDefault="002E11D9" w:rsidP="00483913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D055A">
              <w:rPr>
                <w:rFonts w:cs="Times New Roman"/>
                <w:sz w:val="24"/>
                <w:szCs w:val="24"/>
              </w:rPr>
              <w:t>9</w:t>
            </w:r>
            <w:r w:rsidR="00483913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1E7493CB" w14:textId="77777777" w:rsidR="002E11D9" w:rsidRPr="007C7627" w:rsidRDefault="002E11D9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</w:tcPr>
          <w:p w14:paraId="79568B9D" w14:textId="77777777" w:rsidR="002E11D9" w:rsidRPr="00BF2191" w:rsidRDefault="002E11D9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8370112" w14:textId="77777777" w:rsidR="002E11D9" w:rsidRPr="00BF2191" w:rsidRDefault="002E11D9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130CCE8" w14:textId="77777777" w:rsidR="002E11D9" w:rsidRPr="00BF2191" w:rsidRDefault="002E11D9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831B10F" w14:textId="77777777" w:rsidR="002E11D9" w:rsidRPr="00BF2191" w:rsidRDefault="002E11D9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5623894" w14:textId="77777777" w:rsidR="002E11D9" w:rsidRPr="006E5E00" w:rsidRDefault="002E11D9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4218571" w14:textId="77777777" w:rsidR="002E11D9" w:rsidRPr="006E5E00" w:rsidRDefault="002E11D9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5092DAC" w14:textId="77777777" w:rsidR="002E11D9" w:rsidRPr="006E5E00" w:rsidRDefault="002E11D9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2E11D9" w:rsidRPr="006E5E00" w14:paraId="5CD34DB2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1FD06807" w14:textId="77777777" w:rsidR="002E11D9" w:rsidRPr="007C7627" w:rsidRDefault="002E11D9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14:paraId="193392A9" w14:textId="77777777" w:rsidR="002E11D9" w:rsidRDefault="002E11D9" w:rsidP="00AA4FCD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</w:tcPr>
          <w:p w14:paraId="6A8E271F" w14:textId="77777777" w:rsidR="002E11D9" w:rsidRPr="00925715" w:rsidRDefault="002E11D9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14:paraId="6A7FC646" w14:textId="7892EA5B" w:rsidR="002E11D9" w:rsidRPr="002D055A" w:rsidRDefault="00A735C3" w:rsidP="00D040A6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D055A">
              <w:rPr>
                <w:rFonts w:cs="Times New Roman"/>
                <w:sz w:val="24"/>
                <w:szCs w:val="24"/>
              </w:rPr>
              <w:t>86</w:t>
            </w:r>
          </w:p>
        </w:tc>
        <w:tc>
          <w:tcPr>
            <w:tcW w:w="992" w:type="dxa"/>
          </w:tcPr>
          <w:p w14:paraId="42E6487E" w14:textId="77777777" w:rsidR="002E11D9" w:rsidRPr="007C7627" w:rsidRDefault="002E11D9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</w:tcPr>
          <w:p w14:paraId="1777D42E" w14:textId="77777777" w:rsidR="002E11D9" w:rsidRPr="00BF2191" w:rsidRDefault="002E11D9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B13AA59" w14:textId="77777777" w:rsidR="002E11D9" w:rsidRPr="00BF2191" w:rsidRDefault="002E11D9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C7AF6AA" w14:textId="77777777" w:rsidR="002E11D9" w:rsidRPr="00BF2191" w:rsidRDefault="002E11D9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455CBF9" w14:textId="77777777" w:rsidR="002E11D9" w:rsidRPr="00BF2191" w:rsidRDefault="002E11D9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A7EDECF" w14:textId="77777777" w:rsidR="002E11D9" w:rsidRPr="006E5E00" w:rsidRDefault="002E11D9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0366C63" w14:textId="77777777" w:rsidR="002E11D9" w:rsidRPr="006E5E00" w:rsidRDefault="002E11D9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2E8ECDB" w14:textId="77777777" w:rsidR="002E11D9" w:rsidRPr="006E5E00" w:rsidRDefault="002E11D9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2E11D9" w:rsidRPr="006E5E00" w14:paraId="5E5F42AD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5E8CCCBF" w14:textId="77777777" w:rsidR="002E11D9" w:rsidRPr="007C7627" w:rsidRDefault="002E11D9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14:paraId="5A97A137" w14:textId="77777777" w:rsidR="002E11D9" w:rsidRDefault="002E11D9" w:rsidP="00AA4FCD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</w:tcPr>
          <w:p w14:paraId="06108F0E" w14:textId="77777777" w:rsidR="002E11D9" w:rsidRPr="00925715" w:rsidRDefault="002E11D9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14:paraId="444CB7EB" w14:textId="02DE5EA9" w:rsidR="002E11D9" w:rsidRPr="002D055A" w:rsidRDefault="00A735C3" w:rsidP="00D040A6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D055A">
              <w:rPr>
                <w:rFonts w:cs="Times New Roman"/>
                <w:sz w:val="24"/>
                <w:szCs w:val="24"/>
              </w:rPr>
              <w:t>86</w:t>
            </w:r>
          </w:p>
        </w:tc>
        <w:tc>
          <w:tcPr>
            <w:tcW w:w="992" w:type="dxa"/>
          </w:tcPr>
          <w:p w14:paraId="4E38962D" w14:textId="6CADA584" w:rsidR="002E11D9" w:rsidRDefault="002E11D9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2025</w:t>
            </w:r>
          </w:p>
        </w:tc>
        <w:tc>
          <w:tcPr>
            <w:tcW w:w="1276" w:type="dxa"/>
          </w:tcPr>
          <w:p w14:paraId="6BE61416" w14:textId="77777777" w:rsidR="002E11D9" w:rsidRPr="00BF2191" w:rsidRDefault="002E11D9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49D84BA" w14:textId="77777777" w:rsidR="002E11D9" w:rsidRPr="00BF2191" w:rsidRDefault="002E11D9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9F9D3C5" w14:textId="77777777" w:rsidR="002E11D9" w:rsidRPr="00BF2191" w:rsidRDefault="002E11D9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03E24AD" w14:textId="77777777" w:rsidR="002E11D9" w:rsidRPr="00BF2191" w:rsidRDefault="002E11D9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B11E135" w14:textId="77777777" w:rsidR="002E11D9" w:rsidRPr="006E5E00" w:rsidRDefault="002E11D9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7F9785D" w14:textId="77777777" w:rsidR="002E11D9" w:rsidRPr="006E5E00" w:rsidRDefault="002E11D9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88B2D8D" w14:textId="77777777" w:rsidR="002E11D9" w:rsidRPr="006E5E00" w:rsidRDefault="002E11D9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2E11D9" w:rsidRPr="006E5E00" w14:paraId="1DB8A816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28971221" w14:textId="77777777" w:rsidR="002E11D9" w:rsidRPr="007C7627" w:rsidRDefault="002E11D9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14:paraId="469F37DB" w14:textId="77777777" w:rsidR="002E11D9" w:rsidRDefault="002E11D9" w:rsidP="00AA4FCD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</w:tcPr>
          <w:p w14:paraId="652EAB6A" w14:textId="77777777" w:rsidR="002E11D9" w:rsidRPr="00925715" w:rsidRDefault="002E11D9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14:paraId="4A730010" w14:textId="27E22DEC" w:rsidR="002E11D9" w:rsidRPr="002D055A" w:rsidRDefault="00A735C3" w:rsidP="00D040A6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D055A">
              <w:rPr>
                <w:rFonts w:cs="Times New Roman"/>
                <w:sz w:val="24"/>
                <w:szCs w:val="24"/>
              </w:rPr>
              <w:t>86</w:t>
            </w:r>
          </w:p>
        </w:tc>
        <w:tc>
          <w:tcPr>
            <w:tcW w:w="992" w:type="dxa"/>
          </w:tcPr>
          <w:p w14:paraId="38D637A3" w14:textId="2D0F5259" w:rsidR="002E11D9" w:rsidRDefault="002E11D9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2026</w:t>
            </w:r>
          </w:p>
        </w:tc>
        <w:tc>
          <w:tcPr>
            <w:tcW w:w="1276" w:type="dxa"/>
          </w:tcPr>
          <w:p w14:paraId="0D21292E" w14:textId="77777777" w:rsidR="002E11D9" w:rsidRPr="00BF2191" w:rsidRDefault="002E11D9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C358FB2" w14:textId="77777777" w:rsidR="002E11D9" w:rsidRPr="00BF2191" w:rsidRDefault="002E11D9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DD66C2B" w14:textId="77777777" w:rsidR="002E11D9" w:rsidRPr="00BF2191" w:rsidRDefault="002E11D9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600728E" w14:textId="77777777" w:rsidR="002E11D9" w:rsidRPr="00BF2191" w:rsidRDefault="002E11D9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A378F9F" w14:textId="77777777" w:rsidR="002E11D9" w:rsidRPr="006E5E00" w:rsidRDefault="002E11D9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08D9F08" w14:textId="77777777" w:rsidR="002E11D9" w:rsidRPr="006E5E00" w:rsidRDefault="002E11D9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41AA855" w14:textId="77777777" w:rsidR="002E11D9" w:rsidRPr="006E5E00" w:rsidRDefault="002E11D9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2E11D9" w:rsidRPr="006E5E00" w14:paraId="4644E65F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 w:val="restart"/>
          </w:tcPr>
          <w:p w14:paraId="31589216" w14:textId="77777777" w:rsidR="002E11D9" w:rsidRPr="007C7627" w:rsidRDefault="002E11D9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 w:val="restart"/>
          </w:tcPr>
          <w:p w14:paraId="2DE92977" w14:textId="77777777" w:rsidR="002E11D9" w:rsidRDefault="002E11D9" w:rsidP="00AA4FCD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 w:val="restart"/>
          </w:tcPr>
          <w:p w14:paraId="45C53368" w14:textId="1AF99973" w:rsidR="002E11D9" w:rsidRPr="00925715" w:rsidRDefault="002E11D9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925715">
              <w:rPr>
                <w:rFonts w:cs="Times New Roman"/>
                <w:sz w:val="24"/>
                <w:szCs w:val="24"/>
              </w:rPr>
              <w:t xml:space="preserve">Количество прочих учреждений,  подведомственных учредителю в сфере </w:t>
            </w:r>
            <w:r w:rsidRPr="00925715">
              <w:rPr>
                <w:rFonts w:cs="Times New Roman"/>
                <w:sz w:val="24"/>
                <w:szCs w:val="24"/>
              </w:rPr>
              <w:lastRenderedPageBreak/>
              <w:t xml:space="preserve">образования, </w:t>
            </w:r>
            <w:proofErr w:type="gramStart"/>
            <w:r w:rsidRPr="00925715">
              <w:rPr>
                <w:rFonts w:cs="Times New Roman"/>
                <w:sz w:val="24"/>
                <w:szCs w:val="24"/>
              </w:rPr>
              <w:t>осуществляющим</w:t>
            </w:r>
            <w:proofErr w:type="gramEnd"/>
            <w:r w:rsidRPr="00925715">
              <w:rPr>
                <w:rFonts w:cs="Times New Roman"/>
                <w:sz w:val="24"/>
                <w:szCs w:val="24"/>
              </w:rPr>
              <w:t xml:space="preserve"> деятельность в данной сфере (</w:t>
            </w:r>
            <w:r>
              <w:rPr>
                <w:rFonts w:cs="Times New Roman"/>
                <w:sz w:val="24"/>
                <w:szCs w:val="24"/>
              </w:rPr>
              <w:t>ед.)</w:t>
            </w:r>
          </w:p>
        </w:tc>
        <w:tc>
          <w:tcPr>
            <w:tcW w:w="1276" w:type="dxa"/>
            <w:gridSpan w:val="3"/>
          </w:tcPr>
          <w:p w14:paraId="3951F187" w14:textId="77777777" w:rsidR="002E11D9" w:rsidRPr="002D055A" w:rsidRDefault="002E11D9" w:rsidP="00D040A6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D055A">
              <w:rPr>
                <w:rFonts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992" w:type="dxa"/>
          </w:tcPr>
          <w:p w14:paraId="17AB8C3B" w14:textId="77777777" w:rsidR="002E11D9" w:rsidRPr="007C7627" w:rsidRDefault="002E11D9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</w:tcPr>
          <w:p w14:paraId="2B2F7226" w14:textId="77777777" w:rsidR="002E11D9" w:rsidRPr="00BF2191" w:rsidRDefault="002E11D9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63AF6EB" w14:textId="77777777" w:rsidR="002E11D9" w:rsidRPr="00BF2191" w:rsidRDefault="002E11D9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F1F6A6B" w14:textId="77777777" w:rsidR="002E11D9" w:rsidRPr="00BF2191" w:rsidRDefault="002E11D9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3424490" w14:textId="77777777" w:rsidR="002E11D9" w:rsidRPr="00BF2191" w:rsidRDefault="002E11D9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04D4346" w14:textId="77777777" w:rsidR="002E11D9" w:rsidRPr="006E5E00" w:rsidRDefault="002E11D9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F1A8AAE" w14:textId="77777777" w:rsidR="002E11D9" w:rsidRPr="006E5E00" w:rsidRDefault="002E11D9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846FC2C" w14:textId="77777777" w:rsidR="002E11D9" w:rsidRPr="006E5E00" w:rsidRDefault="002E11D9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2E11D9" w:rsidRPr="006E5E00" w14:paraId="6513A65E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5C46A1CD" w14:textId="77777777" w:rsidR="002E11D9" w:rsidRPr="007C7627" w:rsidRDefault="002E11D9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14:paraId="1CBA26C4" w14:textId="77777777" w:rsidR="002E11D9" w:rsidRDefault="002E11D9" w:rsidP="00AA4FCD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</w:tcPr>
          <w:p w14:paraId="2C6DF942" w14:textId="77777777" w:rsidR="002E11D9" w:rsidRPr="00925715" w:rsidRDefault="002E11D9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14:paraId="12001A78" w14:textId="77777777" w:rsidR="002E11D9" w:rsidRPr="002D055A" w:rsidRDefault="002E11D9" w:rsidP="00D040A6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D055A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290417A1" w14:textId="77777777" w:rsidR="002E11D9" w:rsidRPr="007C7627" w:rsidRDefault="002E11D9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</w:tcPr>
          <w:p w14:paraId="1D0B5182" w14:textId="77777777" w:rsidR="002E11D9" w:rsidRPr="00BF2191" w:rsidRDefault="002E11D9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642AFC8" w14:textId="77777777" w:rsidR="002E11D9" w:rsidRPr="00BF2191" w:rsidRDefault="002E11D9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75E7767" w14:textId="77777777" w:rsidR="002E11D9" w:rsidRPr="00BF2191" w:rsidRDefault="002E11D9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E178BE6" w14:textId="77777777" w:rsidR="002E11D9" w:rsidRPr="00BF2191" w:rsidRDefault="002E11D9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85EDC75" w14:textId="77777777" w:rsidR="002E11D9" w:rsidRPr="006E5E00" w:rsidRDefault="002E11D9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A3C4F8A" w14:textId="77777777" w:rsidR="002E11D9" w:rsidRPr="006E5E00" w:rsidRDefault="002E11D9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6C45592" w14:textId="77777777" w:rsidR="002E11D9" w:rsidRPr="006E5E00" w:rsidRDefault="002E11D9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2E11D9" w:rsidRPr="006E5E00" w14:paraId="33AB4F80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3DE24661" w14:textId="77777777" w:rsidR="002E11D9" w:rsidRPr="007C7627" w:rsidRDefault="002E11D9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14:paraId="2CB2D619" w14:textId="77777777" w:rsidR="002E11D9" w:rsidRDefault="002E11D9" w:rsidP="00AA4FCD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</w:tcPr>
          <w:p w14:paraId="63CC5545" w14:textId="77777777" w:rsidR="002E11D9" w:rsidRPr="00925715" w:rsidRDefault="002E11D9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14:paraId="30F03041" w14:textId="77777777" w:rsidR="002E11D9" w:rsidRPr="002D055A" w:rsidRDefault="002E11D9" w:rsidP="00D040A6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D055A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0977EE94" w14:textId="77777777" w:rsidR="002E11D9" w:rsidRPr="007C7627" w:rsidRDefault="002E11D9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</w:tcPr>
          <w:p w14:paraId="590869BF" w14:textId="77777777" w:rsidR="002E11D9" w:rsidRPr="00BF2191" w:rsidRDefault="002E11D9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2CDB741" w14:textId="77777777" w:rsidR="002E11D9" w:rsidRPr="00BF2191" w:rsidRDefault="002E11D9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8FBFD8D" w14:textId="77777777" w:rsidR="002E11D9" w:rsidRPr="00BF2191" w:rsidRDefault="002E11D9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63AC1E6" w14:textId="77777777" w:rsidR="002E11D9" w:rsidRPr="00BF2191" w:rsidRDefault="002E11D9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72D4674" w14:textId="77777777" w:rsidR="002E11D9" w:rsidRPr="006E5E00" w:rsidRDefault="002E11D9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EF4CF4B" w14:textId="77777777" w:rsidR="002E11D9" w:rsidRPr="006E5E00" w:rsidRDefault="002E11D9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0C15374" w14:textId="77777777" w:rsidR="002E11D9" w:rsidRPr="006E5E00" w:rsidRDefault="002E11D9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2E11D9" w:rsidRPr="006E5E00" w14:paraId="1063ABD2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2C3FF411" w14:textId="77777777" w:rsidR="002E11D9" w:rsidRPr="007C7627" w:rsidRDefault="002E11D9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14:paraId="2C82F244" w14:textId="77777777" w:rsidR="002E11D9" w:rsidRDefault="002E11D9" w:rsidP="00AA4FCD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</w:tcPr>
          <w:p w14:paraId="3694D61F" w14:textId="77777777" w:rsidR="002E11D9" w:rsidRPr="00925715" w:rsidRDefault="002E11D9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14:paraId="06E73EAE" w14:textId="1FC8D7BB" w:rsidR="002E11D9" w:rsidRPr="002D055A" w:rsidRDefault="002E11D9" w:rsidP="00D040A6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D055A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705C3D66" w14:textId="0ED03A5F" w:rsidR="002E11D9" w:rsidRDefault="002E11D9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2025</w:t>
            </w:r>
          </w:p>
        </w:tc>
        <w:tc>
          <w:tcPr>
            <w:tcW w:w="1276" w:type="dxa"/>
          </w:tcPr>
          <w:p w14:paraId="1DAC67FF" w14:textId="77777777" w:rsidR="002E11D9" w:rsidRPr="00BF2191" w:rsidRDefault="002E11D9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A1E5183" w14:textId="77777777" w:rsidR="002E11D9" w:rsidRPr="00BF2191" w:rsidRDefault="002E11D9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82A1169" w14:textId="77777777" w:rsidR="002E11D9" w:rsidRPr="00BF2191" w:rsidRDefault="002E11D9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0EAEF0C" w14:textId="77777777" w:rsidR="002E11D9" w:rsidRPr="00BF2191" w:rsidRDefault="002E11D9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FE14340" w14:textId="77777777" w:rsidR="002E11D9" w:rsidRPr="006E5E00" w:rsidRDefault="002E11D9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FDDC851" w14:textId="77777777" w:rsidR="002E11D9" w:rsidRPr="006E5E00" w:rsidRDefault="002E11D9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A5A971A" w14:textId="77777777" w:rsidR="002E11D9" w:rsidRPr="006E5E00" w:rsidRDefault="002E11D9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2E11D9" w:rsidRPr="006E5E00" w14:paraId="21757875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65946C8D" w14:textId="77777777" w:rsidR="002E11D9" w:rsidRPr="007C7627" w:rsidRDefault="002E11D9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14:paraId="0A154BD2" w14:textId="77777777" w:rsidR="002E11D9" w:rsidRDefault="002E11D9" w:rsidP="00AA4FCD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</w:tcPr>
          <w:p w14:paraId="6E0A6EA9" w14:textId="77777777" w:rsidR="002E11D9" w:rsidRPr="00925715" w:rsidRDefault="002E11D9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14:paraId="21442C27" w14:textId="2B0876E0" w:rsidR="002E11D9" w:rsidRPr="002D055A" w:rsidRDefault="00A735C3" w:rsidP="00D040A6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D055A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4F5E9714" w14:textId="46B656C5" w:rsidR="002E11D9" w:rsidRDefault="002E11D9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2026</w:t>
            </w:r>
          </w:p>
        </w:tc>
        <w:tc>
          <w:tcPr>
            <w:tcW w:w="1276" w:type="dxa"/>
          </w:tcPr>
          <w:p w14:paraId="7AD6BBF8" w14:textId="77777777" w:rsidR="002E11D9" w:rsidRPr="00BF2191" w:rsidRDefault="002E11D9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AF613E7" w14:textId="77777777" w:rsidR="002E11D9" w:rsidRPr="00BF2191" w:rsidRDefault="002E11D9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D6653AA" w14:textId="77777777" w:rsidR="002E11D9" w:rsidRPr="00BF2191" w:rsidRDefault="002E11D9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9A49D4B" w14:textId="77777777" w:rsidR="002E11D9" w:rsidRPr="00BF2191" w:rsidRDefault="002E11D9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B32F561" w14:textId="77777777" w:rsidR="002E11D9" w:rsidRPr="006E5E00" w:rsidRDefault="002E11D9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CFC4761" w14:textId="77777777" w:rsidR="002E11D9" w:rsidRPr="006E5E00" w:rsidRDefault="002E11D9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54B3678" w14:textId="77777777" w:rsidR="002E11D9" w:rsidRPr="006E5E00" w:rsidRDefault="002E11D9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2E11D9" w:rsidRPr="006E5E00" w14:paraId="2F48963E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 w:val="restart"/>
          </w:tcPr>
          <w:p w14:paraId="4E15AA7B" w14:textId="77777777" w:rsidR="002E11D9" w:rsidRPr="007C7627" w:rsidRDefault="002E11D9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 w:val="restart"/>
          </w:tcPr>
          <w:p w14:paraId="303A0760" w14:textId="77777777" w:rsidR="002E11D9" w:rsidRDefault="002E11D9" w:rsidP="00AA4FCD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 w:val="restart"/>
          </w:tcPr>
          <w:p w14:paraId="6D985EAD" w14:textId="01198665" w:rsidR="002E11D9" w:rsidRPr="00925715" w:rsidRDefault="002E11D9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925715">
              <w:rPr>
                <w:rFonts w:cs="Times New Roman"/>
                <w:sz w:val="24"/>
                <w:szCs w:val="24"/>
              </w:rPr>
              <w:t xml:space="preserve">Количество образовательных </w:t>
            </w:r>
            <w:r>
              <w:rPr>
                <w:rFonts w:cs="Times New Roman"/>
                <w:sz w:val="24"/>
                <w:szCs w:val="24"/>
              </w:rPr>
              <w:t>организаций</w:t>
            </w:r>
            <w:r w:rsidRPr="00925715">
              <w:rPr>
                <w:rFonts w:cs="Times New Roman"/>
                <w:sz w:val="24"/>
                <w:szCs w:val="24"/>
              </w:rPr>
              <w:t>, получивши</w:t>
            </w:r>
            <w:r>
              <w:rPr>
                <w:rFonts w:cs="Times New Roman"/>
                <w:sz w:val="24"/>
                <w:szCs w:val="24"/>
              </w:rPr>
              <w:t>х</w:t>
            </w:r>
            <w:r w:rsidRPr="00925715">
              <w:rPr>
                <w:rFonts w:cs="Times New Roman"/>
                <w:sz w:val="24"/>
                <w:szCs w:val="24"/>
              </w:rPr>
              <w:t xml:space="preserve"> субсидию на повышение заработной платы (</w:t>
            </w:r>
            <w:r>
              <w:rPr>
                <w:rFonts w:cs="Times New Roman"/>
                <w:sz w:val="24"/>
                <w:szCs w:val="24"/>
              </w:rPr>
              <w:t>ед.)</w:t>
            </w:r>
          </w:p>
        </w:tc>
        <w:tc>
          <w:tcPr>
            <w:tcW w:w="1276" w:type="dxa"/>
            <w:gridSpan w:val="3"/>
          </w:tcPr>
          <w:p w14:paraId="0974F7B4" w14:textId="77777777" w:rsidR="002E11D9" w:rsidRPr="002D055A" w:rsidRDefault="002E11D9" w:rsidP="00D040A6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D055A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14:paraId="674F7ABF" w14:textId="77777777" w:rsidR="002E11D9" w:rsidRPr="007C7627" w:rsidRDefault="002E11D9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</w:tcPr>
          <w:p w14:paraId="6F24E0BA" w14:textId="77777777" w:rsidR="002E11D9" w:rsidRPr="00BF2191" w:rsidRDefault="002E11D9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4CE3C9F" w14:textId="77777777" w:rsidR="002E11D9" w:rsidRPr="00BF2191" w:rsidRDefault="002E11D9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6F8A61C" w14:textId="77777777" w:rsidR="002E11D9" w:rsidRPr="00BF2191" w:rsidRDefault="002E11D9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C094DE0" w14:textId="77777777" w:rsidR="002E11D9" w:rsidRPr="00BF2191" w:rsidRDefault="002E11D9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BFD4BB6" w14:textId="77777777" w:rsidR="002E11D9" w:rsidRPr="006E5E00" w:rsidRDefault="002E11D9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F4E6DF1" w14:textId="77777777" w:rsidR="002E11D9" w:rsidRPr="006E5E00" w:rsidRDefault="002E11D9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EDC94E3" w14:textId="77777777" w:rsidR="002E11D9" w:rsidRPr="006E5E00" w:rsidRDefault="002E11D9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2E11D9" w:rsidRPr="006E5E00" w14:paraId="61F6A403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0EB890D5" w14:textId="77777777" w:rsidR="002E11D9" w:rsidRPr="007C7627" w:rsidRDefault="002E11D9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14:paraId="5998F9B8" w14:textId="77777777" w:rsidR="002E11D9" w:rsidRDefault="002E11D9" w:rsidP="00AA4FCD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</w:tcPr>
          <w:p w14:paraId="5CB0E67A" w14:textId="77777777" w:rsidR="002E11D9" w:rsidRPr="00925715" w:rsidRDefault="002E11D9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14:paraId="0986BFF9" w14:textId="3DFB206B" w:rsidR="002E11D9" w:rsidRPr="002D055A" w:rsidRDefault="002E11D9" w:rsidP="00D040A6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D055A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14:paraId="117F6B48" w14:textId="77777777" w:rsidR="002E11D9" w:rsidRPr="007C7627" w:rsidRDefault="002E11D9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</w:tcPr>
          <w:p w14:paraId="604368FE" w14:textId="77777777" w:rsidR="002E11D9" w:rsidRPr="00BF2191" w:rsidRDefault="002E11D9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51FCF30" w14:textId="77777777" w:rsidR="002E11D9" w:rsidRPr="00BF2191" w:rsidRDefault="002E11D9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05C2208" w14:textId="77777777" w:rsidR="002E11D9" w:rsidRPr="00BF2191" w:rsidRDefault="002E11D9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9924C38" w14:textId="77777777" w:rsidR="002E11D9" w:rsidRPr="00BF2191" w:rsidRDefault="002E11D9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C82ECD8" w14:textId="77777777" w:rsidR="002E11D9" w:rsidRPr="006E5E00" w:rsidRDefault="002E11D9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5C4DCEE" w14:textId="77777777" w:rsidR="002E11D9" w:rsidRPr="006E5E00" w:rsidRDefault="002E11D9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C5C74B8" w14:textId="77777777" w:rsidR="002E11D9" w:rsidRPr="006E5E00" w:rsidRDefault="002E11D9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2E11D9" w:rsidRPr="006E5E00" w14:paraId="52BCD287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4DFEF9E1" w14:textId="77777777" w:rsidR="002E11D9" w:rsidRPr="007C7627" w:rsidRDefault="002E11D9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14:paraId="49C51111" w14:textId="77777777" w:rsidR="002E11D9" w:rsidRDefault="002E11D9" w:rsidP="00AA4FCD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</w:tcPr>
          <w:p w14:paraId="282C9B55" w14:textId="77777777" w:rsidR="002E11D9" w:rsidRPr="00925715" w:rsidRDefault="002E11D9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14:paraId="524FE3C5" w14:textId="527EF455" w:rsidR="002E11D9" w:rsidRPr="002D055A" w:rsidRDefault="002E11D9" w:rsidP="00D54D72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D055A">
              <w:rPr>
                <w:rFonts w:cs="Times New Roman"/>
                <w:sz w:val="24"/>
                <w:szCs w:val="24"/>
              </w:rPr>
              <w:t>1</w:t>
            </w:r>
            <w:r w:rsidR="00D54D72" w:rsidRPr="002D055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5DE1D8E0" w14:textId="77777777" w:rsidR="002E11D9" w:rsidRPr="007C7627" w:rsidRDefault="002E11D9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</w:tcPr>
          <w:p w14:paraId="3C4A0130" w14:textId="77777777" w:rsidR="002E11D9" w:rsidRPr="00BF2191" w:rsidRDefault="002E11D9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E1C52EB" w14:textId="77777777" w:rsidR="002E11D9" w:rsidRPr="00BF2191" w:rsidRDefault="002E11D9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FA60253" w14:textId="77777777" w:rsidR="002E11D9" w:rsidRPr="00BF2191" w:rsidRDefault="002E11D9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EB3F4DB" w14:textId="77777777" w:rsidR="002E11D9" w:rsidRPr="00BF2191" w:rsidRDefault="002E11D9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8C55312" w14:textId="77777777" w:rsidR="002E11D9" w:rsidRPr="006E5E00" w:rsidRDefault="002E11D9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510A763" w14:textId="77777777" w:rsidR="002E11D9" w:rsidRPr="006E5E00" w:rsidRDefault="002E11D9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AF2769A" w14:textId="77777777" w:rsidR="002E11D9" w:rsidRPr="006E5E00" w:rsidRDefault="002E11D9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2E11D9" w:rsidRPr="006E5E00" w14:paraId="2837359B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2F83EF85" w14:textId="77777777" w:rsidR="002E11D9" w:rsidRPr="007C7627" w:rsidRDefault="002E11D9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14:paraId="7388904A" w14:textId="77777777" w:rsidR="002E11D9" w:rsidRDefault="002E11D9" w:rsidP="00AA4FCD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</w:tcPr>
          <w:p w14:paraId="591451F4" w14:textId="77777777" w:rsidR="002E11D9" w:rsidRPr="00925715" w:rsidRDefault="002E11D9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14:paraId="7B98ED35" w14:textId="4C0510F4" w:rsidR="002E11D9" w:rsidRPr="002D055A" w:rsidRDefault="002E11D9" w:rsidP="00D54D72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D055A">
              <w:rPr>
                <w:rFonts w:cs="Times New Roman"/>
                <w:sz w:val="24"/>
                <w:szCs w:val="24"/>
              </w:rPr>
              <w:t>1</w:t>
            </w:r>
            <w:r w:rsidR="00D54D72" w:rsidRPr="002D055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34D0F5DA" w14:textId="352BCB2D" w:rsidR="002E11D9" w:rsidRDefault="002E11D9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2025</w:t>
            </w:r>
          </w:p>
        </w:tc>
        <w:tc>
          <w:tcPr>
            <w:tcW w:w="1276" w:type="dxa"/>
          </w:tcPr>
          <w:p w14:paraId="4F747FBD" w14:textId="77777777" w:rsidR="002E11D9" w:rsidRPr="00BF2191" w:rsidRDefault="002E11D9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35563CE" w14:textId="77777777" w:rsidR="002E11D9" w:rsidRPr="00BF2191" w:rsidRDefault="002E11D9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DE2B020" w14:textId="77777777" w:rsidR="002E11D9" w:rsidRPr="00BF2191" w:rsidRDefault="002E11D9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C8B90BE" w14:textId="77777777" w:rsidR="002E11D9" w:rsidRPr="00BF2191" w:rsidRDefault="002E11D9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13CB00D" w14:textId="77777777" w:rsidR="002E11D9" w:rsidRPr="006E5E00" w:rsidRDefault="002E11D9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03AB333" w14:textId="77777777" w:rsidR="002E11D9" w:rsidRPr="006E5E00" w:rsidRDefault="002E11D9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6F96227" w14:textId="77777777" w:rsidR="002E11D9" w:rsidRPr="006E5E00" w:rsidRDefault="002E11D9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2E11D9" w:rsidRPr="006E5E00" w14:paraId="7DF2E763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60A9ED1C" w14:textId="77777777" w:rsidR="002E11D9" w:rsidRPr="007C7627" w:rsidRDefault="002E11D9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14:paraId="71FA3664" w14:textId="77777777" w:rsidR="002E11D9" w:rsidRDefault="002E11D9" w:rsidP="00AA4FCD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</w:tcPr>
          <w:p w14:paraId="270597C3" w14:textId="77777777" w:rsidR="002E11D9" w:rsidRPr="00925715" w:rsidRDefault="002E11D9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14:paraId="1C9BC9DE" w14:textId="30BA79C9" w:rsidR="002E11D9" w:rsidRPr="002D055A" w:rsidRDefault="00A735C3" w:rsidP="00D54D72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D055A">
              <w:rPr>
                <w:rFonts w:cs="Times New Roman"/>
                <w:sz w:val="24"/>
                <w:szCs w:val="24"/>
              </w:rPr>
              <w:t>1</w:t>
            </w:r>
            <w:r w:rsidR="00D54D72" w:rsidRPr="002D055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1F9BFBB4" w14:textId="4565D56E" w:rsidR="002E11D9" w:rsidRDefault="002E11D9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2026</w:t>
            </w:r>
          </w:p>
        </w:tc>
        <w:tc>
          <w:tcPr>
            <w:tcW w:w="1276" w:type="dxa"/>
          </w:tcPr>
          <w:p w14:paraId="3E13E8C1" w14:textId="77777777" w:rsidR="002E11D9" w:rsidRPr="00BF2191" w:rsidRDefault="002E11D9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CD50F14" w14:textId="77777777" w:rsidR="002E11D9" w:rsidRPr="00BF2191" w:rsidRDefault="002E11D9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4B03960" w14:textId="77777777" w:rsidR="002E11D9" w:rsidRPr="00BF2191" w:rsidRDefault="002E11D9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795D9CF" w14:textId="77777777" w:rsidR="002E11D9" w:rsidRPr="00BF2191" w:rsidRDefault="002E11D9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AD1D467" w14:textId="77777777" w:rsidR="002E11D9" w:rsidRPr="006E5E00" w:rsidRDefault="002E11D9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ECE7D6F" w14:textId="77777777" w:rsidR="002E11D9" w:rsidRPr="006E5E00" w:rsidRDefault="002E11D9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2AEFB7E" w14:textId="77777777" w:rsidR="002E11D9" w:rsidRPr="006E5E00" w:rsidRDefault="002E11D9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2E11D9" w:rsidRPr="006E5E00" w14:paraId="15B2CEF2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 w:val="restart"/>
          </w:tcPr>
          <w:p w14:paraId="30E5640E" w14:textId="77777777" w:rsidR="002E11D9" w:rsidRPr="007C7627" w:rsidRDefault="002E11D9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 w:val="restart"/>
          </w:tcPr>
          <w:p w14:paraId="6B3C2CD9" w14:textId="77777777" w:rsidR="002E11D9" w:rsidRDefault="002E11D9" w:rsidP="00AA4FCD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 w:val="restart"/>
          </w:tcPr>
          <w:p w14:paraId="7E9170C5" w14:textId="4273D3BF" w:rsidR="002E11D9" w:rsidRPr="00925715" w:rsidRDefault="002E11D9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proofErr w:type="gramStart"/>
            <w:r>
              <w:rPr>
                <w:rFonts w:cs="Times New Roman"/>
                <w:sz w:val="24"/>
                <w:szCs w:val="24"/>
              </w:rPr>
              <w:t xml:space="preserve">Доля обучающих, получающих начальное общее образование в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муниципальных </w:t>
            </w:r>
            <w:proofErr w:type="spellStart"/>
            <w:r>
              <w:rPr>
                <w:rFonts w:cs="Times New Roman"/>
                <w:sz w:val="24"/>
                <w:szCs w:val="24"/>
              </w:rPr>
              <w:t>образова</w:t>
            </w:r>
            <w:proofErr w:type="spellEnd"/>
            <w:r>
              <w:rPr>
                <w:rFonts w:cs="Times New Roman"/>
                <w:sz w:val="24"/>
                <w:szCs w:val="24"/>
              </w:rPr>
              <w:t>-тельных организациях (%)</w:t>
            </w:r>
            <w:r w:rsidRPr="00925715">
              <w:rPr>
                <w:rFonts w:cs="Times New Roman"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1276" w:type="dxa"/>
            <w:gridSpan w:val="3"/>
          </w:tcPr>
          <w:p w14:paraId="2CA04428" w14:textId="77777777" w:rsidR="002E11D9" w:rsidRPr="002D055A" w:rsidRDefault="002E11D9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D055A"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14:paraId="1B637F7C" w14:textId="77777777" w:rsidR="002E11D9" w:rsidRPr="007C7627" w:rsidRDefault="002E11D9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</w:tcPr>
          <w:p w14:paraId="531E806D" w14:textId="77777777" w:rsidR="002E11D9" w:rsidRPr="00BF2191" w:rsidRDefault="002E11D9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431C145" w14:textId="77777777" w:rsidR="002E11D9" w:rsidRPr="00BF2191" w:rsidRDefault="002E11D9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3D04E95" w14:textId="77777777" w:rsidR="002E11D9" w:rsidRPr="00BF2191" w:rsidRDefault="002E11D9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9636DCA" w14:textId="77777777" w:rsidR="002E11D9" w:rsidRPr="00BF2191" w:rsidRDefault="002E11D9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677B90C" w14:textId="77777777" w:rsidR="002E11D9" w:rsidRPr="006E5E00" w:rsidRDefault="002E11D9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A02D2F5" w14:textId="77777777" w:rsidR="002E11D9" w:rsidRPr="006E5E00" w:rsidRDefault="002E11D9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963D36D" w14:textId="77777777" w:rsidR="002E11D9" w:rsidRPr="006E5E00" w:rsidRDefault="002E11D9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2E11D9" w:rsidRPr="006E5E00" w14:paraId="203DFE20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07B9E54C" w14:textId="77777777" w:rsidR="002E11D9" w:rsidRPr="007C7627" w:rsidRDefault="002E11D9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14:paraId="019E3DC0" w14:textId="77777777" w:rsidR="002E11D9" w:rsidRDefault="002E11D9" w:rsidP="00AA4FCD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</w:tcPr>
          <w:p w14:paraId="2EB39783" w14:textId="77777777" w:rsidR="002E11D9" w:rsidRPr="00925715" w:rsidRDefault="002E11D9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14:paraId="3AC84F3D" w14:textId="77777777" w:rsidR="002E11D9" w:rsidRPr="002D055A" w:rsidRDefault="002E11D9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D055A"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14:paraId="3194A38D" w14:textId="77777777" w:rsidR="002E11D9" w:rsidRPr="007C7627" w:rsidRDefault="002E11D9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</w:tcPr>
          <w:p w14:paraId="2E5325DA" w14:textId="77777777" w:rsidR="002E11D9" w:rsidRPr="00BF2191" w:rsidRDefault="002E11D9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6DFD690" w14:textId="77777777" w:rsidR="002E11D9" w:rsidRPr="00BF2191" w:rsidRDefault="002E11D9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4373F43" w14:textId="77777777" w:rsidR="002E11D9" w:rsidRPr="00BF2191" w:rsidRDefault="002E11D9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682A4DD" w14:textId="77777777" w:rsidR="002E11D9" w:rsidRPr="00BF2191" w:rsidRDefault="002E11D9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CFB7C9C" w14:textId="77777777" w:rsidR="002E11D9" w:rsidRPr="006E5E00" w:rsidRDefault="002E11D9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6E87411" w14:textId="77777777" w:rsidR="002E11D9" w:rsidRPr="006E5E00" w:rsidRDefault="002E11D9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EB992B5" w14:textId="77777777" w:rsidR="002E11D9" w:rsidRPr="006E5E00" w:rsidRDefault="002E11D9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2E11D9" w:rsidRPr="006E5E00" w14:paraId="1291F65F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054AD956" w14:textId="77777777" w:rsidR="002E11D9" w:rsidRPr="007C7627" w:rsidRDefault="002E11D9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14:paraId="23806534" w14:textId="77777777" w:rsidR="002E11D9" w:rsidRDefault="002E11D9" w:rsidP="00AA4FCD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</w:tcPr>
          <w:p w14:paraId="0FB72EC5" w14:textId="77777777" w:rsidR="002E11D9" w:rsidRPr="00925715" w:rsidRDefault="002E11D9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14:paraId="0189FBDC" w14:textId="77777777" w:rsidR="002E11D9" w:rsidRPr="002D055A" w:rsidRDefault="002E11D9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D055A"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14:paraId="258FD48E" w14:textId="77777777" w:rsidR="002E11D9" w:rsidRPr="007C7627" w:rsidRDefault="002E11D9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</w:tcPr>
          <w:p w14:paraId="19DA16D1" w14:textId="77777777" w:rsidR="002E11D9" w:rsidRPr="00BF2191" w:rsidRDefault="002E11D9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EAA1CFD" w14:textId="77777777" w:rsidR="002E11D9" w:rsidRPr="00BF2191" w:rsidRDefault="002E11D9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F26FBED" w14:textId="77777777" w:rsidR="002E11D9" w:rsidRPr="00BF2191" w:rsidRDefault="002E11D9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59B855E" w14:textId="77777777" w:rsidR="002E11D9" w:rsidRPr="00BF2191" w:rsidRDefault="002E11D9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A5851EC" w14:textId="77777777" w:rsidR="002E11D9" w:rsidRPr="006E5E00" w:rsidRDefault="002E11D9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94B9E5B" w14:textId="77777777" w:rsidR="002E11D9" w:rsidRPr="006E5E00" w:rsidRDefault="002E11D9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506D7CF" w14:textId="77777777" w:rsidR="002E11D9" w:rsidRPr="006E5E00" w:rsidRDefault="002E11D9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2E11D9" w:rsidRPr="006E5E00" w14:paraId="5A772C3F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7691F43C" w14:textId="77777777" w:rsidR="002E11D9" w:rsidRPr="007C7627" w:rsidRDefault="002E11D9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14:paraId="5853952F" w14:textId="77777777" w:rsidR="002E11D9" w:rsidRDefault="002E11D9" w:rsidP="00AA4FCD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</w:tcPr>
          <w:p w14:paraId="198F21CA" w14:textId="77777777" w:rsidR="002E11D9" w:rsidRPr="00925715" w:rsidRDefault="002E11D9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14:paraId="23100393" w14:textId="27CF1F48" w:rsidR="002E11D9" w:rsidRPr="002D055A" w:rsidRDefault="002E11D9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D055A"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14:paraId="3865D2EE" w14:textId="0C40AA3A" w:rsidR="002E11D9" w:rsidRDefault="002E11D9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2025</w:t>
            </w:r>
          </w:p>
        </w:tc>
        <w:tc>
          <w:tcPr>
            <w:tcW w:w="1276" w:type="dxa"/>
          </w:tcPr>
          <w:p w14:paraId="3559B49A" w14:textId="77777777" w:rsidR="002E11D9" w:rsidRPr="00BF2191" w:rsidRDefault="002E11D9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D723E01" w14:textId="77777777" w:rsidR="002E11D9" w:rsidRPr="00BF2191" w:rsidRDefault="002E11D9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2C17FD6" w14:textId="77777777" w:rsidR="002E11D9" w:rsidRPr="00BF2191" w:rsidRDefault="002E11D9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451F58E" w14:textId="77777777" w:rsidR="002E11D9" w:rsidRPr="00BF2191" w:rsidRDefault="002E11D9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7462700" w14:textId="77777777" w:rsidR="002E11D9" w:rsidRPr="006E5E00" w:rsidRDefault="002E11D9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952D961" w14:textId="77777777" w:rsidR="002E11D9" w:rsidRPr="006E5E00" w:rsidRDefault="002E11D9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A6A48C8" w14:textId="77777777" w:rsidR="002E11D9" w:rsidRPr="006E5E00" w:rsidRDefault="002E11D9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2E11D9" w:rsidRPr="006E5E00" w14:paraId="3015F8A8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5158C46E" w14:textId="77777777" w:rsidR="002E11D9" w:rsidRPr="007C7627" w:rsidRDefault="002E11D9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14:paraId="557493B1" w14:textId="77777777" w:rsidR="002E11D9" w:rsidRDefault="002E11D9" w:rsidP="00AA4FCD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</w:tcPr>
          <w:p w14:paraId="7452BE12" w14:textId="77777777" w:rsidR="002E11D9" w:rsidRPr="00925715" w:rsidRDefault="002E11D9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14:paraId="2552B166" w14:textId="72122F17" w:rsidR="002E11D9" w:rsidRPr="002D055A" w:rsidRDefault="00A735C3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D055A"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14:paraId="706C6F71" w14:textId="4979B02B" w:rsidR="002E11D9" w:rsidRDefault="002E11D9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2026</w:t>
            </w:r>
          </w:p>
        </w:tc>
        <w:tc>
          <w:tcPr>
            <w:tcW w:w="1276" w:type="dxa"/>
          </w:tcPr>
          <w:p w14:paraId="0AFC36A5" w14:textId="77777777" w:rsidR="002E11D9" w:rsidRPr="00BF2191" w:rsidRDefault="002E11D9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8C8FD56" w14:textId="77777777" w:rsidR="002E11D9" w:rsidRPr="00BF2191" w:rsidRDefault="002E11D9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1AB71DC" w14:textId="77777777" w:rsidR="002E11D9" w:rsidRPr="00BF2191" w:rsidRDefault="002E11D9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93BBF71" w14:textId="77777777" w:rsidR="002E11D9" w:rsidRPr="00BF2191" w:rsidRDefault="002E11D9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42C2693" w14:textId="77777777" w:rsidR="002E11D9" w:rsidRPr="006E5E00" w:rsidRDefault="002E11D9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CD084AE" w14:textId="77777777" w:rsidR="002E11D9" w:rsidRPr="006E5E00" w:rsidRDefault="002E11D9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67EF8A6" w14:textId="77777777" w:rsidR="002E11D9" w:rsidRPr="006E5E00" w:rsidRDefault="002E11D9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2E11D9" w:rsidRPr="006E5E00" w14:paraId="19445E2B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 w:val="restart"/>
          </w:tcPr>
          <w:p w14:paraId="2CE38FDF" w14:textId="77777777" w:rsidR="002E11D9" w:rsidRPr="007C7627" w:rsidRDefault="002E11D9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 w:val="restart"/>
          </w:tcPr>
          <w:p w14:paraId="31133A40" w14:textId="77777777" w:rsidR="002E11D9" w:rsidRDefault="002E11D9" w:rsidP="00AA4FCD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 w:val="restart"/>
          </w:tcPr>
          <w:p w14:paraId="49AE73BA" w14:textId="44FD3DF8" w:rsidR="002E11D9" w:rsidRPr="00925715" w:rsidRDefault="002E11D9" w:rsidP="002F142C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</w:t>
            </w:r>
            <w:r w:rsidRPr="002F142C">
              <w:rPr>
                <w:rFonts w:cs="Times New Roman"/>
                <w:sz w:val="24"/>
                <w:szCs w:val="24"/>
              </w:rPr>
              <w:t>оля образовательных организаций, реализующих программы дошкольного образования, воспитанники которых обеспечены питанием, от общего количества таких организаций</w:t>
            </w:r>
            <w:proofErr w:type="gramStart"/>
            <w:r>
              <w:rPr>
                <w:rFonts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276" w:type="dxa"/>
            <w:gridSpan w:val="3"/>
          </w:tcPr>
          <w:p w14:paraId="449A958A" w14:textId="1BC66797" w:rsidR="002E11D9" w:rsidRPr="002D055A" w:rsidRDefault="002E11D9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D055A"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14:paraId="7967A958" w14:textId="2580BAB0" w:rsidR="002E11D9" w:rsidRDefault="002E11D9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</w:tcPr>
          <w:p w14:paraId="18D8897C" w14:textId="77777777" w:rsidR="002E11D9" w:rsidRPr="00BF2191" w:rsidRDefault="002E11D9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61F1EE8" w14:textId="77777777" w:rsidR="002E11D9" w:rsidRPr="00BF2191" w:rsidRDefault="002E11D9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2F18159" w14:textId="77777777" w:rsidR="002E11D9" w:rsidRPr="00BF2191" w:rsidRDefault="002E11D9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5FC0FB7" w14:textId="77777777" w:rsidR="002E11D9" w:rsidRPr="00BF2191" w:rsidRDefault="002E11D9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1F3DE42" w14:textId="77777777" w:rsidR="002E11D9" w:rsidRPr="006E5E00" w:rsidRDefault="002E11D9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3A270B4" w14:textId="77777777" w:rsidR="002E11D9" w:rsidRPr="006E5E00" w:rsidRDefault="002E11D9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9CA845A" w14:textId="77777777" w:rsidR="002E11D9" w:rsidRPr="006E5E00" w:rsidRDefault="002E11D9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2E11D9" w:rsidRPr="006E5E00" w14:paraId="284BBBE9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038B9120" w14:textId="77777777" w:rsidR="002E11D9" w:rsidRPr="007C7627" w:rsidRDefault="002E11D9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14:paraId="1C4B279C" w14:textId="77777777" w:rsidR="002E11D9" w:rsidRDefault="002E11D9" w:rsidP="00AA4FCD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</w:tcPr>
          <w:p w14:paraId="0A3B3AE1" w14:textId="77777777" w:rsidR="002E11D9" w:rsidRPr="00925715" w:rsidRDefault="002E11D9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14:paraId="1D4E8DDA" w14:textId="1E79C142" w:rsidR="002E11D9" w:rsidRPr="002D055A" w:rsidRDefault="00E45471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D055A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69A49BF1" w14:textId="0989E265" w:rsidR="002E11D9" w:rsidRDefault="002E11D9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</w:tcPr>
          <w:p w14:paraId="6AFF4BC8" w14:textId="77777777" w:rsidR="002E11D9" w:rsidRPr="00BF2191" w:rsidRDefault="002E11D9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F0B32B0" w14:textId="77777777" w:rsidR="002E11D9" w:rsidRPr="00BF2191" w:rsidRDefault="002E11D9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BA46D84" w14:textId="77777777" w:rsidR="002E11D9" w:rsidRPr="00BF2191" w:rsidRDefault="002E11D9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E0A4A26" w14:textId="77777777" w:rsidR="002E11D9" w:rsidRPr="00BF2191" w:rsidRDefault="002E11D9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BCB94E7" w14:textId="77777777" w:rsidR="002E11D9" w:rsidRPr="006E5E00" w:rsidRDefault="002E11D9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C1C60EB" w14:textId="77777777" w:rsidR="002E11D9" w:rsidRPr="006E5E00" w:rsidRDefault="002E11D9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7BF1313" w14:textId="77777777" w:rsidR="002E11D9" w:rsidRPr="006E5E00" w:rsidRDefault="002E11D9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2E11D9" w:rsidRPr="006E5E00" w14:paraId="427811A9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79C67717" w14:textId="77777777" w:rsidR="002E11D9" w:rsidRPr="007C7627" w:rsidRDefault="002E11D9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14:paraId="4DD3ADB5" w14:textId="77777777" w:rsidR="002E11D9" w:rsidRDefault="002E11D9" w:rsidP="00AA4FCD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</w:tcPr>
          <w:p w14:paraId="4CBBD870" w14:textId="77777777" w:rsidR="002E11D9" w:rsidRPr="00925715" w:rsidRDefault="002E11D9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14:paraId="5D6B18CD" w14:textId="21B4FF8F" w:rsidR="002E11D9" w:rsidRPr="002D055A" w:rsidRDefault="00E45471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D055A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70A361B0" w14:textId="7D978D36" w:rsidR="002E11D9" w:rsidRDefault="002E11D9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</w:tcPr>
          <w:p w14:paraId="46E78862" w14:textId="77777777" w:rsidR="002E11D9" w:rsidRPr="00BF2191" w:rsidRDefault="002E11D9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B680393" w14:textId="77777777" w:rsidR="002E11D9" w:rsidRPr="00BF2191" w:rsidRDefault="002E11D9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05DEE6E" w14:textId="77777777" w:rsidR="002E11D9" w:rsidRPr="00BF2191" w:rsidRDefault="002E11D9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E90A523" w14:textId="77777777" w:rsidR="002E11D9" w:rsidRPr="00BF2191" w:rsidRDefault="002E11D9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E1C0BE1" w14:textId="77777777" w:rsidR="002E11D9" w:rsidRPr="006E5E00" w:rsidRDefault="002E11D9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5007A40" w14:textId="77777777" w:rsidR="002E11D9" w:rsidRPr="006E5E00" w:rsidRDefault="002E11D9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E5EB5F9" w14:textId="77777777" w:rsidR="002E11D9" w:rsidRPr="006E5E00" w:rsidRDefault="002E11D9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2E11D9" w:rsidRPr="006E5E00" w14:paraId="2DB70481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296D95EB" w14:textId="77777777" w:rsidR="002E11D9" w:rsidRPr="007C7627" w:rsidRDefault="002E11D9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14:paraId="6C1D1A3B" w14:textId="77777777" w:rsidR="002E11D9" w:rsidRDefault="002E11D9" w:rsidP="00AA4FCD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</w:tcPr>
          <w:p w14:paraId="33843CAD" w14:textId="77777777" w:rsidR="002E11D9" w:rsidRPr="00925715" w:rsidRDefault="002E11D9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14:paraId="73187A68" w14:textId="6146AA11" w:rsidR="002E11D9" w:rsidRPr="002D055A" w:rsidRDefault="00E45471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D055A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0D1CE584" w14:textId="2AB33FCB" w:rsidR="002E11D9" w:rsidRDefault="002E11D9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2025</w:t>
            </w:r>
          </w:p>
        </w:tc>
        <w:tc>
          <w:tcPr>
            <w:tcW w:w="1276" w:type="dxa"/>
          </w:tcPr>
          <w:p w14:paraId="289DA4A3" w14:textId="77777777" w:rsidR="002E11D9" w:rsidRPr="00BF2191" w:rsidRDefault="002E11D9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2C1D715" w14:textId="77777777" w:rsidR="002E11D9" w:rsidRPr="00BF2191" w:rsidRDefault="002E11D9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165209D" w14:textId="77777777" w:rsidR="002E11D9" w:rsidRPr="00BF2191" w:rsidRDefault="002E11D9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FA0F4A9" w14:textId="77777777" w:rsidR="002E11D9" w:rsidRPr="00BF2191" w:rsidRDefault="002E11D9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CD6D821" w14:textId="77777777" w:rsidR="002E11D9" w:rsidRPr="006E5E00" w:rsidRDefault="002E11D9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92E3091" w14:textId="77777777" w:rsidR="002E11D9" w:rsidRPr="006E5E00" w:rsidRDefault="002E11D9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C0A2EEC" w14:textId="77777777" w:rsidR="002E11D9" w:rsidRPr="006E5E00" w:rsidRDefault="002E11D9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2E11D9" w:rsidRPr="006E5E00" w14:paraId="3B605223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0D8B09D5" w14:textId="77777777" w:rsidR="002E11D9" w:rsidRPr="007C7627" w:rsidRDefault="002E11D9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14:paraId="2A04FA8F" w14:textId="77777777" w:rsidR="002E11D9" w:rsidRDefault="002E11D9" w:rsidP="00AA4FCD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</w:tcPr>
          <w:p w14:paraId="1C0D130C" w14:textId="77777777" w:rsidR="002E11D9" w:rsidRPr="00925715" w:rsidRDefault="002E11D9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14:paraId="3CA077B2" w14:textId="1ECEE4B3" w:rsidR="002E11D9" w:rsidRPr="002D055A" w:rsidRDefault="00E45471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D055A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731CB450" w14:textId="53FFE09D" w:rsidR="002E11D9" w:rsidRDefault="002E11D9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2026</w:t>
            </w:r>
          </w:p>
        </w:tc>
        <w:tc>
          <w:tcPr>
            <w:tcW w:w="1276" w:type="dxa"/>
          </w:tcPr>
          <w:p w14:paraId="2F3E5A4C" w14:textId="77777777" w:rsidR="002E11D9" w:rsidRPr="00BF2191" w:rsidRDefault="002E11D9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61AEB68" w14:textId="77777777" w:rsidR="002E11D9" w:rsidRPr="00BF2191" w:rsidRDefault="002E11D9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1C5A76F" w14:textId="77777777" w:rsidR="002E11D9" w:rsidRPr="00BF2191" w:rsidRDefault="002E11D9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6B51F13" w14:textId="77777777" w:rsidR="002E11D9" w:rsidRPr="00BF2191" w:rsidRDefault="002E11D9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D75D5E6" w14:textId="77777777" w:rsidR="002E11D9" w:rsidRPr="006E5E00" w:rsidRDefault="002E11D9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C9BA2A8" w14:textId="77777777" w:rsidR="002E11D9" w:rsidRPr="006E5E00" w:rsidRDefault="002E11D9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9BBF985" w14:textId="77777777" w:rsidR="002E11D9" w:rsidRPr="006E5E00" w:rsidRDefault="002E11D9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2E11D9" w:rsidRPr="006E5E00" w14:paraId="7D82B114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 w:val="restart"/>
          </w:tcPr>
          <w:p w14:paraId="40C4497A" w14:textId="77777777" w:rsidR="002E11D9" w:rsidRPr="007C7627" w:rsidRDefault="002E11D9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 w:val="restart"/>
          </w:tcPr>
          <w:p w14:paraId="4543969A" w14:textId="77777777" w:rsidR="002E11D9" w:rsidRDefault="002E11D9" w:rsidP="00AA4FCD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 w:val="restart"/>
          </w:tcPr>
          <w:p w14:paraId="4CF55E26" w14:textId="21577439" w:rsidR="002E11D9" w:rsidRPr="00925715" w:rsidRDefault="002E11D9" w:rsidP="00BB1824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Количество учреждений реализующих мероприятия, предусмотренные НПА органов гос. власти ЯО</w:t>
            </w:r>
          </w:p>
        </w:tc>
        <w:tc>
          <w:tcPr>
            <w:tcW w:w="1276" w:type="dxa"/>
            <w:gridSpan w:val="3"/>
          </w:tcPr>
          <w:p w14:paraId="7C29A73A" w14:textId="50868DD3" w:rsidR="002E11D9" w:rsidRPr="002D055A" w:rsidRDefault="002E11D9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D055A">
              <w:rPr>
                <w:rFonts w:cs="Times New Roman"/>
                <w:sz w:val="24"/>
                <w:szCs w:val="24"/>
              </w:rPr>
              <w:t>22</w:t>
            </w:r>
          </w:p>
        </w:tc>
        <w:tc>
          <w:tcPr>
            <w:tcW w:w="992" w:type="dxa"/>
          </w:tcPr>
          <w:p w14:paraId="65014A96" w14:textId="2AA632C7" w:rsidR="002E11D9" w:rsidRDefault="002E11D9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</w:tcPr>
          <w:p w14:paraId="7D9759B2" w14:textId="77777777" w:rsidR="002E11D9" w:rsidRPr="00BF2191" w:rsidRDefault="002E11D9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258EF83" w14:textId="77777777" w:rsidR="002E11D9" w:rsidRPr="00BF2191" w:rsidRDefault="002E11D9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8E93302" w14:textId="77777777" w:rsidR="002E11D9" w:rsidRPr="00BF2191" w:rsidRDefault="002E11D9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55692F7" w14:textId="77777777" w:rsidR="002E11D9" w:rsidRPr="00BF2191" w:rsidRDefault="002E11D9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550F343" w14:textId="77777777" w:rsidR="002E11D9" w:rsidRPr="006E5E00" w:rsidRDefault="002E11D9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D91098A" w14:textId="77777777" w:rsidR="002E11D9" w:rsidRPr="006E5E00" w:rsidRDefault="002E11D9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027AF74" w14:textId="77777777" w:rsidR="002E11D9" w:rsidRPr="006E5E00" w:rsidRDefault="002E11D9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2E11D9" w:rsidRPr="006E5E00" w14:paraId="0E31EF60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30D9D7AC" w14:textId="77777777" w:rsidR="002E11D9" w:rsidRPr="007C7627" w:rsidRDefault="002E11D9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14:paraId="3033AF7C" w14:textId="77777777" w:rsidR="002E11D9" w:rsidRDefault="002E11D9" w:rsidP="00AA4FCD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</w:tcPr>
          <w:p w14:paraId="49E00542" w14:textId="77777777" w:rsidR="002E11D9" w:rsidRPr="00925715" w:rsidRDefault="002E11D9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14:paraId="32368D51" w14:textId="5BB903F7" w:rsidR="002E11D9" w:rsidRPr="002D055A" w:rsidRDefault="00D100FC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21</w:t>
            </w:r>
          </w:p>
        </w:tc>
        <w:tc>
          <w:tcPr>
            <w:tcW w:w="992" w:type="dxa"/>
          </w:tcPr>
          <w:p w14:paraId="71D83C2E" w14:textId="44F6D59C" w:rsidR="002E11D9" w:rsidRDefault="002E11D9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</w:tcPr>
          <w:p w14:paraId="0F89B629" w14:textId="77777777" w:rsidR="002E11D9" w:rsidRPr="00BF2191" w:rsidRDefault="002E11D9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11E09B4" w14:textId="77777777" w:rsidR="002E11D9" w:rsidRPr="00BF2191" w:rsidRDefault="002E11D9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8670AD1" w14:textId="77777777" w:rsidR="002E11D9" w:rsidRPr="00BF2191" w:rsidRDefault="002E11D9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416D841" w14:textId="77777777" w:rsidR="002E11D9" w:rsidRPr="00BF2191" w:rsidRDefault="002E11D9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B7317C6" w14:textId="77777777" w:rsidR="002E11D9" w:rsidRPr="006E5E00" w:rsidRDefault="002E11D9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963B875" w14:textId="77777777" w:rsidR="002E11D9" w:rsidRPr="006E5E00" w:rsidRDefault="002E11D9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1A83CD0" w14:textId="77777777" w:rsidR="002E11D9" w:rsidRPr="006E5E00" w:rsidRDefault="002E11D9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2E11D9" w:rsidRPr="006E5E00" w14:paraId="27B15442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18B69D54" w14:textId="77777777" w:rsidR="002E11D9" w:rsidRPr="007C7627" w:rsidRDefault="002E11D9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14:paraId="30BE64C0" w14:textId="77777777" w:rsidR="002E11D9" w:rsidRDefault="002E11D9" w:rsidP="00AA4FCD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</w:tcPr>
          <w:p w14:paraId="132BED4C" w14:textId="77777777" w:rsidR="002E11D9" w:rsidRPr="00925715" w:rsidRDefault="002E11D9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14:paraId="173B4465" w14:textId="4CC8EC29" w:rsidR="002E11D9" w:rsidRPr="002D055A" w:rsidRDefault="002E11D9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D055A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57BB8A9E" w14:textId="4C6D88EE" w:rsidR="002E11D9" w:rsidRDefault="002E11D9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</w:tcPr>
          <w:p w14:paraId="50C1A484" w14:textId="77777777" w:rsidR="002E11D9" w:rsidRPr="00BF2191" w:rsidRDefault="002E11D9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FD142FB" w14:textId="77777777" w:rsidR="002E11D9" w:rsidRPr="00BF2191" w:rsidRDefault="002E11D9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A0367A9" w14:textId="77777777" w:rsidR="002E11D9" w:rsidRPr="00BF2191" w:rsidRDefault="002E11D9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FAC7505" w14:textId="77777777" w:rsidR="002E11D9" w:rsidRPr="00BF2191" w:rsidRDefault="002E11D9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6120440" w14:textId="77777777" w:rsidR="002E11D9" w:rsidRPr="006E5E00" w:rsidRDefault="002E11D9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C39F760" w14:textId="77777777" w:rsidR="002E11D9" w:rsidRPr="006E5E00" w:rsidRDefault="002E11D9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6D3D579" w14:textId="77777777" w:rsidR="002E11D9" w:rsidRPr="006E5E00" w:rsidRDefault="002E11D9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2E11D9" w:rsidRPr="006E5E00" w14:paraId="3B3C4A85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7B40BD58" w14:textId="77777777" w:rsidR="002E11D9" w:rsidRPr="007C7627" w:rsidRDefault="002E11D9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14:paraId="7DACC04B" w14:textId="77777777" w:rsidR="002E11D9" w:rsidRDefault="002E11D9" w:rsidP="00AA4FCD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</w:tcPr>
          <w:p w14:paraId="6759E9AA" w14:textId="77777777" w:rsidR="002E11D9" w:rsidRPr="00925715" w:rsidRDefault="002E11D9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14:paraId="7F6618AA" w14:textId="2F9B3AD5" w:rsidR="002E11D9" w:rsidRPr="002D055A" w:rsidRDefault="002E11D9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D055A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0ACD1FE8" w14:textId="712CB7E5" w:rsidR="002E11D9" w:rsidRDefault="002E11D9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2025</w:t>
            </w:r>
          </w:p>
        </w:tc>
        <w:tc>
          <w:tcPr>
            <w:tcW w:w="1276" w:type="dxa"/>
          </w:tcPr>
          <w:p w14:paraId="7A4DBB5A" w14:textId="77777777" w:rsidR="002E11D9" w:rsidRPr="00BF2191" w:rsidRDefault="002E11D9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319751E" w14:textId="77777777" w:rsidR="002E11D9" w:rsidRPr="00BF2191" w:rsidRDefault="002E11D9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2AEB878" w14:textId="77777777" w:rsidR="002E11D9" w:rsidRPr="00BF2191" w:rsidRDefault="002E11D9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3E7B2C1" w14:textId="77777777" w:rsidR="002E11D9" w:rsidRPr="00BF2191" w:rsidRDefault="002E11D9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AC163D1" w14:textId="77777777" w:rsidR="002E11D9" w:rsidRPr="006E5E00" w:rsidRDefault="002E11D9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81F0A44" w14:textId="77777777" w:rsidR="002E11D9" w:rsidRPr="006E5E00" w:rsidRDefault="002E11D9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9D9952A" w14:textId="77777777" w:rsidR="002E11D9" w:rsidRPr="006E5E00" w:rsidRDefault="002E11D9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2E11D9" w:rsidRPr="006E5E00" w14:paraId="54D550DB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34F7446B" w14:textId="77777777" w:rsidR="002E11D9" w:rsidRPr="007C7627" w:rsidRDefault="002E11D9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14:paraId="0D089391" w14:textId="77777777" w:rsidR="002E11D9" w:rsidRDefault="002E11D9" w:rsidP="00AA4FCD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</w:tcPr>
          <w:p w14:paraId="1D11DB39" w14:textId="77777777" w:rsidR="002E11D9" w:rsidRPr="00925715" w:rsidRDefault="002E11D9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14:paraId="5113E05D" w14:textId="6B63FA56" w:rsidR="002E11D9" w:rsidRPr="002D055A" w:rsidRDefault="00A735C3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D055A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029334A5" w14:textId="75C2C7B1" w:rsidR="002E11D9" w:rsidRDefault="002E11D9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2026</w:t>
            </w:r>
          </w:p>
        </w:tc>
        <w:tc>
          <w:tcPr>
            <w:tcW w:w="1276" w:type="dxa"/>
          </w:tcPr>
          <w:p w14:paraId="64573DC9" w14:textId="77777777" w:rsidR="002E11D9" w:rsidRPr="00BF2191" w:rsidRDefault="002E11D9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1EA296F" w14:textId="77777777" w:rsidR="002E11D9" w:rsidRPr="00BF2191" w:rsidRDefault="002E11D9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F44308A" w14:textId="77777777" w:rsidR="002E11D9" w:rsidRPr="00BF2191" w:rsidRDefault="002E11D9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606CDDD" w14:textId="77777777" w:rsidR="002E11D9" w:rsidRPr="00BF2191" w:rsidRDefault="002E11D9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E147CD1" w14:textId="77777777" w:rsidR="002E11D9" w:rsidRPr="006E5E00" w:rsidRDefault="002E11D9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305161F" w14:textId="77777777" w:rsidR="002E11D9" w:rsidRPr="006E5E00" w:rsidRDefault="002E11D9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52E85F1" w14:textId="77777777" w:rsidR="002E11D9" w:rsidRPr="006E5E00" w:rsidRDefault="002E11D9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2E11D9" w:rsidRPr="006E5E00" w14:paraId="33A0818B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 w:val="restart"/>
          </w:tcPr>
          <w:p w14:paraId="2ED001EA" w14:textId="77777777" w:rsidR="002E11D9" w:rsidRPr="007C7627" w:rsidRDefault="002E11D9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 w:val="restart"/>
          </w:tcPr>
          <w:p w14:paraId="7CE63350" w14:textId="77777777" w:rsidR="002E11D9" w:rsidRDefault="002E11D9" w:rsidP="00AA4FCD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 w:val="restart"/>
          </w:tcPr>
          <w:p w14:paraId="264B84F1" w14:textId="387E5250" w:rsidR="002E11D9" w:rsidRPr="00925715" w:rsidRDefault="002E11D9" w:rsidP="004A4533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Количество учреждений, обеспечивших деятельность за счет благотворительности</w:t>
            </w:r>
          </w:p>
        </w:tc>
        <w:tc>
          <w:tcPr>
            <w:tcW w:w="1276" w:type="dxa"/>
            <w:gridSpan w:val="3"/>
          </w:tcPr>
          <w:p w14:paraId="3A37D536" w14:textId="3E78D011" w:rsidR="002E11D9" w:rsidRPr="002D055A" w:rsidRDefault="002E11D9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D055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0AFB5349" w14:textId="0F35ABDE" w:rsidR="002E11D9" w:rsidRDefault="002E11D9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</w:tcPr>
          <w:p w14:paraId="66B6C2C0" w14:textId="77777777" w:rsidR="002E11D9" w:rsidRPr="00BF2191" w:rsidRDefault="002E11D9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C5A388A" w14:textId="77777777" w:rsidR="002E11D9" w:rsidRPr="00BF2191" w:rsidRDefault="002E11D9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C37B21D" w14:textId="77777777" w:rsidR="002E11D9" w:rsidRPr="00BF2191" w:rsidRDefault="002E11D9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FB8F446" w14:textId="77777777" w:rsidR="002E11D9" w:rsidRPr="00BF2191" w:rsidRDefault="002E11D9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580174A" w14:textId="77777777" w:rsidR="002E11D9" w:rsidRPr="006E5E00" w:rsidRDefault="002E11D9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E0A6772" w14:textId="77777777" w:rsidR="002E11D9" w:rsidRPr="006E5E00" w:rsidRDefault="002E11D9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02F5A1C" w14:textId="77777777" w:rsidR="002E11D9" w:rsidRPr="006E5E00" w:rsidRDefault="002E11D9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2E11D9" w:rsidRPr="006E5E00" w14:paraId="62066682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4E905DE6" w14:textId="77777777" w:rsidR="002E11D9" w:rsidRPr="007C7627" w:rsidRDefault="002E11D9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14:paraId="136F0E2F" w14:textId="77777777" w:rsidR="002E11D9" w:rsidRDefault="002E11D9" w:rsidP="00AA4FCD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</w:tcPr>
          <w:p w14:paraId="267FDB72" w14:textId="77777777" w:rsidR="002E11D9" w:rsidRPr="00925715" w:rsidRDefault="002E11D9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14:paraId="12126B00" w14:textId="6FC657D1" w:rsidR="002E11D9" w:rsidRDefault="002E11D9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679F9685" w14:textId="190F2D15" w:rsidR="002E11D9" w:rsidRDefault="002E11D9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</w:tcPr>
          <w:p w14:paraId="705E5D02" w14:textId="77777777" w:rsidR="002E11D9" w:rsidRPr="00BF2191" w:rsidRDefault="002E11D9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F22F6C2" w14:textId="77777777" w:rsidR="002E11D9" w:rsidRPr="00BF2191" w:rsidRDefault="002E11D9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B615302" w14:textId="77777777" w:rsidR="002E11D9" w:rsidRPr="00BF2191" w:rsidRDefault="002E11D9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FBA482C" w14:textId="77777777" w:rsidR="002E11D9" w:rsidRPr="00BF2191" w:rsidRDefault="002E11D9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86F8EA9" w14:textId="77777777" w:rsidR="002E11D9" w:rsidRPr="006E5E00" w:rsidRDefault="002E11D9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AC0B898" w14:textId="77777777" w:rsidR="002E11D9" w:rsidRPr="006E5E00" w:rsidRDefault="002E11D9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E7678D5" w14:textId="77777777" w:rsidR="002E11D9" w:rsidRPr="006E5E00" w:rsidRDefault="002E11D9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2E11D9" w:rsidRPr="006E5E00" w14:paraId="6DA8E1E6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5D46B5A6" w14:textId="77777777" w:rsidR="002E11D9" w:rsidRPr="007C7627" w:rsidRDefault="002E11D9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14:paraId="7CB39417" w14:textId="77777777" w:rsidR="002E11D9" w:rsidRDefault="002E11D9" w:rsidP="00AA4FCD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</w:tcPr>
          <w:p w14:paraId="1045410D" w14:textId="77777777" w:rsidR="002E11D9" w:rsidRPr="00925715" w:rsidRDefault="002E11D9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14:paraId="4BDD4B97" w14:textId="263D9440" w:rsidR="002E11D9" w:rsidRPr="002D055A" w:rsidRDefault="002E11D9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D055A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03A9BEB8" w14:textId="76413267" w:rsidR="002E11D9" w:rsidRPr="002D055A" w:rsidRDefault="002E11D9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D055A"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</w:tcPr>
          <w:p w14:paraId="22064AAC" w14:textId="77777777" w:rsidR="002E11D9" w:rsidRPr="002D055A" w:rsidRDefault="002E11D9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66B7A4E" w14:textId="77777777" w:rsidR="002E11D9" w:rsidRPr="002D055A" w:rsidRDefault="002E11D9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43FE9AA" w14:textId="77777777" w:rsidR="002E11D9" w:rsidRPr="002D055A" w:rsidRDefault="002E11D9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2F3E4BD" w14:textId="77777777" w:rsidR="002E11D9" w:rsidRPr="002D055A" w:rsidRDefault="002E11D9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19B1987" w14:textId="77777777" w:rsidR="002E11D9" w:rsidRPr="002D055A" w:rsidRDefault="002E11D9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62F14F9" w14:textId="77777777" w:rsidR="002E11D9" w:rsidRPr="002D055A" w:rsidRDefault="002E11D9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74498DC" w14:textId="77777777" w:rsidR="002E11D9" w:rsidRPr="006E5E00" w:rsidRDefault="002E11D9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2E11D9" w:rsidRPr="006E5E00" w14:paraId="1C2AAAEF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4811766A" w14:textId="77777777" w:rsidR="002E11D9" w:rsidRPr="007C7627" w:rsidRDefault="002E11D9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14:paraId="60F89EC4" w14:textId="77777777" w:rsidR="002E11D9" w:rsidRDefault="002E11D9" w:rsidP="00AA4FCD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</w:tcPr>
          <w:p w14:paraId="3CEFB260" w14:textId="77777777" w:rsidR="002E11D9" w:rsidRPr="00925715" w:rsidRDefault="002E11D9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14:paraId="529AD94D" w14:textId="22DF6186" w:rsidR="002E11D9" w:rsidRPr="002D055A" w:rsidRDefault="002E11D9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D055A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198F434E" w14:textId="3E938CC1" w:rsidR="002E11D9" w:rsidRPr="002D055A" w:rsidRDefault="002E11D9" w:rsidP="000101B4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D055A">
              <w:rPr>
                <w:rFonts w:cs="Times New Roman"/>
                <w:sz w:val="24"/>
                <w:szCs w:val="24"/>
              </w:rPr>
              <w:t>2025</w:t>
            </w:r>
          </w:p>
        </w:tc>
        <w:tc>
          <w:tcPr>
            <w:tcW w:w="1276" w:type="dxa"/>
          </w:tcPr>
          <w:p w14:paraId="2815C321" w14:textId="77777777" w:rsidR="002E11D9" w:rsidRPr="002D055A" w:rsidRDefault="002E11D9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5EBA0E1" w14:textId="77777777" w:rsidR="002E11D9" w:rsidRPr="002D055A" w:rsidRDefault="002E11D9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B87B40D" w14:textId="77777777" w:rsidR="002E11D9" w:rsidRPr="002D055A" w:rsidRDefault="002E11D9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013282C" w14:textId="77777777" w:rsidR="002E11D9" w:rsidRPr="002D055A" w:rsidRDefault="002E11D9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9F8E478" w14:textId="77777777" w:rsidR="002E11D9" w:rsidRPr="002D055A" w:rsidRDefault="002E11D9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C61AA2F" w14:textId="77777777" w:rsidR="002E11D9" w:rsidRPr="002D055A" w:rsidRDefault="002E11D9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9CA97B3" w14:textId="77777777" w:rsidR="002E11D9" w:rsidRPr="006E5E00" w:rsidRDefault="002E11D9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2E11D9" w:rsidRPr="006E5E00" w14:paraId="13FDCB5B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0527BDCE" w14:textId="77777777" w:rsidR="002E11D9" w:rsidRPr="007C7627" w:rsidRDefault="002E11D9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14:paraId="60A94919" w14:textId="77777777" w:rsidR="002E11D9" w:rsidRDefault="002E11D9" w:rsidP="00AA4FCD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</w:tcPr>
          <w:p w14:paraId="596625F0" w14:textId="77777777" w:rsidR="002E11D9" w:rsidRPr="00925715" w:rsidRDefault="002E11D9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14:paraId="3ECA4A92" w14:textId="7587AC3A" w:rsidR="002E11D9" w:rsidRPr="002D055A" w:rsidRDefault="00A735C3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D055A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719B8978" w14:textId="3B084BD2" w:rsidR="002E11D9" w:rsidRPr="002D055A" w:rsidRDefault="002E11D9" w:rsidP="000101B4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D055A">
              <w:rPr>
                <w:rFonts w:cs="Times New Roman"/>
                <w:sz w:val="24"/>
                <w:szCs w:val="24"/>
              </w:rPr>
              <w:t>2026</w:t>
            </w:r>
          </w:p>
        </w:tc>
        <w:tc>
          <w:tcPr>
            <w:tcW w:w="1276" w:type="dxa"/>
          </w:tcPr>
          <w:p w14:paraId="76F5B6E7" w14:textId="77777777" w:rsidR="002E11D9" w:rsidRPr="002D055A" w:rsidRDefault="002E11D9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B76B4ED" w14:textId="77777777" w:rsidR="002E11D9" w:rsidRPr="002D055A" w:rsidRDefault="002E11D9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407CF6D" w14:textId="77777777" w:rsidR="002E11D9" w:rsidRPr="002D055A" w:rsidRDefault="002E11D9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AAD4E94" w14:textId="77777777" w:rsidR="002E11D9" w:rsidRPr="002D055A" w:rsidRDefault="002E11D9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5AC76A1" w14:textId="77777777" w:rsidR="002E11D9" w:rsidRPr="002D055A" w:rsidRDefault="002E11D9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44FE9CA" w14:textId="77777777" w:rsidR="002E11D9" w:rsidRPr="002D055A" w:rsidRDefault="002E11D9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8C8A20F" w14:textId="77777777" w:rsidR="002E11D9" w:rsidRPr="006E5E00" w:rsidRDefault="002E11D9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2E11D9" w:rsidRPr="006E5E00" w14:paraId="4B854D41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 w:val="restart"/>
          </w:tcPr>
          <w:p w14:paraId="5F4A075D" w14:textId="77777777" w:rsidR="002E11D9" w:rsidRPr="007C7627" w:rsidRDefault="002E11D9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 w:val="restart"/>
          </w:tcPr>
          <w:p w14:paraId="360966C2" w14:textId="77777777" w:rsidR="002E11D9" w:rsidRDefault="002E11D9" w:rsidP="00AA4FCD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 w:val="restart"/>
          </w:tcPr>
          <w:p w14:paraId="21B7F081" w14:textId="1B9B9A41" w:rsidR="002E11D9" w:rsidRPr="00925715" w:rsidRDefault="002E11D9" w:rsidP="000101B4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Количество учреждений, реализовавших</w:t>
            </w:r>
            <w:r w:rsidRPr="000101B4">
              <w:rPr>
                <w:rFonts w:cs="Times New Roman"/>
                <w:sz w:val="24"/>
                <w:szCs w:val="24"/>
              </w:rPr>
              <w:t xml:space="preserve"> мероприяти</w:t>
            </w:r>
            <w:r>
              <w:rPr>
                <w:rFonts w:cs="Times New Roman"/>
                <w:sz w:val="24"/>
                <w:szCs w:val="24"/>
              </w:rPr>
              <w:t>я</w:t>
            </w:r>
            <w:r w:rsidRPr="000101B4">
              <w:rPr>
                <w:rFonts w:cs="Times New Roman"/>
                <w:sz w:val="24"/>
                <w:szCs w:val="24"/>
              </w:rPr>
              <w:t xml:space="preserve"> по обеспечению обязательных требований охраны объектов образования I – III категорий опасности</w:t>
            </w:r>
          </w:p>
        </w:tc>
        <w:tc>
          <w:tcPr>
            <w:tcW w:w="1276" w:type="dxa"/>
            <w:gridSpan w:val="3"/>
          </w:tcPr>
          <w:p w14:paraId="2892380B" w14:textId="3B795DEB" w:rsidR="002E11D9" w:rsidRPr="002D055A" w:rsidRDefault="002E11D9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D055A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0C7CB3CC" w14:textId="2D0CDF8A" w:rsidR="002E11D9" w:rsidRPr="002D055A" w:rsidRDefault="002E11D9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D055A">
              <w:rPr>
                <w:rFonts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</w:tcPr>
          <w:p w14:paraId="270A5C9F" w14:textId="77777777" w:rsidR="002E11D9" w:rsidRPr="002D055A" w:rsidRDefault="002E11D9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3900C7D" w14:textId="77777777" w:rsidR="002E11D9" w:rsidRPr="002D055A" w:rsidRDefault="002E11D9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83BF13F" w14:textId="77777777" w:rsidR="002E11D9" w:rsidRPr="002D055A" w:rsidRDefault="002E11D9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EA2F5ED" w14:textId="77777777" w:rsidR="002E11D9" w:rsidRPr="002D055A" w:rsidRDefault="002E11D9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CC13820" w14:textId="77777777" w:rsidR="002E11D9" w:rsidRPr="002D055A" w:rsidRDefault="002E11D9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B92F1DA" w14:textId="77777777" w:rsidR="002E11D9" w:rsidRPr="002D055A" w:rsidRDefault="002E11D9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F5503F3" w14:textId="77777777" w:rsidR="002E11D9" w:rsidRPr="006E5E00" w:rsidRDefault="002E11D9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2E11D9" w:rsidRPr="006E5E00" w14:paraId="2EF07F89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613F5096" w14:textId="77777777" w:rsidR="002E11D9" w:rsidRPr="007C7627" w:rsidRDefault="002E11D9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14:paraId="550371BE" w14:textId="77777777" w:rsidR="002E11D9" w:rsidRDefault="002E11D9" w:rsidP="00AA4FCD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</w:tcPr>
          <w:p w14:paraId="002F6B68" w14:textId="77777777" w:rsidR="002E11D9" w:rsidRPr="00925715" w:rsidRDefault="002E11D9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14:paraId="36381F0B" w14:textId="7315AE2B" w:rsidR="002E11D9" w:rsidRPr="002D055A" w:rsidRDefault="00AC3382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220BAD8F" w14:textId="61E87CCF" w:rsidR="002E11D9" w:rsidRPr="002D055A" w:rsidRDefault="002E11D9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D055A"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</w:tcPr>
          <w:p w14:paraId="350E1088" w14:textId="77777777" w:rsidR="002E11D9" w:rsidRPr="002D055A" w:rsidRDefault="002E11D9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79CF31E" w14:textId="77777777" w:rsidR="002E11D9" w:rsidRPr="002D055A" w:rsidRDefault="002E11D9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B27AB33" w14:textId="77777777" w:rsidR="002E11D9" w:rsidRPr="002D055A" w:rsidRDefault="002E11D9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BDFB38C" w14:textId="77777777" w:rsidR="002E11D9" w:rsidRPr="002D055A" w:rsidRDefault="002E11D9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FF7CA8A" w14:textId="77777777" w:rsidR="002E11D9" w:rsidRPr="002D055A" w:rsidRDefault="002E11D9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021F151" w14:textId="77777777" w:rsidR="002E11D9" w:rsidRPr="002D055A" w:rsidRDefault="002E11D9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1337A89" w14:textId="77777777" w:rsidR="002E11D9" w:rsidRPr="006E5E00" w:rsidRDefault="002E11D9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2E11D9" w:rsidRPr="006E5E00" w14:paraId="2CD9B846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2348F54F" w14:textId="77777777" w:rsidR="002E11D9" w:rsidRPr="007C7627" w:rsidRDefault="002E11D9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14:paraId="40F78ACD" w14:textId="77777777" w:rsidR="002E11D9" w:rsidRDefault="002E11D9" w:rsidP="00AA4FCD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</w:tcPr>
          <w:p w14:paraId="7394AFAA" w14:textId="77777777" w:rsidR="002E11D9" w:rsidRPr="00925715" w:rsidRDefault="002E11D9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14:paraId="2A23FAC1" w14:textId="4E79CA7A" w:rsidR="002E11D9" w:rsidRPr="002D055A" w:rsidRDefault="002E11D9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D055A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41578A77" w14:textId="2F08FC93" w:rsidR="002E11D9" w:rsidRPr="002D055A" w:rsidRDefault="002E11D9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D055A"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</w:tcPr>
          <w:p w14:paraId="5667D497" w14:textId="77777777" w:rsidR="002E11D9" w:rsidRPr="002D055A" w:rsidRDefault="002E11D9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8538B21" w14:textId="77777777" w:rsidR="002E11D9" w:rsidRPr="002D055A" w:rsidRDefault="002E11D9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80D6EDE" w14:textId="77777777" w:rsidR="002E11D9" w:rsidRPr="002D055A" w:rsidRDefault="002E11D9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6631A7B" w14:textId="77777777" w:rsidR="002E11D9" w:rsidRPr="002D055A" w:rsidRDefault="002E11D9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2FBC6BD" w14:textId="77777777" w:rsidR="002E11D9" w:rsidRPr="002D055A" w:rsidRDefault="002E11D9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0040346" w14:textId="77777777" w:rsidR="002E11D9" w:rsidRPr="002D055A" w:rsidRDefault="002E11D9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4FE5A45" w14:textId="77777777" w:rsidR="002E11D9" w:rsidRPr="006E5E00" w:rsidRDefault="002E11D9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2E11D9" w:rsidRPr="006E5E00" w14:paraId="49135A88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377F198A" w14:textId="77777777" w:rsidR="002E11D9" w:rsidRPr="007C7627" w:rsidRDefault="002E11D9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14:paraId="2203A13F" w14:textId="77777777" w:rsidR="002E11D9" w:rsidRDefault="002E11D9" w:rsidP="00AA4FCD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</w:tcPr>
          <w:p w14:paraId="004DA6C3" w14:textId="77777777" w:rsidR="002E11D9" w:rsidRPr="00925715" w:rsidRDefault="002E11D9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14:paraId="3E033525" w14:textId="3159850F" w:rsidR="002E11D9" w:rsidRPr="002D055A" w:rsidRDefault="002E11D9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D055A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1C1AB006" w14:textId="2FBFCB9A" w:rsidR="002E11D9" w:rsidRPr="002D055A" w:rsidRDefault="002E11D9" w:rsidP="000101B4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D055A">
              <w:rPr>
                <w:rFonts w:cs="Times New Roman"/>
                <w:sz w:val="24"/>
                <w:szCs w:val="24"/>
              </w:rPr>
              <w:t>2025</w:t>
            </w:r>
          </w:p>
        </w:tc>
        <w:tc>
          <w:tcPr>
            <w:tcW w:w="1276" w:type="dxa"/>
          </w:tcPr>
          <w:p w14:paraId="46DFA767" w14:textId="77777777" w:rsidR="002E11D9" w:rsidRPr="002D055A" w:rsidRDefault="002E11D9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D25F05D" w14:textId="77777777" w:rsidR="002E11D9" w:rsidRPr="002D055A" w:rsidRDefault="002E11D9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382E061" w14:textId="77777777" w:rsidR="002E11D9" w:rsidRPr="002D055A" w:rsidRDefault="002E11D9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EE68C61" w14:textId="77777777" w:rsidR="002E11D9" w:rsidRPr="002D055A" w:rsidRDefault="002E11D9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DA44658" w14:textId="77777777" w:rsidR="002E11D9" w:rsidRPr="002D055A" w:rsidRDefault="002E11D9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22B8765" w14:textId="77777777" w:rsidR="002E11D9" w:rsidRPr="002D055A" w:rsidRDefault="002E11D9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AF5F70B" w14:textId="77777777" w:rsidR="002E11D9" w:rsidRPr="006E5E00" w:rsidRDefault="002E11D9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2E11D9" w:rsidRPr="006E5E00" w14:paraId="50B08513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26F40214" w14:textId="77777777" w:rsidR="002E11D9" w:rsidRPr="007C7627" w:rsidRDefault="002E11D9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14:paraId="7A0077AD" w14:textId="77777777" w:rsidR="002E11D9" w:rsidRDefault="002E11D9" w:rsidP="00AA4FCD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</w:tcPr>
          <w:p w14:paraId="7EFC33CF" w14:textId="77777777" w:rsidR="002E11D9" w:rsidRPr="00925715" w:rsidRDefault="002E11D9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14:paraId="2C5C9818" w14:textId="70E717FE" w:rsidR="002E11D9" w:rsidRPr="002D055A" w:rsidRDefault="00A735C3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D055A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774388FD" w14:textId="09226E4C" w:rsidR="002E11D9" w:rsidRPr="002D055A" w:rsidRDefault="002E11D9" w:rsidP="000101B4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D055A">
              <w:rPr>
                <w:rFonts w:cs="Times New Roman"/>
                <w:sz w:val="24"/>
                <w:szCs w:val="24"/>
              </w:rPr>
              <w:t>2026</w:t>
            </w:r>
          </w:p>
        </w:tc>
        <w:tc>
          <w:tcPr>
            <w:tcW w:w="1276" w:type="dxa"/>
          </w:tcPr>
          <w:p w14:paraId="74EB3B8E" w14:textId="77777777" w:rsidR="002E11D9" w:rsidRPr="002D055A" w:rsidRDefault="002E11D9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F58BB21" w14:textId="77777777" w:rsidR="002E11D9" w:rsidRPr="002D055A" w:rsidRDefault="002E11D9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A0FEDA2" w14:textId="77777777" w:rsidR="002E11D9" w:rsidRPr="002D055A" w:rsidRDefault="002E11D9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01C1115" w14:textId="77777777" w:rsidR="002E11D9" w:rsidRPr="002D055A" w:rsidRDefault="002E11D9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FC81311" w14:textId="77777777" w:rsidR="002E11D9" w:rsidRPr="002D055A" w:rsidRDefault="002E11D9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990551B" w14:textId="77777777" w:rsidR="002E11D9" w:rsidRPr="002D055A" w:rsidRDefault="002E11D9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11DD63B" w14:textId="77777777" w:rsidR="002E11D9" w:rsidRPr="006E5E00" w:rsidRDefault="002E11D9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2E11D9" w:rsidRPr="006E5E00" w14:paraId="3D738728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 w:val="restart"/>
          </w:tcPr>
          <w:p w14:paraId="04A549A5" w14:textId="77777777" w:rsidR="002E11D9" w:rsidRPr="007C7627" w:rsidRDefault="002E11D9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7C7627">
              <w:rPr>
                <w:rFonts w:cs="Times New Roman"/>
                <w:sz w:val="24"/>
                <w:szCs w:val="24"/>
              </w:rPr>
              <w:t>1.1</w:t>
            </w:r>
          </w:p>
        </w:tc>
        <w:tc>
          <w:tcPr>
            <w:tcW w:w="5812" w:type="dxa"/>
            <w:gridSpan w:val="7"/>
            <w:vMerge w:val="restart"/>
          </w:tcPr>
          <w:p w14:paraId="5406FC15" w14:textId="4097264E" w:rsidR="002E11D9" w:rsidRPr="002D055A" w:rsidRDefault="002E11D9" w:rsidP="00335049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D055A">
              <w:rPr>
                <w:rFonts w:cs="Times New Roman"/>
                <w:sz w:val="24"/>
                <w:szCs w:val="24"/>
              </w:rPr>
              <w:t xml:space="preserve">Обеспечение деятельности учреждений </w:t>
            </w:r>
            <w:proofErr w:type="gramStart"/>
            <w:r w:rsidRPr="002D055A">
              <w:rPr>
                <w:rFonts w:cs="Times New Roman"/>
                <w:sz w:val="24"/>
                <w:szCs w:val="24"/>
              </w:rPr>
              <w:t>дошкольного</w:t>
            </w:r>
            <w:proofErr w:type="gramEnd"/>
            <w:r w:rsidRPr="002D055A">
              <w:rPr>
                <w:rFonts w:cs="Times New Roman"/>
                <w:sz w:val="24"/>
                <w:szCs w:val="24"/>
              </w:rPr>
              <w:t xml:space="preserve"> образования, подведомственных учредителю в сфере образования</w:t>
            </w:r>
          </w:p>
        </w:tc>
        <w:tc>
          <w:tcPr>
            <w:tcW w:w="992" w:type="dxa"/>
          </w:tcPr>
          <w:p w14:paraId="2B0193DD" w14:textId="77777777" w:rsidR="002E11D9" w:rsidRPr="002D055A" w:rsidRDefault="002E11D9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D055A">
              <w:rPr>
                <w:rFonts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</w:tcPr>
          <w:p w14:paraId="76923DC7" w14:textId="11BC1B9C" w:rsidR="002E11D9" w:rsidRPr="002D055A" w:rsidRDefault="002E11D9" w:rsidP="00403D63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2D055A">
              <w:rPr>
                <w:rFonts w:cs="Times New Roman"/>
                <w:sz w:val="18"/>
                <w:szCs w:val="18"/>
              </w:rPr>
              <w:t>19714,2</w:t>
            </w:r>
          </w:p>
        </w:tc>
        <w:tc>
          <w:tcPr>
            <w:tcW w:w="1134" w:type="dxa"/>
          </w:tcPr>
          <w:p w14:paraId="6358F9D8" w14:textId="527D4826" w:rsidR="002E11D9" w:rsidRPr="002D055A" w:rsidRDefault="002E11D9" w:rsidP="009436FA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775CBBA" w14:textId="77777777" w:rsidR="002E11D9" w:rsidRPr="002D055A" w:rsidRDefault="002E11D9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14:paraId="2D158CDE" w14:textId="45C20DB0" w:rsidR="002E11D9" w:rsidRPr="002D055A" w:rsidRDefault="002E11D9" w:rsidP="009436FA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2D055A">
              <w:rPr>
                <w:rFonts w:cs="Times New Roman"/>
                <w:sz w:val="18"/>
                <w:szCs w:val="18"/>
              </w:rPr>
              <w:t>19714,2</w:t>
            </w:r>
          </w:p>
        </w:tc>
        <w:tc>
          <w:tcPr>
            <w:tcW w:w="567" w:type="dxa"/>
          </w:tcPr>
          <w:p w14:paraId="2EC9E283" w14:textId="77777777" w:rsidR="002E11D9" w:rsidRPr="002D055A" w:rsidRDefault="002E11D9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2038878" w14:textId="77777777" w:rsidR="002E11D9" w:rsidRPr="002D055A" w:rsidRDefault="002E11D9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</w:tcPr>
          <w:p w14:paraId="2C972502" w14:textId="77777777" w:rsidR="002E11D9" w:rsidRPr="006E5E00" w:rsidRDefault="002E11D9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ООВ</w:t>
            </w:r>
          </w:p>
        </w:tc>
      </w:tr>
      <w:tr w:rsidR="002E11D9" w:rsidRPr="006E5E00" w14:paraId="02A3F576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1414E3AC" w14:textId="77777777" w:rsidR="002E11D9" w:rsidRPr="007C7627" w:rsidRDefault="002E11D9" w:rsidP="00AA4FCD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7"/>
            <w:vMerge/>
          </w:tcPr>
          <w:p w14:paraId="006F04AC" w14:textId="77777777" w:rsidR="002E11D9" w:rsidRPr="002D055A" w:rsidRDefault="002E11D9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E12DD07" w14:textId="77777777" w:rsidR="002E11D9" w:rsidRPr="002D055A" w:rsidRDefault="002E11D9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D055A"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</w:tcPr>
          <w:p w14:paraId="74B62544" w14:textId="56B1A9C8" w:rsidR="002E11D9" w:rsidRPr="00F06E6E" w:rsidRDefault="002E11D9" w:rsidP="00483913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F06E6E">
              <w:rPr>
                <w:rFonts w:cs="Times New Roman"/>
                <w:sz w:val="18"/>
                <w:szCs w:val="18"/>
              </w:rPr>
              <w:t>292</w:t>
            </w:r>
            <w:r w:rsidR="00483913" w:rsidRPr="00F06E6E">
              <w:rPr>
                <w:rFonts w:cs="Times New Roman"/>
                <w:sz w:val="18"/>
                <w:szCs w:val="18"/>
              </w:rPr>
              <w:t>3</w:t>
            </w:r>
            <w:r w:rsidRPr="00F06E6E">
              <w:rPr>
                <w:rFonts w:cs="Times New Roman"/>
                <w:sz w:val="18"/>
                <w:szCs w:val="18"/>
              </w:rPr>
              <w:t>2,58892</w:t>
            </w:r>
          </w:p>
        </w:tc>
        <w:tc>
          <w:tcPr>
            <w:tcW w:w="1134" w:type="dxa"/>
          </w:tcPr>
          <w:p w14:paraId="0AC09133" w14:textId="2B45CD0C" w:rsidR="002E11D9" w:rsidRPr="00F06E6E" w:rsidRDefault="002E11D9" w:rsidP="009436FA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88F0FCC" w14:textId="77777777" w:rsidR="002E11D9" w:rsidRPr="00F06E6E" w:rsidRDefault="002E11D9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14:paraId="435DB66A" w14:textId="408D1064" w:rsidR="002E11D9" w:rsidRPr="00F06E6E" w:rsidRDefault="002E11D9" w:rsidP="001311FA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F06E6E">
              <w:rPr>
                <w:rFonts w:cs="Times New Roman"/>
                <w:sz w:val="18"/>
                <w:szCs w:val="18"/>
              </w:rPr>
              <w:t>22162,18892</w:t>
            </w:r>
          </w:p>
        </w:tc>
        <w:tc>
          <w:tcPr>
            <w:tcW w:w="567" w:type="dxa"/>
          </w:tcPr>
          <w:p w14:paraId="7D2BC7E9" w14:textId="77777777" w:rsidR="002E11D9" w:rsidRPr="00F06E6E" w:rsidRDefault="002E11D9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3A139D2" w14:textId="00D4E7AB" w:rsidR="002E11D9" w:rsidRPr="00F06E6E" w:rsidRDefault="002E11D9" w:rsidP="00483913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F06E6E">
              <w:rPr>
                <w:rFonts w:cs="Times New Roman"/>
                <w:sz w:val="18"/>
                <w:szCs w:val="18"/>
              </w:rPr>
              <w:t>7</w:t>
            </w:r>
            <w:r w:rsidR="00483913" w:rsidRPr="00F06E6E">
              <w:rPr>
                <w:rFonts w:cs="Times New Roman"/>
                <w:sz w:val="18"/>
                <w:szCs w:val="18"/>
              </w:rPr>
              <w:t>070,4</w:t>
            </w:r>
          </w:p>
        </w:tc>
        <w:tc>
          <w:tcPr>
            <w:tcW w:w="851" w:type="dxa"/>
            <w:vMerge/>
          </w:tcPr>
          <w:p w14:paraId="2B33F0A7" w14:textId="77777777" w:rsidR="002E11D9" w:rsidRPr="006E5E00" w:rsidRDefault="002E11D9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2E11D9" w:rsidRPr="006E5E00" w14:paraId="56BC649D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670C6B95" w14:textId="77777777" w:rsidR="002E11D9" w:rsidRPr="007C7627" w:rsidRDefault="002E11D9" w:rsidP="00AA4FCD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7"/>
            <w:vMerge/>
          </w:tcPr>
          <w:p w14:paraId="62882A6A" w14:textId="77777777" w:rsidR="002E11D9" w:rsidRPr="002D055A" w:rsidRDefault="002E11D9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CD01BF2" w14:textId="77777777" w:rsidR="002E11D9" w:rsidRPr="002D055A" w:rsidRDefault="002E11D9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D055A"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</w:tcPr>
          <w:p w14:paraId="76CCDAEB" w14:textId="2A212315" w:rsidR="002E11D9" w:rsidRPr="00F06E6E" w:rsidRDefault="00424676" w:rsidP="00403D63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F06E6E">
              <w:rPr>
                <w:rFonts w:cs="Times New Roman"/>
                <w:sz w:val="18"/>
                <w:szCs w:val="18"/>
              </w:rPr>
              <w:t>31023,0956</w:t>
            </w:r>
            <w:r w:rsidR="00AC3382" w:rsidRPr="00F06E6E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14:paraId="2BF75891" w14:textId="2FD806C6" w:rsidR="002E11D9" w:rsidRPr="00F06E6E" w:rsidRDefault="002E11D9" w:rsidP="009436FA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B0D7B6E" w14:textId="77777777" w:rsidR="002E11D9" w:rsidRPr="00F06E6E" w:rsidRDefault="002E11D9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14:paraId="5F45131C" w14:textId="008FDD15" w:rsidR="002E11D9" w:rsidRPr="00F06E6E" w:rsidRDefault="00655843" w:rsidP="00AC3382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F06E6E">
              <w:rPr>
                <w:rFonts w:cs="Times New Roman"/>
                <w:sz w:val="18"/>
                <w:szCs w:val="18"/>
              </w:rPr>
              <w:t>23615,6956</w:t>
            </w:r>
            <w:r w:rsidR="00AC3382" w:rsidRPr="00F06E6E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14:paraId="77FB0571" w14:textId="77777777" w:rsidR="002E11D9" w:rsidRPr="00F06E6E" w:rsidRDefault="002E11D9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40CABF2" w14:textId="2836B506" w:rsidR="002E11D9" w:rsidRPr="00F06E6E" w:rsidRDefault="008A3D1B" w:rsidP="006E285A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F06E6E">
              <w:rPr>
                <w:rFonts w:cs="Times New Roman"/>
                <w:sz w:val="18"/>
                <w:szCs w:val="18"/>
              </w:rPr>
              <w:t>7407,4</w:t>
            </w:r>
          </w:p>
        </w:tc>
        <w:tc>
          <w:tcPr>
            <w:tcW w:w="851" w:type="dxa"/>
            <w:vMerge/>
          </w:tcPr>
          <w:p w14:paraId="252D5256" w14:textId="77777777" w:rsidR="002E11D9" w:rsidRPr="006E5E00" w:rsidRDefault="002E11D9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2E11D9" w:rsidRPr="006E5E00" w14:paraId="3BCBEA55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5EE5645D" w14:textId="77777777" w:rsidR="002E11D9" w:rsidRPr="007C7627" w:rsidRDefault="002E11D9" w:rsidP="00AA4FCD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7"/>
            <w:vMerge/>
          </w:tcPr>
          <w:p w14:paraId="2148250B" w14:textId="77777777" w:rsidR="002E11D9" w:rsidRPr="002D055A" w:rsidRDefault="002E11D9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7C1E7FE" w14:textId="5B7B4652" w:rsidR="002E11D9" w:rsidRPr="002D055A" w:rsidRDefault="002E11D9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D055A">
              <w:rPr>
                <w:rFonts w:cs="Times New Roman"/>
                <w:sz w:val="24"/>
                <w:szCs w:val="24"/>
              </w:rPr>
              <w:t>2025</w:t>
            </w:r>
          </w:p>
        </w:tc>
        <w:tc>
          <w:tcPr>
            <w:tcW w:w="1276" w:type="dxa"/>
          </w:tcPr>
          <w:p w14:paraId="14EDE2AD" w14:textId="3C2C9E6D" w:rsidR="002E11D9" w:rsidRPr="00F06E6E" w:rsidRDefault="00424676" w:rsidP="00403D63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F06E6E">
              <w:rPr>
                <w:rFonts w:cs="Times New Roman"/>
                <w:sz w:val="18"/>
                <w:szCs w:val="18"/>
              </w:rPr>
              <w:t>21363,4</w:t>
            </w:r>
          </w:p>
        </w:tc>
        <w:tc>
          <w:tcPr>
            <w:tcW w:w="1134" w:type="dxa"/>
          </w:tcPr>
          <w:p w14:paraId="051DD3CE" w14:textId="77777777" w:rsidR="002E11D9" w:rsidRPr="00F06E6E" w:rsidRDefault="002E11D9" w:rsidP="009436FA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45327DA" w14:textId="77777777" w:rsidR="002E11D9" w:rsidRPr="00F06E6E" w:rsidRDefault="002E11D9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14:paraId="652CC1DE" w14:textId="70014827" w:rsidR="002E11D9" w:rsidRPr="00F06E6E" w:rsidRDefault="00655843" w:rsidP="009436FA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F06E6E">
              <w:rPr>
                <w:rFonts w:cs="Times New Roman"/>
                <w:sz w:val="18"/>
                <w:szCs w:val="18"/>
              </w:rPr>
              <w:t>13956,0</w:t>
            </w:r>
          </w:p>
        </w:tc>
        <w:tc>
          <w:tcPr>
            <w:tcW w:w="567" w:type="dxa"/>
          </w:tcPr>
          <w:p w14:paraId="01163C2A" w14:textId="77777777" w:rsidR="002E11D9" w:rsidRPr="00F06E6E" w:rsidRDefault="002E11D9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D0EDAEB" w14:textId="76A3A237" w:rsidR="002E11D9" w:rsidRPr="00F06E6E" w:rsidRDefault="008A3D1B" w:rsidP="006E285A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F06E6E">
              <w:rPr>
                <w:rFonts w:cs="Times New Roman"/>
                <w:sz w:val="18"/>
                <w:szCs w:val="18"/>
              </w:rPr>
              <w:t>7407,4</w:t>
            </w:r>
          </w:p>
        </w:tc>
        <w:tc>
          <w:tcPr>
            <w:tcW w:w="851" w:type="dxa"/>
            <w:vMerge/>
          </w:tcPr>
          <w:p w14:paraId="4DF14409" w14:textId="77777777" w:rsidR="002E11D9" w:rsidRPr="006E5E00" w:rsidRDefault="002E11D9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2E11D9" w:rsidRPr="006E5E00" w14:paraId="437B16CE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7C969428" w14:textId="77777777" w:rsidR="002E11D9" w:rsidRPr="007C7627" w:rsidRDefault="002E11D9" w:rsidP="00AA4FCD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7"/>
            <w:vMerge/>
          </w:tcPr>
          <w:p w14:paraId="37BECA14" w14:textId="77777777" w:rsidR="002E11D9" w:rsidRPr="002D055A" w:rsidRDefault="002E11D9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D5B2B5F" w14:textId="0E4DF341" w:rsidR="002E11D9" w:rsidRPr="002D055A" w:rsidRDefault="002E11D9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D055A">
              <w:rPr>
                <w:rFonts w:cs="Times New Roman"/>
                <w:sz w:val="24"/>
                <w:szCs w:val="24"/>
              </w:rPr>
              <w:t>2026</w:t>
            </w:r>
          </w:p>
        </w:tc>
        <w:tc>
          <w:tcPr>
            <w:tcW w:w="1276" w:type="dxa"/>
          </w:tcPr>
          <w:p w14:paraId="1D9BA7A4" w14:textId="16C6A207" w:rsidR="002E11D9" w:rsidRPr="00F06E6E" w:rsidRDefault="00424676" w:rsidP="00403D63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F06E6E">
              <w:rPr>
                <w:rFonts w:cs="Times New Roman"/>
                <w:sz w:val="18"/>
                <w:szCs w:val="18"/>
              </w:rPr>
              <w:t>14233,438</w:t>
            </w:r>
          </w:p>
        </w:tc>
        <w:tc>
          <w:tcPr>
            <w:tcW w:w="1134" w:type="dxa"/>
          </w:tcPr>
          <w:p w14:paraId="777B0708" w14:textId="77777777" w:rsidR="002E11D9" w:rsidRPr="00F06E6E" w:rsidRDefault="002E11D9" w:rsidP="009436FA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5C9B08C" w14:textId="77777777" w:rsidR="002E11D9" w:rsidRPr="00F06E6E" w:rsidRDefault="002E11D9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14:paraId="6586C140" w14:textId="7C39ED1C" w:rsidR="002E11D9" w:rsidRPr="00F06E6E" w:rsidRDefault="00655843" w:rsidP="009436FA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F06E6E">
              <w:rPr>
                <w:rFonts w:cs="Times New Roman"/>
                <w:sz w:val="18"/>
                <w:szCs w:val="18"/>
              </w:rPr>
              <w:t>6826,038</w:t>
            </w:r>
          </w:p>
        </w:tc>
        <w:tc>
          <w:tcPr>
            <w:tcW w:w="567" w:type="dxa"/>
          </w:tcPr>
          <w:p w14:paraId="7DB09EA5" w14:textId="77777777" w:rsidR="002E11D9" w:rsidRPr="00F06E6E" w:rsidRDefault="002E11D9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BC31D71" w14:textId="7E931688" w:rsidR="002E11D9" w:rsidRPr="00F06E6E" w:rsidRDefault="008A3D1B" w:rsidP="006E285A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F06E6E">
              <w:rPr>
                <w:rFonts w:cs="Times New Roman"/>
                <w:sz w:val="18"/>
                <w:szCs w:val="18"/>
              </w:rPr>
              <w:t>7407,4</w:t>
            </w:r>
          </w:p>
        </w:tc>
        <w:tc>
          <w:tcPr>
            <w:tcW w:w="851" w:type="dxa"/>
            <w:vMerge/>
          </w:tcPr>
          <w:p w14:paraId="074D81D9" w14:textId="77777777" w:rsidR="002E11D9" w:rsidRPr="006E5E00" w:rsidRDefault="002E11D9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2E11D9" w:rsidRPr="006E5E00" w14:paraId="2AC87A72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 w:val="restart"/>
          </w:tcPr>
          <w:p w14:paraId="146CBDCB" w14:textId="77777777" w:rsidR="002E11D9" w:rsidRPr="007C7627" w:rsidRDefault="002E11D9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7C7627">
              <w:rPr>
                <w:rFonts w:cs="Times New Roman"/>
                <w:sz w:val="24"/>
                <w:szCs w:val="24"/>
              </w:rPr>
              <w:t>1.2</w:t>
            </w:r>
          </w:p>
        </w:tc>
        <w:tc>
          <w:tcPr>
            <w:tcW w:w="5812" w:type="dxa"/>
            <w:gridSpan w:val="7"/>
            <w:vMerge w:val="restart"/>
            <w:vAlign w:val="center"/>
          </w:tcPr>
          <w:p w14:paraId="2AB9D7A9" w14:textId="77777777" w:rsidR="002E11D9" w:rsidRPr="002D055A" w:rsidRDefault="002E11D9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D055A">
              <w:rPr>
                <w:color w:val="000000"/>
                <w:sz w:val="24"/>
                <w:szCs w:val="24"/>
              </w:rPr>
              <w:t>Обеспечение деятельности учреждений общего образования, подведомственных учредителю в сфере образования</w:t>
            </w:r>
          </w:p>
        </w:tc>
        <w:tc>
          <w:tcPr>
            <w:tcW w:w="992" w:type="dxa"/>
          </w:tcPr>
          <w:p w14:paraId="369329BD" w14:textId="77777777" w:rsidR="002E11D9" w:rsidRPr="002D055A" w:rsidRDefault="002E11D9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D055A">
              <w:rPr>
                <w:rFonts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</w:tcPr>
          <w:p w14:paraId="46B50C1B" w14:textId="649F1915" w:rsidR="002E11D9" w:rsidRPr="00F06E6E" w:rsidRDefault="002E11D9" w:rsidP="00F6648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F06E6E">
              <w:rPr>
                <w:rFonts w:cs="Times New Roman"/>
                <w:sz w:val="18"/>
                <w:szCs w:val="18"/>
              </w:rPr>
              <w:t>60010,05382</w:t>
            </w:r>
          </w:p>
        </w:tc>
        <w:tc>
          <w:tcPr>
            <w:tcW w:w="1134" w:type="dxa"/>
          </w:tcPr>
          <w:p w14:paraId="2A9E367C" w14:textId="77777777" w:rsidR="002E11D9" w:rsidRPr="00F06E6E" w:rsidRDefault="002E11D9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29D0240" w14:textId="77777777" w:rsidR="002E11D9" w:rsidRPr="00F06E6E" w:rsidRDefault="002E11D9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14:paraId="2C6C0481" w14:textId="6D5EC6C7" w:rsidR="002E11D9" w:rsidRPr="00F06E6E" w:rsidRDefault="002E11D9" w:rsidP="00302760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F06E6E">
              <w:rPr>
                <w:rFonts w:cs="Times New Roman"/>
                <w:sz w:val="18"/>
                <w:szCs w:val="18"/>
              </w:rPr>
              <w:t>60020,05382</w:t>
            </w:r>
          </w:p>
        </w:tc>
        <w:tc>
          <w:tcPr>
            <w:tcW w:w="567" w:type="dxa"/>
          </w:tcPr>
          <w:p w14:paraId="46F585A1" w14:textId="77777777" w:rsidR="002E11D9" w:rsidRPr="00F06E6E" w:rsidRDefault="002E11D9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414573D" w14:textId="77777777" w:rsidR="002E11D9" w:rsidRPr="00F06E6E" w:rsidRDefault="002E11D9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</w:tcPr>
          <w:p w14:paraId="2B63B2A0" w14:textId="77777777" w:rsidR="002E11D9" w:rsidRPr="006E5E00" w:rsidRDefault="002E11D9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ООВ</w:t>
            </w:r>
          </w:p>
        </w:tc>
      </w:tr>
      <w:tr w:rsidR="002E11D9" w:rsidRPr="006E5E00" w14:paraId="6F6FE880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680E247A" w14:textId="77777777" w:rsidR="002E11D9" w:rsidRPr="007C7627" w:rsidRDefault="002E11D9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7"/>
            <w:vMerge/>
            <w:vAlign w:val="center"/>
          </w:tcPr>
          <w:p w14:paraId="019A5DF3" w14:textId="77777777" w:rsidR="002E11D9" w:rsidRPr="002D055A" w:rsidRDefault="002E11D9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A12EFE6" w14:textId="77777777" w:rsidR="002E11D9" w:rsidRPr="002D055A" w:rsidRDefault="002E11D9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D055A"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</w:tcPr>
          <w:p w14:paraId="6389FC02" w14:textId="23FC5DFE" w:rsidR="002E11D9" w:rsidRPr="00F06E6E" w:rsidRDefault="00483913" w:rsidP="00874688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F06E6E">
              <w:rPr>
                <w:rFonts w:cs="Times New Roman"/>
                <w:sz w:val="18"/>
                <w:szCs w:val="18"/>
              </w:rPr>
              <w:t>68369,39715</w:t>
            </w:r>
          </w:p>
        </w:tc>
        <w:tc>
          <w:tcPr>
            <w:tcW w:w="1134" w:type="dxa"/>
          </w:tcPr>
          <w:p w14:paraId="3F95B992" w14:textId="77777777" w:rsidR="002E11D9" w:rsidRPr="00F06E6E" w:rsidRDefault="002E11D9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DFCFA4A" w14:textId="4911840F" w:rsidR="002E11D9" w:rsidRPr="00F06E6E" w:rsidRDefault="002E11D9" w:rsidP="005775E9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14:paraId="1D1AEA70" w14:textId="72BEAF27" w:rsidR="002E11D9" w:rsidRPr="00F06E6E" w:rsidRDefault="00AC3382" w:rsidP="001311FA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F06E6E">
              <w:rPr>
                <w:rFonts w:cs="Times New Roman"/>
                <w:sz w:val="18"/>
                <w:szCs w:val="18"/>
              </w:rPr>
              <w:t>68124,69220</w:t>
            </w:r>
          </w:p>
        </w:tc>
        <w:tc>
          <w:tcPr>
            <w:tcW w:w="567" w:type="dxa"/>
          </w:tcPr>
          <w:p w14:paraId="2CA0806A" w14:textId="77777777" w:rsidR="002E11D9" w:rsidRPr="00F06E6E" w:rsidRDefault="002E11D9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8E37B6D" w14:textId="5F33C2B6" w:rsidR="002E11D9" w:rsidRPr="00F06E6E" w:rsidRDefault="002E11D9" w:rsidP="002E11D9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F06E6E">
              <w:rPr>
                <w:rFonts w:cs="Times New Roman"/>
                <w:sz w:val="18"/>
                <w:szCs w:val="18"/>
              </w:rPr>
              <w:t>2</w:t>
            </w:r>
            <w:r w:rsidR="00483913" w:rsidRPr="00F06E6E">
              <w:rPr>
                <w:rFonts w:cs="Times New Roman"/>
                <w:sz w:val="18"/>
                <w:szCs w:val="18"/>
              </w:rPr>
              <w:t>44,70495</w:t>
            </w:r>
          </w:p>
          <w:p w14:paraId="246B1F0D" w14:textId="77777777" w:rsidR="002E11D9" w:rsidRPr="00F06E6E" w:rsidRDefault="002E11D9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3C930692" w14:textId="77777777" w:rsidR="002E11D9" w:rsidRPr="006E5E00" w:rsidRDefault="002E11D9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424676" w:rsidRPr="006E5E00" w14:paraId="505C14C2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3337720F" w14:textId="4D5F7F19" w:rsidR="00424676" w:rsidRPr="007C7627" w:rsidRDefault="00424676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7"/>
            <w:vMerge/>
            <w:vAlign w:val="center"/>
          </w:tcPr>
          <w:p w14:paraId="711F7127" w14:textId="77777777" w:rsidR="00424676" w:rsidRPr="002D055A" w:rsidRDefault="00424676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E44DEDA" w14:textId="77777777" w:rsidR="00424676" w:rsidRPr="002D055A" w:rsidRDefault="00424676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D055A"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</w:tcPr>
          <w:p w14:paraId="13262A70" w14:textId="5A37C406" w:rsidR="00424676" w:rsidRPr="00F06E6E" w:rsidRDefault="00424676" w:rsidP="00AC3382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F06E6E">
              <w:rPr>
                <w:rFonts w:cs="Times New Roman"/>
                <w:sz w:val="18"/>
                <w:szCs w:val="18"/>
              </w:rPr>
              <w:t>72777,916</w:t>
            </w:r>
            <w:r w:rsidR="00AC3382" w:rsidRPr="00F06E6E">
              <w:rPr>
                <w:rFonts w:cs="Times New Roman"/>
                <w:sz w:val="18"/>
                <w:szCs w:val="18"/>
              </w:rPr>
              <w:t>36</w:t>
            </w:r>
          </w:p>
        </w:tc>
        <w:tc>
          <w:tcPr>
            <w:tcW w:w="1134" w:type="dxa"/>
          </w:tcPr>
          <w:p w14:paraId="3A36CAFA" w14:textId="77777777" w:rsidR="00424676" w:rsidRPr="00F06E6E" w:rsidRDefault="00424676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315ACD0" w14:textId="77777777" w:rsidR="00424676" w:rsidRPr="00F06E6E" w:rsidRDefault="00424676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14:paraId="51939927" w14:textId="285EE1C4" w:rsidR="00424676" w:rsidRPr="00F06E6E" w:rsidRDefault="00424676" w:rsidP="00AC3382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F06E6E">
              <w:rPr>
                <w:rFonts w:cs="Times New Roman"/>
                <w:sz w:val="18"/>
                <w:szCs w:val="18"/>
              </w:rPr>
              <w:t>72777,916</w:t>
            </w:r>
            <w:r w:rsidR="00AC3382" w:rsidRPr="00F06E6E">
              <w:rPr>
                <w:rFonts w:cs="Times New Roman"/>
                <w:sz w:val="18"/>
                <w:szCs w:val="18"/>
              </w:rPr>
              <w:t>36</w:t>
            </w:r>
          </w:p>
        </w:tc>
        <w:tc>
          <w:tcPr>
            <w:tcW w:w="567" w:type="dxa"/>
          </w:tcPr>
          <w:p w14:paraId="26675518" w14:textId="77777777" w:rsidR="00424676" w:rsidRPr="00F06E6E" w:rsidRDefault="00424676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5385115" w14:textId="77777777" w:rsidR="00424676" w:rsidRPr="00F06E6E" w:rsidRDefault="00424676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3C8B8AE4" w14:textId="77777777" w:rsidR="00424676" w:rsidRPr="006E5E00" w:rsidRDefault="00424676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424676" w:rsidRPr="006E5E00" w14:paraId="0495887F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325A9936" w14:textId="77777777" w:rsidR="00424676" w:rsidRPr="007C7627" w:rsidRDefault="00424676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7"/>
            <w:vMerge/>
            <w:vAlign w:val="center"/>
          </w:tcPr>
          <w:p w14:paraId="58B48D80" w14:textId="77777777" w:rsidR="00424676" w:rsidRPr="002D055A" w:rsidRDefault="00424676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1A53C05" w14:textId="080F7C71" w:rsidR="00424676" w:rsidRPr="002D055A" w:rsidRDefault="00424676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D055A">
              <w:rPr>
                <w:rFonts w:cs="Times New Roman"/>
                <w:sz w:val="24"/>
                <w:szCs w:val="24"/>
              </w:rPr>
              <w:t>2025</w:t>
            </w:r>
          </w:p>
        </w:tc>
        <w:tc>
          <w:tcPr>
            <w:tcW w:w="1276" w:type="dxa"/>
          </w:tcPr>
          <w:p w14:paraId="5AFC6175" w14:textId="096DCE07" w:rsidR="00424676" w:rsidRPr="00F06E6E" w:rsidRDefault="00424676" w:rsidP="00403D63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F06E6E">
              <w:rPr>
                <w:rFonts w:cs="Times New Roman"/>
                <w:sz w:val="18"/>
                <w:szCs w:val="18"/>
              </w:rPr>
              <w:t>43864,6678</w:t>
            </w:r>
          </w:p>
        </w:tc>
        <w:tc>
          <w:tcPr>
            <w:tcW w:w="1134" w:type="dxa"/>
          </w:tcPr>
          <w:p w14:paraId="1F33B6F3" w14:textId="77777777" w:rsidR="00424676" w:rsidRPr="00F06E6E" w:rsidRDefault="00424676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DFE3BE8" w14:textId="77777777" w:rsidR="00424676" w:rsidRPr="00F06E6E" w:rsidRDefault="00424676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14:paraId="3D4CEC87" w14:textId="529BA9B8" w:rsidR="00424676" w:rsidRPr="00F06E6E" w:rsidRDefault="00424676" w:rsidP="009436FA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F06E6E">
              <w:rPr>
                <w:rFonts w:cs="Times New Roman"/>
                <w:sz w:val="18"/>
                <w:szCs w:val="18"/>
              </w:rPr>
              <w:t>43864,6678</w:t>
            </w:r>
          </w:p>
        </w:tc>
        <w:tc>
          <w:tcPr>
            <w:tcW w:w="567" w:type="dxa"/>
          </w:tcPr>
          <w:p w14:paraId="4B1AC831" w14:textId="77777777" w:rsidR="00424676" w:rsidRPr="00F06E6E" w:rsidRDefault="00424676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D7ECEC6" w14:textId="77777777" w:rsidR="00424676" w:rsidRPr="00F06E6E" w:rsidRDefault="00424676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64CF6D00" w14:textId="77777777" w:rsidR="00424676" w:rsidRPr="006E5E00" w:rsidRDefault="00424676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424676" w:rsidRPr="006E5E00" w14:paraId="13AC2335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0E0451A3" w14:textId="77777777" w:rsidR="00424676" w:rsidRPr="007C7627" w:rsidRDefault="00424676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7"/>
            <w:vMerge/>
            <w:vAlign w:val="center"/>
          </w:tcPr>
          <w:p w14:paraId="56BC86F2" w14:textId="77777777" w:rsidR="00424676" w:rsidRPr="002D055A" w:rsidRDefault="00424676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991DC9D" w14:textId="7B48117C" w:rsidR="00424676" w:rsidRPr="002D055A" w:rsidRDefault="00424676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D055A">
              <w:rPr>
                <w:rFonts w:cs="Times New Roman"/>
                <w:sz w:val="24"/>
                <w:szCs w:val="24"/>
              </w:rPr>
              <w:t>2026</w:t>
            </w:r>
          </w:p>
        </w:tc>
        <w:tc>
          <w:tcPr>
            <w:tcW w:w="1276" w:type="dxa"/>
          </w:tcPr>
          <w:p w14:paraId="0BC93FB1" w14:textId="54858708" w:rsidR="00424676" w:rsidRPr="00F06E6E" w:rsidRDefault="00424676" w:rsidP="00403D63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F06E6E">
              <w:rPr>
                <w:rFonts w:cs="Times New Roman"/>
                <w:sz w:val="18"/>
                <w:szCs w:val="18"/>
              </w:rPr>
              <w:t>19230,2798</w:t>
            </w:r>
          </w:p>
        </w:tc>
        <w:tc>
          <w:tcPr>
            <w:tcW w:w="1134" w:type="dxa"/>
          </w:tcPr>
          <w:p w14:paraId="429D15CF" w14:textId="77777777" w:rsidR="00424676" w:rsidRPr="00F06E6E" w:rsidRDefault="00424676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F5A7BFF" w14:textId="77777777" w:rsidR="00424676" w:rsidRPr="00F06E6E" w:rsidRDefault="00424676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14:paraId="6D539849" w14:textId="38CAE4F1" w:rsidR="00424676" w:rsidRPr="00F06E6E" w:rsidRDefault="00424676" w:rsidP="009436FA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F06E6E">
              <w:rPr>
                <w:rFonts w:cs="Times New Roman"/>
                <w:sz w:val="18"/>
                <w:szCs w:val="18"/>
              </w:rPr>
              <w:t>19230,2798</w:t>
            </w:r>
          </w:p>
        </w:tc>
        <w:tc>
          <w:tcPr>
            <w:tcW w:w="567" w:type="dxa"/>
          </w:tcPr>
          <w:p w14:paraId="3B0620A1" w14:textId="77777777" w:rsidR="00424676" w:rsidRPr="00F06E6E" w:rsidRDefault="00424676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51EA0EB" w14:textId="77777777" w:rsidR="00424676" w:rsidRPr="00F06E6E" w:rsidRDefault="00424676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33104ECF" w14:textId="77777777" w:rsidR="00424676" w:rsidRPr="006E5E00" w:rsidRDefault="00424676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424676" w:rsidRPr="006E5E00" w14:paraId="34058BD6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 w:val="restart"/>
          </w:tcPr>
          <w:p w14:paraId="77953EB3" w14:textId="77777777" w:rsidR="00424676" w:rsidRPr="007C7627" w:rsidRDefault="00424676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7C7627">
              <w:rPr>
                <w:rFonts w:cs="Times New Roman"/>
                <w:sz w:val="24"/>
                <w:szCs w:val="24"/>
              </w:rPr>
              <w:t>1.3</w:t>
            </w:r>
          </w:p>
        </w:tc>
        <w:tc>
          <w:tcPr>
            <w:tcW w:w="5812" w:type="dxa"/>
            <w:gridSpan w:val="7"/>
            <w:vMerge w:val="restart"/>
            <w:vAlign w:val="center"/>
          </w:tcPr>
          <w:p w14:paraId="33934C45" w14:textId="77777777" w:rsidR="00424676" w:rsidRPr="002D055A" w:rsidRDefault="00424676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D055A">
              <w:rPr>
                <w:color w:val="000000"/>
                <w:sz w:val="24"/>
                <w:szCs w:val="24"/>
              </w:rPr>
              <w:t xml:space="preserve">Обеспечение деятельности учреждений </w:t>
            </w:r>
            <w:proofErr w:type="gramStart"/>
            <w:r w:rsidRPr="002D055A">
              <w:rPr>
                <w:color w:val="000000"/>
                <w:sz w:val="24"/>
                <w:szCs w:val="24"/>
              </w:rPr>
              <w:t>дополнительного</w:t>
            </w:r>
            <w:proofErr w:type="gramEnd"/>
            <w:r w:rsidRPr="002D055A">
              <w:rPr>
                <w:color w:val="000000"/>
                <w:sz w:val="24"/>
                <w:szCs w:val="24"/>
              </w:rPr>
              <w:t xml:space="preserve"> образования, подведомственных учредителю в сфере образования</w:t>
            </w:r>
          </w:p>
        </w:tc>
        <w:tc>
          <w:tcPr>
            <w:tcW w:w="992" w:type="dxa"/>
          </w:tcPr>
          <w:p w14:paraId="34E1B4A1" w14:textId="77777777" w:rsidR="00424676" w:rsidRPr="002D055A" w:rsidRDefault="00424676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D055A">
              <w:rPr>
                <w:rFonts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</w:tcPr>
          <w:p w14:paraId="51DB5BDB" w14:textId="4F22DFFD" w:rsidR="00424676" w:rsidRPr="00F06E6E" w:rsidRDefault="00424676" w:rsidP="00876B65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F06E6E">
              <w:rPr>
                <w:rFonts w:cs="Times New Roman"/>
                <w:sz w:val="18"/>
                <w:szCs w:val="18"/>
              </w:rPr>
              <w:t>19941,447</w:t>
            </w:r>
          </w:p>
        </w:tc>
        <w:tc>
          <w:tcPr>
            <w:tcW w:w="1134" w:type="dxa"/>
          </w:tcPr>
          <w:p w14:paraId="675FB274" w14:textId="77777777" w:rsidR="00424676" w:rsidRPr="00F06E6E" w:rsidRDefault="00424676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D4DFA6F" w14:textId="77777777" w:rsidR="00424676" w:rsidRPr="00F06E6E" w:rsidRDefault="00424676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14:paraId="138D5C8D" w14:textId="6FB4A18B" w:rsidR="00424676" w:rsidRPr="00F06E6E" w:rsidRDefault="00424676" w:rsidP="00F6648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F06E6E">
              <w:rPr>
                <w:rFonts w:cs="Times New Roman"/>
                <w:sz w:val="18"/>
                <w:szCs w:val="18"/>
              </w:rPr>
              <w:t>7483,078</w:t>
            </w:r>
          </w:p>
        </w:tc>
        <w:tc>
          <w:tcPr>
            <w:tcW w:w="567" w:type="dxa"/>
          </w:tcPr>
          <w:p w14:paraId="31245A1A" w14:textId="77777777" w:rsidR="00424676" w:rsidRPr="00F06E6E" w:rsidRDefault="00424676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AA158DB" w14:textId="16E40C42" w:rsidR="00424676" w:rsidRPr="00F06E6E" w:rsidRDefault="00424676" w:rsidP="00DF1405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F06E6E">
              <w:rPr>
                <w:rFonts w:cs="Times New Roman"/>
                <w:sz w:val="18"/>
                <w:szCs w:val="18"/>
              </w:rPr>
              <w:t>12458,369</w:t>
            </w:r>
          </w:p>
        </w:tc>
        <w:tc>
          <w:tcPr>
            <w:tcW w:w="851" w:type="dxa"/>
            <w:vMerge w:val="restart"/>
          </w:tcPr>
          <w:p w14:paraId="7ADAB959" w14:textId="77777777" w:rsidR="00424676" w:rsidRPr="006E5E00" w:rsidRDefault="00424676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ООВ</w:t>
            </w:r>
          </w:p>
        </w:tc>
      </w:tr>
      <w:tr w:rsidR="00424676" w:rsidRPr="006E5E00" w14:paraId="133C7A56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53D25800" w14:textId="196125EA" w:rsidR="00424676" w:rsidRPr="007C7627" w:rsidRDefault="00424676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7"/>
            <w:vMerge/>
            <w:vAlign w:val="center"/>
          </w:tcPr>
          <w:p w14:paraId="4786C7E0" w14:textId="77777777" w:rsidR="00424676" w:rsidRPr="002D055A" w:rsidRDefault="00424676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8AEA7FB" w14:textId="77777777" w:rsidR="00424676" w:rsidRPr="002D055A" w:rsidRDefault="00424676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D055A"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</w:tcPr>
          <w:p w14:paraId="7F6F0638" w14:textId="7DC0D1F4" w:rsidR="00424676" w:rsidRPr="00F06E6E" w:rsidRDefault="00483913" w:rsidP="0047712B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F06E6E">
              <w:rPr>
                <w:rFonts w:cs="Times New Roman"/>
                <w:sz w:val="18"/>
                <w:szCs w:val="18"/>
              </w:rPr>
              <w:t>20722,337</w:t>
            </w:r>
          </w:p>
        </w:tc>
        <w:tc>
          <w:tcPr>
            <w:tcW w:w="1134" w:type="dxa"/>
          </w:tcPr>
          <w:p w14:paraId="614EA1D4" w14:textId="77777777" w:rsidR="00424676" w:rsidRPr="00F06E6E" w:rsidRDefault="00424676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0A33C3A" w14:textId="16B20AE3" w:rsidR="00424676" w:rsidRPr="00F06E6E" w:rsidRDefault="00424676" w:rsidP="00567177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14:paraId="314A3A5D" w14:textId="056262CB" w:rsidR="00424676" w:rsidRPr="00F06E6E" w:rsidRDefault="00424676" w:rsidP="005A1095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F06E6E">
              <w:rPr>
                <w:rFonts w:cs="Times New Roman"/>
                <w:sz w:val="18"/>
                <w:szCs w:val="18"/>
              </w:rPr>
              <w:t>8104,74</w:t>
            </w:r>
          </w:p>
        </w:tc>
        <w:tc>
          <w:tcPr>
            <w:tcW w:w="567" w:type="dxa"/>
          </w:tcPr>
          <w:p w14:paraId="07ADCB98" w14:textId="77777777" w:rsidR="00424676" w:rsidRPr="00F06E6E" w:rsidRDefault="00424676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1683679" w14:textId="5D6ECFE0" w:rsidR="00424676" w:rsidRPr="00F06E6E" w:rsidRDefault="00483913" w:rsidP="00DF1405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F06E6E">
              <w:rPr>
                <w:rFonts w:cs="Times New Roman"/>
                <w:sz w:val="18"/>
                <w:szCs w:val="18"/>
              </w:rPr>
              <w:t>12617,597</w:t>
            </w:r>
          </w:p>
        </w:tc>
        <w:tc>
          <w:tcPr>
            <w:tcW w:w="851" w:type="dxa"/>
            <w:vMerge/>
          </w:tcPr>
          <w:p w14:paraId="05FE98E7" w14:textId="77777777" w:rsidR="00424676" w:rsidRPr="006E5E00" w:rsidRDefault="00424676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424676" w:rsidRPr="006E5E00" w14:paraId="5C6BD51F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122DF35C" w14:textId="1CAB80DF" w:rsidR="00424676" w:rsidRPr="007C7627" w:rsidRDefault="00424676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7"/>
            <w:vMerge/>
            <w:vAlign w:val="center"/>
          </w:tcPr>
          <w:p w14:paraId="07DDDA28" w14:textId="77777777" w:rsidR="00424676" w:rsidRPr="002D055A" w:rsidRDefault="00424676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506D9D1" w14:textId="77777777" w:rsidR="00424676" w:rsidRPr="002D055A" w:rsidRDefault="00424676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D055A"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</w:tcPr>
          <w:p w14:paraId="52DF03FC" w14:textId="287D6925" w:rsidR="00424676" w:rsidRPr="00F06E6E" w:rsidRDefault="00424676" w:rsidP="00403D63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F06E6E">
              <w:rPr>
                <w:rFonts w:cs="Times New Roman"/>
                <w:sz w:val="18"/>
                <w:szCs w:val="18"/>
              </w:rPr>
              <w:t>17068,362</w:t>
            </w:r>
          </w:p>
        </w:tc>
        <w:tc>
          <w:tcPr>
            <w:tcW w:w="1134" w:type="dxa"/>
          </w:tcPr>
          <w:p w14:paraId="50A8CB50" w14:textId="77777777" w:rsidR="00424676" w:rsidRPr="00F06E6E" w:rsidRDefault="00424676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68CA40F" w14:textId="77777777" w:rsidR="00424676" w:rsidRPr="00F06E6E" w:rsidRDefault="00424676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14:paraId="0C7ED827" w14:textId="3CF94D92" w:rsidR="00424676" w:rsidRPr="00F06E6E" w:rsidRDefault="00424676" w:rsidP="00424676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F06E6E">
              <w:rPr>
                <w:rFonts w:cs="Times New Roman"/>
                <w:sz w:val="18"/>
                <w:szCs w:val="18"/>
              </w:rPr>
              <w:t>6757,842</w:t>
            </w:r>
          </w:p>
        </w:tc>
        <w:tc>
          <w:tcPr>
            <w:tcW w:w="567" w:type="dxa"/>
          </w:tcPr>
          <w:p w14:paraId="7936F7A7" w14:textId="77777777" w:rsidR="00424676" w:rsidRPr="00F06E6E" w:rsidRDefault="00424676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CC7B74E" w14:textId="2A9D56E8" w:rsidR="00424676" w:rsidRPr="00F06E6E" w:rsidRDefault="00424676" w:rsidP="00DF1405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F06E6E">
              <w:rPr>
                <w:rFonts w:cs="Times New Roman"/>
                <w:sz w:val="18"/>
                <w:szCs w:val="18"/>
              </w:rPr>
              <w:t>10310,52</w:t>
            </w:r>
          </w:p>
        </w:tc>
        <w:tc>
          <w:tcPr>
            <w:tcW w:w="851" w:type="dxa"/>
            <w:vMerge/>
          </w:tcPr>
          <w:p w14:paraId="24D00C12" w14:textId="77777777" w:rsidR="00424676" w:rsidRPr="006E5E00" w:rsidRDefault="00424676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424676" w:rsidRPr="006E5E00" w14:paraId="418DE367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09EA5F19" w14:textId="77777777" w:rsidR="00424676" w:rsidRPr="007C7627" w:rsidRDefault="00424676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7"/>
            <w:vMerge/>
            <w:vAlign w:val="center"/>
          </w:tcPr>
          <w:p w14:paraId="7F4EECB6" w14:textId="77777777" w:rsidR="00424676" w:rsidRPr="002D055A" w:rsidRDefault="00424676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1DC0FE2" w14:textId="02861A76" w:rsidR="00424676" w:rsidRPr="002D055A" w:rsidRDefault="00424676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D055A">
              <w:rPr>
                <w:rFonts w:cs="Times New Roman"/>
                <w:sz w:val="24"/>
                <w:szCs w:val="24"/>
              </w:rPr>
              <w:t>2025</w:t>
            </w:r>
          </w:p>
        </w:tc>
        <w:tc>
          <w:tcPr>
            <w:tcW w:w="1276" w:type="dxa"/>
          </w:tcPr>
          <w:p w14:paraId="425A1E0E" w14:textId="7EB0BB59" w:rsidR="00424676" w:rsidRPr="00F06E6E" w:rsidRDefault="008512C7" w:rsidP="00403D63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F06E6E">
              <w:rPr>
                <w:rFonts w:cs="Times New Roman"/>
                <w:sz w:val="18"/>
                <w:szCs w:val="18"/>
              </w:rPr>
              <w:t>14379,31</w:t>
            </w:r>
          </w:p>
        </w:tc>
        <w:tc>
          <w:tcPr>
            <w:tcW w:w="1134" w:type="dxa"/>
          </w:tcPr>
          <w:p w14:paraId="163FC778" w14:textId="77777777" w:rsidR="00424676" w:rsidRPr="00F06E6E" w:rsidRDefault="00424676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7D40BE7" w14:textId="77777777" w:rsidR="00424676" w:rsidRPr="00F06E6E" w:rsidRDefault="00424676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14:paraId="0CD9776F" w14:textId="758863D6" w:rsidR="00424676" w:rsidRPr="00F06E6E" w:rsidRDefault="008512C7" w:rsidP="007150E5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F06E6E">
              <w:rPr>
                <w:rFonts w:cs="Times New Roman"/>
                <w:sz w:val="18"/>
                <w:szCs w:val="18"/>
              </w:rPr>
              <w:t>4068,79</w:t>
            </w:r>
          </w:p>
        </w:tc>
        <w:tc>
          <w:tcPr>
            <w:tcW w:w="567" w:type="dxa"/>
          </w:tcPr>
          <w:p w14:paraId="0DC7A0FD" w14:textId="77777777" w:rsidR="00424676" w:rsidRPr="00F06E6E" w:rsidRDefault="00424676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E77BE36" w14:textId="711BD2C0" w:rsidR="00424676" w:rsidRPr="00F06E6E" w:rsidRDefault="00424676" w:rsidP="00DF1405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F06E6E">
              <w:rPr>
                <w:rFonts w:cs="Times New Roman"/>
                <w:sz w:val="18"/>
                <w:szCs w:val="18"/>
              </w:rPr>
              <w:t>10310,52</w:t>
            </w:r>
          </w:p>
        </w:tc>
        <w:tc>
          <w:tcPr>
            <w:tcW w:w="851" w:type="dxa"/>
            <w:vMerge/>
          </w:tcPr>
          <w:p w14:paraId="12C8EF38" w14:textId="77777777" w:rsidR="00424676" w:rsidRPr="006E5E00" w:rsidRDefault="00424676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424676" w:rsidRPr="006E5E00" w14:paraId="1264B70D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799C9A56" w14:textId="77777777" w:rsidR="00424676" w:rsidRPr="007C7627" w:rsidRDefault="00424676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7"/>
            <w:vMerge/>
            <w:vAlign w:val="center"/>
          </w:tcPr>
          <w:p w14:paraId="07D9DBAB" w14:textId="77777777" w:rsidR="00424676" w:rsidRPr="002D055A" w:rsidRDefault="00424676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BCCDD5A" w14:textId="3050ECE6" w:rsidR="00424676" w:rsidRPr="002D055A" w:rsidRDefault="00424676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D055A">
              <w:rPr>
                <w:rFonts w:cs="Times New Roman"/>
                <w:sz w:val="24"/>
                <w:szCs w:val="24"/>
              </w:rPr>
              <w:t>2026</w:t>
            </w:r>
          </w:p>
        </w:tc>
        <w:tc>
          <w:tcPr>
            <w:tcW w:w="1276" w:type="dxa"/>
          </w:tcPr>
          <w:p w14:paraId="0D54A24F" w14:textId="23D59DFD" w:rsidR="00424676" w:rsidRPr="00F06E6E" w:rsidRDefault="008512C7" w:rsidP="00403D63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F06E6E">
              <w:rPr>
                <w:rFonts w:cs="Times New Roman"/>
                <w:sz w:val="18"/>
                <w:szCs w:val="18"/>
              </w:rPr>
              <w:t>12319,968</w:t>
            </w:r>
          </w:p>
        </w:tc>
        <w:tc>
          <w:tcPr>
            <w:tcW w:w="1134" w:type="dxa"/>
          </w:tcPr>
          <w:p w14:paraId="02E377A9" w14:textId="77777777" w:rsidR="00424676" w:rsidRPr="00F06E6E" w:rsidRDefault="00424676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B724264" w14:textId="77777777" w:rsidR="00424676" w:rsidRPr="00F06E6E" w:rsidRDefault="00424676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14:paraId="1969F8C9" w14:textId="54008DD3" w:rsidR="00424676" w:rsidRPr="00F06E6E" w:rsidRDefault="008512C7" w:rsidP="00655843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F06E6E">
              <w:rPr>
                <w:rFonts w:cs="Times New Roman"/>
                <w:sz w:val="18"/>
                <w:szCs w:val="18"/>
              </w:rPr>
              <w:t>2009,448</w:t>
            </w:r>
          </w:p>
        </w:tc>
        <w:tc>
          <w:tcPr>
            <w:tcW w:w="567" w:type="dxa"/>
          </w:tcPr>
          <w:p w14:paraId="1179E434" w14:textId="77777777" w:rsidR="00424676" w:rsidRPr="00F06E6E" w:rsidRDefault="00424676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C3466AD" w14:textId="6BD457AA" w:rsidR="00424676" w:rsidRPr="00F06E6E" w:rsidRDefault="00424676" w:rsidP="00DF1405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F06E6E">
              <w:rPr>
                <w:rFonts w:cs="Times New Roman"/>
                <w:sz w:val="18"/>
                <w:szCs w:val="18"/>
              </w:rPr>
              <w:t>10310,52</w:t>
            </w:r>
          </w:p>
        </w:tc>
        <w:tc>
          <w:tcPr>
            <w:tcW w:w="851" w:type="dxa"/>
            <w:vMerge/>
          </w:tcPr>
          <w:p w14:paraId="5153AEC6" w14:textId="77777777" w:rsidR="00424676" w:rsidRPr="006E5E00" w:rsidRDefault="00424676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424676" w:rsidRPr="006E5E00" w14:paraId="1DCFA9D6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 w:val="restart"/>
          </w:tcPr>
          <w:p w14:paraId="2FDBE426" w14:textId="77777777" w:rsidR="00424676" w:rsidRPr="007C7627" w:rsidRDefault="00424676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7C7627">
              <w:rPr>
                <w:rFonts w:cs="Times New Roman"/>
                <w:sz w:val="24"/>
                <w:szCs w:val="24"/>
              </w:rPr>
              <w:t>1.4</w:t>
            </w:r>
          </w:p>
        </w:tc>
        <w:tc>
          <w:tcPr>
            <w:tcW w:w="5812" w:type="dxa"/>
            <w:gridSpan w:val="7"/>
            <w:vMerge w:val="restart"/>
          </w:tcPr>
          <w:p w14:paraId="21CC5023" w14:textId="77777777" w:rsidR="00424676" w:rsidRPr="002D055A" w:rsidRDefault="00424676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D055A">
              <w:rPr>
                <w:color w:val="000000"/>
                <w:sz w:val="24"/>
                <w:szCs w:val="24"/>
              </w:rPr>
              <w:t>Обеспечение деятельности прочих учреждений, подведомственных учредителю в сфере образования</w:t>
            </w:r>
          </w:p>
        </w:tc>
        <w:tc>
          <w:tcPr>
            <w:tcW w:w="992" w:type="dxa"/>
          </w:tcPr>
          <w:p w14:paraId="362B0962" w14:textId="77777777" w:rsidR="00424676" w:rsidRPr="002D055A" w:rsidRDefault="00424676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D055A">
              <w:rPr>
                <w:rFonts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</w:tcPr>
          <w:p w14:paraId="2C13D70F" w14:textId="12077FA9" w:rsidR="00424676" w:rsidRPr="00F06E6E" w:rsidRDefault="00424676" w:rsidP="00E47A90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F06E6E">
              <w:rPr>
                <w:rFonts w:cs="Times New Roman"/>
                <w:sz w:val="18"/>
                <w:szCs w:val="18"/>
              </w:rPr>
              <w:t>11908,02391</w:t>
            </w:r>
          </w:p>
        </w:tc>
        <w:tc>
          <w:tcPr>
            <w:tcW w:w="1134" w:type="dxa"/>
          </w:tcPr>
          <w:p w14:paraId="102E27DA" w14:textId="77777777" w:rsidR="00424676" w:rsidRPr="00F06E6E" w:rsidRDefault="00424676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5BBA206" w14:textId="77777777" w:rsidR="00424676" w:rsidRPr="00F06E6E" w:rsidRDefault="00424676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14:paraId="1A439321" w14:textId="3B1C5524" w:rsidR="00424676" w:rsidRPr="00F06E6E" w:rsidRDefault="00424676" w:rsidP="009436FA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F06E6E">
              <w:rPr>
                <w:rFonts w:cs="Times New Roman"/>
                <w:sz w:val="18"/>
                <w:szCs w:val="18"/>
              </w:rPr>
              <w:t>11876,67391</w:t>
            </w:r>
          </w:p>
        </w:tc>
        <w:tc>
          <w:tcPr>
            <w:tcW w:w="567" w:type="dxa"/>
          </w:tcPr>
          <w:p w14:paraId="2D700F63" w14:textId="77777777" w:rsidR="00424676" w:rsidRPr="00F06E6E" w:rsidRDefault="00424676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F0B1DDC" w14:textId="0AEDB81B" w:rsidR="00424676" w:rsidRPr="00F06E6E" w:rsidRDefault="00424676" w:rsidP="00BB1824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F06E6E">
              <w:rPr>
                <w:rFonts w:cs="Times New Roman"/>
                <w:sz w:val="18"/>
                <w:szCs w:val="18"/>
              </w:rPr>
              <w:t>31,350</w:t>
            </w:r>
          </w:p>
        </w:tc>
        <w:tc>
          <w:tcPr>
            <w:tcW w:w="851" w:type="dxa"/>
            <w:vMerge w:val="restart"/>
          </w:tcPr>
          <w:p w14:paraId="2885530C" w14:textId="77777777" w:rsidR="00424676" w:rsidRPr="006E5E00" w:rsidRDefault="00424676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ООВ</w:t>
            </w:r>
          </w:p>
        </w:tc>
      </w:tr>
      <w:tr w:rsidR="00483913" w:rsidRPr="006E5E00" w14:paraId="7D7915FE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42B32C3E" w14:textId="77777777" w:rsidR="00483913" w:rsidRPr="007C7627" w:rsidRDefault="00483913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7"/>
            <w:vMerge/>
          </w:tcPr>
          <w:p w14:paraId="6EB51485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3E135E4" w14:textId="77777777" w:rsidR="00483913" w:rsidRPr="002D055A" w:rsidRDefault="00483913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D055A"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</w:tcPr>
          <w:p w14:paraId="61DD442B" w14:textId="35272A8B" w:rsidR="00483913" w:rsidRPr="00F06E6E" w:rsidRDefault="00483913" w:rsidP="008811C2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F06E6E">
              <w:rPr>
                <w:rFonts w:cs="Times New Roman"/>
                <w:sz w:val="18"/>
                <w:szCs w:val="18"/>
              </w:rPr>
              <w:t>12279,18532</w:t>
            </w:r>
          </w:p>
        </w:tc>
        <w:tc>
          <w:tcPr>
            <w:tcW w:w="1134" w:type="dxa"/>
          </w:tcPr>
          <w:p w14:paraId="008D0562" w14:textId="77777777" w:rsidR="00483913" w:rsidRPr="00F06E6E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D143953" w14:textId="223453C1" w:rsidR="00483913" w:rsidRPr="00F06E6E" w:rsidRDefault="00483913" w:rsidP="00567177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14:paraId="4BE7EBE3" w14:textId="0A224996" w:rsidR="00483913" w:rsidRPr="00F06E6E" w:rsidRDefault="00483913" w:rsidP="00351F17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F06E6E">
              <w:rPr>
                <w:rFonts w:cs="Times New Roman"/>
                <w:sz w:val="18"/>
                <w:szCs w:val="18"/>
              </w:rPr>
              <w:t>12279,18532</w:t>
            </w:r>
          </w:p>
        </w:tc>
        <w:tc>
          <w:tcPr>
            <w:tcW w:w="567" w:type="dxa"/>
          </w:tcPr>
          <w:p w14:paraId="1B513464" w14:textId="77777777" w:rsidR="00483913" w:rsidRPr="00F06E6E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5539A67" w14:textId="77777777" w:rsidR="00483913" w:rsidRPr="00F06E6E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43570C21" w14:textId="77777777" w:rsidR="00483913" w:rsidRPr="006E5E00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483913" w:rsidRPr="006E5E00" w14:paraId="60DFF77B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294DA078" w14:textId="5D8310B4" w:rsidR="00483913" w:rsidRPr="007C7627" w:rsidRDefault="00483913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7"/>
            <w:vMerge/>
          </w:tcPr>
          <w:p w14:paraId="2211E45A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372127C" w14:textId="77777777" w:rsidR="00483913" w:rsidRPr="002D055A" w:rsidRDefault="00483913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D055A"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</w:tcPr>
          <w:p w14:paraId="6A3BE4F4" w14:textId="715C2B61" w:rsidR="00483913" w:rsidRPr="00F06E6E" w:rsidRDefault="00483913" w:rsidP="00403D63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F06E6E">
              <w:rPr>
                <w:rFonts w:cs="Times New Roman"/>
                <w:sz w:val="18"/>
                <w:szCs w:val="18"/>
              </w:rPr>
              <w:t>10983,675</w:t>
            </w:r>
          </w:p>
        </w:tc>
        <w:tc>
          <w:tcPr>
            <w:tcW w:w="1134" w:type="dxa"/>
          </w:tcPr>
          <w:p w14:paraId="16CB508A" w14:textId="77777777" w:rsidR="00483913" w:rsidRPr="00F06E6E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0DD8731" w14:textId="77777777" w:rsidR="00483913" w:rsidRPr="00F06E6E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14:paraId="1D981A1A" w14:textId="5284FB00" w:rsidR="00483913" w:rsidRPr="00F06E6E" w:rsidRDefault="00483913" w:rsidP="009436FA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F06E6E">
              <w:rPr>
                <w:rFonts w:cs="Times New Roman"/>
                <w:sz w:val="18"/>
                <w:szCs w:val="18"/>
              </w:rPr>
              <w:t>10983,675</w:t>
            </w:r>
          </w:p>
        </w:tc>
        <w:tc>
          <w:tcPr>
            <w:tcW w:w="567" w:type="dxa"/>
          </w:tcPr>
          <w:p w14:paraId="6F2E0CDE" w14:textId="77777777" w:rsidR="00483913" w:rsidRPr="00F06E6E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4B08E0B" w14:textId="77777777" w:rsidR="00483913" w:rsidRPr="00F06E6E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14461D55" w14:textId="77777777" w:rsidR="00483913" w:rsidRPr="006E5E00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483913" w:rsidRPr="006E5E00" w14:paraId="718C5884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458C958D" w14:textId="77777777" w:rsidR="00483913" w:rsidRPr="007C7627" w:rsidRDefault="00483913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7"/>
            <w:vMerge/>
          </w:tcPr>
          <w:p w14:paraId="3D522162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2D77A4E" w14:textId="302CAFE6" w:rsidR="00483913" w:rsidRPr="002D055A" w:rsidRDefault="00483913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D055A">
              <w:rPr>
                <w:rFonts w:cs="Times New Roman"/>
                <w:sz w:val="24"/>
                <w:szCs w:val="24"/>
              </w:rPr>
              <w:t>2025</w:t>
            </w:r>
          </w:p>
        </w:tc>
        <w:tc>
          <w:tcPr>
            <w:tcW w:w="1276" w:type="dxa"/>
          </w:tcPr>
          <w:p w14:paraId="6F7BC3AC" w14:textId="28E27338" w:rsidR="00483913" w:rsidRPr="00F06E6E" w:rsidRDefault="00483913" w:rsidP="00403D63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F06E6E">
              <w:rPr>
                <w:rFonts w:cs="Times New Roman"/>
                <w:sz w:val="18"/>
                <w:szCs w:val="18"/>
              </w:rPr>
              <w:t>6590,625</w:t>
            </w:r>
          </w:p>
        </w:tc>
        <w:tc>
          <w:tcPr>
            <w:tcW w:w="1134" w:type="dxa"/>
          </w:tcPr>
          <w:p w14:paraId="7A0E864E" w14:textId="77777777" w:rsidR="00483913" w:rsidRPr="00F06E6E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A436309" w14:textId="77777777" w:rsidR="00483913" w:rsidRPr="00F06E6E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14:paraId="263B1E1F" w14:textId="1216C52E" w:rsidR="00483913" w:rsidRPr="00F06E6E" w:rsidRDefault="00483913" w:rsidP="009436FA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F06E6E">
              <w:rPr>
                <w:rFonts w:cs="Times New Roman"/>
                <w:sz w:val="18"/>
                <w:szCs w:val="18"/>
              </w:rPr>
              <w:t>6590,625</w:t>
            </w:r>
          </w:p>
        </w:tc>
        <w:tc>
          <w:tcPr>
            <w:tcW w:w="567" w:type="dxa"/>
          </w:tcPr>
          <w:p w14:paraId="44FF5A89" w14:textId="77777777" w:rsidR="00483913" w:rsidRPr="00F06E6E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3411A5B" w14:textId="77777777" w:rsidR="00483913" w:rsidRPr="00F06E6E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439CCDB4" w14:textId="77777777" w:rsidR="00483913" w:rsidRPr="006E5E00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483913" w:rsidRPr="006E5E00" w14:paraId="45E5C5CE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6EAEA0AD" w14:textId="77777777" w:rsidR="00483913" w:rsidRPr="007C7627" w:rsidRDefault="00483913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7"/>
            <w:vMerge/>
          </w:tcPr>
          <w:p w14:paraId="3C5704CF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1604BB1" w14:textId="01F1ECE9" w:rsidR="00483913" w:rsidRPr="002D055A" w:rsidRDefault="00483913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D055A">
              <w:rPr>
                <w:rFonts w:cs="Times New Roman"/>
                <w:sz w:val="24"/>
                <w:szCs w:val="24"/>
              </w:rPr>
              <w:t>2026</w:t>
            </w:r>
          </w:p>
        </w:tc>
        <w:tc>
          <w:tcPr>
            <w:tcW w:w="1276" w:type="dxa"/>
          </w:tcPr>
          <w:p w14:paraId="1644C4FB" w14:textId="2B48D510" w:rsidR="00483913" w:rsidRPr="00F06E6E" w:rsidRDefault="00483913" w:rsidP="00403D63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F06E6E">
              <w:rPr>
                <w:rFonts w:cs="Times New Roman"/>
                <w:sz w:val="18"/>
                <w:szCs w:val="18"/>
              </w:rPr>
              <w:t>2976,932</w:t>
            </w:r>
          </w:p>
        </w:tc>
        <w:tc>
          <w:tcPr>
            <w:tcW w:w="1134" w:type="dxa"/>
          </w:tcPr>
          <w:p w14:paraId="67459870" w14:textId="77777777" w:rsidR="00483913" w:rsidRPr="00F06E6E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3F5F6EC" w14:textId="77777777" w:rsidR="00483913" w:rsidRPr="00F06E6E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14:paraId="3E0EADB3" w14:textId="0E972D16" w:rsidR="00483913" w:rsidRPr="00F06E6E" w:rsidRDefault="00483913" w:rsidP="009436FA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F06E6E">
              <w:rPr>
                <w:rFonts w:cs="Times New Roman"/>
                <w:sz w:val="18"/>
                <w:szCs w:val="18"/>
              </w:rPr>
              <w:t>2976,932</w:t>
            </w:r>
          </w:p>
        </w:tc>
        <w:tc>
          <w:tcPr>
            <w:tcW w:w="567" w:type="dxa"/>
          </w:tcPr>
          <w:p w14:paraId="542A9081" w14:textId="77777777" w:rsidR="00483913" w:rsidRPr="00F06E6E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FF694F4" w14:textId="77777777" w:rsidR="00483913" w:rsidRPr="00F06E6E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31BD4AA7" w14:textId="77777777" w:rsidR="00483913" w:rsidRPr="006E5E00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483913" w:rsidRPr="006E5E00" w14:paraId="3168BD93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 w:val="restart"/>
          </w:tcPr>
          <w:p w14:paraId="0B260CF8" w14:textId="77777777" w:rsidR="00483913" w:rsidRPr="007C7627" w:rsidRDefault="00483913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7C7627">
              <w:rPr>
                <w:rFonts w:cs="Times New Roman"/>
                <w:sz w:val="24"/>
                <w:szCs w:val="24"/>
              </w:rPr>
              <w:lastRenderedPageBreak/>
              <w:t>1.5</w:t>
            </w:r>
          </w:p>
        </w:tc>
        <w:tc>
          <w:tcPr>
            <w:tcW w:w="5812" w:type="dxa"/>
            <w:gridSpan w:val="7"/>
            <w:vMerge w:val="restart"/>
          </w:tcPr>
          <w:p w14:paraId="4DCC2D0E" w14:textId="77777777" w:rsidR="00483913" w:rsidRPr="002D055A" w:rsidRDefault="00483913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D055A">
              <w:rPr>
                <w:color w:val="000000"/>
                <w:sz w:val="24"/>
                <w:szCs w:val="24"/>
              </w:rPr>
              <w:t>Обеспечение образовательного процесса в общеобразовательных организациях</w:t>
            </w:r>
          </w:p>
        </w:tc>
        <w:tc>
          <w:tcPr>
            <w:tcW w:w="992" w:type="dxa"/>
          </w:tcPr>
          <w:p w14:paraId="2CE95D4F" w14:textId="77777777" w:rsidR="00483913" w:rsidRPr="002D055A" w:rsidRDefault="00483913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D055A">
              <w:rPr>
                <w:rFonts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</w:tcPr>
          <w:p w14:paraId="0FAD76C5" w14:textId="2BBA4738" w:rsidR="00483913" w:rsidRPr="00F06E6E" w:rsidRDefault="00483913" w:rsidP="00D542EC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F06E6E">
              <w:rPr>
                <w:rFonts w:cs="Times New Roman"/>
                <w:sz w:val="18"/>
                <w:szCs w:val="18"/>
              </w:rPr>
              <w:t>156842,85</w:t>
            </w:r>
          </w:p>
        </w:tc>
        <w:tc>
          <w:tcPr>
            <w:tcW w:w="1134" w:type="dxa"/>
          </w:tcPr>
          <w:p w14:paraId="0CB21998" w14:textId="77777777" w:rsidR="00483913" w:rsidRPr="00F06E6E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78C8E46" w14:textId="7CC135E6" w:rsidR="00483913" w:rsidRPr="00F06E6E" w:rsidRDefault="00483913" w:rsidP="00D542EC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F06E6E">
              <w:rPr>
                <w:rFonts w:cs="Times New Roman"/>
                <w:sz w:val="18"/>
                <w:szCs w:val="18"/>
              </w:rPr>
              <w:t>156842,85</w:t>
            </w:r>
          </w:p>
        </w:tc>
        <w:tc>
          <w:tcPr>
            <w:tcW w:w="1275" w:type="dxa"/>
          </w:tcPr>
          <w:p w14:paraId="563AD3CB" w14:textId="77777777" w:rsidR="00483913" w:rsidRPr="00F06E6E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29DBEDB6" w14:textId="77777777" w:rsidR="00483913" w:rsidRPr="00F06E6E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53B2639" w14:textId="77777777" w:rsidR="00483913" w:rsidRPr="00F06E6E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</w:tcPr>
          <w:p w14:paraId="79364101" w14:textId="77777777" w:rsidR="00483913" w:rsidRPr="006E5E00" w:rsidRDefault="00483913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ООВ</w:t>
            </w:r>
          </w:p>
        </w:tc>
      </w:tr>
      <w:tr w:rsidR="00483913" w:rsidRPr="006E5E00" w14:paraId="40B1B9EF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1A3D6DC5" w14:textId="77777777" w:rsidR="00483913" w:rsidRPr="007C7627" w:rsidRDefault="00483913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7"/>
            <w:vMerge/>
          </w:tcPr>
          <w:p w14:paraId="41A8EF57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8F2AF1B" w14:textId="77777777" w:rsidR="00483913" w:rsidRPr="002D055A" w:rsidRDefault="00483913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D055A"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</w:tcPr>
          <w:p w14:paraId="613451C2" w14:textId="7DC2176D" w:rsidR="00483913" w:rsidRPr="00F06E6E" w:rsidRDefault="00483913" w:rsidP="000101B4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F06E6E">
              <w:rPr>
                <w:rFonts w:cs="Times New Roman"/>
                <w:sz w:val="18"/>
                <w:szCs w:val="18"/>
              </w:rPr>
              <w:t>201318,027</w:t>
            </w:r>
          </w:p>
        </w:tc>
        <w:tc>
          <w:tcPr>
            <w:tcW w:w="1134" w:type="dxa"/>
          </w:tcPr>
          <w:p w14:paraId="2F316D19" w14:textId="77777777" w:rsidR="00483913" w:rsidRPr="00F06E6E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63327F5" w14:textId="18183D68" w:rsidR="00483913" w:rsidRPr="00F06E6E" w:rsidRDefault="00483913" w:rsidP="000101B4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F06E6E">
              <w:rPr>
                <w:rFonts w:cs="Times New Roman"/>
                <w:sz w:val="18"/>
                <w:szCs w:val="18"/>
              </w:rPr>
              <w:t>201318,027</w:t>
            </w:r>
          </w:p>
        </w:tc>
        <w:tc>
          <w:tcPr>
            <w:tcW w:w="1275" w:type="dxa"/>
          </w:tcPr>
          <w:p w14:paraId="4390AD9B" w14:textId="77777777" w:rsidR="00483913" w:rsidRPr="00F06E6E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2060F7B7" w14:textId="77777777" w:rsidR="00483913" w:rsidRPr="00F06E6E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30BEA3E" w14:textId="77777777" w:rsidR="00483913" w:rsidRPr="00F06E6E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3B26204B" w14:textId="77777777" w:rsidR="00483913" w:rsidRPr="006E5E00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483913" w:rsidRPr="006E5E00" w14:paraId="2FE31DA9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7D36D3BF" w14:textId="77777777" w:rsidR="00483913" w:rsidRPr="007C7627" w:rsidRDefault="00483913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7"/>
            <w:vMerge/>
          </w:tcPr>
          <w:p w14:paraId="3B6642FE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D24E6CF" w14:textId="77777777" w:rsidR="00483913" w:rsidRPr="002D055A" w:rsidRDefault="00483913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D055A"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</w:tcPr>
          <w:p w14:paraId="6BB7798D" w14:textId="153B82C8" w:rsidR="00483913" w:rsidRPr="00F06E6E" w:rsidRDefault="00483913" w:rsidP="00403D63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F06E6E">
              <w:rPr>
                <w:rFonts w:cs="Times New Roman"/>
                <w:sz w:val="18"/>
                <w:szCs w:val="18"/>
              </w:rPr>
              <w:t>199244,222</w:t>
            </w:r>
          </w:p>
        </w:tc>
        <w:tc>
          <w:tcPr>
            <w:tcW w:w="1134" w:type="dxa"/>
          </w:tcPr>
          <w:p w14:paraId="78BEF4B4" w14:textId="77777777" w:rsidR="00483913" w:rsidRPr="00F06E6E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0BE9F8A" w14:textId="60EF0774" w:rsidR="00483913" w:rsidRPr="00F06E6E" w:rsidRDefault="00483913" w:rsidP="00403D63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F06E6E">
              <w:rPr>
                <w:rFonts w:cs="Times New Roman"/>
                <w:sz w:val="18"/>
                <w:szCs w:val="18"/>
              </w:rPr>
              <w:t>199244,222</w:t>
            </w:r>
          </w:p>
        </w:tc>
        <w:tc>
          <w:tcPr>
            <w:tcW w:w="1275" w:type="dxa"/>
          </w:tcPr>
          <w:p w14:paraId="3BFB5E9B" w14:textId="77777777" w:rsidR="00483913" w:rsidRPr="00F06E6E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3569223F" w14:textId="77777777" w:rsidR="00483913" w:rsidRPr="00F06E6E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D539EBC" w14:textId="77777777" w:rsidR="00483913" w:rsidRPr="00F06E6E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2BFD4F97" w14:textId="77777777" w:rsidR="00483913" w:rsidRPr="006E5E00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483913" w:rsidRPr="006E5E00" w14:paraId="068831E4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237E31D8" w14:textId="77777777" w:rsidR="00483913" w:rsidRPr="007C7627" w:rsidRDefault="00483913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7"/>
            <w:vMerge/>
          </w:tcPr>
          <w:p w14:paraId="3B4ADE1F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2381D02" w14:textId="0129E76D" w:rsidR="00483913" w:rsidRPr="002D055A" w:rsidRDefault="00483913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D055A">
              <w:rPr>
                <w:rFonts w:cs="Times New Roman"/>
                <w:sz w:val="24"/>
                <w:szCs w:val="24"/>
              </w:rPr>
              <w:t>2025</w:t>
            </w:r>
          </w:p>
        </w:tc>
        <w:tc>
          <w:tcPr>
            <w:tcW w:w="1276" w:type="dxa"/>
          </w:tcPr>
          <w:p w14:paraId="7DBDB615" w14:textId="2714E370" w:rsidR="00483913" w:rsidRPr="00F06E6E" w:rsidRDefault="00483913" w:rsidP="00403D63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F06E6E">
              <w:rPr>
                <w:rFonts w:cs="Times New Roman"/>
                <w:sz w:val="18"/>
                <w:szCs w:val="18"/>
              </w:rPr>
              <w:t>199244,222</w:t>
            </w:r>
          </w:p>
        </w:tc>
        <w:tc>
          <w:tcPr>
            <w:tcW w:w="1134" w:type="dxa"/>
          </w:tcPr>
          <w:p w14:paraId="71FF3418" w14:textId="77777777" w:rsidR="00483913" w:rsidRPr="00F06E6E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67E6F48" w14:textId="4CFDD0A5" w:rsidR="00483913" w:rsidRPr="00F06E6E" w:rsidRDefault="00483913" w:rsidP="00403D63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F06E6E">
              <w:rPr>
                <w:rFonts w:cs="Times New Roman"/>
                <w:sz w:val="18"/>
                <w:szCs w:val="18"/>
              </w:rPr>
              <w:t>199244,222</w:t>
            </w:r>
          </w:p>
        </w:tc>
        <w:tc>
          <w:tcPr>
            <w:tcW w:w="1275" w:type="dxa"/>
          </w:tcPr>
          <w:p w14:paraId="1B801305" w14:textId="77777777" w:rsidR="00483913" w:rsidRPr="00F06E6E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1B6675F1" w14:textId="77777777" w:rsidR="00483913" w:rsidRPr="00F06E6E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4C77132" w14:textId="77777777" w:rsidR="00483913" w:rsidRPr="00F06E6E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324E726B" w14:textId="77777777" w:rsidR="00483913" w:rsidRPr="006E5E00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483913" w:rsidRPr="006E5E00" w14:paraId="0AFA6773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693C13D5" w14:textId="77777777" w:rsidR="00483913" w:rsidRPr="007C7627" w:rsidRDefault="00483913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7"/>
            <w:vMerge/>
          </w:tcPr>
          <w:p w14:paraId="40D1C7DE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AED624B" w14:textId="3068E647" w:rsidR="00483913" w:rsidRPr="002D055A" w:rsidRDefault="00483913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D055A">
              <w:rPr>
                <w:rFonts w:cs="Times New Roman"/>
                <w:sz w:val="24"/>
                <w:szCs w:val="24"/>
              </w:rPr>
              <w:t>2026</w:t>
            </w:r>
          </w:p>
        </w:tc>
        <w:tc>
          <w:tcPr>
            <w:tcW w:w="1276" w:type="dxa"/>
          </w:tcPr>
          <w:p w14:paraId="0FE0BE80" w14:textId="6765FCAD" w:rsidR="00483913" w:rsidRPr="00F06E6E" w:rsidRDefault="00483913" w:rsidP="00403D63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F06E6E">
              <w:rPr>
                <w:rFonts w:cs="Times New Roman"/>
                <w:sz w:val="18"/>
                <w:szCs w:val="18"/>
              </w:rPr>
              <w:t>199244,222</w:t>
            </w:r>
          </w:p>
        </w:tc>
        <w:tc>
          <w:tcPr>
            <w:tcW w:w="1134" w:type="dxa"/>
          </w:tcPr>
          <w:p w14:paraId="3BF8F384" w14:textId="77777777" w:rsidR="00483913" w:rsidRPr="00F06E6E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8A2DF93" w14:textId="403A2C2C" w:rsidR="00483913" w:rsidRPr="00F06E6E" w:rsidRDefault="00483913" w:rsidP="00403D63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F06E6E">
              <w:rPr>
                <w:rFonts w:cs="Times New Roman"/>
                <w:sz w:val="18"/>
                <w:szCs w:val="18"/>
              </w:rPr>
              <w:t>199244,222</w:t>
            </w:r>
          </w:p>
        </w:tc>
        <w:tc>
          <w:tcPr>
            <w:tcW w:w="1275" w:type="dxa"/>
          </w:tcPr>
          <w:p w14:paraId="7B67F552" w14:textId="77777777" w:rsidR="00483913" w:rsidRPr="00F06E6E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5E3B52B5" w14:textId="77777777" w:rsidR="00483913" w:rsidRPr="00F06E6E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4E0D6A0" w14:textId="77777777" w:rsidR="00483913" w:rsidRPr="00F06E6E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60968F0A" w14:textId="77777777" w:rsidR="00483913" w:rsidRPr="006E5E00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483913" w:rsidRPr="006E5E00" w14:paraId="6CABEE09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 w:val="restart"/>
          </w:tcPr>
          <w:p w14:paraId="36F5B303" w14:textId="77777777" w:rsidR="00483913" w:rsidRPr="007C7627" w:rsidRDefault="00483913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7C7627">
              <w:rPr>
                <w:rFonts w:cs="Times New Roman"/>
                <w:sz w:val="24"/>
                <w:szCs w:val="24"/>
              </w:rPr>
              <w:t>1.6</w:t>
            </w:r>
          </w:p>
        </w:tc>
        <w:tc>
          <w:tcPr>
            <w:tcW w:w="5812" w:type="dxa"/>
            <w:gridSpan w:val="7"/>
            <w:vMerge w:val="restart"/>
          </w:tcPr>
          <w:p w14:paraId="0AE15309" w14:textId="648108E8" w:rsidR="00483913" w:rsidRPr="002D055A" w:rsidRDefault="00483913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D055A">
              <w:rPr>
                <w:color w:val="000000"/>
                <w:sz w:val="24"/>
                <w:szCs w:val="24"/>
              </w:rPr>
              <w:t>Обеспечение питания обучающихся образовательных организаций</w:t>
            </w:r>
          </w:p>
        </w:tc>
        <w:tc>
          <w:tcPr>
            <w:tcW w:w="992" w:type="dxa"/>
          </w:tcPr>
          <w:p w14:paraId="013B24B0" w14:textId="77777777" w:rsidR="00483913" w:rsidRPr="002D055A" w:rsidRDefault="00483913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D055A">
              <w:rPr>
                <w:rFonts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</w:tcPr>
          <w:p w14:paraId="54FB320D" w14:textId="7CF49E78" w:rsidR="00483913" w:rsidRPr="00F06E6E" w:rsidRDefault="00483913" w:rsidP="00403D63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F06E6E">
              <w:rPr>
                <w:rFonts w:cs="Times New Roman"/>
                <w:sz w:val="18"/>
                <w:szCs w:val="18"/>
              </w:rPr>
              <w:t>19265,297</w:t>
            </w:r>
          </w:p>
        </w:tc>
        <w:tc>
          <w:tcPr>
            <w:tcW w:w="1134" w:type="dxa"/>
          </w:tcPr>
          <w:p w14:paraId="43BC0CD1" w14:textId="77777777" w:rsidR="00483913" w:rsidRPr="00F06E6E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044890A" w14:textId="72B39056" w:rsidR="00483913" w:rsidRPr="00F06E6E" w:rsidRDefault="00483913" w:rsidP="00D03F29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F06E6E">
              <w:rPr>
                <w:rFonts w:cs="Times New Roman"/>
                <w:sz w:val="18"/>
                <w:szCs w:val="18"/>
              </w:rPr>
              <w:t>5241,832</w:t>
            </w:r>
          </w:p>
        </w:tc>
        <w:tc>
          <w:tcPr>
            <w:tcW w:w="1275" w:type="dxa"/>
          </w:tcPr>
          <w:p w14:paraId="004A19AE" w14:textId="77777777" w:rsidR="00483913" w:rsidRPr="00F06E6E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35C7E1E8" w14:textId="77777777" w:rsidR="00483913" w:rsidRPr="00F06E6E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03255E0" w14:textId="1E80DEDA" w:rsidR="00483913" w:rsidRPr="00F06E6E" w:rsidRDefault="00483913" w:rsidP="00EC60EE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F06E6E">
              <w:rPr>
                <w:rFonts w:cs="Times New Roman"/>
                <w:sz w:val="18"/>
                <w:szCs w:val="18"/>
              </w:rPr>
              <w:t>14023,465</w:t>
            </w:r>
          </w:p>
        </w:tc>
        <w:tc>
          <w:tcPr>
            <w:tcW w:w="851" w:type="dxa"/>
            <w:vMerge w:val="restart"/>
          </w:tcPr>
          <w:p w14:paraId="4B084F66" w14:textId="77777777" w:rsidR="00483913" w:rsidRDefault="00483913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ООВ</w:t>
            </w:r>
          </w:p>
          <w:p w14:paraId="18DAC99C" w14:textId="77777777" w:rsidR="00483913" w:rsidRDefault="00483913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  <w:p w14:paraId="1C751913" w14:textId="77777777" w:rsidR="00483913" w:rsidRDefault="00483913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  <w:p w14:paraId="36155D60" w14:textId="77777777" w:rsidR="00483913" w:rsidRPr="006E5E00" w:rsidRDefault="00483913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483913" w:rsidRPr="006E5E00" w14:paraId="36C0EEBD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1AD7B806" w14:textId="77777777" w:rsidR="00483913" w:rsidRPr="007C7627" w:rsidRDefault="00483913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7"/>
            <w:vMerge/>
          </w:tcPr>
          <w:p w14:paraId="60BB6F42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1A80FD8" w14:textId="77777777" w:rsidR="00483913" w:rsidRPr="002D055A" w:rsidRDefault="00483913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D055A"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</w:tcPr>
          <w:p w14:paraId="77749547" w14:textId="4929453C" w:rsidR="00483913" w:rsidRPr="00F06E6E" w:rsidRDefault="00483913" w:rsidP="00B75215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F06E6E">
              <w:rPr>
                <w:rFonts w:cs="Times New Roman"/>
                <w:sz w:val="18"/>
                <w:szCs w:val="18"/>
              </w:rPr>
              <w:t>14941,96226</w:t>
            </w:r>
          </w:p>
        </w:tc>
        <w:tc>
          <w:tcPr>
            <w:tcW w:w="1134" w:type="dxa"/>
          </w:tcPr>
          <w:p w14:paraId="4E8FAD64" w14:textId="77777777" w:rsidR="00483913" w:rsidRPr="00F06E6E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8FBC50B" w14:textId="2142EB6E" w:rsidR="00483913" w:rsidRPr="00F06E6E" w:rsidRDefault="00483913" w:rsidP="00C77CA7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F06E6E">
              <w:rPr>
                <w:rFonts w:cs="Times New Roman"/>
                <w:sz w:val="18"/>
                <w:szCs w:val="18"/>
              </w:rPr>
              <w:t>5720,023</w:t>
            </w:r>
          </w:p>
        </w:tc>
        <w:tc>
          <w:tcPr>
            <w:tcW w:w="1275" w:type="dxa"/>
          </w:tcPr>
          <w:p w14:paraId="6DC33087" w14:textId="77777777" w:rsidR="00483913" w:rsidRPr="00F06E6E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74299CDB" w14:textId="77777777" w:rsidR="00483913" w:rsidRPr="00F06E6E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B737A76" w14:textId="5B2CF8FA" w:rsidR="00483913" w:rsidRPr="00F06E6E" w:rsidRDefault="00483913" w:rsidP="00B75215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F06E6E">
              <w:rPr>
                <w:rFonts w:cs="Times New Roman"/>
                <w:sz w:val="18"/>
                <w:szCs w:val="18"/>
              </w:rPr>
              <w:t>9221,93926</w:t>
            </w:r>
          </w:p>
        </w:tc>
        <w:tc>
          <w:tcPr>
            <w:tcW w:w="851" w:type="dxa"/>
            <w:vMerge/>
          </w:tcPr>
          <w:p w14:paraId="182DF948" w14:textId="77777777" w:rsidR="00483913" w:rsidRPr="006E5E00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483913" w:rsidRPr="006E5E00" w14:paraId="273D6C7D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22938940" w14:textId="77777777" w:rsidR="00483913" w:rsidRPr="007C7627" w:rsidRDefault="00483913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7"/>
            <w:vMerge/>
          </w:tcPr>
          <w:p w14:paraId="110525C2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D863E39" w14:textId="77777777" w:rsidR="00483913" w:rsidRPr="002D055A" w:rsidRDefault="00483913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D055A"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</w:tcPr>
          <w:p w14:paraId="720DD3C4" w14:textId="57BD571F" w:rsidR="00483913" w:rsidRPr="00F06E6E" w:rsidRDefault="00483913" w:rsidP="00301025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F06E6E">
              <w:rPr>
                <w:rFonts w:cs="Times New Roman"/>
                <w:sz w:val="18"/>
                <w:szCs w:val="18"/>
              </w:rPr>
              <w:t>17099,202</w:t>
            </w:r>
          </w:p>
        </w:tc>
        <w:tc>
          <w:tcPr>
            <w:tcW w:w="1134" w:type="dxa"/>
          </w:tcPr>
          <w:p w14:paraId="1781F5D9" w14:textId="77777777" w:rsidR="00483913" w:rsidRPr="00F06E6E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FC1522E" w14:textId="27BA8252" w:rsidR="00483913" w:rsidRPr="00F06E6E" w:rsidRDefault="00483913" w:rsidP="00403D63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F06E6E">
              <w:rPr>
                <w:rFonts w:cs="Times New Roman"/>
                <w:sz w:val="18"/>
                <w:szCs w:val="18"/>
              </w:rPr>
              <w:t>6255,690</w:t>
            </w:r>
          </w:p>
        </w:tc>
        <w:tc>
          <w:tcPr>
            <w:tcW w:w="1275" w:type="dxa"/>
          </w:tcPr>
          <w:p w14:paraId="667AB26F" w14:textId="77777777" w:rsidR="00483913" w:rsidRPr="00F06E6E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0C1C32C1" w14:textId="77777777" w:rsidR="00483913" w:rsidRPr="00F06E6E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0D3D534" w14:textId="0268D1E6" w:rsidR="00483913" w:rsidRPr="00F06E6E" w:rsidRDefault="00483913" w:rsidP="00F6648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F06E6E">
              <w:rPr>
                <w:rFonts w:cs="Times New Roman"/>
                <w:sz w:val="18"/>
                <w:szCs w:val="18"/>
              </w:rPr>
              <w:t>10843,8</w:t>
            </w:r>
          </w:p>
        </w:tc>
        <w:tc>
          <w:tcPr>
            <w:tcW w:w="851" w:type="dxa"/>
            <w:vMerge/>
          </w:tcPr>
          <w:p w14:paraId="49A7037B" w14:textId="77777777" w:rsidR="00483913" w:rsidRPr="006E5E00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483913" w:rsidRPr="006E5E00" w14:paraId="18FEED48" w14:textId="77777777" w:rsidTr="002E11D9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2AB36C43" w14:textId="77777777" w:rsidR="00483913" w:rsidRPr="007C7627" w:rsidRDefault="00483913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7"/>
            <w:vMerge/>
          </w:tcPr>
          <w:p w14:paraId="404CFE76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4CAD094" w14:textId="3AD9286F" w:rsidR="00483913" w:rsidRPr="002D055A" w:rsidRDefault="00483913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D055A">
              <w:rPr>
                <w:rFonts w:cs="Times New Roman"/>
                <w:sz w:val="24"/>
                <w:szCs w:val="24"/>
              </w:rPr>
              <w:t>2025</w:t>
            </w:r>
          </w:p>
        </w:tc>
        <w:tc>
          <w:tcPr>
            <w:tcW w:w="1276" w:type="dxa"/>
          </w:tcPr>
          <w:p w14:paraId="53B0A431" w14:textId="506C0AB1" w:rsidR="00483913" w:rsidRPr="00F06E6E" w:rsidRDefault="00483913" w:rsidP="00403D63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F06E6E">
              <w:rPr>
                <w:rFonts w:cs="Times New Roman"/>
                <w:sz w:val="18"/>
                <w:szCs w:val="18"/>
              </w:rPr>
              <w:t>17757,202</w:t>
            </w:r>
          </w:p>
        </w:tc>
        <w:tc>
          <w:tcPr>
            <w:tcW w:w="1134" w:type="dxa"/>
          </w:tcPr>
          <w:p w14:paraId="3A97D141" w14:textId="77777777" w:rsidR="00483913" w:rsidRPr="00F06E6E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D438234" w14:textId="3D35A3C3" w:rsidR="00483913" w:rsidRPr="00F06E6E" w:rsidRDefault="00483913" w:rsidP="00403D63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F06E6E">
              <w:rPr>
                <w:rFonts w:cs="Times New Roman"/>
                <w:sz w:val="18"/>
                <w:szCs w:val="18"/>
              </w:rPr>
              <w:t>6913,402</w:t>
            </w:r>
          </w:p>
        </w:tc>
        <w:tc>
          <w:tcPr>
            <w:tcW w:w="1275" w:type="dxa"/>
          </w:tcPr>
          <w:p w14:paraId="51E6EBB1" w14:textId="77777777" w:rsidR="00483913" w:rsidRPr="00F06E6E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22ECC73C" w14:textId="77777777" w:rsidR="00483913" w:rsidRPr="00F06E6E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0A40BC8" w14:textId="2FA7AE0A" w:rsidR="00483913" w:rsidRPr="00F06E6E" w:rsidRDefault="00483913" w:rsidP="00F6648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F06E6E">
              <w:rPr>
                <w:rFonts w:cs="Times New Roman"/>
                <w:sz w:val="18"/>
                <w:szCs w:val="18"/>
              </w:rPr>
              <w:t>10843,8</w:t>
            </w:r>
          </w:p>
        </w:tc>
        <w:tc>
          <w:tcPr>
            <w:tcW w:w="851" w:type="dxa"/>
            <w:vMerge/>
          </w:tcPr>
          <w:p w14:paraId="6064E054" w14:textId="77777777" w:rsidR="00483913" w:rsidRPr="006E5E00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483913" w:rsidRPr="006E5E00" w14:paraId="0D110F08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0A295311" w14:textId="77777777" w:rsidR="00483913" w:rsidRPr="007C7627" w:rsidRDefault="00483913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7"/>
            <w:vMerge/>
          </w:tcPr>
          <w:p w14:paraId="6E647C3A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FFEC119" w14:textId="3FA0AD3F" w:rsidR="00483913" w:rsidRPr="002D055A" w:rsidRDefault="00483913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D055A">
              <w:rPr>
                <w:rFonts w:cs="Times New Roman"/>
                <w:sz w:val="24"/>
                <w:szCs w:val="24"/>
              </w:rPr>
              <w:t>2026</w:t>
            </w:r>
          </w:p>
        </w:tc>
        <w:tc>
          <w:tcPr>
            <w:tcW w:w="1276" w:type="dxa"/>
          </w:tcPr>
          <w:p w14:paraId="0B429182" w14:textId="5BE2F5C6" w:rsidR="00483913" w:rsidRPr="00F06E6E" w:rsidRDefault="00483913" w:rsidP="00403D63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F06E6E">
              <w:rPr>
                <w:rFonts w:cs="Times New Roman"/>
                <w:sz w:val="18"/>
                <w:szCs w:val="18"/>
              </w:rPr>
              <w:t>18094,902</w:t>
            </w:r>
          </w:p>
        </w:tc>
        <w:tc>
          <w:tcPr>
            <w:tcW w:w="1134" w:type="dxa"/>
          </w:tcPr>
          <w:p w14:paraId="13D4EF43" w14:textId="77777777" w:rsidR="00483913" w:rsidRPr="00F06E6E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AEB984E" w14:textId="4DD8578A" w:rsidR="00483913" w:rsidRPr="00F06E6E" w:rsidRDefault="00483913" w:rsidP="00403D63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F06E6E">
              <w:rPr>
                <w:rFonts w:cs="Times New Roman"/>
                <w:sz w:val="18"/>
                <w:szCs w:val="18"/>
              </w:rPr>
              <w:t>7251,102</w:t>
            </w:r>
          </w:p>
        </w:tc>
        <w:tc>
          <w:tcPr>
            <w:tcW w:w="1275" w:type="dxa"/>
          </w:tcPr>
          <w:p w14:paraId="6B3EE6AA" w14:textId="77777777" w:rsidR="00483913" w:rsidRPr="00F06E6E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6723EB09" w14:textId="77777777" w:rsidR="00483913" w:rsidRPr="00F06E6E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7FCAC08" w14:textId="4ECC92E9" w:rsidR="00483913" w:rsidRPr="00F06E6E" w:rsidRDefault="00483913" w:rsidP="00F6648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F06E6E">
              <w:rPr>
                <w:rFonts w:cs="Times New Roman"/>
                <w:sz w:val="18"/>
                <w:szCs w:val="18"/>
              </w:rPr>
              <w:t>10843,8</w:t>
            </w: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14:paraId="6360A118" w14:textId="77777777" w:rsidR="00483913" w:rsidRPr="006E5E00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483913" w:rsidRPr="006E5E00" w14:paraId="0419009C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 w:val="restart"/>
          </w:tcPr>
          <w:p w14:paraId="7A77B2FA" w14:textId="77777777" w:rsidR="00483913" w:rsidRPr="007C7627" w:rsidRDefault="00483913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7C7627">
              <w:rPr>
                <w:rFonts w:cs="Times New Roman"/>
                <w:sz w:val="24"/>
                <w:szCs w:val="24"/>
              </w:rPr>
              <w:t>1.7</w:t>
            </w:r>
          </w:p>
        </w:tc>
        <w:tc>
          <w:tcPr>
            <w:tcW w:w="5812" w:type="dxa"/>
            <w:gridSpan w:val="7"/>
            <w:vMerge w:val="restart"/>
          </w:tcPr>
          <w:p w14:paraId="5D1A0A2B" w14:textId="77777777" w:rsidR="00483913" w:rsidRPr="002D055A" w:rsidRDefault="00483913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D055A">
              <w:rPr>
                <w:color w:val="000000"/>
                <w:sz w:val="24"/>
                <w:szCs w:val="24"/>
              </w:rPr>
              <w:t>Обеспечение образовательного процесса в дошкольных образовательных организациях</w:t>
            </w:r>
          </w:p>
        </w:tc>
        <w:tc>
          <w:tcPr>
            <w:tcW w:w="992" w:type="dxa"/>
          </w:tcPr>
          <w:p w14:paraId="4B04FC72" w14:textId="77777777" w:rsidR="00483913" w:rsidRPr="002D055A" w:rsidRDefault="00483913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D055A">
              <w:rPr>
                <w:rFonts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</w:tcPr>
          <w:p w14:paraId="19557FAD" w14:textId="26C35115" w:rsidR="00483913" w:rsidRPr="00F06E6E" w:rsidRDefault="00483913" w:rsidP="00403D63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F06E6E">
              <w:rPr>
                <w:rFonts w:cs="Times New Roman"/>
                <w:sz w:val="18"/>
                <w:szCs w:val="18"/>
              </w:rPr>
              <w:t>27376,556</w:t>
            </w:r>
          </w:p>
        </w:tc>
        <w:tc>
          <w:tcPr>
            <w:tcW w:w="1134" w:type="dxa"/>
          </w:tcPr>
          <w:p w14:paraId="000FD6A9" w14:textId="77777777" w:rsidR="00483913" w:rsidRPr="00F06E6E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AAAB774" w14:textId="25430FF9" w:rsidR="00483913" w:rsidRPr="00F06E6E" w:rsidRDefault="00483913" w:rsidP="00D03F29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F06E6E">
              <w:rPr>
                <w:rFonts w:cs="Times New Roman"/>
                <w:sz w:val="18"/>
                <w:szCs w:val="18"/>
              </w:rPr>
              <w:t>27376,556</w:t>
            </w:r>
          </w:p>
        </w:tc>
        <w:tc>
          <w:tcPr>
            <w:tcW w:w="1275" w:type="dxa"/>
          </w:tcPr>
          <w:p w14:paraId="024CE7D7" w14:textId="77777777" w:rsidR="00483913" w:rsidRPr="00F06E6E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5B66C63F" w14:textId="77777777" w:rsidR="00483913" w:rsidRPr="00F06E6E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0D04000" w14:textId="77777777" w:rsidR="00483913" w:rsidRPr="00F06E6E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</w:tcPr>
          <w:p w14:paraId="2033F3B4" w14:textId="77777777" w:rsidR="00483913" w:rsidRPr="006E5E00" w:rsidRDefault="00483913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ООВ</w:t>
            </w:r>
          </w:p>
        </w:tc>
      </w:tr>
      <w:tr w:rsidR="00483913" w:rsidRPr="006E5E00" w14:paraId="7A31C27E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4E390756" w14:textId="77777777" w:rsidR="00483913" w:rsidRPr="007C7627" w:rsidRDefault="00483913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7"/>
            <w:vMerge/>
          </w:tcPr>
          <w:p w14:paraId="7CDB3D96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1D6B169" w14:textId="77777777" w:rsidR="00483913" w:rsidRPr="002D055A" w:rsidRDefault="00483913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D055A"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</w:tcPr>
          <w:p w14:paraId="2460BDD2" w14:textId="34C12280" w:rsidR="00483913" w:rsidRPr="00F06E6E" w:rsidRDefault="00483913" w:rsidP="00403D63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E5EEF5E" w14:textId="77777777" w:rsidR="00483913" w:rsidRPr="00F06E6E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B11BDF9" w14:textId="092D3322" w:rsidR="00483913" w:rsidRPr="00F06E6E" w:rsidRDefault="00483913" w:rsidP="00403D63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14:paraId="42B19E3F" w14:textId="77777777" w:rsidR="00483913" w:rsidRPr="00F06E6E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310B7D8" w14:textId="77777777" w:rsidR="00483913" w:rsidRPr="00F06E6E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369B4F5" w14:textId="77777777" w:rsidR="00483913" w:rsidRPr="00F06E6E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294FEC87" w14:textId="77777777" w:rsidR="00483913" w:rsidRPr="006E5E00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483913" w:rsidRPr="006E5E00" w14:paraId="27361627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61FF589A" w14:textId="77777777" w:rsidR="00483913" w:rsidRPr="007C7627" w:rsidRDefault="00483913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7"/>
            <w:vMerge/>
          </w:tcPr>
          <w:p w14:paraId="1BF6FD77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D6678D2" w14:textId="77777777" w:rsidR="00483913" w:rsidRPr="002D055A" w:rsidRDefault="00483913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D055A"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</w:tcPr>
          <w:p w14:paraId="0F361225" w14:textId="70554EDB" w:rsidR="00483913" w:rsidRPr="00F06E6E" w:rsidRDefault="00483913" w:rsidP="00403D63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862C0AD" w14:textId="77777777" w:rsidR="00483913" w:rsidRPr="00F06E6E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F867F44" w14:textId="260F51C8" w:rsidR="00483913" w:rsidRPr="00F06E6E" w:rsidRDefault="00483913" w:rsidP="00403D63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14:paraId="15CD4C6A" w14:textId="77777777" w:rsidR="00483913" w:rsidRPr="00F06E6E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FF949F5" w14:textId="77777777" w:rsidR="00483913" w:rsidRPr="00F06E6E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99738D6" w14:textId="77777777" w:rsidR="00483913" w:rsidRPr="00F06E6E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596C34E5" w14:textId="77777777" w:rsidR="00483913" w:rsidRPr="006E5E00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483913" w:rsidRPr="006E5E00" w14:paraId="32008CA7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4B0045A4" w14:textId="77777777" w:rsidR="00483913" w:rsidRPr="007C7627" w:rsidRDefault="00483913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7"/>
            <w:vMerge/>
          </w:tcPr>
          <w:p w14:paraId="647C877B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86670E6" w14:textId="53306A1D" w:rsidR="00483913" w:rsidRPr="002D055A" w:rsidRDefault="00483913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D055A">
              <w:rPr>
                <w:rFonts w:cs="Times New Roman"/>
                <w:sz w:val="24"/>
                <w:szCs w:val="24"/>
              </w:rPr>
              <w:t>2025</w:t>
            </w:r>
          </w:p>
        </w:tc>
        <w:tc>
          <w:tcPr>
            <w:tcW w:w="1276" w:type="dxa"/>
          </w:tcPr>
          <w:p w14:paraId="2D05DAA8" w14:textId="77777777" w:rsidR="00483913" w:rsidRPr="00F06E6E" w:rsidRDefault="00483913" w:rsidP="00403D63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4A23439" w14:textId="77777777" w:rsidR="00483913" w:rsidRPr="00F06E6E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DBA5CB3" w14:textId="77777777" w:rsidR="00483913" w:rsidRPr="00F06E6E" w:rsidRDefault="00483913" w:rsidP="00403D63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14:paraId="218331BF" w14:textId="77777777" w:rsidR="00483913" w:rsidRPr="00F06E6E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1182376" w14:textId="77777777" w:rsidR="00483913" w:rsidRPr="00F06E6E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6152CC0" w14:textId="77777777" w:rsidR="00483913" w:rsidRPr="00F06E6E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05629526" w14:textId="77777777" w:rsidR="00483913" w:rsidRPr="006E5E00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483913" w:rsidRPr="006E5E00" w14:paraId="0DC56BFF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040478E5" w14:textId="77777777" w:rsidR="00483913" w:rsidRPr="007C7627" w:rsidRDefault="00483913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7"/>
            <w:vMerge/>
          </w:tcPr>
          <w:p w14:paraId="3A9EA4D6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3266FB2" w14:textId="2B639A50" w:rsidR="00483913" w:rsidRPr="002D055A" w:rsidRDefault="00483913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D055A">
              <w:rPr>
                <w:rFonts w:cs="Times New Roman"/>
                <w:sz w:val="24"/>
                <w:szCs w:val="24"/>
              </w:rPr>
              <w:t>2026</w:t>
            </w:r>
          </w:p>
        </w:tc>
        <w:tc>
          <w:tcPr>
            <w:tcW w:w="1276" w:type="dxa"/>
          </w:tcPr>
          <w:p w14:paraId="2497E438" w14:textId="77777777" w:rsidR="00483913" w:rsidRPr="00F06E6E" w:rsidRDefault="00483913" w:rsidP="00403D63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21B090A" w14:textId="77777777" w:rsidR="00483913" w:rsidRPr="00F06E6E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236B687" w14:textId="77777777" w:rsidR="00483913" w:rsidRPr="00F06E6E" w:rsidRDefault="00483913" w:rsidP="00403D63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14:paraId="5805101D" w14:textId="77777777" w:rsidR="00483913" w:rsidRPr="00F06E6E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54815C8" w14:textId="77777777" w:rsidR="00483913" w:rsidRPr="00F06E6E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9786D0D" w14:textId="77777777" w:rsidR="00483913" w:rsidRPr="00F06E6E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2BFC6BEF" w14:textId="77777777" w:rsidR="00483913" w:rsidRPr="006E5E00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483913" w:rsidRPr="006E5E00" w14:paraId="34131FA3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 w:val="restart"/>
          </w:tcPr>
          <w:p w14:paraId="0369E0AE" w14:textId="0581C4A1" w:rsidR="00483913" w:rsidRPr="007C7627" w:rsidRDefault="00483913" w:rsidP="00F6648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7C7627">
              <w:rPr>
                <w:rFonts w:cs="Times New Roman"/>
                <w:sz w:val="24"/>
                <w:szCs w:val="24"/>
              </w:rPr>
              <w:t>1.</w:t>
            </w:r>
            <w:r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5812" w:type="dxa"/>
            <w:gridSpan w:val="7"/>
            <w:vMerge w:val="restart"/>
            <w:vAlign w:val="center"/>
          </w:tcPr>
          <w:p w14:paraId="0FDD1289" w14:textId="77777777" w:rsidR="00483913" w:rsidRPr="002D055A" w:rsidRDefault="00483913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D055A">
              <w:rPr>
                <w:color w:val="000000"/>
                <w:sz w:val="24"/>
                <w:szCs w:val="24"/>
              </w:rPr>
              <w:t xml:space="preserve">Обеспечение </w:t>
            </w:r>
            <w:proofErr w:type="gramStart"/>
            <w:r w:rsidRPr="002D055A">
              <w:rPr>
                <w:color w:val="000000"/>
                <w:sz w:val="24"/>
                <w:szCs w:val="24"/>
              </w:rPr>
              <w:t>повышения оплаты труда отдельных категорий работников муниципальных учреждений</w:t>
            </w:r>
            <w:proofErr w:type="gramEnd"/>
            <w:r w:rsidRPr="002D055A">
              <w:rPr>
                <w:color w:val="000000"/>
                <w:sz w:val="24"/>
                <w:szCs w:val="24"/>
              </w:rPr>
              <w:t xml:space="preserve"> в сфере образования</w:t>
            </w:r>
          </w:p>
        </w:tc>
        <w:tc>
          <w:tcPr>
            <w:tcW w:w="992" w:type="dxa"/>
          </w:tcPr>
          <w:p w14:paraId="2F1CC266" w14:textId="77777777" w:rsidR="00483913" w:rsidRPr="002D055A" w:rsidRDefault="00483913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D055A">
              <w:rPr>
                <w:rFonts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</w:tcPr>
          <w:p w14:paraId="7D5A9878" w14:textId="44EF5671" w:rsidR="00483913" w:rsidRPr="00F06E6E" w:rsidRDefault="00483913" w:rsidP="00E33B2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F06E6E">
              <w:rPr>
                <w:rFonts w:cs="Times New Roman"/>
                <w:sz w:val="18"/>
                <w:szCs w:val="18"/>
              </w:rPr>
              <w:t>3276,363</w:t>
            </w:r>
          </w:p>
        </w:tc>
        <w:tc>
          <w:tcPr>
            <w:tcW w:w="1134" w:type="dxa"/>
          </w:tcPr>
          <w:p w14:paraId="1798367F" w14:textId="77777777" w:rsidR="00483913" w:rsidRPr="00F06E6E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56F6633" w14:textId="11ED1029" w:rsidR="00483913" w:rsidRPr="00F06E6E" w:rsidRDefault="00483913" w:rsidP="00403D63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F06E6E">
              <w:rPr>
                <w:rFonts w:cs="Times New Roman"/>
                <w:sz w:val="18"/>
                <w:szCs w:val="18"/>
              </w:rPr>
              <w:t>3276,363</w:t>
            </w:r>
          </w:p>
        </w:tc>
        <w:tc>
          <w:tcPr>
            <w:tcW w:w="1275" w:type="dxa"/>
          </w:tcPr>
          <w:p w14:paraId="5DB097FB" w14:textId="77777777" w:rsidR="00483913" w:rsidRPr="00F06E6E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AC34FC6" w14:textId="77777777" w:rsidR="00483913" w:rsidRPr="00F06E6E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1D845BC" w14:textId="77777777" w:rsidR="00483913" w:rsidRPr="00F06E6E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14:paraId="30F7F8DE" w14:textId="77777777" w:rsidR="00483913" w:rsidRPr="006E5E00" w:rsidRDefault="00483913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ООВ</w:t>
            </w:r>
          </w:p>
        </w:tc>
      </w:tr>
      <w:tr w:rsidR="00483913" w:rsidRPr="006E5E00" w14:paraId="4CD7E885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5CB17286" w14:textId="211CB9E4" w:rsidR="00483913" w:rsidRPr="007C7627" w:rsidRDefault="00483913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7"/>
            <w:vMerge/>
            <w:vAlign w:val="center"/>
          </w:tcPr>
          <w:p w14:paraId="1E83755E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43A6633" w14:textId="77777777" w:rsidR="00483913" w:rsidRPr="002D055A" w:rsidRDefault="00483913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D055A"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</w:tcPr>
          <w:p w14:paraId="3F6F7E35" w14:textId="04CE3473" w:rsidR="00483913" w:rsidRPr="00F06E6E" w:rsidRDefault="00483913" w:rsidP="00E33B2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F06E6E">
              <w:rPr>
                <w:rFonts w:cs="Times New Roman"/>
                <w:sz w:val="18"/>
                <w:szCs w:val="18"/>
              </w:rPr>
              <w:t>3863,541</w:t>
            </w:r>
          </w:p>
        </w:tc>
        <w:tc>
          <w:tcPr>
            <w:tcW w:w="1134" w:type="dxa"/>
          </w:tcPr>
          <w:p w14:paraId="33497C44" w14:textId="77777777" w:rsidR="00483913" w:rsidRPr="00F06E6E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530FB58" w14:textId="3220544A" w:rsidR="00483913" w:rsidRPr="00F06E6E" w:rsidRDefault="00483913" w:rsidP="00403D63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F06E6E">
              <w:rPr>
                <w:rFonts w:cs="Times New Roman"/>
                <w:sz w:val="18"/>
                <w:szCs w:val="18"/>
              </w:rPr>
              <w:t>3863,541</w:t>
            </w:r>
          </w:p>
        </w:tc>
        <w:tc>
          <w:tcPr>
            <w:tcW w:w="1275" w:type="dxa"/>
          </w:tcPr>
          <w:p w14:paraId="6327331D" w14:textId="77777777" w:rsidR="00483913" w:rsidRPr="00F06E6E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1E0B8B2" w14:textId="77777777" w:rsidR="00483913" w:rsidRPr="00F06E6E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51A8AB6" w14:textId="77777777" w:rsidR="00483913" w:rsidRPr="00F06E6E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7648404E" w14:textId="77777777" w:rsidR="00483913" w:rsidRPr="006E5E00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483913" w:rsidRPr="006E5E00" w14:paraId="0DDA785A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12001DA5" w14:textId="77777777" w:rsidR="00483913" w:rsidRPr="007C7627" w:rsidRDefault="00483913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7"/>
            <w:vMerge/>
            <w:vAlign w:val="center"/>
          </w:tcPr>
          <w:p w14:paraId="297E08ED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3293899" w14:textId="77777777" w:rsidR="00483913" w:rsidRPr="002D055A" w:rsidRDefault="00483913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D055A"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</w:tcPr>
          <w:p w14:paraId="3F6D30E1" w14:textId="58DE4CC8" w:rsidR="00483913" w:rsidRPr="00F06E6E" w:rsidRDefault="00483913" w:rsidP="00E33B2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F06E6E">
              <w:rPr>
                <w:rFonts w:cs="Times New Roman"/>
                <w:sz w:val="18"/>
                <w:szCs w:val="18"/>
              </w:rPr>
              <w:t>3776,351</w:t>
            </w:r>
          </w:p>
        </w:tc>
        <w:tc>
          <w:tcPr>
            <w:tcW w:w="1134" w:type="dxa"/>
          </w:tcPr>
          <w:p w14:paraId="5AF905C6" w14:textId="77777777" w:rsidR="00483913" w:rsidRPr="00F06E6E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E5F5533" w14:textId="5EFE5E7B" w:rsidR="00483913" w:rsidRPr="00F06E6E" w:rsidRDefault="00483913" w:rsidP="00403D63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F06E6E">
              <w:rPr>
                <w:rFonts w:cs="Times New Roman"/>
                <w:sz w:val="18"/>
                <w:szCs w:val="18"/>
              </w:rPr>
              <w:t>3776,351</w:t>
            </w:r>
          </w:p>
        </w:tc>
        <w:tc>
          <w:tcPr>
            <w:tcW w:w="1275" w:type="dxa"/>
          </w:tcPr>
          <w:p w14:paraId="4A5437F4" w14:textId="77777777" w:rsidR="00483913" w:rsidRPr="00F06E6E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BF36ED9" w14:textId="77777777" w:rsidR="00483913" w:rsidRPr="00F06E6E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4F04130" w14:textId="77777777" w:rsidR="00483913" w:rsidRPr="00F06E6E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7001BDC7" w14:textId="77777777" w:rsidR="00483913" w:rsidRPr="006E5E00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483913" w:rsidRPr="006E5E00" w14:paraId="7A73CA62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456D0C86" w14:textId="77777777" w:rsidR="00483913" w:rsidRPr="007C7627" w:rsidRDefault="00483913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7"/>
            <w:vMerge/>
            <w:vAlign w:val="center"/>
          </w:tcPr>
          <w:p w14:paraId="03865BFB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48363DB" w14:textId="1D39BB43" w:rsidR="00483913" w:rsidRPr="002D055A" w:rsidRDefault="00483913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D055A">
              <w:rPr>
                <w:rFonts w:cs="Times New Roman"/>
                <w:sz w:val="24"/>
                <w:szCs w:val="24"/>
              </w:rPr>
              <w:t>2025</w:t>
            </w:r>
          </w:p>
        </w:tc>
        <w:tc>
          <w:tcPr>
            <w:tcW w:w="1276" w:type="dxa"/>
          </w:tcPr>
          <w:p w14:paraId="4F9AA0D3" w14:textId="6FB353CA" w:rsidR="00483913" w:rsidRPr="00F06E6E" w:rsidRDefault="00483913" w:rsidP="00E33B2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F06E6E">
              <w:rPr>
                <w:rFonts w:cs="Times New Roman"/>
                <w:sz w:val="18"/>
                <w:szCs w:val="18"/>
              </w:rPr>
              <w:t>3776,351</w:t>
            </w:r>
          </w:p>
        </w:tc>
        <w:tc>
          <w:tcPr>
            <w:tcW w:w="1134" w:type="dxa"/>
          </w:tcPr>
          <w:p w14:paraId="7A189770" w14:textId="77777777" w:rsidR="00483913" w:rsidRPr="00F06E6E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C76AD42" w14:textId="5F7B885F" w:rsidR="00483913" w:rsidRPr="00F06E6E" w:rsidRDefault="00483913" w:rsidP="00403D63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F06E6E">
              <w:rPr>
                <w:rFonts w:cs="Times New Roman"/>
                <w:sz w:val="18"/>
                <w:szCs w:val="18"/>
              </w:rPr>
              <w:t>3776,351</w:t>
            </w:r>
          </w:p>
        </w:tc>
        <w:tc>
          <w:tcPr>
            <w:tcW w:w="1275" w:type="dxa"/>
          </w:tcPr>
          <w:p w14:paraId="0FE18356" w14:textId="77777777" w:rsidR="00483913" w:rsidRPr="00F06E6E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9784339" w14:textId="77777777" w:rsidR="00483913" w:rsidRPr="00F06E6E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5B7B865" w14:textId="77777777" w:rsidR="00483913" w:rsidRPr="00F06E6E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242A00F7" w14:textId="77777777" w:rsidR="00483913" w:rsidRPr="006E5E00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483913" w:rsidRPr="006E5E00" w14:paraId="74D16257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433322CC" w14:textId="77777777" w:rsidR="00483913" w:rsidRPr="007C7627" w:rsidRDefault="00483913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7"/>
            <w:vMerge/>
            <w:vAlign w:val="center"/>
          </w:tcPr>
          <w:p w14:paraId="1BCAD6A9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F99D01C" w14:textId="53B10BC2" w:rsidR="00483913" w:rsidRPr="002D055A" w:rsidRDefault="00483913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D055A">
              <w:rPr>
                <w:rFonts w:cs="Times New Roman"/>
                <w:sz w:val="24"/>
                <w:szCs w:val="24"/>
              </w:rPr>
              <w:t>2026</w:t>
            </w:r>
          </w:p>
        </w:tc>
        <w:tc>
          <w:tcPr>
            <w:tcW w:w="1276" w:type="dxa"/>
          </w:tcPr>
          <w:p w14:paraId="5AD19D49" w14:textId="6EBEE173" w:rsidR="00483913" w:rsidRPr="00F06E6E" w:rsidRDefault="00483913" w:rsidP="00E33B2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F06E6E">
              <w:rPr>
                <w:rFonts w:cs="Times New Roman"/>
                <w:sz w:val="18"/>
                <w:szCs w:val="18"/>
              </w:rPr>
              <w:t>3776,351</w:t>
            </w:r>
          </w:p>
        </w:tc>
        <w:tc>
          <w:tcPr>
            <w:tcW w:w="1134" w:type="dxa"/>
          </w:tcPr>
          <w:p w14:paraId="368BCE90" w14:textId="77777777" w:rsidR="00483913" w:rsidRPr="00F06E6E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C804A5F" w14:textId="212B8FBC" w:rsidR="00483913" w:rsidRPr="00F06E6E" w:rsidRDefault="00483913" w:rsidP="00403D63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F06E6E">
              <w:rPr>
                <w:rFonts w:cs="Times New Roman"/>
                <w:sz w:val="18"/>
                <w:szCs w:val="18"/>
              </w:rPr>
              <w:t>3776,351</w:t>
            </w:r>
          </w:p>
        </w:tc>
        <w:tc>
          <w:tcPr>
            <w:tcW w:w="1275" w:type="dxa"/>
          </w:tcPr>
          <w:p w14:paraId="50B1F31B" w14:textId="77777777" w:rsidR="00483913" w:rsidRPr="00F06E6E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5C82F6B" w14:textId="77777777" w:rsidR="00483913" w:rsidRPr="00F06E6E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BD00930" w14:textId="77777777" w:rsidR="00483913" w:rsidRPr="00F06E6E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76FD7729" w14:textId="77777777" w:rsidR="00483913" w:rsidRPr="006E5E00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483913" w:rsidRPr="006E5E00" w14:paraId="79602AB5" w14:textId="77777777" w:rsidTr="00C8055D">
        <w:trPr>
          <w:trHeight w:val="5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 w:val="restart"/>
          </w:tcPr>
          <w:p w14:paraId="1147CE51" w14:textId="6AEDC016" w:rsidR="00483913" w:rsidRPr="007C7627" w:rsidRDefault="00483913" w:rsidP="00F6648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7C7627">
              <w:rPr>
                <w:rFonts w:cs="Times New Roman"/>
                <w:sz w:val="24"/>
                <w:szCs w:val="24"/>
              </w:rPr>
              <w:t>1.</w:t>
            </w:r>
            <w:r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5812" w:type="dxa"/>
            <w:gridSpan w:val="7"/>
            <w:vMerge w:val="restart"/>
            <w:vAlign w:val="center"/>
          </w:tcPr>
          <w:p w14:paraId="0AC2C70E" w14:textId="132B5582" w:rsidR="00483913" w:rsidRPr="002D055A" w:rsidRDefault="00483913" w:rsidP="002E313E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D055A">
              <w:rPr>
                <w:color w:val="000000"/>
                <w:sz w:val="24"/>
                <w:szCs w:val="24"/>
              </w:rPr>
              <w:t>Обеспечение выплат ежемесячного денежного вознаграждения за классное руководство педагогическим работникам муниципальных образовательных организаций</w:t>
            </w:r>
          </w:p>
        </w:tc>
        <w:tc>
          <w:tcPr>
            <w:tcW w:w="992" w:type="dxa"/>
          </w:tcPr>
          <w:p w14:paraId="6D5B1E74" w14:textId="77777777" w:rsidR="00483913" w:rsidRPr="002D055A" w:rsidRDefault="00483913" w:rsidP="002E313E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D055A">
              <w:rPr>
                <w:rFonts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</w:tcPr>
          <w:p w14:paraId="5BAC3516" w14:textId="1DE02D78" w:rsidR="00483913" w:rsidRPr="00F06E6E" w:rsidRDefault="00483913" w:rsidP="002E313E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F06E6E">
              <w:rPr>
                <w:rFonts w:cs="Times New Roman"/>
                <w:sz w:val="18"/>
                <w:szCs w:val="18"/>
              </w:rPr>
              <w:t>7578,724</w:t>
            </w:r>
          </w:p>
        </w:tc>
        <w:tc>
          <w:tcPr>
            <w:tcW w:w="1134" w:type="dxa"/>
          </w:tcPr>
          <w:p w14:paraId="787D6B06" w14:textId="6297E62B" w:rsidR="00483913" w:rsidRPr="00F06E6E" w:rsidRDefault="00483913" w:rsidP="002E313E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F06E6E">
              <w:rPr>
                <w:rFonts w:cs="Times New Roman"/>
                <w:sz w:val="18"/>
                <w:szCs w:val="18"/>
              </w:rPr>
              <w:t>7578,724</w:t>
            </w:r>
          </w:p>
        </w:tc>
        <w:tc>
          <w:tcPr>
            <w:tcW w:w="1276" w:type="dxa"/>
          </w:tcPr>
          <w:p w14:paraId="7E7FC3CE" w14:textId="77777777" w:rsidR="00483913" w:rsidRPr="00F06E6E" w:rsidRDefault="00483913" w:rsidP="002E313E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687B525" w14:textId="77777777" w:rsidR="00483913" w:rsidRPr="00F06E6E" w:rsidRDefault="00483913" w:rsidP="002E313E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F3CF0EF" w14:textId="77777777" w:rsidR="00483913" w:rsidRPr="00F06E6E" w:rsidRDefault="00483913" w:rsidP="002E313E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FF3C5E8" w14:textId="77777777" w:rsidR="00483913" w:rsidRPr="00F06E6E" w:rsidRDefault="00483913" w:rsidP="002E313E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14:paraId="45FC4141" w14:textId="77777777" w:rsidR="00483913" w:rsidRPr="006E5E00" w:rsidRDefault="00483913" w:rsidP="002E313E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ООВ</w:t>
            </w:r>
          </w:p>
        </w:tc>
      </w:tr>
      <w:tr w:rsidR="00483913" w:rsidRPr="006E5E00" w14:paraId="4B80DEAB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7953689F" w14:textId="77777777" w:rsidR="00483913" w:rsidRPr="007C7627" w:rsidRDefault="00483913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7"/>
            <w:vMerge/>
            <w:vAlign w:val="center"/>
          </w:tcPr>
          <w:p w14:paraId="0FE19A2B" w14:textId="77777777" w:rsidR="00483913" w:rsidRPr="002D055A" w:rsidRDefault="00483913" w:rsidP="002E313E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CE42794" w14:textId="77777777" w:rsidR="00483913" w:rsidRPr="002D055A" w:rsidRDefault="00483913" w:rsidP="002E313E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D055A"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</w:tcPr>
          <w:p w14:paraId="37CF4F4E" w14:textId="3EC05BAB" w:rsidR="00483913" w:rsidRPr="00F06E6E" w:rsidRDefault="00483913" w:rsidP="002E313E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F06E6E">
              <w:rPr>
                <w:rFonts w:cs="Times New Roman"/>
                <w:sz w:val="18"/>
                <w:szCs w:val="18"/>
              </w:rPr>
              <w:t>7301,339</w:t>
            </w:r>
          </w:p>
        </w:tc>
        <w:tc>
          <w:tcPr>
            <w:tcW w:w="1134" w:type="dxa"/>
          </w:tcPr>
          <w:p w14:paraId="27222473" w14:textId="0E6D0BFA" w:rsidR="00483913" w:rsidRPr="00F06E6E" w:rsidRDefault="00483913" w:rsidP="002E313E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F06E6E">
              <w:rPr>
                <w:rFonts w:cs="Times New Roman"/>
                <w:sz w:val="18"/>
                <w:szCs w:val="18"/>
              </w:rPr>
              <w:t>7301,339</w:t>
            </w:r>
          </w:p>
        </w:tc>
        <w:tc>
          <w:tcPr>
            <w:tcW w:w="1276" w:type="dxa"/>
          </w:tcPr>
          <w:p w14:paraId="63DD23B2" w14:textId="77777777" w:rsidR="00483913" w:rsidRPr="00F06E6E" w:rsidRDefault="00483913" w:rsidP="002E313E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5AF4E4A" w14:textId="77777777" w:rsidR="00483913" w:rsidRPr="00F06E6E" w:rsidRDefault="00483913" w:rsidP="002E313E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15B3291" w14:textId="77777777" w:rsidR="00483913" w:rsidRPr="00F06E6E" w:rsidRDefault="00483913" w:rsidP="002E313E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2AFBBAB" w14:textId="77777777" w:rsidR="00483913" w:rsidRPr="00F06E6E" w:rsidRDefault="00483913" w:rsidP="002E313E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6ABF6489" w14:textId="77777777" w:rsidR="00483913" w:rsidRPr="006E5E00" w:rsidRDefault="00483913" w:rsidP="002E313E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483913" w:rsidRPr="006E5E00" w14:paraId="1F0DB911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29EB2C7A" w14:textId="77777777" w:rsidR="00483913" w:rsidRPr="007C7627" w:rsidRDefault="00483913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7"/>
            <w:vMerge/>
            <w:vAlign w:val="center"/>
          </w:tcPr>
          <w:p w14:paraId="3E15FC71" w14:textId="77777777" w:rsidR="00483913" w:rsidRPr="002D055A" w:rsidRDefault="00483913" w:rsidP="002E313E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C8256C3" w14:textId="77777777" w:rsidR="00483913" w:rsidRPr="002D055A" w:rsidRDefault="00483913" w:rsidP="002E313E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D055A"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</w:tcPr>
          <w:p w14:paraId="5F475D44" w14:textId="5B42A89E" w:rsidR="00483913" w:rsidRPr="00F06E6E" w:rsidRDefault="00483913" w:rsidP="002E313E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F06E6E">
              <w:rPr>
                <w:rFonts w:cs="Times New Roman"/>
                <w:sz w:val="18"/>
                <w:szCs w:val="18"/>
              </w:rPr>
              <w:t>7655,760</w:t>
            </w:r>
          </w:p>
        </w:tc>
        <w:tc>
          <w:tcPr>
            <w:tcW w:w="1134" w:type="dxa"/>
          </w:tcPr>
          <w:p w14:paraId="4FD1DF3B" w14:textId="06ABEDBF" w:rsidR="00483913" w:rsidRPr="00F06E6E" w:rsidRDefault="00483913" w:rsidP="002E313E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F06E6E">
              <w:rPr>
                <w:rFonts w:cs="Times New Roman"/>
                <w:sz w:val="18"/>
                <w:szCs w:val="18"/>
              </w:rPr>
              <w:t>7655,760</w:t>
            </w:r>
          </w:p>
        </w:tc>
        <w:tc>
          <w:tcPr>
            <w:tcW w:w="1276" w:type="dxa"/>
          </w:tcPr>
          <w:p w14:paraId="416DB8FE" w14:textId="77777777" w:rsidR="00483913" w:rsidRPr="00F06E6E" w:rsidRDefault="00483913" w:rsidP="002E313E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95ECAF5" w14:textId="77777777" w:rsidR="00483913" w:rsidRPr="00F06E6E" w:rsidRDefault="00483913" w:rsidP="002E313E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49CD4F3" w14:textId="77777777" w:rsidR="00483913" w:rsidRPr="00F06E6E" w:rsidRDefault="00483913" w:rsidP="002E313E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FA22DBD" w14:textId="77777777" w:rsidR="00483913" w:rsidRPr="00F06E6E" w:rsidRDefault="00483913" w:rsidP="002E313E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0BC1A619" w14:textId="77777777" w:rsidR="00483913" w:rsidRPr="006E5E00" w:rsidRDefault="00483913" w:rsidP="002E313E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483913" w:rsidRPr="006E5E00" w14:paraId="07B9F3C0" w14:textId="77777777" w:rsidTr="00C8055D">
        <w:trPr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1C52D51C" w14:textId="77777777" w:rsidR="00483913" w:rsidRPr="007C7627" w:rsidRDefault="00483913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7"/>
            <w:vMerge/>
            <w:vAlign w:val="center"/>
          </w:tcPr>
          <w:p w14:paraId="30C66080" w14:textId="77777777" w:rsidR="00483913" w:rsidRPr="002D055A" w:rsidRDefault="00483913" w:rsidP="002E313E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570D35C" w14:textId="09D107CA" w:rsidR="00483913" w:rsidRPr="002D055A" w:rsidRDefault="00483913" w:rsidP="002E313E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D055A">
              <w:rPr>
                <w:rFonts w:cs="Times New Roman"/>
                <w:sz w:val="24"/>
                <w:szCs w:val="24"/>
              </w:rPr>
              <w:t>2025</w:t>
            </w:r>
          </w:p>
        </w:tc>
        <w:tc>
          <w:tcPr>
            <w:tcW w:w="1276" w:type="dxa"/>
          </w:tcPr>
          <w:p w14:paraId="1469477E" w14:textId="274BA2DF" w:rsidR="00483913" w:rsidRPr="00F06E6E" w:rsidRDefault="00483913" w:rsidP="002E313E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F06E6E">
              <w:rPr>
                <w:rFonts w:cs="Times New Roman"/>
                <w:sz w:val="18"/>
                <w:szCs w:val="18"/>
              </w:rPr>
              <w:t>7577,640</w:t>
            </w:r>
          </w:p>
        </w:tc>
        <w:tc>
          <w:tcPr>
            <w:tcW w:w="1134" w:type="dxa"/>
          </w:tcPr>
          <w:p w14:paraId="25E862CC" w14:textId="0CCC5AEF" w:rsidR="00483913" w:rsidRPr="00F06E6E" w:rsidRDefault="00483913" w:rsidP="002E313E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F06E6E">
              <w:rPr>
                <w:rFonts w:cs="Times New Roman"/>
                <w:sz w:val="18"/>
                <w:szCs w:val="18"/>
              </w:rPr>
              <w:t>7577,640</w:t>
            </w:r>
          </w:p>
        </w:tc>
        <w:tc>
          <w:tcPr>
            <w:tcW w:w="1276" w:type="dxa"/>
          </w:tcPr>
          <w:p w14:paraId="5F230486" w14:textId="77777777" w:rsidR="00483913" w:rsidRPr="00F06E6E" w:rsidRDefault="00483913" w:rsidP="002E313E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D716F68" w14:textId="77777777" w:rsidR="00483913" w:rsidRPr="00F06E6E" w:rsidRDefault="00483913" w:rsidP="002E313E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3CBC3BE" w14:textId="77777777" w:rsidR="00483913" w:rsidRPr="00F06E6E" w:rsidRDefault="00483913" w:rsidP="002E313E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B213D7F" w14:textId="77777777" w:rsidR="00483913" w:rsidRPr="00F06E6E" w:rsidRDefault="00483913" w:rsidP="002E313E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6540F312" w14:textId="77777777" w:rsidR="00483913" w:rsidRPr="006E5E00" w:rsidRDefault="00483913" w:rsidP="002E313E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483913" w:rsidRPr="006E5E00" w14:paraId="15B4BE1C" w14:textId="77777777" w:rsidTr="00C8055D">
        <w:trPr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3DADAC32" w14:textId="77777777" w:rsidR="00483913" w:rsidRPr="007C7627" w:rsidRDefault="00483913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7"/>
            <w:vMerge/>
            <w:vAlign w:val="center"/>
          </w:tcPr>
          <w:p w14:paraId="4AB3BF53" w14:textId="77777777" w:rsidR="00483913" w:rsidRPr="002D055A" w:rsidRDefault="00483913" w:rsidP="002E313E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CBF9FBA" w14:textId="135935B0" w:rsidR="00483913" w:rsidRPr="002D055A" w:rsidRDefault="00483913" w:rsidP="002E313E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D055A">
              <w:rPr>
                <w:rFonts w:cs="Times New Roman"/>
                <w:sz w:val="24"/>
                <w:szCs w:val="24"/>
              </w:rPr>
              <w:t>2026</w:t>
            </w:r>
          </w:p>
        </w:tc>
        <w:tc>
          <w:tcPr>
            <w:tcW w:w="1276" w:type="dxa"/>
          </w:tcPr>
          <w:p w14:paraId="0E5F94D7" w14:textId="1BB406F3" w:rsidR="00483913" w:rsidRPr="00F06E6E" w:rsidRDefault="00483913" w:rsidP="002E313E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F06E6E">
              <w:rPr>
                <w:rFonts w:cs="Times New Roman"/>
                <w:sz w:val="18"/>
                <w:szCs w:val="18"/>
              </w:rPr>
              <w:t>7499,520</w:t>
            </w:r>
          </w:p>
        </w:tc>
        <w:tc>
          <w:tcPr>
            <w:tcW w:w="1134" w:type="dxa"/>
          </w:tcPr>
          <w:p w14:paraId="03DDAFBC" w14:textId="16C92C30" w:rsidR="00483913" w:rsidRPr="00F06E6E" w:rsidRDefault="00483913" w:rsidP="002E313E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F06E6E">
              <w:rPr>
                <w:rFonts w:cs="Times New Roman"/>
                <w:sz w:val="18"/>
                <w:szCs w:val="18"/>
              </w:rPr>
              <w:t>7499,520</w:t>
            </w:r>
          </w:p>
        </w:tc>
        <w:tc>
          <w:tcPr>
            <w:tcW w:w="1276" w:type="dxa"/>
          </w:tcPr>
          <w:p w14:paraId="6AAB788A" w14:textId="77777777" w:rsidR="00483913" w:rsidRPr="00F06E6E" w:rsidRDefault="00483913" w:rsidP="002E313E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F3C3DA5" w14:textId="77777777" w:rsidR="00483913" w:rsidRPr="00F06E6E" w:rsidRDefault="00483913" w:rsidP="002E313E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515B1EA" w14:textId="77777777" w:rsidR="00483913" w:rsidRPr="00F06E6E" w:rsidRDefault="00483913" w:rsidP="002E313E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C574915" w14:textId="77777777" w:rsidR="00483913" w:rsidRPr="00F06E6E" w:rsidRDefault="00483913" w:rsidP="002E313E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7B9B73C1" w14:textId="77777777" w:rsidR="00483913" w:rsidRPr="006E5E00" w:rsidRDefault="00483913" w:rsidP="002E313E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483913" w:rsidRPr="006E5E00" w14:paraId="54F77717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 w:val="restart"/>
          </w:tcPr>
          <w:p w14:paraId="6C818C8D" w14:textId="1346F36F" w:rsidR="00483913" w:rsidRPr="007C7627" w:rsidRDefault="00483913" w:rsidP="00F6648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7C7627">
              <w:rPr>
                <w:rFonts w:cs="Times New Roman"/>
                <w:sz w:val="24"/>
                <w:szCs w:val="24"/>
              </w:rPr>
              <w:t>1.1</w:t>
            </w: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5812" w:type="dxa"/>
            <w:gridSpan w:val="7"/>
            <w:vMerge w:val="restart"/>
            <w:vAlign w:val="center"/>
          </w:tcPr>
          <w:p w14:paraId="40F9F316" w14:textId="77777777" w:rsidR="00483913" w:rsidRPr="002D055A" w:rsidRDefault="00483913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proofErr w:type="gramStart"/>
            <w:r w:rsidRPr="002D055A">
              <w:rPr>
                <w:color w:val="000000"/>
                <w:sz w:val="24"/>
                <w:szCs w:val="24"/>
              </w:rPr>
              <w:t>Обеспечение бесплатным горячим питанием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992" w:type="dxa"/>
          </w:tcPr>
          <w:p w14:paraId="4FEF6231" w14:textId="77777777" w:rsidR="00483913" w:rsidRPr="002D055A" w:rsidRDefault="00483913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D055A">
              <w:rPr>
                <w:rFonts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</w:tcPr>
          <w:p w14:paraId="2D96CB6B" w14:textId="0C882AEC" w:rsidR="00483913" w:rsidRPr="00F06E6E" w:rsidRDefault="00483913" w:rsidP="00E33B2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F06E6E">
              <w:rPr>
                <w:rFonts w:cs="Times New Roman"/>
                <w:sz w:val="18"/>
                <w:szCs w:val="18"/>
              </w:rPr>
              <w:t>5531,219</w:t>
            </w:r>
          </w:p>
        </w:tc>
        <w:tc>
          <w:tcPr>
            <w:tcW w:w="1134" w:type="dxa"/>
          </w:tcPr>
          <w:p w14:paraId="0D0684A4" w14:textId="17E65305" w:rsidR="00483913" w:rsidRPr="00F06E6E" w:rsidRDefault="00483913" w:rsidP="00B820C6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F06E6E">
              <w:rPr>
                <w:rFonts w:cs="Times New Roman"/>
                <w:sz w:val="18"/>
                <w:szCs w:val="18"/>
              </w:rPr>
              <w:t>4037,790</w:t>
            </w:r>
          </w:p>
        </w:tc>
        <w:tc>
          <w:tcPr>
            <w:tcW w:w="1276" w:type="dxa"/>
          </w:tcPr>
          <w:p w14:paraId="4E1B46F8" w14:textId="66DA6F7B" w:rsidR="00483913" w:rsidRPr="00F06E6E" w:rsidRDefault="00483913" w:rsidP="00D03F29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F06E6E">
              <w:rPr>
                <w:rFonts w:cs="Times New Roman"/>
                <w:sz w:val="18"/>
                <w:szCs w:val="18"/>
              </w:rPr>
              <w:t>1493,429</w:t>
            </w:r>
          </w:p>
        </w:tc>
        <w:tc>
          <w:tcPr>
            <w:tcW w:w="1275" w:type="dxa"/>
          </w:tcPr>
          <w:p w14:paraId="077E6533" w14:textId="77777777" w:rsidR="00483913" w:rsidRPr="00F06E6E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6FD057C" w14:textId="77777777" w:rsidR="00483913" w:rsidRPr="00F06E6E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3C8231E" w14:textId="77777777" w:rsidR="00483913" w:rsidRPr="00F06E6E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14:paraId="2FF7EACD" w14:textId="77777777" w:rsidR="00483913" w:rsidRPr="006E5E00" w:rsidRDefault="00483913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ООВ</w:t>
            </w:r>
          </w:p>
        </w:tc>
      </w:tr>
      <w:tr w:rsidR="00483913" w:rsidRPr="006E5E00" w14:paraId="3AAD71A9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34A0852C" w14:textId="77777777" w:rsidR="00483913" w:rsidRPr="007C7627" w:rsidRDefault="00483913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7"/>
            <w:vMerge/>
            <w:vAlign w:val="center"/>
          </w:tcPr>
          <w:p w14:paraId="0D21BE55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28F7215" w14:textId="77777777" w:rsidR="00483913" w:rsidRPr="002D055A" w:rsidRDefault="00483913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D055A"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</w:tcPr>
          <w:p w14:paraId="34187A1A" w14:textId="1E273E9C" w:rsidR="00483913" w:rsidRPr="00F06E6E" w:rsidRDefault="00483913" w:rsidP="00E33B2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F06E6E">
              <w:rPr>
                <w:rFonts w:cs="Times New Roman"/>
                <w:sz w:val="18"/>
                <w:szCs w:val="18"/>
              </w:rPr>
              <w:t>5921,205</w:t>
            </w:r>
          </w:p>
        </w:tc>
        <w:tc>
          <w:tcPr>
            <w:tcW w:w="1134" w:type="dxa"/>
          </w:tcPr>
          <w:p w14:paraId="2A11158F" w14:textId="4DCB6C59" w:rsidR="00483913" w:rsidRPr="00F06E6E" w:rsidRDefault="00483913" w:rsidP="00C77CA7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F06E6E">
              <w:rPr>
                <w:rFonts w:cs="Times New Roman"/>
                <w:sz w:val="18"/>
                <w:szCs w:val="18"/>
              </w:rPr>
              <w:t>4322,479</w:t>
            </w:r>
          </w:p>
        </w:tc>
        <w:tc>
          <w:tcPr>
            <w:tcW w:w="1276" w:type="dxa"/>
          </w:tcPr>
          <w:p w14:paraId="6C74C7D1" w14:textId="179EE667" w:rsidR="00483913" w:rsidRPr="00F06E6E" w:rsidRDefault="00483913" w:rsidP="00C77CA7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F06E6E">
              <w:rPr>
                <w:rFonts w:cs="Times New Roman"/>
                <w:sz w:val="18"/>
                <w:szCs w:val="18"/>
              </w:rPr>
              <w:t>1598,726</w:t>
            </w:r>
          </w:p>
        </w:tc>
        <w:tc>
          <w:tcPr>
            <w:tcW w:w="1275" w:type="dxa"/>
          </w:tcPr>
          <w:p w14:paraId="572297F5" w14:textId="77777777" w:rsidR="00483913" w:rsidRPr="00F06E6E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52C75BB" w14:textId="77777777" w:rsidR="00483913" w:rsidRPr="00F06E6E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5AD7E11" w14:textId="77777777" w:rsidR="00483913" w:rsidRPr="00F06E6E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1BCA4B0A" w14:textId="77777777" w:rsidR="00483913" w:rsidRPr="006E5E00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483913" w:rsidRPr="006E5E00" w14:paraId="436FA762" w14:textId="77777777" w:rsidTr="00C8055D">
        <w:trPr>
          <w:trHeight w:val="3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2AEE2E9F" w14:textId="77777777" w:rsidR="00483913" w:rsidRPr="007C7627" w:rsidRDefault="00483913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7"/>
            <w:vMerge/>
            <w:vAlign w:val="center"/>
          </w:tcPr>
          <w:p w14:paraId="0E7F5584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60074EE" w14:textId="77777777" w:rsidR="00483913" w:rsidRPr="002D055A" w:rsidRDefault="00483913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D055A"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</w:tcPr>
          <w:p w14:paraId="1A92AF59" w14:textId="366F341B" w:rsidR="00483913" w:rsidRPr="00F06E6E" w:rsidRDefault="00483913" w:rsidP="00E33B2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F06E6E">
              <w:rPr>
                <w:rFonts w:cs="Times New Roman"/>
                <w:sz w:val="18"/>
                <w:szCs w:val="18"/>
              </w:rPr>
              <w:t>7077,610</w:t>
            </w:r>
          </w:p>
        </w:tc>
        <w:tc>
          <w:tcPr>
            <w:tcW w:w="1134" w:type="dxa"/>
          </w:tcPr>
          <w:p w14:paraId="085D977E" w14:textId="6F93A5BD" w:rsidR="00483913" w:rsidRPr="00F06E6E" w:rsidRDefault="00483913" w:rsidP="00EB6BF3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F06E6E">
              <w:rPr>
                <w:rFonts w:cs="Times New Roman"/>
                <w:sz w:val="18"/>
                <w:szCs w:val="18"/>
              </w:rPr>
              <w:t>5166,655</w:t>
            </w:r>
          </w:p>
        </w:tc>
        <w:tc>
          <w:tcPr>
            <w:tcW w:w="1276" w:type="dxa"/>
          </w:tcPr>
          <w:p w14:paraId="09896C0F" w14:textId="0295F33C" w:rsidR="00483913" w:rsidRPr="00F06E6E" w:rsidRDefault="00483913" w:rsidP="00EB6BF3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F06E6E">
              <w:rPr>
                <w:rFonts w:cs="Times New Roman"/>
                <w:sz w:val="18"/>
                <w:szCs w:val="18"/>
              </w:rPr>
              <w:t>1910,955</w:t>
            </w:r>
          </w:p>
        </w:tc>
        <w:tc>
          <w:tcPr>
            <w:tcW w:w="1275" w:type="dxa"/>
          </w:tcPr>
          <w:p w14:paraId="78032029" w14:textId="77777777" w:rsidR="00483913" w:rsidRPr="00F06E6E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AF5C540" w14:textId="77777777" w:rsidR="00483913" w:rsidRPr="00F06E6E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19CE192" w14:textId="77777777" w:rsidR="00483913" w:rsidRPr="00F06E6E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6A867627" w14:textId="77777777" w:rsidR="00483913" w:rsidRPr="006E5E00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483913" w:rsidRPr="006E5E00" w14:paraId="02A845AC" w14:textId="77777777" w:rsidTr="00C8055D">
        <w:trPr>
          <w:trHeight w:val="3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1F96DC5F" w14:textId="77777777" w:rsidR="00483913" w:rsidRPr="007C7627" w:rsidRDefault="00483913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7"/>
            <w:vMerge/>
            <w:vAlign w:val="center"/>
          </w:tcPr>
          <w:p w14:paraId="7990FDA1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A5EF084" w14:textId="06FD054D" w:rsidR="00483913" w:rsidRPr="002D055A" w:rsidRDefault="00483913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D055A">
              <w:rPr>
                <w:rFonts w:cs="Times New Roman"/>
                <w:sz w:val="24"/>
                <w:szCs w:val="24"/>
              </w:rPr>
              <w:t>2025</w:t>
            </w:r>
          </w:p>
        </w:tc>
        <w:tc>
          <w:tcPr>
            <w:tcW w:w="1276" w:type="dxa"/>
          </w:tcPr>
          <w:p w14:paraId="373DC880" w14:textId="632EBFA5" w:rsidR="00483913" w:rsidRPr="00F06E6E" w:rsidRDefault="00483913" w:rsidP="00E33B2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F06E6E">
              <w:rPr>
                <w:rFonts w:cs="Times New Roman"/>
                <w:sz w:val="18"/>
                <w:szCs w:val="18"/>
              </w:rPr>
              <w:t>7483,944</w:t>
            </w:r>
          </w:p>
        </w:tc>
        <w:tc>
          <w:tcPr>
            <w:tcW w:w="1134" w:type="dxa"/>
          </w:tcPr>
          <w:p w14:paraId="5841BA74" w14:textId="0E4A3DB9" w:rsidR="00483913" w:rsidRPr="00F06E6E" w:rsidRDefault="00483913" w:rsidP="00EB6BF3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F06E6E">
              <w:rPr>
                <w:rFonts w:cs="Times New Roman"/>
                <w:sz w:val="18"/>
                <w:szCs w:val="18"/>
              </w:rPr>
              <w:t>5194,509</w:t>
            </w:r>
          </w:p>
        </w:tc>
        <w:tc>
          <w:tcPr>
            <w:tcW w:w="1276" w:type="dxa"/>
          </w:tcPr>
          <w:p w14:paraId="6C9AD9D1" w14:textId="4DA0F02E" w:rsidR="00483913" w:rsidRPr="00F06E6E" w:rsidRDefault="00483913" w:rsidP="00EB6BF3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F06E6E">
              <w:rPr>
                <w:rFonts w:cs="Times New Roman"/>
                <w:sz w:val="18"/>
                <w:szCs w:val="18"/>
              </w:rPr>
              <w:t>2289,435</w:t>
            </w:r>
          </w:p>
        </w:tc>
        <w:tc>
          <w:tcPr>
            <w:tcW w:w="1275" w:type="dxa"/>
          </w:tcPr>
          <w:p w14:paraId="0BA3136D" w14:textId="77777777" w:rsidR="00483913" w:rsidRPr="00F06E6E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A2CF0AD" w14:textId="77777777" w:rsidR="00483913" w:rsidRPr="00F06E6E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919D989" w14:textId="77777777" w:rsidR="00483913" w:rsidRPr="00F06E6E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6FBB61EA" w14:textId="77777777" w:rsidR="00483913" w:rsidRPr="006E5E00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483913" w:rsidRPr="006E5E00" w14:paraId="37185A42" w14:textId="77777777" w:rsidTr="00C8055D">
        <w:trPr>
          <w:trHeight w:val="3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7C25EA79" w14:textId="77777777" w:rsidR="00483913" w:rsidRPr="007C7627" w:rsidRDefault="00483913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7"/>
            <w:vMerge/>
            <w:vAlign w:val="center"/>
          </w:tcPr>
          <w:p w14:paraId="55A11FDA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14FC20B" w14:textId="4618082C" w:rsidR="00483913" w:rsidRPr="002D055A" w:rsidRDefault="00483913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D055A">
              <w:rPr>
                <w:rFonts w:cs="Times New Roman"/>
                <w:sz w:val="24"/>
                <w:szCs w:val="24"/>
              </w:rPr>
              <w:t>2026</w:t>
            </w:r>
          </w:p>
        </w:tc>
        <w:tc>
          <w:tcPr>
            <w:tcW w:w="1276" w:type="dxa"/>
          </w:tcPr>
          <w:p w14:paraId="0BD3DD4A" w14:textId="137AF848" w:rsidR="00483913" w:rsidRPr="00F06E6E" w:rsidRDefault="00483913" w:rsidP="00E33B2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F06E6E">
              <w:rPr>
                <w:rFonts w:cs="Times New Roman"/>
                <w:sz w:val="18"/>
                <w:szCs w:val="18"/>
              </w:rPr>
              <w:t>7844,616</w:t>
            </w:r>
          </w:p>
        </w:tc>
        <w:tc>
          <w:tcPr>
            <w:tcW w:w="1134" w:type="dxa"/>
          </w:tcPr>
          <w:p w14:paraId="59DD29B0" w14:textId="512E91A3" w:rsidR="00483913" w:rsidRPr="00F06E6E" w:rsidRDefault="00483913" w:rsidP="00EB6BF3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F06E6E">
              <w:rPr>
                <w:rFonts w:cs="Times New Roman"/>
                <w:sz w:val="18"/>
                <w:szCs w:val="18"/>
              </w:rPr>
              <w:t>5305,011</w:t>
            </w:r>
          </w:p>
        </w:tc>
        <w:tc>
          <w:tcPr>
            <w:tcW w:w="1276" w:type="dxa"/>
          </w:tcPr>
          <w:p w14:paraId="14951B8F" w14:textId="322AF512" w:rsidR="00483913" w:rsidRPr="00F06E6E" w:rsidRDefault="00483913" w:rsidP="00EB6BF3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F06E6E">
              <w:rPr>
                <w:rFonts w:cs="Times New Roman"/>
                <w:sz w:val="18"/>
                <w:szCs w:val="18"/>
              </w:rPr>
              <w:t>2539,605</w:t>
            </w:r>
          </w:p>
        </w:tc>
        <w:tc>
          <w:tcPr>
            <w:tcW w:w="1275" w:type="dxa"/>
          </w:tcPr>
          <w:p w14:paraId="374EEF87" w14:textId="77777777" w:rsidR="00483913" w:rsidRPr="00F06E6E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A47D8D2" w14:textId="77777777" w:rsidR="00483913" w:rsidRPr="00F06E6E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155D4C4" w14:textId="77777777" w:rsidR="00483913" w:rsidRPr="00F06E6E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34D0534C" w14:textId="77777777" w:rsidR="00483913" w:rsidRPr="006E5E00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483913" w:rsidRPr="006E5E00" w14:paraId="5DD56003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 w:val="restart"/>
          </w:tcPr>
          <w:p w14:paraId="379207DE" w14:textId="652E69A7" w:rsidR="00483913" w:rsidRPr="007C7627" w:rsidRDefault="00483913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1.11</w:t>
            </w:r>
          </w:p>
        </w:tc>
        <w:tc>
          <w:tcPr>
            <w:tcW w:w="5812" w:type="dxa"/>
            <w:gridSpan w:val="7"/>
            <w:vMerge w:val="restart"/>
            <w:vAlign w:val="center"/>
          </w:tcPr>
          <w:p w14:paraId="784496C1" w14:textId="6D03C542" w:rsidR="00483913" w:rsidRPr="002D055A" w:rsidRDefault="00483913" w:rsidP="00CD0D75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D055A">
              <w:rPr>
                <w:rFonts w:cs="Times New Roman"/>
                <w:sz w:val="24"/>
                <w:szCs w:val="24"/>
              </w:rPr>
              <w:t xml:space="preserve">Обеспечение присмотра и ухода за детьми, </w:t>
            </w:r>
            <w:r w:rsidRPr="002D055A">
              <w:rPr>
                <w:rFonts w:cs="Times New Roman"/>
                <w:sz w:val="24"/>
                <w:szCs w:val="24"/>
              </w:rPr>
              <w:lastRenderedPageBreak/>
              <w:t>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992" w:type="dxa"/>
          </w:tcPr>
          <w:p w14:paraId="7A585269" w14:textId="23BC99A9" w:rsidR="00483913" w:rsidRPr="002D055A" w:rsidRDefault="00483913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D055A">
              <w:rPr>
                <w:rFonts w:cs="Times New Roman"/>
                <w:sz w:val="24"/>
                <w:szCs w:val="24"/>
              </w:rPr>
              <w:lastRenderedPageBreak/>
              <w:t>2022</w:t>
            </w:r>
          </w:p>
        </w:tc>
        <w:tc>
          <w:tcPr>
            <w:tcW w:w="1276" w:type="dxa"/>
          </w:tcPr>
          <w:p w14:paraId="295E805B" w14:textId="517D95FB" w:rsidR="00483913" w:rsidRPr="00F06E6E" w:rsidRDefault="00483913" w:rsidP="00E33B2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F06E6E">
              <w:rPr>
                <w:rFonts w:cs="Times New Roman"/>
                <w:sz w:val="18"/>
                <w:szCs w:val="18"/>
              </w:rPr>
              <w:t>1039,371</w:t>
            </w:r>
          </w:p>
        </w:tc>
        <w:tc>
          <w:tcPr>
            <w:tcW w:w="1134" w:type="dxa"/>
          </w:tcPr>
          <w:p w14:paraId="296EE06D" w14:textId="77777777" w:rsidR="00483913" w:rsidRPr="00F06E6E" w:rsidRDefault="00483913" w:rsidP="00EB6BF3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DA4865F" w14:textId="5FE75E50" w:rsidR="00483913" w:rsidRPr="00F06E6E" w:rsidRDefault="00483913" w:rsidP="00D03F29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F06E6E">
              <w:rPr>
                <w:rFonts w:cs="Times New Roman"/>
                <w:sz w:val="18"/>
                <w:szCs w:val="18"/>
              </w:rPr>
              <w:t>1039,371</w:t>
            </w:r>
          </w:p>
        </w:tc>
        <w:tc>
          <w:tcPr>
            <w:tcW w:w="1275" w:type="dxa"/>
          </w:tcPr>
          <w:p w14:paraId="4BC3BD02" w14:textId="77777777" w:rsidR="00483913" w:rsidRPr="00F06E6E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F36CF0B" w14:textId="77777777" w:rsidR="00483913" w:rsidRPr="00F06E6E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4B1A040" w14:textId="77777777" w:rsidR="00483913" w:rsidRPr="00F06E6E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14:paraId="0D5DAD7E" w14:textId="3B4841AF" w:rsidR="00483913" w:rsidRPr="006E5E00" w:rsidRDefault="00483913" w:rsidP="00A64340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ООВ</w:t>
            </w:r>
          </w:p>
        </w:tc>
      </w:tr>
      <w:tr w:rsidR="00483913" w:rsidRPr="006E5E00" w14:paraId="0B9550AC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178275BE" w14:textId="77777777" w:rsidR="00483913" w:rsidRPr="007C7627" w:rsidRDefault="00483913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7"/>
            <w:vMerge/>
            <w:vAlign w:val="center"/>
          </w:tcPr>
          <w:p w14:paraId="02EBC269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98DD517" w14:textId="155FAEAE" w:rsidR="00483913" w:rsidRPr="002D055A" w:rsidRDefault="00483913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D055A"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</w:tcPr>
          <w:p w14:paraId="4134ADDF" w14:textId="02546744" w:rsidR="00483913" w:rsidRPr="00F06E6E" w:rsidRDefault="00483913" w:rsidP="00E33B2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CFF1EAD" w14:textId="77777777" w:rsidR="00483913" w:rsidRPr="00F06E6E" w:rsidRDefault="00483913" w:rsidP="00EB6BF3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248A473" w14:textId="205F47DB" w:rsidR="00483913" w:rsidRPr="00F06E6E" w:rsidRDefault="00483913" w:rsidP="00EB6BF3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14:paraId="37D97BD6" w14:textId="77777777" w:rsidR="00483913" w:rsidRPr="00F06E6E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D709318" w14:textId="77777777" w:rsidR="00483913" w:rsidRPr="00F06E6E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2C7BBBC" w14:textId="77777777" w:rsidR="00483913" w:rsidRPr="00F06E6E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537A0818" w14:textId="77777777" w:rsidR="00483913" w:rsidRPr="006E5E00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483913" w:rsidRPr="006E5E00" w14:paraId="63B3C6B1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524D7FB0" w14:textId="77777777" w:rsidR="00483913" w:rsidRPr="007C7627" w:rsidRDefault="00483913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7"/>
            <w:vMerge/>
            <w:vAlign w:val="center"/>
          </w:tcPr>
          <w:p w14:paraId="02286865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3399BEB" w14:textId="12BD0B3A" w:rsidR="00483913" w:rsidRPr="002D055A" w:rsidRDefault="00483913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D055A"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</w:tcPr>
          <w:p w14:paraId="341F6D2D" w14:textId="5619430C" w:rsidR="00483913" w:rsidRPr="00F06E6E" w:rsidRDefault="00483913" w:rsidP="00E33B2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4AC29EB" w14:textId="77777777" w:rsidR="00483913" w:rsidRPr="00F06E6E" w:rsidRDefault="00483913" w:rsidP="00EB6BF3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BD0FCA7" w14:textId="7B0A52D9" w:rsidR="00483913" w:rsidRPr="00F06E6E" w:rsidRDefault="00483913" w:rsidP="00EB6BF3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14:paraId="2B797C2B" w14:textId="77777777" w:rsidR="00483913" w:rsidRPr="00F06E6E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E9D4DDE" w14:textId="77777777" w:rsidR="00483913" w:rsidRPr="00F06E6E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3C12C18" w14:textId="77777777" w:rsidR="00483913" w:rsidRPr="00F06E6E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44C564AB" w14:textId="77777777" w:rsidR="00483913" w:rsidRPr="006E5E00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483913" w:rsidRPr="006E5E00" w14:paraId="2035BF20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0309716E" w14:textId="77777777" w:rsidR="00483913" w:rsidRPr="007C7627" w:rsidRDefault="00483913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7"/>
            <w:vMerge/>
            <w:vAlign w:val="center"/>
          </w:tcPr>
          <w:p w14:paraId="1C514368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493BA55" w14:textId="75D106F0" w:rsidR="00483913" w:rsidRPr="002D055A" w:rsidRDefault="00483913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D055A">
              <w:rPr>
                <w:rFonts w:cs="Times New Roman"/>
                <w:sz w:val="24"/>
                <w:szCs w:val="24"/>
              </w:rPr>
              <w:t>2025</w:t>
            </w:r>
          </w:p>
        </w:tc>
        <w:tc>
          <w:tcPr>
            <w:tcW w:w="1276" w:type="dxa"/>
          </w:tcPr>
          <w:p w14:paraId="62603FA5" w14:textId="5B3489BB" w:rsidR="00483913" w:rsidRPr="00F06E6E" w:rsidRDefault="00483913" w:rsidP="00E33B2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1768505" w14:textId="77777777" w:rsidR="00483913" w:rsidRPr="00F06E6E" w:rsidRDefault="00483913" w:rsidP="00EB6BF3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AD9CFC1" w14:textId="222E09A3" w:rsidR="00483913" w:rsidRPr="00F06E6E" w:rsidRDefault="00483913" w:rsidP="00EB6BF3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14:paraId="71040F21" w14:textId="77777777" w:rsidR="00483913" w:rsidRPr="00F06E6E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3C55408" w14:textId="77777777" w:rsidR="00483913" w:rsidRPr="00F06E6E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4359818" w14:textId="77777777" w:rsidR="00483913" w:rsidRPr="00F06E6E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17187463" w14:textId="77777777" w:rsidR="00483913" w:rsidRPr="006E5E00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483913" w:rsidRPr="006E5E00" w14:paraId="24B19148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3226759C" w14:textId="77777777" w:rsidR="00483913" w:rsidRPr="007C7627" w:rsidRDefault="00483913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7"/>
            <w:vMerge/>
            <w:vAlign w:val="center"/>
          </w:tcPr>
          <w:p w14:paraId="087A9E25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31194F5" w14:textId="3C73DAEB" w:rsidR="00483913" w:rsidRPr="002D055A" w:rsidRDefault="00483913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D055A">
              <w:rPr>
                <w:rFonts w:cs="Times New Roman"/>
                <w:sz w:val="24"/>
                <w:szCs w:val="24"/>
              </w:rPr>
              <w:t>2026</w:t>
            </w:r>
          </w:p>
        </w:tc>
        <w:tc>
          <w:tcPr>
            <w:tcW w:w="1276" w:type="dxa"/>
          </w:tcPr>
          <w:p w14:paraId="348C5897" w14:textId="77777777" w:rsidR="00483913" w:rsidRPr="00F06E6E" w:rsidRDefault="00483913" w:rsidP="00E33B2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72F6DAE" w14:textId="77777777" w:rsidR="00483913" w:rsidRPr="00F06E6E" w:rsidRDefault="00483913" w:rsidP="00EB6BF3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18F5100" w14:textId="77777777" w:rsidR="00483913" w:rsidRPr="00F06E6E" w:rsidRDefault="00483913" w:rsidP="00EB6BF3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14:paraId="32234DF5" w14:textId="77777777" w:rsidR="00483913" w:rsidRPr="00F06E6E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F728B7F" w14:textId="77777777" w:rsidR="00483913" w:rsidRPr="00F06E6E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85E324C" w14:textId="77777777" w:rsidR="00483913" w:rsidRPr="00F06E6E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10BC5911" w14:textId="77777777" w:rsidR="00483913" w:rsidRPr="006E5E00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483913" w:rsidRPr="006E5E00" w14:paraId="6029078E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 w:val="restart"/>
          </w:tcPr>
          <w:p w14:paraId="78D75AA7" w14:textId="77777777" w:rsidR="00483913" w:rsidRDefault="00483913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  <w:p w14:paraId="1C53B257" w14:textId="3710D6E2" w:rsidR="00483913" w:rsidRPr="007C7627" w:rsidRDefault="00483913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1.12</w:t>
            </w:r>
          </w:p>
        </w:tc>
        <w:tc>
          <w:tcPr>
            <w:tcW w:w="5812" w:type="dxa"/>
            <w:gridSpan w:val="7"/>
            <w:vMerge w:val="restart"/>
            <w:vAlign w:val="center"/>
          </w:tcPr>
          <w:p w14:paraId="51ED6DF9" w14:textId="3BB2F7CA" w:rsidR="00483913" w:rsidRPr="002D055A" w:rsidRDefault="00483913" w:rsidP="00E278A8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D055A">
              <w:rPr>
                <w:rFonts w:cs="Times New Roman"/>
                <w:sz w:val="24"/>
                <w:szCs w:val="24"/>
              </w:rPr>
              <w:t>Обеспечение мероприятий, предусмотренных НПА органов гос. власти Ярославской области</w:t>
            </w:r>
          </w:p>
        </w:tc>
        <w:tc>
          <w:tcPr>
            <w:tcW w:w="992" w:type="dxa"/>
          </w:tcPr>
          <w:p w14:paraId="1CA0D668" w14:textId="12254F77" w:rsidR="00483913" w:rsidRPr="002D055A" w:rsidRDefault="00483913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D055A">
              <w:rPr>
                <w:rFonts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</w:tcPr>
          <w:p w14:paraId="614E0B4D" w14:textId="2391F24C" w:rsidR="00483913" w:rsidRPr="00F06E6E" w:rsidRDefault="00483913" w:rsidP="00E33B2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F06E6E">
              <w:rPr>
                <w:rFonts w:cs="Times New Roman"/>
                <w:sz w:val="18"/>
                <w:szCs w:val="18"/>
              </w:rPr>
              <w:t>3052,57097</w:t>
            </w:r>
          </w:p>
        </w:tc>
        <w:tc>
          <w:tcPr>
            <w:tcW w:w="1134" w:type="dxa"/>
          </w:tcPr>
          <w:p w14:paraId="0A1479AB" w14:textId="50FFEEC9" w:rsidR="00483913" w:rsidRPr="00F06E6E" w:rsidRDefault="00483913" w:rsidP="000203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F06E6E">
              <w:rPr>
                <w:rFonts w:cs="Times New Roman"/>
                <w:sz w:val="18"/>
                <w:szCs w:val="18"/>
              </w:rPr>
              <w:t>202,25268</w:t>
            </w:r>
          </w:p>
        </w:tc>
        <w:tc>
          <w:tcPr>
            <w:tcW w:w="1276" w:type="dxa"/>
          </w:tcPr>
          <w:p w14:paraId="4E8C4FCA" w14:textId="5BE1EC4D" w:rsidR="00483913" w:rsidRPr="00F06E6E" w:rsidRDefault="00483913" w:rsidP="00EB6BF3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F06E6E">
              <w:rPr>
                <w:rFonts w:cs="Times New Roman"/>
                <w:sz w:val="18"/>
                <w:szCs w:val="18"/>
              </w:rPr>
              <w:t>2850,31829</w:t>
            </w:r>
          </w:p>
        </w:tc>
        <w:tc>
          <w:tcPr>
            <w:tcW w:w="1275" w:type="dxa"/>
          </w:tcPr>
          <w:p w14:paraId="77DDDAD6" w14:textId="77777777" w:rsidR="00483913" w:rsidRPr="00F06E6E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5213782" w14:textId="77777777" w:rsidR="00483913" w:rsidRPr="00F06E6E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65B4221" w14:textId="77777777" w:rsidR="00483913" w:rsidRPr="00F06E6E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14:paraId="6604C5E6" w14:textId="7CC5EBCC" w:rsidR="00483913" w:rsidRPr="006E5E00" w:rsidRDefault="00483913" w:rsidP="00E278A8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ООВ</w:t>
            </w:r>
          </w:p>
        </w:tc>
      </w:tr>
      <w:tr w:rsidR="00483913" w:rsidRPr="006E5E00" w14:paraId="28A8E6EB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3478D85A" w14:textId="77777777" w:rsidR="00483913" w:rsidRDefault="00483913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7"/>
            <w:vMerge/>
            <w:vAlign w:val="center"/>
          </w:tcPr>
          <w:p w14:paraId="1B10C4A5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D54C083" w14:textId="3C663257" w:rsidR="00483913" w:rsidRPr="002D055A" w:rsidRDefault="00483913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D055A"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</w:tcPr>
          <w:p w14:paraId="676A41DF" w14:textId="57531A78" w:rsidR="00483913" w:rsidRPr="00F06E6E" w:rsidRDefault="00483913" w:rsidP="00D100FC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F06E6E">
              <w:rPr>
                <w:rFonts w:cs="Times New Roman"/>
                <w:sz w:val="18"/>
                <w:szCs w:val="18"/>
              </w:rPr>
              <w:t>11900,09526</w:t>
            </w:r>
          </w:p>
        </w:tc>
        <w:tc>
          <w:tcPr>
            <w:tcW w:w="1134" w:type="dxa"/>
          </w:tcPr>
          <w:p w14:paraId="726DF195" w14:textId="77777777" w:rsidR="00483913" w:rsidRPr="00F06E6E" w:rsidRDefault="00483913" w:rsidP="00EB6BF3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ED9DEB5" w14:textId="732C4006" w:rsidR="00483913" w:rsidRPr="00F06E6E" w:rsidRDefault="00483913" w:rsidP="00EB6BF3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F06E6E">
              <w:rPr>
                <w:rFonts w:cs="Times New Roman"/>
                <w:sz w:val="18"/>
                <w:szCs w:val="18"/>
              </w:rPr>
              <w:t>11900,09526</w:t>
            </w:r>
          </w:p>
        </w:tc>
        <w:tc>
          <w:tcPr>
            <w:tcW w:w="1275" w:type="dxa"/>
          </w:tcPr>
          <w:p w14:paraId="0741B015" w14:textId="77777777" w:rsidR="00483913" w:rsidRPr="00F06E6E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E0CBF83" w14:textId="77777777" w:rsidR="00483913" w:rsidRPr="00F06E6E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A1BF309" w14:textId="77777777" w:rsidR="00483913" w:rsidRPr="00F06E6E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2D477038" w14:textId="77777777" w:rsidR="00483913" w:rsidRPr="006E5E00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483913" w:rsidRPr="006E5E00" w14:paraId="473F2F77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72FC7776" w14:textId="5C616BDC" w:rsidR="00483913" w:rsidRDefault="00483913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7"/>
            <w:vMerge/>
            <w:vAlign w:val="center"/>
          </w:tcPr>
          <w:p w14:paraId="5A7FCEA5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427759E" w14:textId="37A61098" w:rsidR="00483913" w:rsidRPr="002D055A" w:rsidRDefault="00483913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D055A"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</w:tcPr>
          <w:p w14:paraId="28D81AE5" w14:textId="77777777" w:rsidR="00483913" w:rsidRPr="00F06E6E" w:rsidRDefault="00483913" w:rsidP="00E33B2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58C9DA2" w14:textId="77777777" w:rsidR="00483913" w:rsidRPr="00F06E6E" w:rsidRDefault="00483913" w:rsidP="00EB6BF3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E880C8A" w14:textId="77777777" w:rsidR="00483913" w:rsidRPr="00F06E6E" w:rsidRDefault="00483913" w:rsidP="00EB6BF3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14:paraId="44560F48" w14:textId="77777777" w:rsidR="00483913" w:rsidRPr="00F06E6E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4950E74" w14:textId="77777777" w:rsidR="00483913" w:rsidRPr="00F06E6E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558550D" w14:textId="77777777" w:rsidR="00483913" w:rsidRPr="00F06E6E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38C3B68E" w14:textId="77777777" w:rsidR="00483913" w:rsidRPr="006E5E00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483913" w:rsidRPr="006E5E00" w14:paraId="22707D4E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0002C42E" w14:textId="77777777" w:rsidR="00483913" w:rsidRDefault="00483913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7"/>
            <w:vMerge/>
            <w:vAlign w:val="center"/>
          </w:tcPr>
          <w:p w14:paraId="052CC84B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20CA5D6" w14:textId="29BECAFF" w:rsidR="00483913" w:rsidRPr="002D055A" w:rsidRDefault="00483913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D055A">
              <w:rPr>
                <w:rFonts w:cs="Times New Roman"/>
                <w:sz w:val="24"/>
                <w:szCs w:val="24"/>
              </w:rPr>
              <w:t>2025</w:t>
            </w:r>
          </w:p>
        </w:tc>
        <w:tc>
          <w:tcPr>
            <w:tcW w:w="1276" w:type="dxa"/>
          </w:tcPr>
          <w:p w14:paraId="5A42DA14" w14:textId="77777777" w:rsidR="00483913" w:rsidRPr="00F06E6E" w:rsidRDefault="00483913" w:rsidP="00E33B2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1B5221B" w14:textId="77777777" w:rsidR="00483913" w:rsidRPr="00F06E6E" w:rsidRDefault="00483913" w:rsidP="00EB6BF3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CEA54C7" w14:textId="77777777" w:rsidR="00483913" w:rsidRPr="00F06E6E" w:rsidRDefault="00483913" w:rsidP="00EB6BF3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14:paraId="34C33082" w14:textId="77777777" w:rsidR="00483913" w:rsidRPr="00F06E6E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F28B961" w14:textId="77777777" w:rsidR="00483913" w:rsidRPr="00F06E6E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85C8306" w14:textId="77777777" w:rsidR="00483913" w:rsidRPr="00F06E6E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301B4D48" w14:textId="77777777" w:rsidR="00483913" w:rsidRPr="006E5E00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483913" w:rsidRPr="006E5E00" w14:paraId="6C206AE8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4AE88998" w14:textId="77777777" w:rsidR="00483913" w:rsidRDefault="00483913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7"/>
            <w:vMerge/>
            <w:vAlign w:val="center"/>
          </w:tcPr>
          <w:p w14:paraId="55F35E90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47FAC0D" w14:textId="66B05344" w:rsidR="00483913" w:rsidRPr="002D055A" w:rsidRDefault="00483913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D055A">
              <w:rPr>
                <w:rFonts w:cs="Times New Roman"/>
                <w:sz w:val="24"/>
                <w:szCs w:val="24"/>
              </w:rPr>
              <w:t>2026</w:t>
            </w:r>
          </w:p>
        </w:tc>
        <w:tc>
          <w:tcPr>
            <w:tcW w:w="1276" w:type="dxa"/>
          </w:tcPr>
          <w:p w14:paraId="60F86495" w14:textId="77777777" w:rsidR="00483913" w:rsidRPr="00F06E6E" w:rsidRDefault="00483913" w:rsidP="00E33B2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4379DB1" w14:textId="77777777" w:rsidR="00483913" w:rsidRPr="00F06E6E" w:rsidRDefault="00483913" w:rsidP="00EB6BF3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4A968EA" w14:textId="77777777" w:rsidR="00483913" w:rsidRPr="00F06E6E" w:rsidRDefault="00483913" w:rsidP="00EB6BF3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14:paraId="022ABC24" w14:textId="77777777" w:rsidR="00483913" w:rsidRPr="00F06E6E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C807078" w14:textId="77777777" w:rsidR="00483913" w:rsidRPr="00F06E6E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66778B3" w14:textId="77777777" w:rsidR="00483913" w:rsidRPr="00F06E6E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6A8E31FB" w14:textId="77777777" w:rsidR="00483913" w:rsidRPr="006E5E00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483913" w:rsidRPr="006E5E00" w14:paraId="715E2985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 w:val="restart"/>
          </w:tcPr>
          <w:p w14:paraId="46E81C4A" w14:textId="289A6725" w:rsidR="00483913" w:rsidRDefault="00483913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1.13</w:t>
            </w:r>
          </w:p>
        </w:tc>
        <w:tc>
          <w:tcPr>
            <w:tcW w:w="5812" w:type="dxa"/>
            <w:gridSpan w:val="7"/>
            <w:vMerge w:val="restart"/>
            <w:vAlign w:val="center"/>
          </w:tcPr>
          <w:p w14:paraId="519227CF" w14:textId="5BD8E1CA" w:rsidR="00483913" w:rsidRPr="002D055A" w:rsidRDefault="00483913" w:rsidP="002E313E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D055A">
              <w:rPr>
                <w:rFonts w:cs="Times New Roman"/>
                <w:sz w:val="24"/>
                <w:szCs w:val="24"/>
              </w:rPr>
              <w:t>Обеспечение деятельности учреждений (благотворительность)</w:t>
            </w:r>
          </w:p>
        </w:tc>
        <w:tc>
          <w:tcPr>
            <w:tcW w:w="992" w:type="dxa"/>
          </w:tcPr>
          <w:p w14:paraId="6F0E23BC" w14:textId="76B82CF9" w:rsidR="00483913" w:rsidRPr="002D055A" w:rsidRDefault="00483913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D055A">
              <w:rPr>
                <w:rFonts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</w:tcPr>
          <w:p w14:paraId="0C7DE6F3" w14:textId="53328565" w:rsidR="00483913" w:rsidRPr="00F06E6E" w:rsidRDefault="00483913" w:rsidP="00E33B2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F06E6E">
              <w:rPr>
                <w:rFonts w:cs="Times New Roman"/>
                <w:sz w:val="18"/>
                <w:szCs w:val="18"/>
              </w:rPr>
              <w:t>300,0</w:t>
            </w:r>
          </w:p>
        </w:tc>
        <w:tc>
          <w:tcPr>
            <w:tcW w:w="1134" w:type="dxa"/>
          </w:tcPr>
          <w:p w14:paraId="5511B14C" w14:textId="77777777" w:rsidR="00483913" w:rsidRPr="00F06E6E" w:rsidRDefault="00483913" w:rsidP="00EB6BF3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2CB9338" w14:textId="77777777" w:rsidR="00483913" w:rsidRPr="00F06E6E" w:rsidRDefault="00483913" w:rsidP="00EB6BF3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14:paraId="76DB8051" w14:textId="77777777" w:rsidR="00483913" w:rsidRPr="00F06E6E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DD68D5F" w14:textId="77777777" w:rsidR="00483913" w:rsidRPr="00F06E6E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AFA6F93" w14:textId="54346236" w:rsidR="00483913" w:rsidRPr="00F06E6E" w:rsidRDefault="00483913" w:rsidP="004A4533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</w:rPr>
            </w:pPr>
            <w:r w:rsidRPr="00F06E6E">
              <w:rPr>
                <w:rFonts w:cs="Times New Roman"/>
                <w:sz w:val="20"/>
              </w:rPr>
              <w:t>300,0</w:t>
            </w:r>
          </w:p>
        </w:tc>
        <w:tc>
          <w:tcPr>
            <w:tcW w:w="851" w:type="dxa"/>
            <w:vMerge w:val="restart"/>
          </w:tcPr>
          <w:p w14:paraId="449709C2" w14:textId="7742D03E" w:rsidR="00483913" w:rsidRPr="006E5E00" w:rsidRDefault="00483913" w:rsidP="004A4533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ООВ</w:t>
            </w:r>
          </w:p>
        </w:tc>
      </w:tr>
      <w:tr w:rsidR="00483913" w:rsidRPr="006E5E00" w14:paraId="316A237B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52FADE10" w14:textId="77777777" w:rsidR="00483913" w:rsidRDefault="00483913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7"/>
            <w:vMerge/>
            <w:vAlign w:val="center"/>
          </w:tcPr>
          <w:p w14:paraId="7D25DEC1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0DF953D" w14:textId="12A23CED" w:rsidR="00483913" w:rsidRPr="002D055A" w:rsidRDefault="00483913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D055A"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</w:tcPr>
          <w:p w14:paraId="0C6D1A0F" w14:textId="0F9A8126" w:rsidR="00483913" w:rsidRPr="00F06E6E" w:rsidRDefault="00483913" w:rsidP="00E33B2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F06E6E">
              <w:rPr>
                <w:rFonts w:cs="Times New Roman"/>
                <w:sz w:val="18"/>
                <w:szCs w:val="18"/>
              </w:rPr>
              <w:t>683,833</w:t>
            </w:r>
          </w:p>
        </w:tc>
        <w:tc>
          <w:tcPr>
            <w:tcW w:w="1134" w:type="dxa"/>
          </w:tcPr>
          <w:p w14:paraId="508D5D35" w14:textId="77777777" w:rsidR="00483913" w:rsidRPr="00F06E6E" w:rsidRDefault="00483913" w:rsidP="00EB6BF3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A3D9717" w14:textId="77777777" w:rsidR="00483913" w:rsidRPr="00F06E6E" w:rsidRDefault="00483913" w:rsidP="00EB6BF3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14:paraId="07DA2939" w14:textId="77777777" w:rsidR="00483913" w:rsidRPr="00F06E6E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76C1758" w14:textId="77777777" w:rsidR="00483913" w:rsidRPr="00F06E6E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8C8682D" w14:textId="3F50134C" w:rsidR="00483913" w:rsidRPr="00F06E6E" w:rsidRDefault="00483913" w:rsidP="00874688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</w:rPr>
            </w:pPr>
            <w:r w:rsidRPr="00F06E6E">
              <w:rPr>
                <w:rFonts w:cs="Times New Roman"/>
                <w:sz w:val="20"/>
              </w:rPr>
              <w:t>683,833</w:t>
            </w:r>
          </w:p>
        </w:tc>
        <w:tc>
          <w:tcPr>
            <w:tcW w:w="851" w:type="dxa"/>
            <w:vMerge/>
          </w:tcPr>
          <w:p w14:paraId="6B51850D" w14:textId="77777777" w:rsidR="00483913" w:rsidRPr="006E5E00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483913" w:rsidRPr="006E5E00" w14:paraId="399D0CEC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1FF838D8" w14:textId="77777777" w:rsidR="00483913" w:rsidRDefault="00483913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7"/>
            <w:vMerge/>
            <w:vAlign w:val="center"/>
          </w:tcPr>
          <w:p w14:paraId="10A96FCB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F32707F" w14:textId="75081C4C" w:rsidR="00483913" w:rsidRPr="002D055A" w:rsidRDefault="00483913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D055A"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</w:tcPr>
          <w:p w14:paraId="5D12A95A" w14:textId="77777777" w:rsidR="00483913" w:rsidRPr="00F06E6E" w:rsidRDefault="00483913" w:rsidP="00E33B2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FF7CD25" w14:textId="77777777" w:rsidR="00483913" w:rsidRPr="00F06E6E" w:rsidRDefault="00483913" w:rsidP="00EB6BF3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085CA0D" w14:textId="77777777" w:rsidR="00483913" w:rsidRPr="00F06E6E" w:rsidRDefault="00483913" w:rsidP="00EB6BF3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14:paraId="37A524BF" w14:textId="77777777" w:rsidR="00483913" w:rsidRPr="00F06E6E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57F8CED" w14:textId="77777777" w:rsidR="00483913" w:rsidRPr="00F06E6E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94E3C43" w14:textId="77777777" w:rsidR="00483913" w:rsidRPr="00F06E6E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696A99D9" w14:textId="77777777" w:rsidR="00483913" w:rsidRPr="006E5E00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483913" w:rsidRPr="006E5E00" w14:paraId="6035D8D2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6A8BB4E1" w14:textId="77777777" w:rsidR="00483913" w:rsidRDefault="00483913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7"/>
            <w:vMerge/>
            <w:vAlign w:val="center"/>
          </w:tcPr>
          <w:p w14:paraId="0CA71BA5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1DC3EBE" w14:textId="3B557486" w:rsidR="00483913" w:rsidRPr="002D055A" w:rsidRDefault="00483913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D055A">
              <w:rPr>
                <w:rFonts w:cs="Times New Roman"/>
                <w:sz w:val="24"/>
                <w:szCs w:val="24"/>
              </w:rPr>
              <w:t>2025</w:t>
            </w:r>
          </w:p>
        </w:tc>
        <w:tc>
          <w:tcPr>
            <w:tcW w:w="1276" w:type="dxa"/>
          </w:tcPr>
          <w:p w14:paraId="795FC288" w14:textId="77777777" w:rsidR="00483913" w:rsidRPr="00F06E6E" w:rsidRDefault="00483913" w:rsidP="00E33B2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9B6CE7F" w14:textId="77777777" w:rsidR="00483913" w:rsidRPr="00F06E6E" w:rsidRDefault="00483913" w:rsidP="00EB6BF3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51CCEE8" w14:textId="77777777" w:rsidR="00483913" w:rsidRPr="00F06E6E" w:rsidRDefault="00483913" w:rsidP="00EB6BF3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14:paraId="5D3A5BEB" w14:textId="77777777" w:rsidR="00483913" w:rsidRPr="00F06E6E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2E524B5" w14:textId="77777777" w:rsidR="00483913" w:rsidRPr="00F06E6E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BBE0187" w14:textId="77777777" w:rsidR="00483913" w:rsidRPr="00F06E6E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534D86B6" w14:textId="77777777" w:rsidR="00483913" w:rsidRPr="006E5E00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483913" w:rsidRPr="006E5E00" w14:paraId="0DD1527C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1D613EE7" w14:textId="77777777" w:rsidR="00483913" w:rsidRDefault="00483913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7"/>
            <w:vMerge/>
            <w:vAlign w:val="center"/>
          </w:tcPr>
          <w:p w14:paraId="36B6EFBF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3184556" w14:textId="1FE05C60" w:rsidR="00483913" w:rsidRPr="002D055A" w:rsidRDefault="00483913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D055A">
              <w:rPr>
                <w:rFonts w:cs="Times New Roman"/>
                <w:sz w:val="24"/>
                <w:szCs w:val="24"/>
              </w:rPr>
              <w:t>2026</w:t>
            </w:r>
          </w:p>
        </w:tc>
        <w:tc>
          <w:tcPr>
            <w:tcW w:w="1276" w:type="dxa"/>
          </w:tcPr>
          <w:p w14:paraId="7528AAA3" w14:textId="77777777" w:rsidR="00483913" w:rsidRPr="00F06E6E" w:rsidRDefault="00483913" w:rsidP="00E33B2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4272A79" w14:textId="77777777" w:rsidR="00483913" w:rsidRPr="00F06E6E" w:rsidRDefault="00483913" w:rsidP="00EB6BF3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D953627" w14:textId="77777777" w:rsidR="00483913" w:rsidRPr="00F06E6E" w:rsidRDefault="00483913" w:rsidP="00EB6BF3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14:paraId="404B59F9" w14:textId="77777777" w:rsidR="00483913" w:rsidRPr="00F06E6E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5C77D33" w14:textId="77777777" w:rsidR="00483913" w:rsidRPr="00F06E6E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11ADBE6" w14:textId="77777777" w:rsidR="00483913" w:rsidRPr="00F06E6E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2E73069C" w14:textId="77777777" w:rsidR="00483913" w:rsidRPr="006E5E00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483913" w:rsidRPr="006E5E00" w14:paraId="20B8DFD0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 w:val="restart"/>
          </w:tcPr>
          <w:p w14:paraId="18E202AA" w14:textId="629E0488" w:rsidR="00483913" w:rsidRDefault="00483913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1.14</w:t>
            </w:r>
          </w:p>
        </w:tc>
        <w:tc>
          <w:tcPr>
            <w:tcW w:w="5812" w:type="dxa"/>
            <w:gridSpan w:val="7"/>
            <w:vMerge w:val="restart"/>
            <w:vAlign w:val="center"/>
          </w:tcPr>
          <w:p w14:paraId="318CF266" w14:textId="29CAC2C0" w:rsidR="00483913" w:rsidRPr="002D055A" w:rsidRDefault="00483913" w:rsidP="000101B4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D055A">
              <w:rPr>
                <w:rFonts w:cs="Times New Roman"/>
                <w:sz w:val="24"/>
                <w:szCs w:val="24"/>
              </w:rPr>
              <w:t>Реализация мероприятий по обеспечению обязательных требований охраны объектов образования I – III категорий опасности</w:t>
            </w:r>
          </w:p>
        </w:tc>
        <w:tc>
          <w:tcPr>
            <w:tcW w:w="992" w:type="dxa"/>
          </w:tcPr>
          <w:p w14:paraId="073C0734" w14:textId="164E9197" w:rsidR="00483913" w:rsidRPr="002D055A" w:rsidRDefault="00483913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D055A">
              <w:rPr>
                <w:rFonts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</w:tcPr>
          <w:p w14:paraId="24ED08B2" w14:textId="77777777" w:rsidR="00483913" w:rsidRPr="00F06E6E" w:rsidRDefault="00483913" w:rsidP="00E33B2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4734DFC" w14:textId="77777777" w:rsidR="00483913" w:rsidRPr="00F06E6E" w:rsidRDefault="00483913" w:rsidP="00EB6BF3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68394AA" w14:textId="77777777" w:rsidR="00483913" w:rsidRPr="00F06E6E" w:rsidRDefault="00483913" w:rsidP="00EB6BF3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14:paraId="40EB089D" w14:textId="77777777" w:rsidR="00483913" w:rsidRPr="00F06E6E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3B6341F" w14:textId="77777777" w:rsidR="00483913" w:rsidRPr="00F06E6E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FFA4EDF" w14:textId="77777777" w:rsidR="00483913" w:rsidRPr="00F06E6E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14:paraId="50B09109" w14:textId="5465609A" w:rsidR="00483913" w:rsidRPr="006E5E00" w:rsidRDefault="00483913" w:rsidP="000101B4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ООВ</w:t>
            </w:r>
          </w:p>
        </w:tc>
      </w:tr>
      <w:tr w:rsidR="00483913" w:rsidRPr="006E5E00" w14:paraId="6D64C8D5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3D19A8A5" w14:textId="77777777" w:rsidR="00483913" w:rsidRDefault="00483913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7"/>
            <w:vMerge/>
            <w:vAlign w:val="center"/>
          </w:tcPr>
          <w:p w14:paraId="1C678647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A971E72" w14:textId="5F340753" w:rsidR="00483913" w:rsidRPr="002D055A" w:rsidRDefault="00483913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D055A"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</w:tcPr>
          <w:p w14:paraId="2277CE49" w14:textId="3E9ED326" w:rsidR="00483913" w:rsidRPr="00F06E6E" w:rsidRDefault="00483913" w:rsidP="00E33B2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F06E6E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14:paraId="69319C4F" w14:textId="77777777" w:rsidR="00483913" w:rsidRPr="00F06E6E" w:rsidRDefault="00483913" w:rsidP="00EB6BF3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F468214" w14:textId="07D13A37" w:rsidR="00483913" w:rsidRPr="00F06E6E" w:rsidRDefault="00483913" w:rsidP="00EB6BF3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F06E6E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275" w:type="dxa"/>
          </w:tcPr>
          <w:p w14:paraId="3EF90B03" w14:textId="77777777" w:rsidR="00483913" w:rsidRPr="00F06E6E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3285272" w14:textId="77777777" w:rsidR="00483913" w:rsidRPr="00F06E6E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CEFCFE1" w14:textId="77777777" w:rsidR="00483913" w:rsidRPr="00F06E6E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4706DD4E" w14:textId="77777777" w:rsidR="00483913" w:rsidRPr="006E5E00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483913" w:rsidRPr="006E5E00" w14:paraId="0D79B666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66527201" w14:textId="77777777" w:rsidR="00483913" w:rsidRDefault="00483913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7"/>
            <w:vMerge/>
            <w:vAlign w:val="center"/>
          </w:tcPr>
          <w:p w14:paraId="03EC8ABA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492A670" w14:textId="6A09E134" w:rsidR="00483913" w:rsidRPr="002D055A" w:rsidRDefault="00483913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D055A"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</w:tcPr>
          <w:p w14:paraId="2907D840" w14:textId="77777777" w:rsidR="00483913" w:rsidRPr="00F06E6E" w:rsidRDefault="00483913" w:rsidP="00E33B2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CFFE69E" w14:textId="77777777" w:rsidR="00483913" w:rsidRPr="00F06E6E" w:rsidRDefault="00483913" w:rsidP="00EB6BF3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03F0D4B" w14:textId="77777777" w:rsidR="00483913" w:rsidRPr="00F06E6E" w:rsidRDefault="00483913" w:rsidP="00EB6BF3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14:paraId="3DEDE48A" w14:textId="77777777" w:rsidR="00483913" w:rsidRPr="00F06E6E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A656A5B" w14:textId="77777777" w:rsidR="00483913" w:rsidRPr="00F06E6E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FAE184C" w14:textId="77777777" w:rsidR="00483913" w:rsidRPr="00F06E6E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64E70362" w14:textId="77777777" w:rsidR="00483913" w:rsidRPr="006E5E00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483913" w:rsidRPr="006E5E00" w14:paraId="45CB897B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05322BEE" w14:textId="77777777" w:rsidR="00483913" w:rsidRDefault="00483913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7"/>
            <w:vMerge/>
            <w:vAlign w:val="center"/>
          </w:tcPr>
          <w:p w14:paraId="70CC021B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D79ABEF" w14:textId="181170DE" w:rsidR="00483913" w:rsidRPr="002D055A" w:rsidRDefault="00483913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D055A">
              <w:rPr>
                <w:rFonts w:cs="Times New Roman"/>
                <w:sz w:val="24"/>
                <w:szCs w:val="24"/>
              </w:rPr>
              <w:t>2025</w:t>
            </w:r>
          </w:p>
        </w:tc>
        <w:tc>
          <w:tcPr>
            <w:tcW w:w="1276" w:type="dxa"/>
          </w:tcPr>
          <w:p w14:paraId="1FC5DFD8" w14:textId="77777777" w:rsidR="00483913" w:rsidRPr="00F06E6E" w:rsidRDefault="00483913" w:rsidP="00E33B2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5292A27" w14:textId="77777777" w:rsidR="00483913" w:rsidRPr="00F06E6E" w:rsidRDefault="00483913" w:rsidP="00EB6BF3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742D4FD" w14:textId="77777777" w:rsidR="00483913" w:rsidRPr="00F06E6E" w:rsidRDefault="00483913" w:rsidP="00EB6BF3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14:paraId="79F1B7F0" w14:textId="77777777" w:rsidR="00483913" w:rsidRPr="00F06E6E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92A5DB6" w14:textId="77777777" w:rsidR="00483913" w:rsidRPr="00F06E6E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959DBC4" w14:textId="77777777" w:rsidR="00483913" w:rsidRPr="00F06E6E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0750E771" w14:textId="77777777" w:rsidR="00483913" w:rsidRPr="006E5E00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483913" w:rsidRPr="006E5E00" w14:paraId="3EBB6304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531DA671" w14:textId="77777777" w:rsidR="00483913" w:rsidRDefault="00483913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7"/>
            <w:vMerge/>
            <w:vAlign w:val="center"/>
          </w:tcPr>
          <w:p w14:paraId="3387152B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043DD79" w14:textId="185E29F3" w:rsidR="00483913" w:rsidRPr="002D055A" w:rsidRDefault="00483913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D055A">
              <w:rPr>
                <w:rFonts w:cs="Times New Roman"/>
                <w:sz w:val="24"/>
                <w:szCs w:val="24"/>
              </w:rPr>
              <w:t>2026</w:t>
            </w:r>
          </w:p>
        </w:tc>
        <w:tc>
          <w:tcPr>
            <w:tcW w:w="1276" w:type="dxa"/>
          </w:tcPr>
          <w:p w14:paraId="26945668" w14:textId="77777777" w:rsidR="00483913" w:rsidRPr="00F06E6E" w:rsidRDefault="00483913" w:rsidP="00E33B2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3C39964" w14:textId="77777777" w:rsidR="00483913" w:rsidRPr="00F06E6E" w:rsidRDefault="00483913" w:rsidP="00EB6BF3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1E0615B" w14:textId="77777777" w:rsidR="00483913" w:rsidRPr="00F06E6E" w:rsidRDefault="00483913" w:rsidP="00EB6BF3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14:paraId="3803933C" w14:textId="77777777" w:rsidR="00483913" w:rsidRPr="00F06E6E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C3440F5" w14:textId="77777777" w:rsidR="00483913" w:rsidRPr="00F06E6E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BACE0E0" w14:textId="77777777" w:rsidR="00483913" w:rsidRPr="00F06E6E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323BE48A" w14:textId="77777777" w:rsidR="00483913" w:rsidRPr="006E5E00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483913" w:rsidRPr="006E5E00" w14:paraId="304635F0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 w:val="restart"/>
          </w:tcPr>
          <w:p w14:paraId="422D71B3" w14:textId="77777777" w:rsidR="00483913" w:rsidRPr="007C7627" w:rsidRDefault="00483913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7C7627">
              <w:rPr>
                <w:rFonts w:cs="Times New Roman"/>
                <w:sz w:val="24"/>
                <w:szCs w:val="24"/>
              </w:rPr>
              <w:t>2.</w:t>
            </w:r>
          </w:p>
        </w:tc>
        <w:tc>
          <w:tcPr>
            <w:tcW w:w="5812" w:type="dxa"/>
            <w:gridSpan w:val="7"/>
            <w:vMerge w:val="restart"/>
          </w:tcPr>
          <w:p w14:paraId="646FC182" w14:textId="77777777" w:rsidR="00483913" w:rsidRPr="002D055A" w:rsidRDefault="00483913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D055A">
              <w:rPr>
                <w:rFonts w:cs="Times New Roman"/>
                <w:sz w:val="24"/>
                <w:szCs w:val="24"/>
              </w:rPr>
              <w:t>Задача 2. Обеспечение социальных гарантий отдельных категорий граждан</w:t>
            </w:r>
          </w:p>
        </w:tc>
        <w:tc>
          <w:tcPr>
            <w:tcW w:w="992" w:type="dxa"/>
          </w:tcPr>
          <w:p w14:paraId="2E5F7E21" w14:textId="77777777" w:rsidR="00483913" w:rsidRPr="002D055A" w:rsidRDefault="00483913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D055A">
              <w:rPr>
                <w:rFonts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</w:tcPr>
          <w:p w14:paraId="20769307" w14:textId="25F16D20" w:rsidR="00483913" w:rsidRPr="00F06E6E" w:rsidRDefault="00483913" w:rsidP="005D5C8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F06E6E">
              <w:rPr>
                <w:rFonts w:cs="Times New Roman"/>
                <w:sz w:val="18"/>
                <w:szCs w:val="18"/>
              </w:rPr>
              <w:t>16308,132</w:t>
            </w:r>
          </w:p>
        </w:tc>
        <w:tc>
          <w:tcPr>
            <w:tcW w:w="1134" w:type="dxa"/>
          </w:tcPr>
          <w:p w14:paraId="7FF3419D" w14:textId="77777777" w:rsidR="00483913" w:rsidRPr="00F06E6E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2292E94" w14:textId="4019C7F4" w:rsidR="00483913" w:rsidRPr="00F06E6E" w:rsidRDefault="00483913" w:rsidP="00F1161F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F06E6E">
              <w:rPr>
                <w:rFonts w:cs="Times New Roman"/>
                <w:sz w:val="18"/>
                <w:szCs w:val="18"/>
              </w:rPr>
              <w:t>16308,132</w:t>
            </w:r>
          </w:p>
        </w:tc>
        <w:tc>
          <w:tcPr>
            <w:tcW w:w="1275" w:type="dxa"/>
          </w:tcPr>
          <w:p w14:paraId="70ECB80F" w14:textId="77777777" w:rsidR="00483913" w:rsidRPr="00F06E6E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445DFE8D" w14:textId="77777777" w:rsidR="00483913" w:rsidRPr="00F06E6E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4FB3EA9" w14:textId="77777777" w:rsidR="00483913" w:rsidRPr="00F06E6E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</w:tcPr>
          <w:p w14:paraId="159FD8A0" w14:textId="0C305DF7" w:rsidR="00483913" w:rsidRPr="006E5E00" w:rsidRDefault="00483913" w:rsidP="004E2362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ООВ</w:t>
            </w:r>
          </w:p>
        </w:tc>
      </w:tr>
      <w:tr w:rsidR="00483913" w:rsidRPr="006E5E00" w14:paraId="77F5E95C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108FFA6D" w14:textId="77777777" w:rsidR="00483913" w:rsidRPr="007C7627" w:rsidRDefault="00483913" w:rsidP="00AA4FCD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7"/>
            <w:vMerge/>
          </w:tcPr>
          <w:p w14:paraId="7E86F0F3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9D693D0" w14:textId="77777777" w:rsidR="00483913" w:rsidRPr="002D055A" w:rsidRDefault="00483913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D055A"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</w:tcPr>
          <w:p w14:paraId="57F15E04" w14:textId="2B28CBE0" w:rsidR="00483913" w:rsidRPr="00F06E6E" w:rsidRDefault="00483913" w:rsidP="006550D7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F06E6E">
              <w:rPr>
                <w:rFonts w:cs="Times New Roman"/>
                <w:sz w:val="18"/>
                <w:szCs w:val="18"/>
              </w:rPr>
              <w:t>14858,876</w:t>
            </w:r>
          </w:p>
        </w:tc>
        <w:tc>
          <w:tcPr>
            <w:tcW w:w="1134" w:type="dxa"/>
          </w:tcPr>
          <w:p w14:paraId="61B095EB" w14:textId="77777777" w:rsidR="00483913" w:rsidRPr="00F06E6E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E7449BD" w14:textId="6C99AECE" w:rsidR="00483913" w:rsidRPr="00F06E6E" w:rsidRDefault="00483913" w:rsidP="006550D7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F06E6E">
              <w:rPr>
                <w:rFonts w:cs="Times New Roman"/>
                <w:sz w:val="18"/>
                <w:szCs w:val="18"/>
              </w:rPr>
              <w:t>14858,876</w:t>
            </w:r>
          </w:p>
        </w:tc>
        <w:tc>
          <w:tcPr>
            <w:tcW w:w="1275" w:type="dxa"/>
          </w:tcPr>
          <w:p w14:paraId="5E3DAAAE" w14:textId="77777777" w:rsidR="00483913" w:rsidRPr="00F06E6E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7EC9B8F0" w14:textId="77777777" w:rsidR="00483913" w:rsidRPr="00F06E6E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BC8C653" w14:textId="77777777" w:rsidR="00483913" w:rsidRPr="00F06E6E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006D30CD" w14:textId="77777777" w:rsidR="00483913" w:rsidRPr="006E5E00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483913" w:rsidRPr="006E5E00" w14:paraId="33AE39CC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300653CD" w14:textId="77777777" w:rsidR="00483913" w:rsidRPr="007C7627" w:rsidRDefault="00483913" w:rsidP="00AA4FCD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7"/>
            <w:vMerge/>
          </w:tcPr>
          <w:p w14:paraId="7DC9BBB5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F32FF99" w14:textId="77777777" w:rsidR="00483913" w:rsidRPr="002D055A" w:rsidRDefault="00483913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D055A"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</w:tcPr>
          <w:p w14:paraId="22845957" w14:textId="3FBE99CE" w:rsidR="00483913" w:rsidRPr="00F06E6E" w:rsidRDefault="00483913" w:rsidP="006550D7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F06E6E">
              <w:rPr>
                <w:rFonts w:cs="Times New Roman"/>
                <w:sz w:val="18"/>
                <w:szCs w:val="18"/>
              </w:rPr>
              <w:t>17544,182</w:t>
            </w:r>
          </w:p>
        </w:tc>
        <w:tc>
          <w:tcPr>
            <w:tcW w:w="1134" w:type="dxa"/>
          </w:tcPr>
          <w:p w14:paraId="4A642064" w14:textId="77777777" w:rsidR="00483913" w:rsidRPr="00F06E6E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E3B8899" w14:textId="0829BE8A" w:rsidR="00483913" w:rsidRPr="00F06E6E" w:rsidRDefault="00483913" w:rsidP="006550D7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F06E6E">
              <w:rPr>
                <w:rFonts w:cs="Times New Roman"/>
                <w:sz w:val="18"/>
                <w:szCs w:val="18"/>
              </w:rPr>
              <w:t>17544,182</w:t>
            </w:r>
          </w:p>
        </w:tc>
        <w:tc>
          <w:tcPr>
            <w:tcW w:w="1275" w:type="dxa"/>
          </w:tcPr>
          <w:p w14:paraId="4CF4417A" w14:textId="77777777" w:rsidR="00483913" w:rsidRPr="00F06E6E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5180D4BD" w14:textId="77777777" w:rsidR="00483913" w:rsidRPr="00F06E6E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66E3452" w14:textId="77777777" w:rsidR="00483913" w:rsidRPr="00F06E6E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5CDA0993" w14:textId="77777777" w:rsidR="00483913" w:rsidRPr="006E5E00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483913" w:rsidRPr="006E5E00" w14:paraId="34EBB911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26A3BA93" w14:textId="77777777" w:rsidR="00483913" w:rsidRPr="007C7627" w:rsidRDefault="00483913" w:rsidP="00AA4FCD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7"/>
            <w:vMerge/>
          </w:tcPr>
          <w:p w14:paraId="72396CCB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00FAE52" w14:textId="104797A9" w:rsidR="00483913" w:rsidRPr="002D055A" w:rsidRDefault="00483913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D055A">
              <w:rPr>
                <w:rFonts w:cs="Times New Roman"/>
                <w:sz w:val="24"/>
                <w:szCs w:val="24"/>
              </w:rPr>
              <w:t>2025</w:t>
            </w:r>
          </w:p>
        </w:tc>
        <w:tc>
          <w:tcPr>
            <w:tcW w:w="1276" w:type="dxa"/>
          </w:tcPr>
          <w:p w14:paraId="149F3BF6" w14:textId="7ED8BCAF" w:rsidR="00483913" w:rsidRPr="00F06E6E" w:rsidRDefault="00483913" w:rsidP="006550D7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F06E6E">
              <w:rPr>
                <w:rFonts w:cs="Times New Roman"/>
                <w:sz w:val="18"/>
                <w:szCs w:val="18"/>
              </w:rPr>
              <w:t>17544,182</w:t>
            </w:r>
          </w:p>
        </w:tc>
        <w:tc>
          <w:tcPr>
            <w:tcW w:w="1134" w:type="dxa"/>
          </w:tcPr>
          <w:p w14:paraId="3BCBFA60" w14:textId="77777777" w:rsidR="00483913" w:rsidRPr="00F06E6E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B50FC95" w14:textId="68406BA0" w:rsidR="00483913" w:rsidRPr="00F06E6E" w:rsidRDefault="00483913" w:rsidP="006550D7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F06E6E">
              <w:rPr>
                <w:rFonts w:cs="Times New Roman"/>
                <w:sz w:val="18"/>
                <w:szCs w:val="18"/>
              </w:rPr>
              <w:t>17544,182</w:t>
            </w:r>
          </w:p>
        </w:tc>
        <w:tc>
          <w:tcPr>
            <w:tcW w:w="1275" w:type="dxa"/>
          </w:tcPr>
          <w:p w14:paraId="0CF6B374" w14:textId="77777777" w:rsidR="00483913" w:rsidRPr="00F06E6E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6F4F1C04" w14:textId="77777777" w:rsidR="00483913" w:rsidRPr="00F06E6E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8F2AC1B" w14:textId="77777777" w:rsidR="00483913" w:rsidRPr="00F06E6E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20C15BCE" w14:textId="77777777" w:rsidR="00483913" w:rsidRPr="006E5E00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483913" w:rsidRPr="006E5E00" w14:paraId="36ADB46F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7397AFE1" w14:textId="77777777" w:rsidR="00483913" w:rsidRPr="007C7627" w:rsidRDefault="00483913" w:rsidP="00AA4FCD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7"/>
            <w:vMerge/>
          </w:tcPr>
          <w:p w14:paraId="1D4339EF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7124E95" w14:textId="4D91BDE4" w:rsidR="00483913" w:rsidRPr="002D055A" w:rsidRDefault="00483913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D055A">
              <w:rPr>
                <w:rFonts w:cs="Times New Roman"/>
                <w:sz w:val="24"/>
                <w:szCs w:val="24"/>
              </w:rPr>
              <w:t>2026</w:t>
            </w:r>
          </w:p>
        </w:tc>
        <w:tc>
          <w:tcPr>
            <w:tcW w:w="1276" w:type="dxa"/>
          </w:tcPr>
          <w:p w14:paraId="545D6BEA" w14:textId="63A4E18E" w:rsidR="00483913" w:rsidRPr="00F06E6E" w:rsidRDefault="00483913" w:rsidP="006550D7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F06E6E">
              <w:rPr>
                <w:rFonts w:cs="Times New Roman"/>
                <w:sz w:val="18"/>
                <w:szCs w:val="18"/>
              </w:rPr>
              <w:t>17544,182</w:t>
            </w:r>
          </w:p>
        </w:tc>
        <w:tc>
          <w:tcPr>
            <w:tcW w:w="1134" w:type="dxa"/>
          </w:tcPr>
          <w:p w14:paraId="1F01DC48" w14:textId="77777777" w:rsidR="00483913" w:rsidRPr="00F06E6E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56C7BB1" w14:textId="2F070D6D" w:rsidR="00483913" w:rsidRPr="00F06E6E" w:rsidRDefault="00483913" w:rsidP="006550D7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F06E6E">
              <w:rPr>
                <w:rFonts w:cs="Times New Roman"/>
                <w:sz w:val="18"/>
                <w:szCs w:val="18"/>
              </w:rPr>
              <w:t>17544,182</w:t>
            </w:r>
          </w:p>
        </w:tc>
        <w:tc>
          <w:tcPr>
            <w:tcW w:w="1275" w:type="dxa"/>
          </w:tcPr>
          <w:p w14:paraId="4DD1FE5B" w14:textId="77777777" w:rsidR="00483913" w:rsidRPr="00F06E6E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0C17C6B9" w14:textId="77777777" w:rsidR="00483913" w:rsidRPr="00F06E6E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72F5CA2" w14:textId="77777777" w:rsidR="00483913" w:rsidRPr="00F06E6E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3F0179E2" w14:textId="77777777" w:rsidR="00483913" w:rsidRPr="006E5E00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483913" w:rsidRPr="006E5E00" w14:paraId="4DD081FB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 w:val="restart"/>
          </w:tcPr>
          <w:p w14:paraId="3DEC2871" w14:textId="77777777" w:rsidR="00483913" w:rsidRPr="007C7627" w:rsidRDefault="00483913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14:paraId="27D84F05" w14:textId="77777777" w:rsidR="00483913" w:rsidRPr="007C7627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vMerge w:val="restart"/>
          </w:tcPr>
          <w:p w14:paraId="305C2FBC" w14:textId="77777777" w:rsidR="00483913" w:rsidRPr="00925715" w:rsidRDefault="00483913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925715">
              <w:rPr>
                <w:rFonts w:cs="Times New Roman"/>
                <w:sz w:val="24"/>
                <w:szCs w:val="24"/>
              </w:rPr>
              <w:t>Численность детей-сирот</w:t>
            </w:r>
            <w:r>
              <w:rPr>
                <w:rFonts w:cs="Times New Roman"/>
                <w:sz w:val="24"/>
                <w:szCs w:val="24"/>
              </w:rPr>
              <w:t xml:space="preserve"> и детей, оставшихся без попечения родителей, переданных под опеку (попечительство)</w:t>
            </w:r>
            <w:r w:rsidRPr="00925715">
              <w:rPr>
                <w:rFonts w:cs="Times New Roman"/>
                <w:sz w:val="24"/>
                <w:szCs w:val="24"/>
              </w:rPr>
              <w:t>,</w:t>
            </w:r>
            <w:r>
              <w:rPr>
                <w:rFonts w:cs="Times New Roman"/>
                <w:sz w:val="24"/>
                <w:szCs w:val="24"/>
              </w:rPr>
              <w:t xml:space="preserve"> которым назначено ежемесячное </w:t>
            </w:r>
            <w:r w:rsidRPr="00925715">
              <w:rPr>
                <w:rFonts w:cs="Times New Roman"/>
                <w:sz w:val="24"/>
                <w:szCs w:val="24"/>
              </w:rPr>
              <w:t>пособие (чел.)</w:t>
            </w:r>
          </w:p>
        </w:tc>
        <w:tc>
          <w:tcPr>
            <w:tcW w:w="1276" w:type="dxa"/>
            <w:gridSpan w:val="3"/>
          </w:tcPr>
          <w:p w14:paraId="5BA00C9F" w14:textId="078FFD1B" w:rsidR="00483913" w:rsidRPr="002D055A" w:rsidRDefault="00483913" w:rsidP="00D040A6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D055A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14:paraId="26111AFC" w14:textId="77777777" w:rsidR="00483913" w:rsidRPr="002D055A" w:rsidRDefault="00483913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D055A">
              <w:rPr>
                <w:rFonts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</w:tcPr>
          <w:p w14:paraId="79450C9C" w14:textId="77777777" w:rsidR="00483913" w:rsidRPr="00F06E6E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901BF6B" w14:textId="77777777" w:rsidR="00483913" w:rsidRPr="00F06E6E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3196ABB" w14:textId="77777777" w:rsidR="00483913" w:rsidRPr="00F06E6E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12028E8" w14:textId="77777777" w:rsidR="00483913" w:rsidRPr="00F06E6E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9CDFCC3" w14:textId="77777777" w:rsidR="00483913" w:rsidRPr="00F06E6E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E66A351" w14:textId="77777777" w:rsidR="00483913" w:rsidRPr="00F06E6E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2944965" w14:textId="77777777" w:rsidR="00483913" w:rsidRPr="006E5E00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483913" w:rsidRPr="006E5E00" w14:paraId="55C55D0D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53174F4D" w14:textId="77777777" w:rsidR="00483913" w:rsidRPr="007C7627" w:rsidRDefault="00483913" w:rsidP="00AA4FCD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404A2400" w14:textId="77777777" w:rsidR="00483913" w:rsidRPr="007C7627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vMerge/>
          </w:tcPr>
          <w:p w14:paraId="7753E478" w14:textId="77777777" w:rsidR="00483913" w:rsidRPr="00925715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14:paraId="6870D2F1" w14:textId="59AF1588" w:rsidR="00483913" w:rsidRPr="002D055A" w:rsidRDefault="00483913" w:rsidP="00D040A6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D055A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14:paraId="4B59516D" w14:textId="77777777" w:rsidR="00483913" w:rsidRPr="002D055A" w:rsidRDefault="00483913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D055A"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</w:tcPr>
          <w:p w14:paraId="3C958F53" w14:textId="77777777" w:rsidR="00483913" w:rsidRPr="00F06E6E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0A83CFE" w14:textId="77777777" w:rsidR="00483913" w:rsidRPr="00F06E6E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138ADF2" w14:textId="77777777" w:rsidR="00483913" w:rsidRPr="00F06E6E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675F64D" w14:textId="77777777" w:rsidR="00483913" w:rsidRPr="00F06E6E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676DC91" w14:textId="77777777" w:rsidR="00483913" w:rsidRPr="00F06E6E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8F84C11" w14:textId="77777777" w:rsidR="00483913" w:rsidRPr="00F06E6E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88AF428" w14:textId="77777777" w:rsidR="00483913" w:rsidRPr="006E5E00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483913" w:rsidRPr="006E5E00" w14:paraId="09CBF207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0F8F903F" w14:textId="77777777" w:rsidR="00483913" w:rsidRPr="007C7627" w:rsidRDefault="00483913" w:rsidP="00AA4FCD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119D702B" w14:textId="77777777" w:rsidR="00483913" w:rsidRPr="007C7627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vMerge/>
          </w:tcPr>
          <w:p w14:paraId="5FE4ECB3" w14:textId="77777777" w:rsidR="00483913" w:rsidRPr="00925715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14:paraId="6C596904" w14:textId="7166E897" w:rsidR="00483913" w:rsidRPr="002D055A" w:rsidRDefault="00483913" w:rsidP="00F4177A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D055A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14:paraId="3D1E9E10" w14:textId="77777777" w:rsidR="00483913" w:rsidRPr="002D055A" w:rsidRDefault="00483913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D055A"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</w:tcPr>
          <w:p w14:paraId="5AA29CF5" w14:textId="77777777" w:rsidR="00483913" w:rsidRPr="00F06E6E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B6C5858" w14:textId="77777777" w:rsidR="00483913" w:rsidRPr="00F06E6E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685ECAD" w14:textId="77777777" w:rsidR="00483913" w:rsidRPr="00F06E6E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AD59858" w14:textId="77777777" w:rsidR="00483913" w:rsidRPr="00F06E6E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F42263C" w14:textId="77777777" w:rsidR="00483913" w:rsidRPr="00F06E6E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7C1A376" w14:textId="77777777" w:rsidR="00483913" w:rsidRPr="00F06E6E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AA8D3A4" w14:textId="77777777" w:rsidR="00483913" w:rsidRPr="006E5E00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483913" w:rsidRPr="006E5E00" w14:paraId="0C4E110B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0827D51B" w14:textId="77777777" w:rsidR="00483913" w:rsidRPr="007C7627" w:rsidRDefault="00483913" w:rsidP="00AA4FCD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7B2721DB" w14:textId="77777777" w:rsidR="00483913" w:rsidRPr="007C7627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vMerge/>
          </w:tcPr>
          <w:p w14:paraId="274ABF7A" w14:textId="77777777" w:rsidR="00483913" w:rsidRPr="00925715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14:paraId="79A07AF7" w14:textId="3FF9AAFF" w:rsidR="00483913" w:rsidRPr="002D055A" w:rsidRDefault="00483913" w:rsidP="00D040A6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D055A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14:paraId="1C9A5928" w14:textId="60F80607" w:rsidR="00483913" w:rsidRPr="002D055A" w:rsidRDefault="00483913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D055A">
              <w:rPr>
                <w:rFonts w:cs="Times New Roman"/>
                <w:sz w:val="24"/>
                <w:szCs w:val="24"/>
              </w:rPr>
              <w:t>2025</w:t>
            </w:r>
          </w:p>
        </w:tc>
        <w:tc>
          <w:tcPr>
            <w:tcW w:w="1276" w:type="dxa"/>
          </w:tcPr>
          <w:p w14:paraId="685B1DEF" w14:textId="77777777" w:rsidR="00483913" w:rsidRPr="00F06E6E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A9841D4" w14:textId="77777777" w:rsidR="00483913" w:rsidRPr="00F06E6E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E2219FE" w14:textId="77777777" w:rsidR="00483913" w:rsidRPr="00F06E6E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D4BCCAF" w14:textId="77777777" w:rsidR="00483913" w:rsidRPr="00F06E6E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FF8443E" w14:textId="77777777" w:rsidR="00483913" w:rsidRPr="00F06E6E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25EE33B" w14:textId="77777777" w:rsidR="00483913" w:rsidRPr="00F06E6E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D4006B5" w14:textId="77777777" w:rsidR="00483913" w:rsidRPr="006E5E00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483913" w:rsidRPr="006E5E00" w14:paraId="66C0ADF4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6D5599AD" w14:textId="77777777" w:rsidR="00483913" w:rsidRPr="007C7627" w:rsidRDefault="00483913" w:rsidP="00AA4FCD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07F584E7" w14:textId="77777777" w:rsidR="00483913" w:rsidRPr="007C7627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vMerge/>
          </w:tcPr>
          <w:p w14:paraId="70F8398D" w14:textId="77777777" w:rsidR="00483913" w:rsidRPr="00925715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14:paraId="7DC4D9CB" w14:textId="7A0A8E83" w:rsidR="00483913" w:rsidRPr="002D055A" w:rsidRDefault="00483913" w:rsidP="00D040A6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D055A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14:paraId="03E43F74" w14:textId="37DD921E" w:rsidR="00483913" w:rsidRPr="002D055A" w:rsidRDefault="00483913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D055A">
              <w:rPr>
                <w:rFonts w:cs="Times New Roman"/>
                <w:sz w:val="24"/>
                <w:szCs w:val="24"/>
              </w:rPr>
              <w:t>2026</w:t>
            </w:r>
          </w:p>
        </w:tc>
        <w:tc>
          <w:tcPr>
            <w:tcW w:w="1276" w:type="dxa"/>
          </w:tcPr>
          <w:p w14:paraId="6662FE9C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ECE8CB8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4F97E2E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26A96FD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E2F0714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D2F79AF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15C233D" w14:textId="77777777" w:rsidR="00483913" w:rsidRPr="006E5E00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483913" w:rsidRPr="006E5E00" w14:paraId="4D6F400D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 w:val="restart"/>
          </w:tcPr>
          <w:p w14:paraId="7010B9E7" w14:textId="77777777" w:rsidR="00483913" w:rsidRPr="00925715" w:rsidRDefault="00483913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14:paraId="4CB8B812" w14:textId="77777777" w:rsidR="00483913" w:rsidRPr="00925715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vMerge w:val="restart"/>
          </w:tcPr>
          <w:p w14:paraId="657A6CC5" w14:textId="2D5C9414" w:rsidR="00483913" w:rsidRPr="00925715" w:rsidRDefault="00483913" w:rsidP="00D040A6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D040A6">
              <w:rPr>
                <w:rFonts w:cs="Times New Roman"/>
                <w:sz w:val="24"/>
                <w:szCs w:val="24"/>
              </w:rPr>
              <w:t xml:space="preserve">Численность приемных родителей, которым </w:t>
            </w:r>
            <w:r w:rsidRPr="00D040A6">
              <w:rPr>
                <w:rFonts w:cs="Times New Roman"/>
                <w:sz w:val="24"/>
                <w:szCs w:val="24"/>
              </w:rPr>
              <w:lastRenderedPageBreak/>
              <w:t>производятся выплаты (чел.)</w:t>
            </w:r>
          </w:p>
        </w:tc>
        <w:tc>
          <w:tcPr>
            <w:tcW w:w="1276" w:type="dxa"/>
            <w:gridSpan w:val="3"/>
          </w:tcPr>
          <w:p w14:paraId="24ABA06D" w14:textId="085D7FB5" w:rsidR="00483913" w:rsidRPr="002D055A" w:rsidRDefault="00483913" w:rsidP="00F4177A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D055A">
              <w:rPr>
                <w:rFonts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992" w:type="dxa"/>
          </w:tcPr>
          <w:p w14:paraId="67364DC9" w14:textId="77777777" w:rsidR="00483913" w:rsidRPr="002D055A" w:rsidRDefault="00483913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D055A">
              <w:rPr>
                <w:rFonts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</w:tcPr>
          <w:p w14:paraId="29531035" w14:textId="18B81364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2A18237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90D6454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1CEB72B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255BF7F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EA01A91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F2805B1" w14:textId="77777777" w:rsidR="00483913" w:rsidRPr="006E5E00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483913" w:rsidRPr="006E5E00" w14:paraId="7D584A72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3FF90A04" w14:textId="77777777" w:rsidR="00483913" w:rsidRPr="00925715" w:rsidRDefault="00483913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50020661" w14:textId="77777777" w:rsidR="00483913" w:rsidRPr="00925715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vMerge/>
          </w:tcPr>
          <w:p w14:paraId="78BBA9A7" w14:textId="77777777" w:rsidR="00483913" w:rsidRPr="00925715" w:rsidRDefault="00483913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14:paraId="52685385" w14:textId="681224DF" w:rsidR="00483913" w:rsidRPr="002D055A" w:rsidRDefault="00483913" w:rsidP="00D040A6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D055A">
              <w:rPr>
                <w:rFonts w:cs="Times New Roman"/>
                <w:sz w:val="24"/>
                <w:szCs w:val="24"/>
              </w:rPr>
              <w:t>31</w:t>
            </w:r>
          </w:p>
        </w:tc>
        <w:tc>
          <w:tcPr>
            <w:tcW w:w="992" w:type="dxa"/>
          </w:tcPr>
          <w:p w14:paraId="0758E5DE" w14:textId="77777777" w:rsidR="00483913" w:rsidRPr="002D055A" w:rsidRDefault="00483913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D055A"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</w:tcPr>
          <w:p w14:paraId="7877333D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FF590D7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AC24E50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B433478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C40BE88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ADA2047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D151877" w14:textId="77777777" w:rsidR="00483913" w:rsidRPr="006E5E00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483913" w:rsidRPr="006E5E00" w14:paraId="4BB4B1E3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3F2CE09D" w14:textId="77777777" w:rsidR="00483913" w:rsidRPr="00925715" w:rsidRDefault="00483913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37B1C1C6" w14:textId="77777777" w:rsidR="00483913" w:rsidRPr="00925715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vMerge/>
          </w:tcPr>
          <w:p w14:paraId="3963A17F" w14:textId="77777777" w:rsidR="00483913" w:rsidRPr="00925715" w:rsidRDefault="00483913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14:paraId="3E375370" w14:textId="0900A5D1" w:rsidR="00483913" w:rsidRPr="002D055A" w:rsidRDefault="00483913" w:rsidP="00D040A6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D055A">
              <w:rPr>
                <w:rFonts w:cs="Times New Roman"/>
                <w:sz w:val="24"/>
                <w:szCs w:val="24"/>
              </w:rPr>
              <w:t>28</w:t>
            </w:r>
          </w:p>
        </w:tc>
        <w:tc>
          <w:tcPr>
            <w:tcW w:w="992" w:type="dxa"/>
          </w:tcPr>
          <w:p w14:paraId="6B88C268" w14:textId="77777777" w:rsidR="00483913" w:rsidRPr="002D055A" w:rsidRDefault="00483913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D055A"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</w:tcPr>
          <w:p w14:paraId="7896FDFF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39B2755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240BFEC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90F84A0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35F90F8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4495651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C816962" w14:textId="77777777" w:rsidR="00483913" w:rsidRPr="006E5E00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483913" w:rsidRPr="006E5E00" w14:paraId="743E8A50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025FE6D9" w14:textId="77777777" w:rsidR="00483913" w:rsidRPr="00925715" w:rsidRDefault="00483913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3427CEC7" w14:textId="77777777" w:rsidR="00483913" w:rsidRPr="00925715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vMerge/>
          </w:tcPr>
          <w:p w14:paraId="763467C2" w14:textId="77777777" w:rsidR="00483913" w:rsidRPr="00925715" w:rsidRDefault="00483913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14:paraId="537D688C" w14:textId="78E606F5" w:rsidR="00483913" w:rsidRPr="002D055A" w:rsidRDefault="00483913" w:rsidP="00D040A6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D055A">
              <w:rPr>
                <w:rFonts w:cs="Times New Roman"/>
                <w:sz w:val="24"/>
                <w:szCs w:val="24"/>
              </w:rPr>
              <w:t>28</w:t>
            </w:r>
          </w:p>
        </w:tc>
        <w:tc>
          <w:tcPr>
            <w:tcW w:w="992" w:type="dxa"/>
          </w:tcPr>
          <w:p w14:paraId="0D20B26E" w14:textId="76BEA8DE" w:rsidR="00483913" w:rsidRPr="002D055A" w:rsidRDefault="00483913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D055A">
              <w:rPr>
                <w:rFonts w:cs="Times New Roman"/>
                <w:sz w:val="24"/>
                <w:szCs w:val="24"/>
              </w:rPr>
              <w:t>2025</w:t>
            </w:r>
          </w:p>
        </w:tc>
        <w:tc>
          <w:tcPr>
            <w:tcW w:w="1276" w:type="dxa"/>
          </w:tcPr>
          <w:p w14:paraId="3A69EB32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C70B0B6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A37FDE6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1143AD8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0224596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DD47284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A3A28DE" w14:textId="77777777" w:rsidR="00483913" w:rsidRPr="006E5E00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483913" w:rsidRPr="006E5E00" w14:paraId="3D4C28FC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40DBB762" w14:textId="77777777" w:rsidR="00483913" w:rsidRPr="00925715" w:rsidRDefault="00483913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48170D0F" w14:textId="77777777" w:rsidR="00483913" w:rsidRPr="00925715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vMerge/>
          </w:tcPr>
          <w:p w14:paraId="375CC5DA" w14:textId="77777777" w:rsidR="00483913" w:rsidRPr="00925715" w:rsidRDefault="00483913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14:paraId="7D1F0805" w14:textId="2BA5E283" w:rsidR="00483913" w:rsidRPr="002D055A" w:rsidRDefault="00483913" w:rsidP="00D040A6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D055A">
              <w:rPr>
                <w:rFonts w:cs="Times New Roman"/>
                <w:sz w:val="24"/>
                <w:szCs w:val="24"/>
              </w:rPr>
              <w:t>28</w:t>
            </w:r>
          </w:p>
        </w:tc>
        <w:tc>
          <w:tcPr>
            <w:tcW w:w="992" w:type="dxa"/>
          </w:tcPr>
          <w:p w14:paraId="2A83A120" w14:textId="06DFE547" w:rsidR="00483913" w:rsidRPr="002D055A" w:rsidRDefault="00483913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D055A">
              <w:rPr>
                <w:rFonts w:cs="Times New Roman"/>
                <w:sz w:val="24"/>
                <w:szCs w:val="24"/>
              </w:rPr>
              <w:t>2026</w:t>
            </w:r>
          </w:p>
        </w:tc>
        <w:tc>
          <w:tcPr>
            <w:tcW w:w="1276" w:type="dxa"/>
          </w:tcPr>
          <w:p w14:paraId="16C92577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DAEFBBB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CFC02EE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B096808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2E8F99C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EBCB582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88BFBEA" w14:textId="77777777" w:rsidR="00483913" w:rsidRPr="006E5E00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483913" w:rsidRPr="006E5E00" w14:paraId="7DB24D70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 w:val="restart"/>
          </w:tcPr>
          <w:p w14:paraId="6E1930C5" w14:textId="77777777" w:rsidR="00483913" w:rsidRPr="00925715" w:rsidRDefault="00483913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14:paraId="5770F791" w14:textId="77777777" w:rsidR="00483913" w:rsidRPr="00925715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vMerge w:val="restart"/>
          </w:tcPr>
          <w:p w14:paraId="23D65536" w14:textId="77777777" w:rsidR="00483913" w:rsidRPr="00925715" w:rsidRDefault="00483913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925715">
              <w:rPr>
                <w:rFonts w:cs="Times New Roman"/>
                <w:sz w:val="24"/>
                <w:szCs w:val="24"/>
              </w:rPr>
              <w:t>Численность детей-сирот</w:t>
            </w:r>
            <w:r>
              <w:rPr>
                <w:rFonts w:cs="Times New Roman"/>
                <w:sz w:val="24"/>
                <w:szCs w:val="24"/>
              </w:rPr>
              <w:t xml:space="preserve"> и детей, оставшихся без попечения родителей, переданных в приемные семьи</w:t>
            </w:r>
            <w:r w:rsidRPr="00925715">
              <w:rPr>
                <w:rFonts w:cs="Times New Roman"/>
                <w:sz w:val="24"/>
                <w:szCs w:val="24"/>
              </w:rPr>
              <w:t xml:space="preserve"> (чел.)</w:t>
            </w:r>
          </w:p>
        </w:tc>
        <w:tc>
          <w:tcPr>
            <w:tcW w:w="1276" w:type="dxa"/>
            <w:gridSpan w:val="3"/>
          </w:tcPr>
          <w:p w14:paraId="708FC2CB" w14:textId="5D4E2913" w:rsidR="00483913" w:rsidRPr="002D055A" w:rsidRDefault="00483913" w:rsidP="00D040A6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D055A">
              <w:rPr>
                <w:rFonts w:cs="Times New Roman"/>
                <w:sz w:val="24"/>
                <w:szCs w:val="24"/>
              </w:rPr>
              <w:t>51</w:t>
            </w:r>
          </w:p>
        </w:tc>
        <w:tc>
          <w:tcPr>
            <w:tcW w:w="992" w:type="dxa"/>
          </w:tcPr>
          <w:p w14:paraId="5630DF34" w14:textId="77777777" w:rsidR="00483913" w:rsidRPr="002D055A" w:rsidRDefault="00483913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D055A">
              <w:rPr>
                <w:rFonts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</w:tcPr>
          <w:p w14:paraId="2BEFB8AA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68C2561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982C8FC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9656814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2569CC3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FC8A1FB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EFAFC69" w14:textId="77777777" w:rsidR="00483913" w:rsidRPr="006E5E00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483913" w:rsidRPr="006E5E00" w14:paraId="33E0DC5F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3C51C749" w14:textId="77777777" w:rsidR="00483913" w:rsidRPr="00925715" w:rsidRDefault="00483913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28571044" w14:textId="77777777" w:rsidR="00483913" w:rsidRPr="00925715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vMerge/>
          </w:tcPr>
          <w:p w14:paraId="2F17C4E4" w14:textId="77777777" w:rsidR="00483913" w:rsidRPr="00925715" w:rsidRDefault="00483913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14:paraId="3DE91D8B" w14:textId="131FB5F6" w:rsidR="00483913" w:rsidRPr="002D055A" w:rsidRDefault="00483913" w:rsidP="00D040A6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D055A">
              <w:rPr>
                <w:rFonts w:cs="Times New Roman"/>
                <w:sz w:val="24"/>
                <w:szCs w:val="24"/>
              </w:rPr>
              <w:t>46</w:t>
            </w:r>
          </w:p>
        </w:tc>
        <w:tc>
          <w:tcPr>
            <w:tcW w:w="992" w:type="dxa"/>
          </w:tcPr>
          <w:p w14:paraId="331F389C" w14:textId="77777777" w:rsidR="00483913" w:rsidRPr="002D055A" w:rsidRDefault="00483913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D055A"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</w:tcPr>
          <w:p w14:paraId="4FCB8DB7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F08858A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4F7D3BB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2826330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F23C908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AE41245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A9DD429" w14:textId="77777777" w:rsidR="00483913" w:rsidRPr="006E5E00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483913" w:rsidRPr="006E5E00" w14:paraId="1695596D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5472FA2F" w14:textId="77777777" w:rsidR="00483913" w:rsidRPr="00925715" w:rsidRDefault="00483913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59F4B676" w14:textId="77777777" w:rsidR="00483913" w:rsidRPr="00925715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vMerge/>
          </w:tcPr>
          <w:p w14:paraId="1C08C175" w14:textId="77777777" w:rsidR="00483913" w:rsidRPr="00925715" w:rsidRDefault="00483913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14:paraId="16F27142" w14:textId="4294536B" w:rsidR="00483913" w:rsidRPr="002D055A" w:rsidRDefault="00483913" w:rsidP="00D040A6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D055A">
              <w:rPr>
                <w:rFonts w:cs="Times New Roman"/>
                <w:sz w:val="24"/>
                <w:szCs w:val="24"/>
              </w:rPr>
              <w:t>46</w:t>
            </w:r>
          </w:p>
        </w:tc>
        <w:tc>
          <w:tcPr>
            <w:tcW w:w="992" w:type="dxa"/>
          </w:tcPr>
          <w:p w14:paraId="6DEFBCF4" w14:textId="77777777" w:rsidR="00483913" w:rsidRPr="002D055A" w:rsidRDefault="00483913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D055A"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</w:tcPr>
          <w:p w14:paraId="2130BD86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5E39246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66F640A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A5DC0F4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9C02B01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C3EA173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9C49BAF" w14:textId="77777777" w:rsidR="00483913" w:rsidRPr="006E5E00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483913" w:rsidRPr="006E5E00" w14:paraId="10A0332B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41717AED" w14:textId="77777777" w:rsidR="00483913" w:rsidRPr="00925715" w:rsidRDefault="00483913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3985A0CD" w14:textId="77777777" w:rsidR="00483913" w:rsidRPr="00925715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vMerge/>
          </w:tcPr>
          <w:p w14:paraId="5676B5FB" w14:textId="77777777" w:rsidR="00483913" w:rsidRPr="00925715" w:rsidRDefault="00483913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14:paraId="23305266" w14:textId="4F50FA6D" w:rsidR="00483913" w:rsidRPr="002D055A" w:rsidRDefault="00483913" w:rsidP="00D040A6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D055A">
              <w:rPr>
                <w:rFonts w:cs="Times New Roman"/>
                <w:sz w:val="24"/>
                <w:szCs w:val="24"/>
              </w:rPr>
              <w:t>46</w:t>
            </w:r>
          </w:p>
        </w:tc>
        <w:tc>
          <w:tcPr>
            <w:tcW w:w="992" w:type="dxa"/>
          </w:tcPr>
          <w:p w14:paraId="0FD5E255" w14:textId="42CAAF30" w:rsidR="00483913" w:rsidRPr="002D055A" w:rsidRDefault="00483913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D055A">
              <w:rPr>
                <w:rFonts w:cs="Times New Roman"/>
                <w:sz w:val="24"/>
                <w:szCs w:val="24"/>
              </w:rPr>
              <w:t>2025</w:t>
            </w:r>
          </w:p>
        </w:tc>
        <w:tc>
          <w:tcPr>
            <w:tcW w:w="1276" w:type="dxa"/>
          </w:tcPr>
          <w:p w14:paraId="1B58911A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FC34B18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224977B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0D439A1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8B39733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CBC64D5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275147F" w14:textId="77777777" w:rsidR="00483913" w:rsidRPr="006E5E00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483913" w:rsidRPr="006E5E00" w14:paraId="588B8B08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6059BD7A" w14:textId="77777777" w:rsidR="00483913" w:rsidRPr="00925715" w:rsidRDefault="00483913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6DC6CE74" w14:textId="77777777" w:rsidR="00483913" w:rsidRPr="00925715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vMerge/>
          </w:tcPr>
          <w:p w14:paraId="7EEB2FDF" w14:textId="77777777" w:rsidR="00483913" w:rsidRPr="00925715" w:rsidRDefault="00483913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14:paraId="1F988842" w14:textId="15EF78A9" w:rsidR="00483913" w:rsidRPr="002D055A" w:rsidRDefault="00483913" w:rsidP="00D040A6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D055A">
              <w:rPr>
                <w:rFonts w:cs="Times New Roman"/>
                <w:sz w:val="24"/>
                <w:szCs w:val="24"/>
              </w:rPr>
              <w:t>46</w:t>
            </w:r>
          </w:p>
        </w:tc>
        <w:tc>
          <w:tcPr>
            <w:tcW w:w="992" w:type="dxa"/>
          </w:tcPr>
          <w:p w14:paraId="39B00466" w14:textId="3A30E020" w:rsidR="00483913" w:rsidRPr="002D055A" w:rsidRDefault="00483913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D055A">
              <w:rPr>
                <w:rFonts w:cs="Times New Roman"/>
                <w:sz w:val="24"/>
                <w:szCs w:val="24"/>
              </w:rPr>
              <w:t>2026</w:t>
            </w:r>
          </w:p>
        </w:tc>
        <w:tc>
          <w:tcPr>
            <w:tcW w:w="1276" w:type="dxa"/>
          </w:tcPr>
          <w:p w14:paraId="30A58E47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A500FBC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C78863F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6C30EC1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419E338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02EC4C5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D3F82DA" w14:textId="77777777" w:rsidR="00483913" w:rsidRPr="006E5E00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483913" w:rsidRPr="006E5E00" w14:paraId="13A38296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 w:val="restart"/>
          </w:tcPr>
          <w:p w14:paraId="7A945DB2" w14:textId="77777777" w:rsidR="00483913" w:rsidRPr="00925715" w:rsidRDefault="00483913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14:paraId="28DB7139" w14:textId="77777777" w:rsidR="00483913" w:rsidRPr="00925715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vMerge w:val="restart"/>
          </w:tcPr>
          <w:p w14:paraId="05935F6B" w14:textId="77777777" w:rsidR="00483913" w:rsidRPr="00925715" w:rsidRDefault="00483913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Численность усыновителей, опекунов (попечителей), приемных родителей, которым производятся выплаты единовременного пособия при всех формах устройства детей, лишенных родительского попечения, в семью (чел.)</w:t>
            </w:r>
          </w:p>
        </w:tc>
        <w:tc>
          <w:tcPr>
            <w:tcW w:w="1276" w:type="dxa"/>
            <w:gridSpan w:val="3"/>
          </w:tcPr>
          <w:p w14:paraId="01C038D5" w14:textId="3AC5F611" w:rsidR="00483913" w:rsidRPr="002D055A" w:rsidRDefault="00483913" w:rsidP="00D040A6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D055A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4650F641" w14:textId="77777777" w:rsidR="00483913" w:rsidRPr="002D055A" w:rsidRDefault="00483913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D055A">
              <w:rPr>
                <w:rFonts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</w:tcPr>
          <w:p w14:paraId="2B040245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3D7D5B3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A2E1C8E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60A35F8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0C568C1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05058C1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569B723" w14:textId="77777777" w:rsidR="00483913" w:rsidRPr="006E5E00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483913" w:rsidRPr="006E5E00" w14:paraId="365C71D5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02D56D8E" w14:textId="77777777" w:rsidR="00483913" w:rsidRPr="00925715" w:rsidRDefault="00483913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50D88D21" w14:textId="77777777" w:rsidR="00483913" w:rsidRPr="00925715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vMerge/>
          </w:tcPr>
          <w:p w14:paraId="1EAB1774" w14:textId="77777777" w:rsidR="00483913" w:rsidRPr="00925715" w:rsidRDefault="00483913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14:paraId="24AF7184" w14:textId="577DCAFB" w:rsidR="00483913" w:rsidRPr="002D055A" w:rsidRDefault="00483913" w:rsidP="00D040A6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D055A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79A2AD84" w14:textId="77777777" w:rsidR="00483913" w:rsidRPr="002D055A" w:rsidRDefault="00483913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D055A"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</w:tcPr>
          <w:p w14:paraId="70E7959D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F63A131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C2BCA11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6F3ABFE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D1A037E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A04D8E9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70217EB" w14:textId="77777777" w:rsidR="00483913" w:rsidRPr="006E5E00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483913" w:rsidRPr="006E5E00" w14:paraId="38C451F9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1387BB98" w14:textId="77777777" w:rsidR="00483913" w:rsidRPr="00925715" w:rsidRDefault="00483913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59346712" w14:textId="77777777" w:rsidR="00483913" w:rsidRPr="00925715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vMerge/>
          </w:tcPr>
          <w:p w14:paraId="4A6307DD" w14:textId="77777777" w:rsidR="00483913" w:rsidRPr="00925715" w:rsidRDefault="00483913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14:paraId="54317975" w14:textId="0FE0F31A" w:rsidR="00483913" w:rsidRPr="002D055A" w:rsidRDefault="00483913" w:rsidP="00D040A6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D055A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090D64FC" w14:textId="77777777" w:rsidR="00483913" w:rsidRPr="002D055A" w:rsidRDefault="00483913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D055A"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</w:tcPr>
          <w:p w14:paraId="61E7C51A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3816112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575B538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FB622B2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95E0272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690ABF3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7216FA1" w14:textId="77777777" w:rsidR="00483913" w:rsidRPr="006E5E00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483913" w:rsidRPr="006E5E00" w14:paraId="425D02D7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6E121EE3" w14:textId="77777777" w:rsidR="00483913" w:rsidRPr="00925715" w:rsidRDefault="00483913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4837D3F7" w14:textId="77777777" w:rsidR="00483913" w:rsidRPr="00925715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vMerge/>
          </w:tcPr>
          <w:p w14:paraId="20CB7AFB" w14:textId="77777777" w:rsidR="00483913" w:rsidRPr="00925715" w:rsidRDefault="00483913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14:paraId="3939B744" w14:textId="1A8AB2DE" w:rsidR="00483913" w:rsidRPr="002D055A" w:rsidRDefault="00483913" w:rsidP="00D040A6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D055A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76387B80" w14:textId="5CBD0CA2" w:rsidR="00483913" w:rsidRPr="002D055A" w:rsidRDefault="00483913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D055A">
              <w:rPr>
                <w:rFonts w:cs="Times New Roman"/>
                <w:sz w:val="24"/>
                <w:szCs w:val="24"/>
              </w:rPr>
              <w:t>2025</w:t>
            </w:r>
          </w:p>
        </w:tc>
        <w:tc>
          <w:tcPr>
            <w:tcW w:w="1276" w:type="dxa"/>
          </w:tcPr>
          <w:p w14:paraId="6FE6C87F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3A698AA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93B7439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8E6669A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9FB0F1D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F7FBE53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2B55A7B" w14:textId="77777777" w:rsidR="00483913" w:rsidRPr="006E5E00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483913" w:rsidRPr="006E5E00" w14:paraId="0552EC7D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737C0374" w14:textId="77777777" w:rsidR="00483913" w:rsidRPr="00925715" w:rsidRDefault="00483913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779D796B" w14:textId="77777777" w:rsidR="00483913" w:rsidRPr="00925715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vMerge/>
          </w:tcPr>
          <w:p w14:paraId="6F47ED70" w14:textId="77777777" w:rsidR="00483913" w:rsidRPr="00925715" w:rsidRDefault="00483913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14:paraId="356CCD5C" w14:textId="1EF4A04C" w:rsidR="00483913" w:rsidRPr="002D055A" w:rsidRDefault="00483913" w:rsidP="00D040A6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D055A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2A0F1D03" w14:textId="79FBECE0" w:rsidR="00483913" w:rsidRPr="002D055A" w:rsidRDefault="00483913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D055A">
              <w:rPr>
                <w:rFonts w:cs="Times New Roman"/>
                <w:sz w:val="24"/>
                <w:szCs w:val="24"/>
              </w:rPr>
              <w:t>2026</w:t>
            </w:r>
          </w:p>
        </w:tc>
        <w:tc>
          <w:tcPr>
            <w:tcW w:w="1276" w:type="dxa"/>
          </w:tcPr>
          <w:p w14:paraId="20D8C6B8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74C5763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6C142F1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F31C016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2A2F018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FE1BC55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202ED35" w14:textId="77777777" w:rsidR="00483913" w:rsidRPr="006E5E00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483913" w:rsidRPr="006E5E00" w14:paraId="1F9854FC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 w:val="restart"/>
          </w:tcPr>
          <w:p w14:paraId="6DD2B887" w14:textId="77777777" w:rsidR="00483913" w:rsidRPr="00925715" w:rsidRDefault="00483913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14:paraId="47FE151E" w14:textId="77777777" w:rsidR="00483913" w:rsidRPr="00925715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vMerge w:val="restart"/>
          </w:tcPr>
          <w:p w14:paraId="797D0652" w14:textId="77777777" w:rsidR="00483913" w:rsidRPr="00925715" w:rsidRDefault="00483913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Численность специалистов, осуществляющих сопровождение опекунов (попечителей) несовершеннолетних (чел.)</w:t>
            </w:r>
          </w:p>
        </w:tc>
        <w:tc>
          <w:tcPr>
            <w:tcW w:w="1276" w:type="dxa"/>
            <w:gridSpan w:val="3"/>
          </w:tcPr>
          <w:p w14:paraId="4C68839B" w14:textId="77777777" w:rsidR="00483913" w:rsidRPr="002D055A" w:rsidRDefault="00483913" w:rsidP="00D040A6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D055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608DA90C" w14:textId="77777777" w:rsidR="00483913" w:rsidRPr="002D055A" w:rsidRDefault="00483913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D055A">
              <w:rPr>
                <w:rFonts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</w:tcPr>
          <w:p w14:paraId="359B2619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C1166C6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2A07DAA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201C464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8D7FDCE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1309AA1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0A907AC" w14:textId="77777777" w:rsidR="00483913" w:rsidRPr="006E5E00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483913" w:rsidRPr="006E5E00" w14:paraId="4CBE4009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320118FF" w14:textId="77777777" w:rsidR="00483913" w:rsidRPr="00925715" w:rsidRDefault="00483913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6F28B31E" w14:textId="77777777" w:rsidR="00483913" w:rsidRPr="00925715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vMerge/>
          </w:tcPr>
          <w:p w14:paraId="076C86DB" w14:textId="77777777" w:rsidR="00483913" w:rsidRPr="00925715" w:rsidRDefault="00483913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14:paraId="697E23E6" w14:textId="77777777" w:rsidR="00483913" w:rsidRPr="002D055A" w:rsidRDefault="00483913" w:rsidP="00D040A6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D055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27340C11" w14:textId="77777777" w:rsidR="00483913" w:rsidRPr="002D055A" w:rsidRDefault="00483913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D055A"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</w:tcPr>
          <w:p w14:paraId="12BFB608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FB6F9D1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99AA783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D19053D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3EAB4ED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E2BB1AE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D4C21EC" w14:textId="77777777" w:rsidR="00483913" w:rsidRPr="006E5E00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483913" w:rsidRPr="006E5E00" w14:paraId="5FC4C4E4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39AB894A" w14:textId="77777777" w:rsidR="00483913" w:rsidRPr="00925715" w:rsidRDefault="00483913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04BEA491" w14:textId="77777777" w:rsidR="00483913" w:rsidRPr="00925715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vMerge/>
          </w:tcPr>
          <w:p w14:paraId="20BC097F" w14:textId="77777777" w:rsidR="00483913" w:rsidRPr="00925715" w:rsidRDefault="00483913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14:paraId="68C5172A" w14:textId="77777777" w:rsidR="00483913" w:rsidRPr="002D055A" w:rsidRDefault="00483913" w:rsidP="00D040A6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D055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6C1691C7" w14:textId="77777777" w:rsidR="00483913" w:rsidRPr="002D055A" w:rsidRDefault="00483913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D055A"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</w:tcPr>
          <w:p w14:paraId="38E3723C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8A233DA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1ABF3AF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CB050F9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31F367A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F79ADE0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A10561E" w14:textId="77777777" w:rsidR="00483913" w:rsidRPr="006E5E00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483913" w:rsidRPr="006E5E00" w14:paraId="31935312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37AE0A3F" w14:textId="77777777" w:rsidR="00483913" w:rsidRPr="00925715" w:rsidRDefault="00483913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2ACBDA38" w14:textId="77777777" w:rsidR="00483913" w:rsidRPr="00925715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vMerge/>
          </w:tcPr>
          <w:p w14:paraId="697F6D2F" w14:textId="77777777" w:rsidR="00483913" w:rsidRPr="00925715" w:rsidRDefault="00483913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14:paraId="588C91EB" w14:textId="0EB2A90A" w:rsidR="00483913" w:rsidRPr="002D055A" w:rsidRDefault="00483913" w:rsidP="00D040A6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D055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23C6C927" w14:textId="12A80E6E" w:rsidR="00483913" w:rsidRPr="002D055A" w:rsidRDefault="00483913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D055A">
              <w:rPr>
                <w:rFonts w:cs="Times New Roman"/>
                <w:sz w:val="24"/>
                <w:szCs w:val="24"/>
              </w:rPr>
              <w:t>2025</w:t>
            </w:r>
          </w:p>
        </w:tc>
        <w:tc>
          <w:tcPr>
            <w:tcW w:w="1276" w:type="dxa"/>
          </w:tcPr>
          <w:p w14:paraId="1C1F9C69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3C02750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DB0E041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59826A9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90FDD6A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0ADF1F1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C277A80" w14:textId="77777777" w:rsidR="00483913" w:rsidRPr="006E5E00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483913" w:rsidRPr="006E5E00" w14:paraId="199FF183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01C82433" w14:textId="77777777" w:rsidR="00483913" w:rsidRPr="00925715" w:rsidRDefault="00483913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76216029" w14:textId="77777777" w:rsidR="00483913" w:rsidRPr="00925715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vMerge/>
          </w:tcPr>
          <w:p w14:paraId="79730878" w14:textId="77777777" w:rsidR="00483913" w:rsidRPr="00925715" w:rsidRDefault="00483913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14:paraId="4D18D2DD" w14:textId="29B6403A" w:rsidR="00483913" w:rsidRPr="002D055A" w:rsidRDefault="00483913" w:rsidP="00D040A6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D055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4C5E3815" w14:textId="27E17AC6" w:rsidR="00483913" w:rsidRPr="002D055A" w:rsidRDefault="00483913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D055A">
              <w:rPr>
                <w:rFonts w:cs="Times New Roman"/>
                <w:sz w:val="24"/>
                <w:szCs w:val="24"/>
              </w:rPr>
              <w:t>2026</w:t>
            </w:r>
          </w:p>
        </w:tc>
        <w:tc>
          <w:tcPr>
            <w:tcW w:w="1276" w:type="dxa"/>
          </w:tcPr>
          <w:p w14:paraId="559A68A0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FACAAA7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E1B8B0E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1B26F61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567A72A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484E8AD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9DEF66A" w14:textId="77777777" w:rsidR="00483913" w:rsidRPr="006E5E00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483913" w:rsidRPr="006E5E00" w14:paraId="62E304F9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 w:val="restart"/>
          </w:tcPr>
          <w:p w14:paraId="1AC252BF" w14:textId="77777777" w:rsidR="00483913" w:rsidRPr="00925715" w:rsidRDefault="00483913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14:paraId="2BED1CCA" w14:textId="77777777" w:rsidR="00483913" w:rsidRPr="009B3585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vMerge w:val="restart"/>
          </w:tcPr>
          <w:p w14:paraId="42763C16" w14:textId="11FC7ACB" w:rsidR="00483913" w:rsidRPr="00925715" w:rsidRDefault="00483913" w:rsidP="002E313E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925715">
              <w:rPr>
                <w:rFonts w:cs="Times New Roman"/>
                <w:sz w:val="24"/>
                <w:szCs w:val="24"/>
              </w:rPr>
              <w:t xml:space="preserve">Численность детей, </w:t>
            </w:r>
            <w:r>
              <w:rPr>
                <w:rFonts w:cs="Times New Roman"/>
                <w:sz w:val="24"/>
                <w:szCs w:val="24"/>
              </w:rPr>
              <w:t>на которых выплачивается</w:t>
            </w:r>
            <w:r w:rsidRPr="00925715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к</w:t>
            </w:r>
            <w:r w:rsidRPr="00925715">
              <w:rPr>
                <w:rFonts w:cs="Times New Roman"/>
                <w:sz w:val="24"/>
                <w:szCs w:val="24"/>
              </w:rPr>
              <w:t>омпенсаци</w:t>
            </w:r>
            <w:r>
              <w:rPr>
                <w:rFonts w:cs="Times New Roman"/>
                <w:sz w:val="24"/>
                <w:szCs w:val="24"/>
              </w:rPr>
              <w:t>я</w:t>
            </w:r>
            <w:r w:rsidRPr="00925715">
              <w:rPr>
                <w:rFonts w:cs="Times New Roman"/>
                <w:sz w:val="24"/>
                <w:szCs w:val="24"/>
              </w:rPr>
              <w:t xml:space="preserve"> части  родительской пла</w:t>
            </w:r>
            <w:r>
              <w:rPr>
                <w:rFonts w:cs="Times New Roman"/>
                <w:sz w:val="24"/>
                <w:szCs w:val="24"/>
              </w:rPr>
              <w:t xml:space="preserve">ты </w:t>
            </w:r>
            <w:r w:rsidRPr="00925715">
              <w:rPr>
                <w:rFonts w:cs="Times New Roman"/>
                <w:sz w:val="24"/>
                <w:szCs w:val="24"/>
              </w:rPr>
              <w:t xml:space="preserve">за присмотр и уход за </w:t>
            </w:r>
            <w:r w:rsidRPr="00F4177A">
              <w:rPr>
                <w:rFonts w:cs="Times New Roman"/>
                <w:sz w:val="24"/>
                <w:szCs w:val="24"/>
              </w:rPr>
              <w:t>детьми в дошкольной образовательной</w:t>
            </w:r>
            <w:r>
              <w:rPr>
                <w:rFonts w:cs="Times New Roman"/>
                <w:sz w:val="24"/>
                <w:szCs w:val="24"/>
              </w:rPr>
              <w:t xml:space="preserve"> организации</w:t>
            </w:r>
            <w:r w:rsidRPr="00925715">
              <w:rPr>
                <w:rFonts w:cs="Times New Roman"/>
                <w:sz w:val="24"/>
                <w:szCs w:val="24"/>
              </w:rPr>
              <w:t xml:space="preserve"> (чел.)</w:t>
            </w:r>
          </w:p>
        </w:tc>
        <w:tc>
          <w:tcPr>
            <w:tcW w:w="1276" w:type="dxa"/>
            <w:gridSpan w:val="3"/>
          </w:tcPr>
          <w:p w14:paraId="4CEBF581" w14:textId="3D4CC83B" w:rsidR="00483913" w:rsidRPr="002D055A" w:rsidRDefault="00483913" w:rsidP="00F4177A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D055A">
              <w:rPr>
                <w:rFonts w:cs="Times New Roman"/>
                <w:sz w:val="24"/>
                <w:szCs w:val="24"/>
              </w:rPr>
              <w:t>125</w:t>
            </w:r>
          </w:p>
        </w:tc>
        <w:tc>
          <w:tcPr>
            <w:tcW w:w="992" w:type="dxa"/>
          </w:tcPr>
          <w:p w14:paraId="133623B8" w14:textId="77777777" w:rsidR="00483913" w:rsidRPr="002D055A" w:rsidRDefault="00483913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D055A">
              <w:rPr>
                <w:rFonts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</w:tcPr>
          <w:p w14:paraId="1F04F2C2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BE1B6B3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D2AA9AC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8BC119D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1FC7D9D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E6BD81C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A4E8F79" w14:textId="77777777" w:rsidR="00483913" w:rsidRPr="006E5E00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483913" w:rsidRPr="006E5E00" w14:paraId="761ABB4F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3A42B380" w14:textId="77777777" w:rsidR="00483913" w:rsidRPr="00925715" w:rsidRDefault="00483913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2BED16AF" w14:textId="77777777" w:rsidR="00483913" w:rsidRPr="009B3585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vMerge/>
          </w:tcPr>
          <w:p w14:paraId="418C019B" w14:textId="77777777" w:rsidR="00483913" w:rsidRPr="00925715" w:rsidRDefault="00483913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14:paraId="33265C78" w14:textId="44F20BB6" w:rsidR="00483913" w:rsidRPr="002D055A" w:rsidRDefault="00483913" w:rsidP="00D040A6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D055A">
              <w:rPr>
                <w:rFonts w:cs="Times New Roman"/>
                <w:sz w:val="24"/>
                <w:szCs w:val="24"/>
              </w:rPr>
              <w:t>130</w:t>
            </w:r>
          </w:p>
        </w:tc>
        <w:tc>
          <w:tcPr>
            <w:tcW w:w="992" w:type="dxa"/>
          </w:tcPr>
          <w:p w14:paraId="61B6342B" w14:textId="77777777" w:rsidR="00483913" w:rsidRPr="002D055A" w:rsidRDefault="00483913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D055A"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</w:tcPr>
          <w:p w14:paraId="25FC47E3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A5EA961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C94C6E0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29E7B01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4E1CA7A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5218091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14DF0C7" w14:textId="77777777" w:rsidR="00483913" w:rsidRPr="006E5E00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483913" w:rsidRPr="006E5E00" w14:paraId="3E8FA5FF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7A90CEAA" w14:textId="77777777" w:rsidR="00483913" w:rsidRPr="00925715" w:rsidRDefault="00483913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20555176" w14:textId="77777777" w:rsidR="00483913" w:rsidRPr="009B3585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vMerge/>
          </w:tcPr>
          <w:p w14:paraId="0422DF88" w14:textId="77777777" w:rsidR="00483913" w:rsidRPr="00925715" w:rsidRDefault="00483913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14:paraId="48E618B5" w14:textId="5534FCEC" w:rsidR="00483913" w:rsidRPr="002D055A" w:rsidRDefault="00483913" w:rsidP="00D040A6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D055A">
              <w:rPr>
                <w:rFonts w:cs="Times New Roman"/>
                <w:sz w:val="24"/>
                <w:szCs w:val="24"/>
              </w:rPr>
              <w:t>120</w:t>
            </w:r>
          </w:p>
        </w:tc>
        <w:tc>
          <w:tcPr>
            <w:tcW w:w="992" w:type="dxa"/>
          </w:tcPr>
          <w:p w14:paraId="3E4EA95A" w14:textId="77777777" w:rsidR="00483913" w:rsidRPr="002D055A" w:rsidRDefault="00483913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D055A"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</w:tcPr>
          <w:p w14:paraId="6AC3B41D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0E1B53E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DF2FD44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DEAE95B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806FEC3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F6822E2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90EF9BE" w14:textId="77777777" w:rsidR="00483913" w:rsidRPr="006E5E00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483913" w:rsidRPr="006E5E00" w14:paraId="2E9F4054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398A4FDD" w14:textId="77777777" w:rsidR="00483913" w:rsidRPr="00925715" w:rsidRDefault="00483913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0A26A4D5" w14:textId="77777777" w:rsidR="00483913" w:rsidRPr="009B3585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vMerge/>
          </w:tcPr>
          <w:p w14:paraId="078E472A" w14:textId="77777777" w:rsidR="00483913" w:rsidRPr="00925715" w:rsidRDefault="00483913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14:paraId="784CCA2E" w14:textId="308D0100" w:rsidR="00483913" w:rsidRPr="002D055A" w:rsidRDefault="00483913" w:rsidP="00E45471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D055A">
              <w:rPr>
                <w:rFonts w:cs="Times New Roman"/>
                <w:sz w:val="24"/>
                <w:szCs w:val="24"/>
              </w:rPr>
              <w:t>120</w:t>
            </w:r>
          </w:p>
        </w:tc>
        <w:tc>
          <w:tcPr>
            <w:tcW w:w="992" w:type="dxa"/>
          </w:tcPr>
          <w:p w14:paraId="34F54232" w14:textId="71ED880F" w:rsidR="00483913" w:rsidRPr="002D055A" w:rsidRDefault="00483913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D055A">
              <w:rPr>
                <w:rFonts w:cs="Times New Roman"/>
                <w:sz w:val="24"/>
                <w:szCs w:val="24"/>
              </w:rPr>
              <w:t>2025</w:t>
            </w:r>
          </w:p>
        </w:tc>
        <w:tc>
          <w:tcPr>
            <w:tcW w:w="1276" w:type="dxa"/>
          </w:tcPr>
          <w:p w14:paraId="3FF938D4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705ED7D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974B166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CC6597E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063FC88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6DBCB5E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915A672" w14:textId="77777777" w:rsidR="00483913" w:rsidRPr="006E5E00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483913" w:rsidRPr="006E5E00" w14:paraId="012A156A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484CB7C6" w14:textId="77777777" w:rsidR="00483913" w:rsidRPr="00925715" w:rsidRDefault="00483913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42330125" w14:textId="77777777" w:rsidR="00483913" w:rsidRPr="009B3585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vMerge/>
          </w:tcPr>
          <w:p w14:paraId="39BFB698" w14:textId="77777777" w:rsidR="00483913" w:rsidRPr="00925715" w:rsidRDefault="00483913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14:paraId="0ACCAA02" w14:textId="2C6C327F" w:rsidR="00483913" w:rsidRPr="002D055A" w:rsidRDefault="00483913" w:rsidP="00D040A6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D055A">
              <w:rPr>
                <w:rFonts w:cs="Times New Roman"/>
                <w:sz w:val="24"/>
                <w:szCs w:val="24"/>
              </w:rPr>
              <w:t>120</w:t>
            </w:r>
          </w:p>
        </w:tc>
        <w:tc>
          <w:tcPr>
            <w:tcW w:w="992" w:type="dxa"/>
          </w:tcPr>
          <w:p w14:paraId="68A2B876" w14:textId="7C846B0E" w:rsidR="00483913" w:rsidRPr="002D055A" w:rsidRDefault="00483913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D055A">
              <w:rPr>
                <w:rFonts w:cs="Times New Roman"/>
                <w:sz w:val="24"/>
                <w:szCs w:val="24"/>
              </w:rPr>
              <w:t>2026</w:t>
            </w:r>
          </w:p>
        </w:tc>
        <w:tc>
          <w:tcPr>
            <w:tcW w:w="1276" w:type="dxa"/>
          </w:tcPr>
          <w:p w14:paraId="458B6760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009A5EB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D2EEC41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C2A692E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211F54F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5FCAB3E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94257AA" w14:textId="77777777" w:rsidR="00483913" w:rsidRPr="006E5E00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483913" w:rsidRPr="006E5E00" w14:paraId="1DF64EC6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 w:val="restart"/>
          </w:tcPr>
          <w:p w14:paraId="08B2C275" w14:textId="33AB54E4" w:rsidR="00483913" w:rsidRPr="00925715" w:rsidRDefault="00483913" w:rsidP="00DF1405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925715">
              <w:rPr>
                <w:rFonts w:cs="Times New Roman"/>
                <w:sz w:val="24"/>
                <w:szCs w:val="24"/>
              </w:rPr>
              <w:t>2.</w:t>
            </w: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  <w:gridSpan w:val="7"/>
            <w:vMerge w:val="restart"/>
            <w:vAlign w:val="center"/>
          </w:tcPr>
          <w:p w14:paraId="4CDAB17C" w14:textId="77777777" w:rsidR="00483913" w:rsidRPr="002D055A" w:rsidRDefault="00483913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D055A">
              <w:rPr>
                <w:sz w:val="24"/>
                <w:szCs w:val="24"/>
              </w:rPr>
              <w:t xml:space="preserve">Обеспечение компенсации расходов за присмотр и уход за детьми, осваивающими образовательные программы </w:t>
            </w:r>
            <w:proofErr w:type="gramStart"/>
            <w:r w:rsidRPr="002D055A">
              <w:rPr>
                <w:sz w:val="24"/>
                <w:szCs w:val="24"/>
              </w:rPr>
              <w:t>дошкольного</w:t>
            </w:r>
            <w:proofErr w:type="gramEnd"/>
            <w:r w:rsidRPr="002D055A">
              <w:rPr>
                <w:sz w:val="24"/>
                <w:szCs w:val="24"/>
              </w:rPr>
              <w:t xml:space="preserve"> образования в организациях, осуществляющих образовательную деятельность</w:t>
            </w:r>
          </w:p>
        </w:tc>
        <w:tc>
          <w:tcPr>
            <w:tcW w:w="992" w:type="dxa"/>
          </w:tcPr>
          <w:p w14:paraId="7CD7B79D" w14:textId="77777777" w:rsidR="00483913" w:rsidRPr="002D055A" w:rsidRDefault="00483913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D055A">
              <w:rPr>
                <w:rFonts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</w:tcPr>
          <w:p w14:paraId="7AABEC81" w14:textId="7F3C2DA2" w:rsidR="00483913" w:rsidRPr="002D055A" w:rsidRDefault="00483913" w:rsidP="00E7696E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D055A">
              <w:rPr>
                <w:rFonts w:cs="Times New Roman"/>
                <w:sz w:val="18"/>
                <w:szCs w:val="18"/>
              </w:rPr>
              <w:t>936,265</w:t>
            </w:r>
          </w:p>
        </w:tc>
        <w:tc>
          <w:tcPr>
            <w:tcW w:w="1134" w:type="dxa"/>
          </w:tcPr>
          <w:p w14:paraId="309D156A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54B436D" w14:textId="65935098" w:rsidR="00483913" w:rsidRPr="002D055A" w:rsidRDefault="00483913" w:rsidP="00FC57E5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2D055A">
              <w:rPr>
                <w:rFonts w:cs="Times New Roman"/>
                <w:sz w:val="18"/>
                <w:szCs w:val="18"/>
              </w:rPr>
              <w:t>936,265</w:t>
            </w:r>
          </w:p>
        </w:tc>
        <w:tc>
          <w:tcPr>
            <w:tcW w:w="1275" w:type="dxa"/>
          </w:tcPr>
          <w:p w14:paraId="03665DC1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9276E96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8CA302E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14:paraId="0FA73DB0" w14:textId="77777777" w:rsidR="00483913" w:rsidRPr="006E5E00" w:rsidRDefault="00483913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34153E">
              <w:rPr>
                <w:rFonts w:cs="Times New Roman"/>
                <w:sz w:val="24"/>
                <w:szCs w:val="24"/>
              </w:rPr>
              <w:t>ООВ</w:t>
            </w:r>
          </w:p>
        </w:tc>
      </w:tr>
      <w:tr w:rsidR="00483913" w:rsidRPr="006E5E00" w14:paraId="5486DF67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0D38C080" w14:textId="77777777" w:rsidR="00483913" w:rsidRPr="00925715" w:rsidRDefault="00483913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7"/>
            <w:vMerge/>
            <w:vAlign w:val="center"/>
          </w:tcPr>
          <w:p w14:paraId="553D9550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695FB59" w14:textId="77777777" w:rsidR="00483913" w:rsidRPr="002D055A" w:rsidRDefault="00483913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D055A"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</w:tcPr>
          <w:p w14:paraId="32D864A4" w14:textId="1D6D68E8" w:rsidR="00483913" w:rsidRPr="00F06E6E" w:rsidRDefault="00483913" w:rsidP="00E7696E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F06E6E">
              <w:rPr>
                <w:rFonts w:cs="Times New Roman"/>
                <w:sz w:val="18"/>
                <w:szCs w:val="18"/>
              </w:rPr>
              <w:t>1105,315</w:t>
            </w:r>
          </w:p>
        </w:tc>
        <w:tc>
          <w:tcPr>
            <w:tcW w:w="1134" w:type="dxa"/>
          </w:tcPr>
          <w:p w14:paraId="3299C337" w14:textId="77777777" w:rsidR="00483913" w:rsidRPr="00F06E6E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FE2F470" w14:textId="70D7574F" w:rsidR="00483913" w:rsidRPr="00F06E6E" w:rsidRDefault="00483913" w:rsidP="00DF1405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F06E6E">
              <w:rPr>
                <w:rFonts w:cs="Times New Roman"/>
                <w:sz w:val="18"/>
                <w:szCs w:val="18"/>
              </w:rPr>
              <w:t>1105,315</w:t>
            </w:r>
          </w:p>
        </w:tc>
        <w:tc>
          <w:tcPr>
            <w:tcW w:w="1275" w:type="dxa"/>
          </w:tcPr>
          <w:p w14:paraId="50C85643" w14:textId="77777777" w:rsidR="00483913" w:rsidRPr="00F06E6E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0A21F8F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6A174E8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0B0EDED2" w14:textId="77777777" w:rsidR="00483913" w:rsidRPr="006E5E00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483913" w:rsidRPr="006E5E00" w14:paraId="634641EA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55354656" w14:textId="77777777" w:rsidR="00483913" w:rsidRPr="00925715" w:rsidRDefault="00483913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7"/>
            <w:vMerge/>
            <w:vAlign w:val="center"/>
          </w:tcPr>
          <w:p w14:paraId="77D83BDD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D7D7955" w14:textId="77777777" w:rsidR="00483913" w:rsidRPr="002D055A" w:rsidRDefault="00483913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D055A"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</w:tcPr>
          <w:p w14:paraId="11A48906" w14:textId="12633869" w:rsidR="00483913" w:rsidRPr="00F06E6E" w:rsidRDefault="00483913" w:rsidP="00E7696E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F06E6E">
              <w:rPr>
                <w:rFonts w:cs="Times New Roman"/>
                <w:sz w:val="18"/>
                <w:szCs w:val="18"/>
              </w:rPr>
              <w:t>1172,157</w:t>
            </w:r>
          </w:p>
        </w:tc>
        <w:tc>
          <w:tcPr>
            <w:tcW w:w="1134" w:type="dxa"/>
          </w:tcPr>
          <w:p w14:paraId="7029682B" w14:textId="77777777" w:rsidR="00483913" w:rsidRPr="00F06E6E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F8E3446" w14:textId="70CFDFE8" w:rsidR="00483913" w:rsidRPr="00F06E6E" w:rsidRDefault="00483913" w:rsidP="00DF1405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F06E6E">
              <w:rPr>
                <w:rFonts w:cs="Times New Roman"/>
                <w:sz w:val="18"/>
                <w:szCs w:val="18"/>
              </w:rPr>
              <w:t>1172,157</w:t>
            </w:r>
          </w:p>
        </w:tc>
        <w:tc>
          <w:tcPr>
            <w:tcW w:w="1275" w:type="dxa"/>
          </w:tcPr>
          <w:p w14:paraId="0D786EF9" w14:textId="77777777" w:rsidR="00483913" w:rsidRPr="00F06E6E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045FE94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8444F7A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6FA9E1BF" w14:textId="77777777" w:rsidR="00483913" w:rsidRPr="006E5E00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483913" w:rsidRPr="006E5E00" w14:paraId="3A80617E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75CA8850" w14:textId="77777777" w:rsidR="00483913" w:rsidRPr="00925715" w:rsidRDefault="00483913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7"/>
            <w:vMerge/>
            <w:vAlign w:val="center"/>
          </w:tcPr>
          <w:p w14:paraId="75DC4F88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FE418F5" w14:textId="53B7DFD7" w:rsidR="00483913" w:rsidRPr="002D055A" w:rsidRDefault="00483913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D055A">
              <w:rPr>
                <w:rFonts w:cs="Times New Roman"/>
                <w:sz w:val="24"/>
                <w:szCs w:val="24"/>
              </w:rPr>
              <w:t>2025</w:t>
            </w:r>
          </w:p>
        </w:tc>
        <w:tc>
          <w:tcPr>
            <w:tcW w:w="1276" w:type="dxa"/>
          </w:tcPr>
          <w:p w14:paraId="0C9E2EEC" w14:textId="0377C18E" w:rsidR="00483913" w:rsidRPr="00F06E6E" w:rsidRDefault="00483913" w:rsidP="00E7696E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F06E6E">
              <w:rPr>
                <w:rFonts w:cs="Times New Roman"/>
                <w:sz w:val="18"/>
                <w:szCs w:val="18"/>
              </w:rPr>
              <w:t>1172,157</w:t>
            </w:r>
          </w:p>
        </w:tc>
        <w:tc>
          <w:tcPr>
            <w:tcW w:w="1134" w:type="dxa"/>
          </w:tcPr>
          <w:p w14:paraId="2B7AC4E4" w14:textId="77777777" w:rsidR="00483913" w:rsidRPr="00F06E6E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FE0184D" w14:textId="71CDAB9C" w:rsidR="00483913" w:rsidRPr="00F06E6E" w:rsidRDefault="00483913" w:rsidP="00DF1405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F06E6E">
              <w:rPr>
                <w:rFonts w:cs="Times New Roman"/>
                <w:sz w:val="18"/>
                <w:szCs w:val="18"/>
              </w:rPr>
              <w:t>1172,157</w:t>
            </w:r>
          </w:p>
        </w:tc>
        <w:tc>
          <w:tcPr>
            <w:tcW w:w="1275" w:type="dxa"/>
          </w:tcPr>
          <w:p w14:paraId="731101A9" w14:textId="77777777" w:rsidR="00483913" w:rsidRPr="00F06E6E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E79995E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9FD976B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20A6CFD8" w14:textId="77777777" w:rsidR="00483913" w:rsidRPr="006E5E00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483913" w:rsidRPr="006E5E00" w14:paraId="64797200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01A94620" w14:textId="77777777" w:rsidR="00483913" w:rsidRPr="00925715" w:rsidRDefault="00483913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7"/>
            <w:vMerge/>
            <w:vAlign w:val="center"/>
          </w:tcPr>
          <w:p w14:paraId="55F3FA5D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BD8993B" w14:textId="6DF762F9" w:rsidR="00483913" w:rsidRPr="002D055A" w:rsidRDefault="00483913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D055A">
              <w:rPr>
                <w:rFonts w:cs="Times New Roman"/>
                <w:sz w:val="24"/>
                <w:szCs w:val="24"/>
              </w:rPr>
              <w:t>2026</w:t>
            </w:r>
          </w:p>
        </w:tc>
        <w:tc>
          <w:tcPr>
            <w:tcW w:w="1276" w:type="dxa"/>
          </w:tcPr>
          <w:p w14:paraId="0F7B2A67" w14:textId="24491AE9" w:rsidR="00483913" w:rsidRPr="00F06E6E" w:rsidRDefault="00483913" w:rsidP="00E7696E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F06E6E">
              <w:rPr>
                <w:rFonts w:cs="Times New Roman"/>
                <w:sz w:val="18"/>
                <w:szCs w:val="18"/>
              </w:rPr>
              <w:t>1172,157</w:t>
            </w:r>
          </w:p>
        </w:tc>
        <w:tc>
          <w:tcPr>
            <w:tcW w:w="1134" w:type="dxa"/>
          </w:tcPr>
          <w:p w14:paraId="03166D37" w14:textId="77777777" w:rsidR="00483913" w:rsidRPr="00F06E6E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E688883" w14:textId="7A3D61E6" w:rsidR="00483913" w:rsidRPr="00F06E6E" w:rsidRDefault="00483913" w:rsidP="00DF1405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F06E6E">
              <w:rPr>
                <w:rFonts w:cs="Times New Roman"/>
                <w:sz w:val="18"/>
                <w:szCs w:val="18"/>
              </w:rPr>
              <w:t>1172,157</w:t>
            </w:r>
          </w:p>
        </w:tc>
        <w:tc>
          <w:tcPr>
            <w:tcW w:w="1275" w:type="dxa"/>
          </w:tcPr>
          <w:p w14:paraId="5B49BF8A" w14:textId="77777777" w:rsidR="00483913" w:rsidRPr="00F06E6E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745F995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284AAEA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069D8810" w14:textId="77777777" w:rsidR="00483913" w:rsidRPr="006E5E00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483913" w:rsidRPr="006E5E00" w14:paraId="39CF3E3C" w14:textId="77777777" w:rsidTr="00C8055D">
        <w:trPr>
          <w:trHeight w:val="3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 w:val="restart"/>
          </w:tcPr>
          <w:p w14:paraId="195B8CA5" w14:textId="309DF6D2" w:rsidR="00483913" w:rsidRPr="00925715" w:rsidRDefault="00483913" w:rsidP="00DF1405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925715">
              <w:rPr>
                <w:rFonts w:cs="Times New Roman"/>
                <w:sz w:val="24"/>
                <w:szCs w:val="24"/>
              </w:rPr>
              <w:lastRenderedPageBreak/>
              <w:t>2.</w:t>
            </w: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5812" w:type="dxa"/>
            <w:gridSpan w:val="7"/>
            <w:vMerge w:val="restart"/>
            <w:vAlign w:val="center"/>
          </w:tcPr>
          <w:p w14:paraId="682F593A" w14:textId="77777777" w:rsidR="00483913" w:rsidRPr="002D055A" w:rsidRDefault="00483913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D055A">
              <w:rPr>
                <w:sz w:val="24"/>
                <w:szCs w:val="24"/>
              </w:rPr>
              <w:t>Обеспечение содержания ребенка в семье опекуна и приемной семье, а также вознаграждения, причитающегося приемному родителю</w:t>
            </w:r>
          </w:p>
        </w:tc>
        <w:tc>
          <w:tcPr>
            <w:tcW w:w="992" w:type="dxa"/>
          </w:tcPr>
          <w:p w14:paraId="7B7EE440" w14:textId="77777777" w:rsidR="00483913" w:rsidRPr="002D055A" w:rsidRDefault="00483913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D055A">
              <w:rPr>
                <w:rFonts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</w:tcPr>
          <w:p w14:paraId="4E0777D1" w14:textId="432FA0B6" w:rsidR="00483913" w:rsidRPr="00F06E6E" w:rsidRDefault="00483913" w:rsidP="00E7696E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F06E6E">
              <w:rPr>
                <w:rFonts w:cs="Times New Roman"/>
                <w:sz w:val="18"/>
                <w:szCs w:val="18"/>
              </w:rPr>
              <w:t>14790,119</w:t>
            </w:r>
          </w:p>
        </w:tc>
        <w:tc>
          <w:tcPr>
            <w:tcW w:w="1134" w:type="dxa"/>
          </w:tcPr>
          <w:p w14:paraId="0F8C5D7A" w14:textId="77777777" w:rsidR="00483913" w:rsidRPr="00F06E6E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6EACEEA" w14:textId="6849D9C5" w:rsidR="00483913" w:rsidRPr="00F06E6E" w:rsidRDefault="00483913" w:rsidP="00481493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F06E6E">
              <w:rPr>
                <w:rFonts w:cs="Times New Roman"/>
                <w:sz w:val="18"/>
                <w:szCs w:val="18"/>
              </w:rPr>
              <w:t>14790,119</w:t>
            </w:r>
          </w:p>
        </w:tc>
        <w:tc>
          <w:tcPr>
            <w:tcW w:w="1275" w:type="dxa"/>
          </w:tcPr>
          <w:p w14:paraId="4910A652" w14:textId="77777777" w:rsidR="00483913" w:rsidRPr="00F06E6E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EC9844A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3E4BEF6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14:paraId="697EA00F" w14:textId="77777777" w:rsidR="00483913" w:rsidRPr="006E5E00" w:rsidRDefault="00483913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34153E">
              <w:rPr>
                <w:rFonts w:cs="Times New Roman"/>
                <w:sz w:val="24"/>
                <w:szCs w:val="24"/>
              </w:rPr>
              <w:t>ООВ</w:t>
            </w:r>
          </w:p>
        </w:tc>
      </w:tr>
      <w:tr w:rsidR="00483913" w:rsidRPr="006E5E00" w14:paraId="114E475C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5E935505" w14:textId="77777777" w:rsidR="00483913" w:rsidRPr="00925715" w:rsidRDefault="00483913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7"/>
            <w:vMerge/>
            <w:vAlign w:val="center"/>
          </w:tcPr>
          <w:p w14:paraId="553176C2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5A5D76D" w14:textId="77777777" w:rsidR="00483913" w:rsidRPr="002D055A" w:rsidRDefault="00483913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D055A"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</w:tcPr>
          <w:p w14:paraId="26466078" w14:textId="12580005" w:rsidR="00483913" w:rsidRPr="00F06E6E" w:rsidRDefault="00483913" w:rsidP="00E7696E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F06E6E">
              <w:rPr>
                <w:rFonts w:cs="Times New Roman"/>
                <w:sz w:val="18"/>
                <w:szCs w:val="18"/>
              </w:rPr>
              <w:t>13309,944</w:t>
            </w:r>
          </w:p>
        </w:tc>
        <w:tc>
          <w:tcPr>
            <w:tcW w:w="1134" w:type="dxa"/>
          </w:tcPr>
          <w:p w14:paraId="74EF9656" w14:textId="77777777" w:rsidR="00483913" w:rsidRPr="00F06E6E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6674AAB" w14:textId="001FA2E3" w:rsidR="00483913" w:rsidRPr="00F06E6E" w:rsidRDefault="00483913" w:rsidP="00DF1405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F06E6E">
              <w:rPr>
                <w:rFonts w:cs="Times New Roman"/>
                <w:sz w:val="18"/>
                <w:szCs w:val="18"/>
              </w:rPr>
              <w:t>13309,944</w:t>
            </w:r>
          </w:p>
        </w:tc>
        <w:tc>
          <w:tcPr>
            <w:tcW w:w="1275" w:type="dxa"/>
          </w:tcPr>
          <w:p w14:paraId="63A84B79" w14:textId="77777777" w:rsidR="00483913" w:rsidRPr="00F06E6E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A645A7E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6F05F15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4E7C4ACC" w14:textId="77777777" w:rsidR="00483913" w:rsidRPr="006E5E00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483913" w:rsidRPr="006E5E00" w14:paraId="3DFB08BE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03144055" w14:textId="77777777" w:rsidR="00483913" w:rsidRPr="00925715" w:rsidRDefault="00483913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7"/>
            <w:vMerge/>
            <w:vAlign w:val="center"/>
          </w:tcPr>
          <w:p w14:paraId="3AF4C14A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AA80781" w14:textId="77777777" w:rsidR="00483913" w:rsidRPr="002D055A" w:rsidRDefault="00483913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D055A"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</w:tcPr>
          <w:p w14:paraId="7B34C59D" w14:textId="4F49DD37" w:rsidR="00483913" w:rsidRPr="00F06E6E" w:rsidRDefault="00483913" w:rsidP="00E7696E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F06E6E">
              <w:rPr>
                <w:rFonts w:cs="Times New Roman"/>
                <w:sz w:val="18"/>
                <w:szCs w:val="18"/>
              </w:rPr>
              <w:t>15823,742</w:t>
            </w:r>
          </w:p>
        </w:tc>
        <w:tc>
          <w:tcPr>
            <w:tcW w:w="1134" w:type="dxa"/>
          </w:tcPr>
          <w:p w14:paraId="328E0B80" w14:textId="77777777" w:rsidR="00483913" w:rsidRPr="00F06E6E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E5C03E5" w14:textId="0FE4C3B4" w:rsidR="00483913" w:rsidRPr="00F06E6E" w:rsidRDefault="00483913" w:rsidP="00DF1405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F06E6E">
              <w:rPr>
                <w:rFonts w:cs="Times New Roman"/>
                <w:sz w:val="18"/>
                <w:szCs w:val="18"/>
              </w:rPr>
              <w:t>15823,742</w:t>
            </w:r>
          </w:p>
        </w:tc>
        <w:tc>
          <w:tcPr>
            <w:tcW w:w="1275" w:type="dxa"/>
          </w:tcPr>
          <w:p w14:paraId="7B0E2C39" w14:textId="77777777" w:rsidR="00483913" w:rsidRPr="00F06E6E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9C38436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CB3EF0D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6DE67A9F" w14:textId="77777777" w:rsidR="00483913" w:rsidRPr="006E5E00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483913" w:rsidRPr="006E5E00" w14:paraId="5B2C03F4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3A3F1804" w14:textId="77777777" w:rsidR="00483913" w:rsidRPr="00925715" w:rsidRDefault="00483913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7"/>
            <w:vMerge/>
            <w:vAlign w:val="center"/>
          </w:tcPr>
          <w:p w14:paraId="21891EA2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468E3C7" w14:textId="49E72246" w:rsidR="00483913" w:rsidRPr="002D055A" w:rsidRDefault="00483913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D055A">
              <w:rPr>
                <w:rFonts w:cs="Times New Roman"/>
                <w:sz w:val="24"/>
                <w:szCs w:val="24"/>
              </w:rPr>
              <w:t>2025</w:t>
            </w:r>
          </w:p>
        </w:tc>
        <w:tc>
          <w:tcPr>
            <w:tcW w:w="1276" w:type="dxa"/>
          </w:tcPr>
          <w:p w14:paraId="66F7023D" w14:textId="421BEACB" w:rsidR="00483913" w:rsidRPr="00F06E6E" w:rsidRDefault="00483913" w:rsidP="00E7696E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F06E6E">
              <w:rPr>
                <w:rFonts w:cs="Times New Roman"/>
                <w:sz w:val="18"/>
                <w:szCs w:val="18"/>
              </w:rPr>
              <w:t>15823,742</w:t>
            </w:r>
          </w:p>
        </w:tc>
        <w:tc>
          <w:tcPr>
            <w:tcW w:w="1134" w:type="dxa"/>
          </w:tcPr>
          <w:p w14:paraId="2D1DB9CD" w14:textId="77777777" w:rsidR="00483913" w:rsidRPr="00F06E6E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86DA691" w14:textId="5634939A" w:rsidR="00483913" w:rsidRPr="00F06E6E" w:rsidRDefault="00483913" w:rsidP="00DF1405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F06E6E">
              <w:rPr>
                <w:rFonts w:cs="Times New Roman"/>
                <w:sz w:val="18"/>
                <w:szCs w:val="18"/>
              </w:rPr>
              <w:t>15823,742</w:t>
            </w:r>
          </w:p>
        </w:tc>
        <w:tc>
          <w:tcPr>
            <w:tcW w:w="1275" w:type="dxa"/>
          </w:tcPr>
          <w:p w14:paraId="519BF240" w14:textId="77777777" w:rsidR="00483913" w:rsidRPr="00F06E6E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6A95877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9B3B78F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4E9592C2" w14:textId="77777777" w:rsidR="00483913" w:rsidRPr="006E5E00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483913" w:rsidRPr="006E5E00" w14:paraId="4DF9CA74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69AB8C02" w14:textId="77777777" w:rsidR="00483913" w:rsidRPr="00925715" w:rsidRDefault="00483913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7"/>
            <w:vMerge/>
            <w:vAlign w:val="center"/>
          </w:tcPr>
          <w:p w14:paraId="752714FF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75D6688" w14:textId="1C6B1349" w:rsidR="00483913" w:rsidRPr="002D055A" w:rsidRDefault="00483913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D055A">
              <w:rPr>
                <w:rFonts w:cs="Times New Roman"/>
                <w:sz w:val="24"/>
                <w:szCs w:val="24"/>
              </w:rPr>
              <w:t>2026</w:t>
            </w:r>
          </w:p>
        </w:tc>
        <w:tc>
          <w:tcPr>
            <w:tcW w:w="1276" w:type="dxa"/>
          </w:tcPr>
          <w:p w14:paraId="55335ED3" w14:textId="0058B093" w:rsidR="00483913" w:rsidRPr="00F06E6E" w:rsidRDefault="00483913" w:rsidP="00E7696E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F06E6E">
              <w:rPr>
                <w:rFonts w:cs="Times New Roman"/>
                <w:sz w:val="18"/>
                <w:szCs w:val="18"/>
              </w:rPr>
              <w:t>15823,742</w:t>
            </w:r>
          </w:p>
        </w:tc>
        <w:tc>
          <w:tcPr>
            <w:tcW w:w="1134" w:type="dxa"/>
          </w:tcPr>
          <w:p w14:paraId="2EC9A264" w14:textId="77777777" w:rsidR="00483913" w:rsidRPr="00F06E6E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86792B9" w14:textId="3A0F522A" w:rsidR="00483913" w:rsidRPr="00F06E6E" w:rsidRDefault="00483913" w:rsidP="00DF1405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F06E6E">
              <w:rPr>
                <w:rFonts w:cs="Times New Roman"/>
                <w:sz w:val="18"/>
                <w:szCs w:val="18"/>
              </w:rPr>
              <w:t>15823,742</w:t>
            </w:r>
          </w:p>
        </w:tc>
        <w:tc>
          <w:tcPr>
            <w:tcW w:w="1275" w:type="dxa"/>
          </w:tcPr>
          <w:p w14:paraId="0874861F" w14:textId="77777777" w:rsidR="00483913" w:rsidRPr="00F06E6E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94A0E9A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91F24C1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2AD1CEDD" w14:textId="77777777" w:rsidR="00483913" w:rsidRPr="006E5E00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483913" w:rsidRPr="006E5E00" w14:paraId="639F2C52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 w:val="restart"/>
          </w:tcPr>
          <w:p w14:paraId="628B38EA" w14:textId="6035B39A" w:rsidR="00483913" w:rsidRPr="00925715" w:rsidRDefault="00483913" w:rsidP="00DF1405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925715">
              <w:rPr>
                <w:rFonts w:cs="Times New Roman"/>
                <w:sz w:val="24"/>
                <w:szCs w:val="24"/>
              </w:rPr>
              <w:t>2.</w:t>
            </w: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5812" w:type="dxa"/>
            <w:gridSpan w:val="7"/>
            <w:vMerge w:val="restart"/>
            <w:vAlign w:val="center"/>
          </w:tcPr>
          <w:p w14:paraId="12134553" w14:textId="77777777" w:rsidR="00483913" w:rsidRPr="002D055A" w:rsidRDefault="00483913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D055A">
              <w:rPr>
                <w:sz w:val="24"/>
                <w:szCs w:val="24"/>
              </w:rPr>
              <w:t>Государственная поддержка опеки и попечительства</w:t>
            </w:r>
          </w:p>
        </w:tc>
        <w:tc>
          <w:tcPr>
            <w:tcW w:w="992" w:type="dxa"/>
          </w:tcPr>
          <w:p w14:paraId="08572C3D" w14:textId="77777777" w:rsidR="00483913" w:rsidRPr="002D055A" w:rsidRDefault="00483913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D055A">
              <w:rPr>
                <w:rFonts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</w:tcPr>
          <w:p w14:paraId="1348E4A6" w14:textId="321ABA03" w:rsidR="00483913" w:rsidRPr="00F06E6E" w:rsidRDefault="00483913" w:rsidP="00E7696E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F06E6E">
              <w:rPr>
                <w:rFonts w:cs="Times New Roman"/>
                <w:sz w:val="18"/>
                <w:szCs w:val="18"/>
              </w:rPr>
              <w:t>581,748</w:t>
            </w:r>
          </w:p>
        </w:tc>
        <w:tc>
          <w:tcPr>
            <w:tcW w:w="1134" w:type="dxa"/>
          </w:tcPr>
          <w:p w14:paraId="6E786887" w14:textId="77777777" w:rsidR="00483913" w:rsidRPr="00F06E6E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C4EF40A" w14:textId="71FC86DD" w:rsidR="00483913" w:rsidRPr="00F06E6E" w:rsidRDefault="00483913" w:rsidP="00F62A84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F06E6E">
              <w:rPr>
                <w:rFonts w:cs="Times New Roman"/>
                <w:sz w:val="18"/>
                <w:szCs w:val="18"/>
              </w:rPr>
              <w:t>581,748</w:t>
            </w:r>
          </w:p>
        </w:tc>
        <w:tc>
          <w:tcPr>
            <w:tcW w:w="1275" w:type="dxa"/>
          </w:tcPr>
          <w:p w14:paraId="1BF4D3D0" w14:textId="77777777" w:rsidR="00483913" w:rsidRPr="00F06E6E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A6EA489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1AAEAAC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14:paraId="34F9863A" w14:textId="77777777" w:rsidR="00483913" w:rsidRPr="006E5E00" w:rsidRDefault="00483913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ООВ</w:t>
            </w:r>
          </w:p>
        </w:tc>
      </w:tr>
      <w:tr w:rsidR="00483913" w:rsidRPr="006E5E00" w14:paraId="52205086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6C742A0A" w14:textId="77777777" w:rsidR="00483913" w:rsidRPr="00925715" w:rsidRDefault="00483913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7"/>
            <w:vMerge/>
          </w:tcPr>
          <w:p w14:paraId="3F7DC32F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6B5BE29" w14:textId="77777777" w:rsidR="00483913" w:rsidRPr="002D055A" w:rsidRDefault="00483913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D055A"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</w:tcPr>
          <w:p w14:paraId="154D0DCE" w14:textId="56DF701A" w:rsidR="00483913" w:rsidRPr="00F06E6E" w:rsidRDefault="00483913" w:rsidP="006F2C9B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F06E6E">
              <w:rPr>
                <w:rFonts w:cs="Times New Roman"/>
                <w:sz w:val="18"/>
                <w:szCs w:val="18"/>
              </w:rPr>
              <w:t>443,617</w:t>
            </w:r>
          </w:p>
        </w:tc>
        <w:tc>
          <w:tcPr>
            <w:tcW w:w="1134" w:type="dxa"/>
          </w:tcPr>
          <w:p w14:paraId="48174252" w14:textId="77777777" w:rsidR="00483913" w:rsidRPr="00F06E6E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F581D41" w14:textId="38906115" w:rsidR="00483913" w:rsidRPr="00F06E6E" w:rsidRDefault="00483913" w:rsidP="00E7696E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F06E6E">
              <w:rPr>
                <w:rFonts w:cs="Times New Roman"/>
                <w:sz w:val="18"/>
                <w:szCs w:val="18"/>
              </w:rPr>
              <w:t>443,617</w:t>
            </w:r>
          </w:p>
        </w:tc>
        <w:tc>
          <w:tcPr>
            <w:tcW w:w="1275" w:type="dxa"/>
          </w:tcPr>
          <w:p w14:paraId="32671BCF" w14:textId="77777777" w:rsidR="00483913" w:rsidRPr="00F06E6E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8A29BD5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14106BB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46AC114B" w14:textId="77777777" w:rsidR="00483913" w:rsidRPr="006E5E00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483913" w:rsidRPr="006E5E00" w14:paraId="0D00C73A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3CBDFC32" w14:textId="77777777" w:rsidR="00483913" w:rsidRPr="00925715" w:rsidRDefault="00483913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7"/>
            <w:vMerge/>
          </w:tcPr>
          <w:p w14:paraId="5F80E9FF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F9DC1B0" w14:textId="77777777" w:rsidR="00483913" w:rsidRPr="002D055A" w:rsidRDefault="00483913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D055A"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</w:tcPr>
          <w:p w14:paraId="121C65EA" w14:textId="2373E95D" w:rsidR="00483913" w:rsidRPr="00F06E6E" w:rsidRDefault="00483913" w:rsidP="00E7696E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F06E6E">
              <w:rPr>
                <w:rFonts w:cs="Times New Roman"/>
                <w:sz w:val="18"/>
                <w:szCs w:val="18"/>
              </w:rPr>
              <w:t>548,283</w:t>
            </w:r>
          </w:p>
        </w:tc>
        <w:tc>
          <w:tcPr>
            <w:tcW w:w="1134" w:type="dxa"/>
          </w:tcPr>
          <w:p w14:paraId="667E87EA" w14:textId="77777777" w:rsidR="00483913" w:rsidRPr="00F06E6E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F3107E8" w14:textId="30140B7A" w:rsidR="00483913" w:rsidRPr="00F06E6E" w:rsidRDefault="00483913" w:rsidP="00E7696E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F06E6E">
              <w:rPr>
                <w:rFonts w:cs="Times New Roman"/>
                <w:sz w:val="18"/>
                <w:szCs w:val="18"/>
              </w:rPr>
              <w:t>548,283</w:t>
            </w:r>
          </w:p>
        </w:tc>
        <w:tc>
          <w:tcPr>
            <w:tcW w:w="1275" w:type="dxa"/>
          </w:tcPr>
          <w:p w14:paraId="37091856" w14:textId="77777777" w:rsidR="00483913" w:rsidRPr="00F06E6E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2F778E6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AE611B5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074213DD" w14:textId="77777777" w:rsidR="00483913" w:rsidRPr="006E5E00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483913" w:rsidRPr="006E5E00" w14:paraId="4752065B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3D0781BF" w14:textId="77777777" w:rsidR="00483913" w:rsidRPr="00925715" w:rsidRDefault="00483913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7"/>
            <w:vMerge/>
          </w:tcPr>
          <w:p w14:paraId="64094152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21BC4D3" w14:textId="5F00435A" w:rsidR="00483913" w:rsidRPr="002D055A" w:rsidRDefault="00483913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D055A">
              <w:rPr>
                <w:rFonts w:cs="Times New Roman"/>
                <w:sz w:val="24"/>
                <w:szCs w:val="24"/>
              </w:rPr>
              <w:t>2025</w:t>
            </w:r>
          </w:p>
        </w:tc>
        <w:tc>
          <w:tcPr>
            <w:tcW w:w="1276" w:type="dxa"/>
          </w:tcPr>
          <w:p w14:paraId="0E5AAAEC" w14:textId="30CC5A78" w:rsidR="00483913" w:rsidRPr="00F06E6E" w:rsidRDefault="00483913" w:rsidP="00E7696E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F06E6E">
              <w:rPr>
                <w:rFonts w:cs="Times New Roman"/>
                <w:sz w:val="18"/>
                <w:szCs w:val="18"/>
              </w:rPr>
              <w:t>548,283</w:t>
            </w:r>
          </w:p>
        </w:tc>
        <w:tc>
          <w:tcPr>
            <w:tcW w:w="1134" w:type="dxa"/>
          </w:tcPr>
          <w:p w14:paraId="475BD229" w14:textId="77777777" w:rsidR="00483913" w:rsidRPr="00F06E6E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89A521A" w14:textId="0C0905AA" w:rsidR="00483913" w:rsidRPr="00F06E6E" w:rsidRDefault="00483913" w:rsidP="00E7696E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F06E6E">
              <w:rPr>
                <w:rFonts w:cs="Times New Roman"/>
                <w:sz w:val="18"/>
                <w:szCs w:val="18"/>
              </w:rPr>
              <w:t>548,283</w:t>
            </w:r>
          </w:p>
        </w:tc>
        <w:tc>
          <w:tcPr>
            <w:tcW w:w="1275" w:type="dxa"/>
          </w:tcPr>
          <w:p w14:paraId="434C75CE" w14:textId="77777777" w:rsidR="00483913" w:rsidRPr="00F06E6E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75028D0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93AB09F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2B967D4F" w14:textId="77777777" w:rsidR="00483913" w:rsidRPr="006E5E00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483913" w:rsidRPr="006E5E00" w14:paraId="21ECEF8B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1952379E" w14:textId="77777777" w:rsidR="00483913" w:rsidRPr="00925715" w:rsidRDefault="00483913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7"/>
            <w:vMerge/>
          </w:tcPr>
          <w:p w14:paraId="022C70B5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DEC8E17" w14:textId="4789683B" w:rsidR="00483913" w:rsidRPr="002D055A" w:rsidRDefault="00483913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D055A">
              <w:rPr>
                <w:rFonts w:cs="Times New Roman"/>
                <w:sz w:val="24"/>
                <w:szCs w:val="24"/>
              </w:rPr>
              <w:t>2026</w:t>
            </w:r>
          </w:p>
        </w:tc>
        <w:tc>
          <w:tcPr>
            <w:tcW w:w="1276" w:type="dxa"/>
          </w:tcPr>
          <w:p w14:paraId="77140D5A" w14:textId="2AB78496" w:rsidR="00483913" w:rsidRPr="00F06E6E" w:rsidRDefault="00483913" w:rsidP="00E7696E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F06E6E">
              <w:rPr>
                <w:rFonts w:cs="Times New Roman"/>
                <w:sz w:val="18"/>
                <w:szCs w:val="18"/>
              </w:rPr>
              <w:t>548,283</w:t>
            </w:r>
          </w:p>
        </w:tc>
        <w:tc>
          <w:tcPr>
            <w:tcW w:w="1134" w:type="dxa"/>
          </w:tcPr>
          <w:p w14:paraId="57513659" w14:textId="77777777" w:rsidR="00483913" w:rsidRPr="00F06E6E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19EC986" w14:textId="512B0307" w:rsidR="00483913" w:rsidRPr="00F06E6E" w:rsidRDefault="00483913" w:rsidP="00E7696E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F06E6E">
              <w:rPr>
                <w:rFonts w:cs="Times New Roman"/>
                <w:sz w:val="18"/>
                <w:szCs w:val="18"/>
              </w:rPr>
              <w:t>548,283</w:t>
            </w:r>
          </w:p>
        </w:tc>
        <w:tc>
          <w:tcPr>
            <w:tcW w:w="1275" w:type="dxa"/>
          </w:tcPr>
          <w:p w14:paraId="23A607AD" w14:textId="77777777" w:rsidR="00483913" w:rsidRPr="00F06E6E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3814433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12235E4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187A2BBF" w14:textId="77777777" w:rsidR="00483913" w:rsidRPr="006E5E00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483913" w:rsidRPr="006E5E00" w14:paraId="401D0A3C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 w:val="restart"/>
          </w:tcPr>
          <w:p w14:paraId="71E7A98D" w14:textId="77777777" w:rsidR="00483913" w:rsidRPr="00925715" w:rsidRDefault="00483913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925715">
              <w:rPr>
                <w:rFonts w:cs="Times New Roman"/>
                <w:sz w:val="24"/>
                <w:szCs w:val="24"/>
              </w:rPr>
              <w:t>3.</w:t>
            </w:r>
          </w:p>
        </w:tc>
        <w:tc>
          <w:tcPr>
            <w:tcW w:w="5812" w:type="dxa"/>
            <w:gridSpan w:val="7"/>
            <w:vMerge w:val="restart"/>
          </w:tcPr>
          <w:p w14:paraId="5F6069E0" w14:textId="64FEB6F8" w:rsidR="00483913" w:rsidRPr="002D055A" w:rsidRDefault="00483913" w:rsidP="00E515DE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D055A">
              <w:rPr>
                <w:rFonts w:cs="Times New Roman"/>
                <w:sz w:val="24"/>
                <w:szCs w:val="24"/>
              </w:rPr>
              <w:t>Задача 3. Обеспечение мероприятий по совершенствованию условий образовательного процесса и мотивации участников образовательного процесса</w:t>
            </w:r>
          </w:p>
        </w:tc>
        <w:tc>
          <w:tcPr>
            <w:tcW w:w="992" w:type="dxa"/>
          </w:tcPr>
          <w:p w14:paraId="10CAA6B2" w14:textId="77777777" w:rsidR="00483913" w:rsidRPr="002D055A" w:rsidRDefault="00483913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D055A">
              <w:rPr>
                <w:rFonts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</w:tcPr>
          <w:p w14:paraId="4969B8DB" w14:textId="781E5674" w:rsidR="00483913" w:rsidRPr="00F06E6E" w:rsidRDefault="00483913" w:rsidP="003F1791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F06E6E">
              <w:rPr>
                <w:rFonts w:cs="Times New Roman"/>
                <w:sz w:val="18"/>
                <w:szCs w:val="18"/>
              </w:rPr>
              <w:t>164,668</w:t>
            </w:r>
          </w:p>
        </w:tc>
        <w:tc>
          <w:tcPr>
            <w:tcW w:w="1134" w:type="dxa"/>
          </w:tcPr>
          <w:p w14:paraId="77E57A41" w14:textId="77777777" w:rsidR="00483913" w:rsidRPr="00F06E6E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9900181" w14:textId="77777777" w:rsidR="00483913" w:rsidRPr="00F06E6E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4968F4C" w14:textId="57A01A79" w:rsidR="00483913" w:rsidRPr="00F06E6E" w:rsidRDefault="00483913" w:rsidP="003F1791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F06E6E">
              <w:rPr>
                <w:rFonts w:cs="Times New Roman"/>
                <w:sz w:val="18"/>
                <w:szCs w:val="18"/>
              </w:rPr>
              <w:t>164,668</w:t>
            </w:r>
          </w:p>
        </w:tc>
        <w:tc>
          <w:tcPr>
            <w:tcW w:w="567" w:type="dxa"/>
          </w:tcPr>
          <w:p w14:paraId="7F0443DA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1ABFBF4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14:paraId="1DED9FED" w14:textId="34FD8D4A" w:rsidR="00483913" w:rsidRPr="006E5E00" w:rsidRDefault="00483913" w:rsidP="004E2362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ООВ</w:t>
            </w:r>
          </w:p>
        </w:tc>
      </w:tr>
      <w:tr w:rsidR="00483913" w:rsidRPr="006E5E00" w14:paraId="02C413D5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351E700C" w14:textId="77777777" w:rsidR="00483913" w:rsidRPr="00925715" w:rsidRDefault="00483913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7"/>
            <w:vMerge/>
          </w:tcPr>
          <w:p w14:paraId="6BBD4470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6F772D9" w14:textId="77777777" w:rsidR="00483913" w:rsidRPr="002D055A" w:rsidRDefault="00483913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D055A"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</w:tcPr>
          <w:p w14:paraId="6DFDD9E7" w14:textId="4E85BAB8" w:rsidR="00483913" w:rsidRPr="00F06E6E" w:rsidRDefault="00483913" w:rsidP="00E7696E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F06E6E">
              <w:rPr>
                <w:rFonts w:cs="Times New Roman"/>
                <w:sz w:val="18"/>
                <w:szCs w:val="18"/>
              </w:rPr>
              <w:t>60,0</w:t>
            </w:r>
          </w:p>
        </w:tc>
        <w:tc>
          <w:tcPr>
            <w:tcW w:w="1134" w:type="dxa"/>
          </w:tcPr>
          <w:p w14:paraId="3E9D6269" w14:textId="77777777" w:rsidR="00483913" w:rsidRPr="00F06E6E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6D53AC6" w14:textId="77777777" w:rsidR="00483913" w:rsidRPr="00F06E6E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14:paraId="2D3C9599" w14:textId="7B590CC4" w:rsidR="00483913" w:rsidRPr="00F06E6E" w:rsidRDefault="00483913" w:rsidP="00E7696E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F06E6E">
              <w:rPr>
                <w:rFonts w:cs="Times New Roman"/>
                <w:sz w:val="18"/>
                <w:szCs w:val="18"/>
              </w:rPr>
              <w:t>60,0</w:t>
            </w:r>
          </w:p>
        </w:tc>
        <w:tc>
          <w:tcPr>
            <w:tcW w:w="567" w:type="dxa"/>
          </w:tcPr>
          <w:p w14:paraId="0843D5FE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D7528B9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02A80492" w14:textId="77777777" w:rsidR="00483913" w:rsidRPr="006E5E00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483913" w:rsidRPr="006E5E00" w14:paraId="0E295F6D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37398E1A" w14:textId="77777777" w:rsidR="00483913" w:rsidRPr="00925715" w:rsidRDefault="00483913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7"/>
            <w:vMerge/>
          </w:tcPr>
          <w:p w14:paraId="360D3D01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4EA1F17" w14:textId="77777777" w:rsidR="00483913" w:rsidRPr="002D055A" w:rsidRDefault="00483913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D055A"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</w:tcPr>
          <w:p w14:paraId="14B77306" w14:textId="321251FC" w:rsidR="00483913" w:rsidRPr="00F06E6E" w:rsidRDefault="00483913" w:rsidP="00E7696E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</w:rPr>
            </w:pPr>
            <w:r w:rsidRPr="00F06E6E">
              <w:rPr>
                <w:rFonts w:cs="Times New Roman"/>
                <w:sz w:val="20"/>
              </w:rPr>
              <w:t>60,0</w:t>
            </w:r>
          </w:p>
        </w:tc>
        <w:tc>
          <w:tcPr>
            <w:tcW w:w="1134" w:type="dxa"/>
          </w:tcPr>
          <w:p w14:paraId="5CC47376" w14:textId="77777777" w:rsidR="00483913" w:rsidRPr="00F06E6E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78E5E3D" w14:textId="77777777" w:rsidR="00483913" w:rsidRPr="00F06E6E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BC24B57" w14:textId="3D9769C6" w:rsidR="00483913" w:rsidRPr="00F06E6E" w:rsidRDefault="00483913" w:rsidP="00E7696E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</w:rPr>
            </w:pPr>
            <w:r w:rsidRPr="00F06E6E">
              <w:rPr>
                <w:rFonts w:cs="Times New Roman"/>
                <w:sz w:val="20"/>
              </w:rPr>
              <w:t>60,0</w:t>
            </w:r>
          </w:p>
        </w:tc>
        <w:tc>
          <w:tcPr>
            <w:tcW w:w="567" w:type="dxa"/>
          </w:tcPr>
          <w:p w14:paraId="57D101C6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83DF97A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4C986A0D" w14:textId="77777777" w:rsidR="00483913" w:rsidRPr="006E5E00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483913" w:rsidRPr="006E5E00" w14:paraId="63D0CB77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1C7A50B1" w14:textId="77777777" w:rsidR="00483913" w:rsidRPr="00925715" w:rsidRDefault="00483913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7"/>
            <w:vMerge/>
          </w:tcPr>
          <w:p w14:paraId="1B7644D5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33B7181" w14:textId="3948E021" w:rsidR="00483913" w:rsidRPr="002D055A" w:rsidRDefault="00483913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D055A">
              <w:rPr>
                <w:rFonts w:cs="Times New Roman"/>
                <w:sz w:val="24"/>
                <w:szCs w:val="24"/>
              </w:rPr>
              <w:t>2025</w:t>
            </w:r>
          </w:p>
        </w:tc>
        <w:tc>
          <w:tcPr>
            <w:tcW w:w="1276" w:type="dxa"/>
          </w:tcPr>
          <w:p w14:paraId="3A7E1856" w14:textId="77777777" w:rsidR="00483913" w:rsidRPr="00F06E6E" w:rsidRDefault="00483913" w:rsidP="00E7696E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278771B" w14:textId="77777777" w:rsidR="00483913" w:rsidRPr="00F06E6E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27E14CF" w14:textId="77777777" w:rsidR="00483913" w:rsidRPr="00F06E6E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9F12669" w14:textId="77777777" w:rsidR="00483913" w:rsidRPr="00F06E6E" w:rsidRDefault="00483913" w:rsidP="00E7696E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35B627D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3DE0ECF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78EAD3EB" w14:textId="77777777" w:rsidR="00483913" w:rsidRPr="006E5E00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483913" w:rsidRPr="006E5E00" w14:paraId="17553593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46041243" w14:textId="77777777" w:rsidR="00483913" w:rsidRPr="00925715" w:rsidRDefault="00483913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7"/>
            <w:vMerge/>
          </w:tcPr>
          <w:p w14:paraId="253D7021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1036905" w14:textId="4FFA82A4" w:rsidR="00483913" w:rsidRPr="002D055A" w:rsidRDefault="00483913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D055A">
              <w:rPr>
                <w:rFonts w:cs="Times New Roman"/>
                <w:sz w:val="24"/>
                <w:szCs w:val="24"/>
              </w:rPr>
              <w:t>2026</w:t>
            </w:r>
          </w:p>
        </w:tc>
        <w:tc>
          <w:tcPr>
            <w:tcW w:w="1276" w:type="dxa"/>
          </w:tcPr>
          <w:p w14:paraId="3AE0C626" w14:textId="77777777" w:rsidR="00483913" w:rsidRPr="00F06E6E" w:rsidRDefault="00483913" w:rsidP="00E7696E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C1E77C5" w14:textId="77777777" w:rsidR="00483913" w:rsidRPr="00F06E6E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7E5A3D9" w14:textId="77777777" w:rsidR="00483913" w:rsidRPr="00F06E6E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FCB8928" w14:textId="77777777" w:rsidR="00483913" w:rsidRPr="00F06E6E" w:rsidRDefault="00483913" w:rsidP="00E7696E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E59AEC2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191F92D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0811361A" w14:textId="77777777" w:rsidR="00483913" w:rsidRPr="006E5E00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483913" w:rsidRPr="006E5E00" w14:paraId="477B65C5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 w:val="restart"/>
          </w:tcPr>
          <w:p w14:paraId="643E7EE2" w14:textId="77777777" w:rsidR="00483913" w:rsidRPr="00925715" w:rsidRDefault="00483913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14:paraId="4C969D56" w14:textId="77777777" w:rsidR="00483913" w:rsidRPr="009B3585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vMerge w:val="restart"/>
          </w:tcPr>
          <w:p w14:paraId="491EC209" w14:textId="76CF83B4" w:rsidR="00483913" w:rsidRPr="009B3585" w:rsidRDefault="00483913" w:rsidP="002E313E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9B3585">
              <w:rPr>
                <w:iCs/>
                <w:sz w:val="24"/>
                <w:szCs w:val="24"/>
              </w:rPr>
              <w:t>Количество проведенных мероприятий по повышению эффективности и качества в сфере образования (шт.)</w:t>
            </w:r>
          </w:p>
        </w:tc>
        <w:tc>
          <w:tcPr>
            <w:tcW w:w="1276" w:type="dxa"/>
            <w:gridSpan w:val="3"/>
          </w:tcPr>
          <w:p w14:paraId="3C06AC49" w14:textId="77777777" w:rsidR="00483913" w:rsidRPr="002D055A" w:rsidRDefault="00483913" w:rsidP="00D040A6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D055A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670C3E44" w14:textId="77777777" w:rsidR="00483913" w:rsidRPr="002D055A" w:rsidRDefault="00483913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D055A">
              <w:rPr>
                <w:rFonts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</w:tcPr>
          <w:p w14:paraId="5BBD970F" w14:textId="77777777" w:rsidR="00483913" w:rsidRPr="00F06E6E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3590AEB" w14:textId="77777777" w:rsidR="00483913" w:rsidRPr="00F06E6E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A04A57F" w14:textId="77777777" w:rsidR="00483913" w:rsidRPr="00F06E6E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F4DE7F4" w14:textId="77777777" w:rsidR="00483913" w:rsidRPr="00F06E6E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AC86E47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63B96B3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7112313" w14:textId="77777777" w:rsidR="00483913" w:rsidRPr="006E5E00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483913" w:rsidRPr="006E5E00" w14:paraId="35937BF3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63FC168C" w14:textId="77777777" w:rsidR="00483913" w:rsidRPr="00925715" w:rsidRDefault="00483913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58F9ECD9" w14:textId="77777777" w:rsidR="00483913" w:rsidRPr="009B3585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vMerge/>
          </w:tcPr>
          <w:p w14:paraId="07002191" w14:textId="77777777" w:rsidR="00483913" w:rsidRPr="009B3585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14:paraId="2B147E43" w14:textId="18DBD4A2" w:rsidR="00483913" w:rsidRPr="002D055A" w:rsidRDefault="00483913" w:rsidP="00D040A6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D055A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14:paraId="4C3C87DC" w14:textId="77777777" w:rsidR="00483913" w:rsidRPr="002D055A" w:rsidRDefault="00483913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D055A"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</w:tcPr>
          <w:p w14:paraId="4934F39D" w14:textId="77777777" w:rsidR="00483913" w:rsidRPr="00F06E6E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F72AF12" w14:textId="77777777" w:rsidR="00483913" w:rsidRPr="00F06E6E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DB301A2" w14:textId="77777777" w:rsidR="00483913" w:rsidRPr="00F06E6E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7527141" w14:textId="77777777" w:rsidR="00483913" w:rsidRPr="00F06E6E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0CF9671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6CB3FFF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E62F665" w14:textId="77777777" w:rsidR="00483913" w:rsidRPr="006E5E00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483913" w:rsidRPr="006E5E00" w14:paraId="3851B3BA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7606EB79" w14:textId="77777777" w:rsidR="00483913" w:rsidRPr="00925715" w:rsidRDefault="00483913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028464C4" w14:textId="77777777" w:rsidR="00483913" w:rsidRPr="009B3585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vMerge/>
          </w:tcPr>
          <w:p w14:paraId="2C1A6495" w14:textId="77777777" w:rsidR="00483913" w:rsidRPr="009B3585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14:paraId="0B917683" w14:textId="28D3CE69" w:rsidR="00483913" w:rsidRPr="002D055A" w:rsidRDefault="00483913" w:rsidP="00D040A6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D055A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14:paraId="667C238E" w14:textId="77777777" w:rsidR="00483913" w:rsidRPr="002D055A" w:rsidRDefault="00483913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D055A"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</w:tcPr>
          <w:p w14:paraId="436CDF9E" w14:textId="77777777" w:rsidR="00483913" w:rsidRPr="00F06E6E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2CB92DB" w14:textId="77777777" w:rsidR="00483913" w:rsidRPr="00F06E6E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6CDA8F6" w14:textId="77777777" w:rsidR="00483913" w:rsidRPr="00F06E6E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AD7B131" w14:textId="77777777" w:rsidR="00483913" w:rsidRPr="00F06E6E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FB59E1B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57F7503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5B8A9AA" w14:textId="77777777" w:rsidR="00483913" w:rsidRPr="006E5E00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483913" w:rsidRPr="006E5E00" w14:paraId="64AC598B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2C602428" w14:textId="77777777" w:rsidR="00483913" w:rsidRPr="00925715" w:rsidRDefault="00483913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7F57ED6A" w14:textId="77777777" w:rsidR="00483913" w:rsidRPr="009B3585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vMerge/>
          </w:tcPr>
          <w:p w14:paraId="6B3C085F" w14:textId="77777777" w:rsidR="00483913" w:rsidRPr="009B3585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14:paraId="791A10EE" w14:textId="3A2DEB8F" w:rsidR="00483913" w:rsidRPr="002D055A" w:rsidRDefault="00483913" w:rsidP="00D040A6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D055A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7808745E" w14:textId="33136EA7" w:rsidR="00483913" w:rsidRPr="002D055A" w:rsidRDefault="00483913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D055A">
              <w:rPr>
                <w:rFonts w:cs="Times New Roman"/>
                <w:sz w:val="24"/>
                <w:szCs w:val="24"/>
              </w:rPr>
              <w:t>2025</w:t>
            </w:r>
          </w:p>
        </w:tc>
        <w:tc>
          <w:tcPr>
            <w:tcW w:w="1276" w:type="dxa"/>
          </w:tcPr>
          <w:p w14:paraId="7765285D" w14:textId="77777777" w:rsidR="00483913" w:rsidRPr="00F06E6E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ECA7F7A" w14:textId="77777777" w:rsidR="00483913" w:rsidRPr="00F06E6E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98969BA" w14:textId="77777777" w:rsidR="00483913" w:rsidRPr="00F06E6E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7A9C887" w14:textId="77777777" w:rsidR="00483913" w:rsidRPr="00F06E6E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77ED994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86DEA3E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BC02086" w14:textId="77777777" w:rsidR="00483913" w:rsidRPr="006E5E00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483913" w:rsidRPr="006E5E00" w14:paraId="3FA037CC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202BFD4C" w14:textId="77777777" w:rsidR="00483913" w:rsidRPr="00925715" w:rsidRDefault="00483913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52A11E0E" w14:textId="77777777" w:rsidR="00483913" w:rsidRPr="009B3585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vMerge/>
          </w:tcPr>
          <w:p w14:paraId="0A0AE9F0" w14:textId="77777777" w:rsidR="00483913" w:rsidRPr="009B3585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14:paraId="5FBD5069" w14:textId="60A258A6" w:rsidR="00483913" w:rsidRPr="002D055A" w:rsidRDefault="00483913" w:rsidP="00D040A6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D055A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7CC2BD22" w14:textId="0329D785" w:rsidR="00483913" w:rsidRPr="002D055A" w:rsidRDefault="00483913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D055A">
              <w:rPr>
                <w:rFonts w:cs="Times New Roman"/>
                <w:sz w:val="24"/>
                <w:szCs w:val="24"/>
              </w:rPr>
              <w:t>2026</w:t>
            </w:r>
          </w:p>
        </w:tc>
        <w:tc>
          <w:tcPr>
            <w:tcW w:w="1276" w:type="dxa"/>
          </w:tcPr>
          <w:p w14:paraId="55DEBE42" w14:textId="77777777" w:rsidR="00483913" w:rsidRPr="00F06E6E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D35BC06" w14:textId="77777777" w:rsidR="00483913" w:rsidRPr="00F06E6E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17B080B" w14:textId="77777777" w:rsidR="00483913" w:rsidRPr="00F06E6E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7F09458" w14:textId="77777777" w:rsidR="00483913" w:rsidRPr="00F06E6E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377C1AC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44DA4D3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1B8F51D" w14:textId="77777777" w:rsidR="00483913" w:rsidRPr="006E5E00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483913" w:rsidRPr="006E5E00" w14:paraId="31213AA0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 w:val="restart"/>
          </w:tcPr>
          <w:p w14:paraId="3168BFA9" w14:textId="77777777" w:rsidR="00483913" w:rsidRPr="00925715" w:rsidRDefault="00483913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925715">
              <w:rPr>
                <w:rFonts w:cs="Times New Roman"/>
                <w:sz w:val="24"/>
                <w:szCs w:val="24"/>
              </w:rPr>
              <w:t>3.1</w:t>
            </w:r>
          </w:p>
        </w:tc>
        <w:tc>
          <w:tcPr>
            <w:tcW w:w="5812" w:type="dxa"/>
            <w:gridSpan w:val="7"/>
            <w:vMerge w:val="restart"/>
          </w:tcPr>
          <w:p w14:paraId="1A8D8F1D" w14:textId="77777777" w:rsidR="00483913" w:rsidRPr="002D055A" w:rsidRDefault="00483913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D055A">
              <w:rPr>
                <w:rFonts w:cs="Times New Roman"/>
                <w:sz w:val="24"/>
                <w:szCs w:val="24"/>
              </w:rPr>
              <w:t>Мероприятия по повышению эффективности и качества в сфере образования</w:t>
            </w:r>
          </w:p>
        </w:tc>
        <w:tc>
          <w:tcPr>
            <w:tcW w:w="992" w:type="dxa"/>
          </w:tcPr>
          <w:p w14:paraId="43B80169" w14:textId="77777777" w:rsidR="00483913" w:rsidRPr="002D055A" w:rsidRDefault="00483913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D055A">
              <w:rPr>
                <w:rFonts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</w:tcPr>
          <w:p w14:paraId="051AE3A1" w14:textId="44FE9876" w:rsidR="00483913" w:rsidRPr="00F06E6E" w:rsidRDefault="00483913" w:rsidP="003F1791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F06E6E">
              <w:rPr>
                <w:rFonts w:cs="Times New Roman"/>
                <w:sz w:val="18"/>
                <w:szCs w:val="18"/>
              </w:rPr>
              <w:t>164,668</w:t>
            </w:r>
          </w:p>
        </w:tc>
        <w:tc>
          <w:tcPr>
            <w:tcW w:w="1134" w:type="dxa"/>
          </w:tcPr>
          <w:p w14:paraId="739B39BA" w14:textId="77777777" w:rsidR="00483913" w:rsidRPr="00F06E6E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5029526" w14:textId="77777777" w:rsidR="00483913" w:rsidRPr="00F06E6E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F20A0F4" w14:textId="06957C8D" w:rsidR="00483913" w:rsidRPr="00F06E6E" w:rsidRDefault="00483913" w:rsidP="003F1791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F06E6E">
              <w:rPr>
                <w:rFonts w:cs="Times New Roman"/>
                <w:sz w:val="18"/>
                <w:szCs w:val="18"/>
              </w:rPr>
              <w:t>164,668</w:t>
            </w:r>
          </w:p>
        </w:tc>
        <w:tc>
          <w:tcPr>
            <w:tcW w:w="567" w:type="dxa"/>
          </w:tcPr>
          <w:p w14:paraId="51CB9BCA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B2464A2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14:paraId="0E3562F0" w14:textId="77777777" w:rsidR="00483913" w:rsidRPr="006E5E00" w:rsidRDefault="00483913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ООВ</w:t>
            </w:r>
          </w:p>
        </w:tc>
      </w:tr>
      <w:tr w:rsidR="00483913" w:rsidRPr="006E5E00" w14:paraId="517264DD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62D2D0C2" w14:textId="77777777" w:rsidR="00483913" w:rsidRPr="00925715" w:rsidRDefault="00483913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7"/>
            <w:vMerge/>
          </w:tcPr>
          <w:p w14:paraId="4C9F8B00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FA467C1" w14:textId="77777777" w:rsidR="00483913" w:rsidRPr="002D055A" w:rsidRDefault="00483913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D055A"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</w:tcPr>
          <w:p w14:paraId="012D080C" w14:textId="44791149" w:rsidR="00483913" w:rsidRPr="00F06E6E" w:rsidRDefault="00483913" w:rsidP="00E7696E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F06E6E">
              <w:rPr>
                <w:rFonts w:cs="Times New Roman"/>
                <w:sz w:val="18"/>
                <w:szCs w:val="18"/>
              </w:rPr>
              <w:t>60,0</w:t>
            </w:r>
          </w:p>
        </w:tc>
        <w:tc>
          <w:tcPr>
            <w:tcW w:w="1134" w:type="dxa"/>
          </w:tcPr>
          <w:p w14:paraId="379A58ED" w14:textId="77777777" w:rsidR="00483913" w:rsidRPr="00F06E6E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7524827" w14:textId="77777777" w:rsidR="00483913" w:rsidRPr="00F06E6E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631823A" w14:textId="77777777" w:rsidR="00483913" w:rsidRPr="00F06E6E" w:rsidRDefault="00483913" w:rsidP="00E7696E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F06E6E">
              <w:rPr>
                <w:rFonts w:cs="Times New Roman"/>
                <w:sz w:val="18"/>
                <w:szCs w:val="18"/>
              </w:rPr>
              <w:t>60,0</w:t>
            </w:r>
          </w:p>
          <w:p w14:paraId="445DC56F" w14:textId="77777777" w:rsidR="00483913" w:rsidRPr="00F06E6E" w:rsidRDefault="00483913" w:rsidP="00E7696E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  <w:p w14:paraId="5C6C0F69" w14:textId="77777777" w:rsidR="00483913" w:rsidRPr="00F06E6E" w:rsidRDefault="00483913" w:rsidP="00E7696E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  <w:p w14:paraId="6AA6CD1E" w14:textId="04E3168B" w:rsidR="00483913" w:rsidRPr="00F06E6E" w:rsidRDefault="00483913" w:rsidP="00E7696E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1C17E6A5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BF80D40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56212AC3" w14:textId="77777777" w:rsidR="00483913" w:rsidRPr="006E5E00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483913" w:rsidRPr="006E5E00" w14:paraId="6F68BA16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2C944CF3" w14:textId="77777777" w:rsidR="00483913" w:rsidRPr="00925715" w:rsidRDefault="00483913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7"/>
            <w:vMerge/>
          </w:tcPr>
          <w:p w14:paraId="5058D7E0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B5E7ECB" w14:textId="77777777" w:rsidR="00483913" w:rsidRPr="002D055A" w:rsidRDefault="00483913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D055A"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</w:tcPr>
          <w:p w14:paraId="73332A74" w14:textId="68966170" w:rsidR="00483913" w:rsidRPr="00F06E6E" w:rsidRDefault="00483913" w:rsidP="00E7696E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</w:rPr>
            </w:pPr>
            <w:r w:rsidRPr="00F06E6E">
              <w:rPr>
                <w:rFonts w:cs="Times New Roman"/>
                <w:sz w:val="20"/>
              </w:rPr>
              <w:t>60,0</w:t>
            </w:r>
          </w:p>
        </w:tc>
        <w:tc>
          <w:tcPr>
            <w:tcW w:w="1134" w:type="dxa"/>
          </w:tcPr>
          <w:p w14:paraId="0CF095F6" w14:textId="77777777" w:rsidR="00483913" w:rsidRPr="00F06E6E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4B5AE8D" w14:textId="77777777" w:rsidR="00483913" w:rsidRPr="00F06E6E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8F602D5" w14:textId="22FD403E" w:rsidR="00483913" w:rsidRPr="00F06E6E" w:rsidRDefault="00483913" w:rsidP="00E7696E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F06E6E">
              <w:rPr>
                <w:rFonts w:cs="Times New Roman"/>
                <w:sz w:val="18"/>
                <w:szCs w:val="18"/>
              </w:rPr>
              <w:t>60,0</w:t>
            </w:r>
          </w:p>
        </w:tc>
        <w:tc>
          <w:tcPr>
            <w:tcW w:w="567" w:type="dxa"/>
          </w:tcPr>
          <w:p w14:paraId="20D77448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494ABE7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569363CE" w14:textId="77777777" w:rsidR="00483913" w:rsidRPr="006E5E00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483913" w:rsidRPr="006E5E00" w14:paraId="0E9040C7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4BFE6955" w14:textId="77777777" w:rsidR="00483913" w:rsidRPr="00925715" w:rsidRDefault="00483913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7"/>
            <w:vMerge/>
          </w:tcPr>
          <w:p w14:paraId="7A1BC2E9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611557D" w14:textId="4B13A043" w:rsidR="00483913" w:rsidRPr="002D055A" w:rsidRDefault="00483913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D055A">
              <w:rPr>
                <w:rFonts w:cs="Times New Roman"/>
                <w:sz w:val="24"/>
                <w:szCs w:val="24"/>
              </w:rPr>
              <w:t>2025</w:t>
            </w:r>
          </w:p>
        </w:tc>
        <w:tc>
          <w:tcPr>
            <w:tcW w:w="1276" w:type="dxa"/>
          </w:tcPr>
          <w:p w14:paraId="32096504" w14:textId="77777777" w:rsidR="00483913" w:rsidRPr="00F06E6E" w:rsidRDefault="00483913" w:rsidP="00E7696E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D7524AB" w14:textId="77777777" w:rsidR="00483913" w:rsidRPr="00F06E6E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20C8247" w14:textId="77777777" w:rsidR="00483913" w:rsidRPr="00F06E6E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4EE7C37" w14:textId="77777777" w:rsidR="00483913" w:rsidRPr="00F06E6E" w:rsidRDefault="00483913" w:rsidP="00E7696E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3C201A15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69568C7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1CE16945" w14:textId="77777777" w:rsidR="00483913" w:rsidRPr="006E5E00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483913" w:rsidRPr="006E5E00" w14:paraId="21496DFC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2E9032B1" w14:textId="77777777" w:rsidR="00483913" w:rsidRPr="00925715" w:rsidRDefault="00483913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7"/>
            <w:vMerge/>
          </w:tcPr>
          <w:p w14:paraId="6CF570A9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EF004B9" w14:textId="1905F4F2" w:rsidR="00483913" w:rsidRPr="002D055A" w:rsidRDefault="00483913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D055A">
              <w:rPr>
                <w:rFonts w:cs="Times New Roman"/>
                <w:sz w:val="24"/>
                <w:szCs w:val="24"/>
              </w:rPr>
              <w:t>2026</w:t>
            </w:r>
          </w:p>
        </w:tc>
        <w:tc>
          <w:tcPr>
            <w:tcW w:w="1276" w:type="dxa"/>
          </w:tcPr>
          <w:p w14:paraId="78F1F450" w14:textId="77777777" w:rsidR="00483913" w:rsidRPr="00F06E6E" w:rsidRDefault="00483913" w:rsidP="00E7696E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536895C" w14:textId="77777777" w:rsidR="00483913" w:rsidRPr="00F06E6E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84088A1" w14:textId="77777777" w:rsidR="00483913" w:rsidRPr="00F06E6E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EC66C37" w14:textId="77777777" w:rsidR="00483913" w:rsidRPr="00F06E6E" w:rsidRDefault="00483913" w:rsidP="00E7696E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4D32711E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32A5E66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2B742202" w14:textId="77777777" w:rsidR="00483913" w:rsidRPr="006E5E00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483913" w:rsidRPr="006E5E00" w14:paraId="7333B215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 w:val="restart"/>
          </w:tcPr>
          <w:p w14:paraId="1FB7DF8C" w14:textId="77777777" w:rsidR="00483913" w:rsidRPr="00925715" w:rsidRDefault="00483913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925715">
              <w:rPr>
                <w:rFonts w:cs="Times New Roman"/>
                <w:sz w:val="24"/>
                <w:szCs w:val="24"/>
              </w:rPr>
              <w:t>4.</w:t>
            </w:r>
          </w:p>
        </w:tc>
        <w:tc>
          <w:tcPr>
            <w:tcW w:w="5812" w:type="dxa"/>
            <w:gridSpan w:val="7"/>
            <w:vMerge w:val="restart"/>
          </w:tcPr>
          <w:p w14:paraId="6C07B395" w14:textId="77777777" w:rsidR="00483913" w:rsidRPr="002D055A" w:rsidRDefault="00483913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D055A">
              <w:rPr>
                <w:sz w:val="24"/>
                <w:szCs w:val="24"/>
              </w:rPr>
              <w:t>Задача 4. Проведение социально-значимых массовых мероприятий в сфере образования</w:t>
            </w:r>
          </w:p>
        </w:tc>
        <w:tc>
          <w:tcPr>
            <w:tcW w:w="992" w:type="dxa"/>
          </w:tcPr>
          <w:p w14:paraId="7E813E08" w14:textId="77777777" w:rsidR="00483913" w:rsidRPr="002D055A" w:rsidRDefault="00483913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D055A">
              <w:rPr>
                <w:rFonts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</w:tcPr>
          <w:p w14:paraId="3F35B01E" w14:textId="2C3ABFDF" w:rsidR="00483913" w:rsidRPr="00F06E6E" w:rsidRDefault="00483913" w:rsidP="00F4177A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F06E6E">
              <w:rPr>
                <w:rFonts w:cs="Times New Roman"/>
                <w:sz w:val="18"/>
                <w:szCs w:val="18"/>
              </w:rPr>
              <w:t>20,0</w:t>
            </w:r>
          </w:p>
        </w:tc>
        <w:tc>
          <w:tcPr>
            <w:tcW w:w="1134" w:type="dxa"/>
          </w:tcPr>
          <w:p w14:paraId="09B24871" w14:textId="77777777" w:rsidR="00483913" w:rsidRPr="00F06E6E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791CCDA" w14:textId="77777777" w:rsidR="00483913" w:rsidRPr="00F06E6E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14:paraId="4F6C8AB5" w14:textId="7009AC77" w:rsidR="00483913" w:rsidRPr="00F06E6E" w:rsidRDefault="00483913" w:rsidP="00481493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F06E6E">
              <w:rPr>
                <w:rFonts w:cs="Times New Roman"/>
                <w:sz w:val="18"/>
                <w:szCs w:val="18"/>
              </w:rPr>
              <w:t>20,0</w:t>
            </w:r>
          </w:p>
        </w:tc>
        <w:tc>
          <w:tcPr>
            <w:tcW w:w="567" w:type="dxa"/>
          </w:tcPr>
          <w:p w14:paraId="12120E7C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9C25E85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14:paraId="10B10C5B" w14:textId="461FF12C" w:rsidR="00483913" w:rsidRPr="006E5E00" w:rsidRDefault="00483913" w:rsidP="004E2362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ООВ</w:t>
            </w:r>
          </w:p>
        </w:tc>
      </w:tr>
      <w:tr w:rsidR="00483913" w:rsidRPr="006E5E00" w14:paraId="4B7CE49B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2143C438" w14:textId="77777777" w:rsidR="00483913" w:rsidRPr="00925715" w:rsidRDefault="00483913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7"/>
            <w:vMerge/>
          </w:tcPr>
          <w:p w14:paraId="3FCB6419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8CBDF0E" w14:textId="77777777" w:rsidR="00483913" w:rsidRPr="002D055A" w:rsidRDefault="00483913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D055A"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</w:tcPr>
          <w:p w14:paraId="40392355" w14:textId="3E2A39FB" w:rsidR="00483913" w:rsidRPr="00F06E6E" w:rsidRDefault="00483913" w:rsidP="00E7696E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F06E6E">
              <w:rPr>
                <w:rFonts w:cs="Times New Roman"/>
                <w:sz w:val="18"/>
                <w:szCs w:val="18"/>
              </w:rPr>
              <w:t>40,0</w:t>
            </w:r>
          </w:p>
        </w:tc>
        <w:tc>
          <w:tcPr>
            <w:tcW w:w="1134" w:type="dxa"/>
          </w:tcPr>
          <w:p w14:paraId="6B0D4878" w14:textId="77777777" w:rsidR="00483913" w:rsidRPr="00F06E6E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7A22691" w14:textId="77777777" w:rsidR="00483913" w:rsidRPr="00F06E6E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14:paraId="22AE7600" w14:textId="74FF2979" w:rsidR="00483913" w:rsidRPr="00F06E6E" w:rsidRDefault="00483913" w:rsidP="00E7696E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F06E6E">
              <w:rPr>
                <w:rFonts w:cs="Times New Roman"/>
                <w:sz w:val="18"/>
                <w:szCs w:val="18"/>
              </w:rPr>
              <w:t>40,0</w:t>
            </w:r>
          </w:p>
        </w:tc>
        <w:tc>
          <w:tcPr>
            <w:tcW w:w="567" w:type="dxa"/>
          </w:tcPr>
          <w:p w14:paraId="19F19214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37DC5F5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6B2026C9" w14:textId="77777777" w:rsidR="00483913" w:rsidRPr="006E5E00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483913" w:rsidRPr="006E5E00" w14:paraId="52B6D04E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115AE441" w14:textId="77777777" w:rsidR="00483913" w:rsidRPr="00925715" w:rsidRDefault="00483913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7"/>
            <w:vMerge/>
          </w:tcPr>
          <w:p w14:paraId="66F35233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FA55E66" w14:textId="77777777" w:rsidR="00483913" w:rsidRPr="002D055A" w:rsidRDefault="00483913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D055A"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</w:tcPr>
          <w:p w14:paraId="262329CD" w14:textId="4B79CDAF" w:rsidR="00483913" w:rsidRPr="00F06E6E" w:rsidRDefault="00483913" w:rsidP="00E7696E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F06E6E">
              <w:rPr>
                <w:rFonts w:cs="Times New Roman"/>
                <w:sz w:val="18"/>
                <w:szCs w:val="18"/>
              </w:rPr>
              <w:t>40,0</w:t>
            </w:r>
          </w:p>
        </w:tc>
        <w:tc>
          <w:tcPr>
            <w:tcW w:w="1134" w:type="dxa"/>
          </w:tcPr>
          <w:p w14:paraId="2E076089" w14:textId="77777777" w:rsidR="00483913" w:rsidRPr="00F06E6E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C0F310C" w14:textId="77777777" w:rsidR="00483913" w:rsidRPr="00F06E6E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14:paraId="1DD98BED" w14:textId="1AD47F87" w:rsidR="00483913" w:rsidRPr="00F06E6E" w:rsidRDefault="00483913" w:rsidP="00E7696E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F06E6E">
              <w:rPr>
                <w:rFonts w:cs="Times New Roman"/>
                <w:sz w:val="18"/>
                <w:szCs w:val="18"/>
              </w:rPr>
              <w:t>40,0</w:t>
            </w:r>
          </w:p>
        </w:tc>
        <w:tc>
          <w:tcPr>
            <w:tcW w:w="567" w:type="dxa"/>
          </w:tcPr>
          <w:p w14:paraId="3DD9D299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87106B4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531B2066" w14:textId="77777777" w:rsidR="00483913" w:rsidRPr="006E5E00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483913" w:rsidRPr="006E5E00" w14:paraId="40EA69A3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4D458C6F" w14:textId="77777777" w:rsidR="00483913" w:rsidRPr="00925715" w:rsidRDefault="00483913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7"/>
            <w:vMerge/>
          </w:tcPr>
          <w:p w14:paraId="00296534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F1C3E6D" w14:textId="0A6130FB" w:rsidR="00483913" w:rsidRPr="002D055A" w:rsidRDefault="00483913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D055A">
              <w:rPr>
                <w:rFonts w:cs="Times New Roman"/>
                <w:sz w:val="24"/>
                <w:szCs w:val="24"/>
              </w:rPr>
              <w:t>2025</w:t>
            </w:r>
          </w:p>
        </w:tc>
        <w:tc>
          <w:tcPr>
            <w:tcW w:w="1276" w:type="dxa"/>
          </w:tcPr>
          <w:p w14:paraId="0993C0D5" w14:textId="77777777" w:rsidR="00483913" w:rsidRPr="00F06E6E" w:rsidRDefault="00483913" w:rsidP="00E7696E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4595618" w14:textId="77777777" w:rsidR="00483913" w:rsidRPr="00F06E6E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248785C" w14:textId="77777777" w:rsidR="00483913" w:rsidRPr="00F06E6E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14:paraId="613E509D" w14:textId="77777777" w:rsidR="00483913" w:rsidRPr="00F06E6E" w:rsidRDefault="00483913" w:rsidP="00E7696E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2EA78628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BD26E51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02DF05B4" w14:textId="77777777" w:rsidR="00483913" w:rsidRPr="006E5E00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483913" w:rsidRPr="006E5E00" w14:paraId="0D2C83C9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2A235C20" w14:textId="77777777" w:rsidR="00483913" w:rsidRPr="00925715" w:rsidRDefault="00483913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7"/>
            <w:vMerge/>
          </w:tcPr>
          <w:p w14:paraId="29921177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3B4D3E7" w14:textId="22F910E5" w:rsidR="00483913" w:rsidRPr="002D055A" w:rsidRDefault="00483913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D055A">
              <w:rPr>
                <w:rFonts w:cs="Times New Roman"/>
                <w:sz w:val="24"/>
                <w:szCs w:val="24"/>
              </w:rPr>
              <w:t>2026</w:t>
            </w:r>
          </w:p>
        </w:tc>
        <w:tc>
          <w:tcPr>
            <w:tcW w:w="1276" w:type="dxa"/>
          </w:tcPr>
          <w:p w14:paraId="2B321E4F" w14:textId="77777777" w:rsidR="00483913" w:rsidRPr="00F06E6E" w:rsidRDefault="00483913" w:rsidP="00E7696E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CC18AED" w14:textId="77777777" w:rsidR="00483913" w:rsidRPr="00F06E6E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7FB71D9" w14:textId="77777777" w:rsidR="00483913" w:rsidRPr="00F06E6E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14:paraId="344B842C" w14:textId="77777777" w:rsidR="00483913" w:rsidRPr="00F06E6E" w:rsidRDefault="00483913" w:rsidP="00E7696E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501A6CDE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0CF552B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4D032843" w14:textId="77777777" w:rsidR="00483913" w:rsidRPr="006E5E00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483913" w:rsidRPr="006E5E00" w14:paraId="326B762E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 w:val="restart"/>
          </w:tcPr>
          <w:p w14:paraId="4A6225B7" w14:textId="77777777" w:rsidR="00483913" w:rsidRPr="00925715" w:rsidRDefault="00483913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14:paraId="324DAE1B" w14:textId="77777777" w:rsidR="00483913" w:rsidRPr="00925715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vMerge w:val="restart"/>
          </w:tcPr>
          <w:p w14:paraId="691D065E" w14:textId="77777777" w:rsidR="00483913" w:rsidRPr="00925715" w:rsidRDefault="00483913" w:rsidP="00AA4FCD">
            <w:pPr>
              <w:ind w:leftChars="-3" w:left="-1" w:hangingChars="3" w:hanging="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sz w:val="24"/>
                <w:szCs w:val="24"/>
              </w:rPr>
            </w:pPr>
            <w:r w:rsidRPr="00925715">
              <w:rPr>
                <w:iCs/>
                <w:sz w:val="24"/>
                <w:szCs w:val="24"/>
              </w:rPr>
              <w:t xml:space="preserve">Количество проведенных </w:t>
            </w:r>
            <w:r w:rsidRPr="00925715">
              <w:rPr>
                <w:iCs/>
                <w:sz w:val="24"/>
                <w:szCs w:val="24"/>
              </w:rPr>
              <w:lastRenderedPageBreak/>
              <w:t>мероприятий по созданию условий развития дополнительного образования (</w:t>
            </w:r>
            <w:r>
              <w:rPr>
                <w:iCs/>
                <w:sz w:val="24"/>
                <w:szCs w:val="24"/>
              </w:rPr>
              <w:t>шт</w:t>
            </w:r>
            <w:r w:rsidRPr="00925715">
              <w:rPr>
                <w:iCs/>
                <w:sz w:val="24"/>
                <w:szCs w:val="24"/>
              </w:rPr>
              <w:t>.)</w:t>
            </w:r>
          </w:p>
        </w:tc>
        <w:tc>
          <w:tcPr>
            <w:tcW w:w="1276" w:type="dxa"/>
            <w:gridSpan w:val="3"/>
          </w:tcPr>
          <w:p w14:paraId="198A25B5" w14:textId="77777777" w:rsidR="00483913" w:rsidRPr="002D055A" w:rsidRDefault="00483913" w:rsidP="00D040A6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D055A">
              <w:rPr>
                <w:rFonts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</w:tcPr>
          <w:p w14:paraId="63D55742" w14:textId="77777777" w:rsidR="00483913" w:rsidRPr="002D055A" w:rsidRDefault="00483913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D055A">
              <w:rPr>
                <w:rFonts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</w:tcPr>
          <w:p w14:paraId="0A817C43" w14:textId="77777777" w:rsidR="00483913" w:rsidRPr="00F06E6E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488BE6E" w14:textId="77777777" w:rsidR="00483913" w:rsidRPr="00F06E6E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CFE3C42" w14:textId="77777777" w:rsidR="00483913" w:rsidRPr="00F06E6E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05A6F98" w14:textId="77777777" w:rsidR="00483913" w:rsidRPr="00F06E6E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877D5DD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854493D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48A8DB6" w14:textId="77777777" w:rsidR="00483913" w:rsidRPr="006E5E00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483913" w:rsidRPr="006E5E00" w14:paraId="7F5976A7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5FA18E3D" w14:textId="77777777" w:rsidR="00483913" w:rsidRPr="00925715" w:rsidRDefault="00483913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53DA9798" w14:textId="77777777" w:rsidR="00483913" w:rsidRPr="00925715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vMerge/>
          </w:tcPr>
          <w:p w14:paraId="03F68F78" w14:textId="77777777" w:rsidR="00483913" w:rsidRPr="00925715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14:paraId="24EA9BA1" w14:textId="77777777" w:rsidR="00483913" w:rsidRPr="002D055A" w:rsidRDefault="00483913" w:rsidP="00D040A6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D055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43D0837A" w14:textId="77777777" w:rsidR="00483913" w:rsidRPr="002D055A" w:rsidRDefault="00483913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D055A">
              <w:rPr>
                <w:rFonts w:cs="Times New Roman"/>
                <w:sz w:val="24"/>
                <w:szCs w:val="24"/>
              </w:rPr>
              <w:t>2023</w:t>
            </w:r>
          </w:p>
          <w:p w14:paraId="57612955" w14:textId="77777777" w:rsidR="00483913" w:rsidRPr="002D055A" w:rsidRDefault="00483913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57B8469" w14:textId="77777777" w:rsidR="00483913" w:rsidRPr="00F06E6E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E938484" w14:textId="77777777" w:rsidR="00483913" w:rsidRPr="00F06E6E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C4F83A8" w14:textId="77777777" w:rsidR="00483913" w:rsidRPr="00F06E6E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17ABDB7" w14:textId="77777777" w:rsidR="00483913" w:rsidRPr="00F06E6E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CCCEEB9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CEEEF7E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566AF21" w14:textId="77777777" w:rsidR="00483913" w:rsidRPr="006E5E00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483913" w:rsidRPr="006E5E00" w14:paraId="5A9CCD47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2629D3A4" w14:textId="77777777" w:rsidR="00483913" w:rsidRPr="00925715" w:rsidRDefault="00483913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2DA8EE81" w14:textId="77777777" w:rsidR="00483913" w:rsidRPr="00925715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vMerge/>
          </w:tcPr>
          <w:p w14:paraId="44D29FFB" w14:textId="77777777" w:rsidR="00483913" w:rsidRPr="00925715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14:paraId="5F504735" w14:textId="7921A9F0" w:rsidR="00483913" w:rsidRPr="002D055A" w:rsidRDefault="00483913" w:rsidP="00D040A6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D055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25C8B318" w14:textId="77777777" w:rsidR="00483913" w:rsidRPr="002D055A" w:rsidRDefault="00483913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D055A"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</w:tcPr>
          <w:p w14:paraId="1F8B5658" w14:textId="77777777" w:rsidR="00483913" w:rsidRPr="00F06E6E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F7C3168" w14:textId="77777777" w:rsidR="00483913" w:rsidRPr="00F06E6E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A80288B" w14:textId="77777777" w:rsidR="00483913" w:rsidRPr="00F06E6E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1A01418" w14:textId="77777777" w:rsidR="00483913" w:rsidRPr="00F06E6E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52FAE04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133AC5E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6684E9E" w14:textId="77777777" w:rsidR="00483913" w:rsidRPr="006E5E00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483913" w:rsidRPr="006E5E00" w14:paraId="626949E7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69FCB29A" w14:textId="77777777" w:rsidR="00483913" w:rsidRPr="00925715" w:rsidRDefault="00483913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1E5CB934" w14:textId="77777777" w:rsidR="00483913" w:rsidRPr="00925715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vMerge/>
          </w:tcPr>
          <w:p w14:paraId="6639D203" w14:textId="77777777" w:rsidR="00483913" w:rsidRPr="00925715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14:paraId="533A99ED" w14:textId="183E4F29" w:rsidR="00483913" w:rsidRPr="002D055A" w:rsidRDefault="00483913" w:rsidP="00D040A6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D055A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0A2FF4F7" w14:textId="5AA0E593" w:rsidR="00483913" w:rsidRPr="002D055A" w:rsidRDefault="00483913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D055A">
              <w:rPr>
                <w:rFonts w:cs="Times New Roman"/>
                <w:sz w:val="24"/>
                <w:szCs w:val="24"/>
              </w:rPr>
              <w:t>2025</w:t>
            </w:r>
          </w:p>
        </w:tc>
        <w:tc>
          <w:tcPr>
            <w:tcW w:w="1276" w:type="dxa"/>
          </w:tcPr>
          <w:p w14:paraId="6CD54F5D" w14:textId="77777777" w:rsidR="00483913" w:rsidRPr="00F06E6E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E52A65C" w14:textId="77777777" w:rsidR="00483913" w:rsidRPr="00F06E6E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3C4EFC3" w14:textId="77777777" w:rsidR="00483913" w:rsidRPr="00F06E6E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52EEB99" w14:textId="77777777" w:rsidR="00483913" w:rsidRPr="00F06E6E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4112BAB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1C505DB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E7E6804" w14:textId="77777777" w:rsidR="00483913" w:rsidRPr="006E5E00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483913" w:rsidRPr="006E5E00" w14:paraId="7273F802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0E50D770" w14:textId="77777777" w:rsidR="00483913" w:rsidRPr="00925715" w:rsidRDefault="00483913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4E658FBF" w14:textId="77777777" w:rsidR="00483913" w:rsidRPr="00925715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vMerge/>
          </w:tcPr>
          <w:p w14:paraId="294864BC" w14:textId="77777777" w:rsidR="00483913" w:rsidRPr="00925715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14:paraId="594D4BAC" w14:textId="1B816336" w:rsidR="00483913" w:rsidRPr="002D055A" w:rsidRDefault="00483913" w:rsidP="00D040A6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D055A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055CFB5A" w14:textId="74AC7CF8" w:rsidR="00483913" w:rsidRPr="002D055A" w:rsidRDefault="00483913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D055A">
              <w:rPr>
                <w:rFonts w:cs="Times New Roman"/>
                <w:sz w:val="24"/>
                <w:szCs w:val="24"/>
              </w:rPr>
              <w:t>2026</w:t>
            </w:r>
          </w:p>
        </w:tc>
        <w:tc>
          <w:tcPr>
            <w:tcW w:w="1276" w:type="dxa"/>
          </w:tcPr>
          <w:p w14:paraId="5B235474" w14:textId="77777777" w:rsidR="00483913" w:rsidRPr="00F06E6E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56BDF26" w14:textId="77777777" w:rsidR="00483913" w:rsidRPr="00F06E6E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65C9C0E" w14:textId="77777777" w:rsidR="00483913" w:rsidRPr="00F06E6E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9DBAA76" w14:textId="77777777" w:rsidR="00483913" w:rsidRPr="00F06E6E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B2767DB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1C8011F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0DFBD75" w14:textId="77777777" w:rsidR="00483913" w:rsidRPr="006E5E00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483913" w:rsidRPr="006E5E00" w14:paraId="3A7ECD87" w14:textId="77777777" w:rsidTr="00C8055D">
        <w:trPr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 w:val="restart"/>
          </w:tcPr>
          <w:p w14:paraId="4C7C05D8" w14:textId="77777777" w:rsidR="00483913" w:rsidRPr="00925715" w:rsidRDefault="00483913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925715">
              <w:rPr>
                <w:rFonts w:cs="Times New Roman"/>
                <w:sz w:val="24"/>
                <w:szCs w:val="24"/>
              </w:rPr>
              <w:t>4.1</w:t>
            </w:r>
          </w:p>
        </w:tc>
        <w:tc>
          <w:tcPr>
            <w:tcW w:w="5812" w:type="dxa"/>
            <w:gridSpan w:val="7"/>
            <w:vMerge w:val="restart"/>
          </w:tcPr>
          <w:p w14:paraId="4CF8FC45" w14:textId="77777777" w:rsidR="00483913" w:rsidRPr="002D055A" w:rsidRDefault="00483913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D055A">
              <w:rPr>
                <w:sz w:val="24"/>
                <w:szCs w:val="24"/>
              </w:rPr>
              <w:t>Мероприятия по созданию условий развития дополнительного образования в сфере образования</w:t>
            </w:r>
          </w:p>
        </w:tc>
        <w:tc>
          <w:tcPr>
            <w:tcW w:w="992" w:type="dxa"/>
          </w:tcPr>
          <w:p w14:paraId="06F2C3E1" w14:textId="77777777" w:rsidR="00483913" w:rsidRPr="002D055A" w:rsidRDefault="00483913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D055A">
              <w:rPr>
                <w:rFonts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</w:tcPr>
          <w:p w14:paraId="2A5135ED" w14:textId="0E1C8D07" w:rsidR="00483913" w:rsidRPr="00F06E6E" w:rsidRDefault="00483913" w:rsidP="00F4177A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</w:rPr>
            </w:pPr>
            <w:r w:rsidRPr="00F06E6E">
              <w:rPr>
                <w:rFonts w:cs="Times New Roman"/>
                <w:sz w:val="20"/>
              </w:rPr>
              <w:t>20,0</w:t>
            </w:r>
          </w:p>
        </w:tc>
        <w:tc>
          <w:tcPr>
            <w:tcW w:w="1134" w:type="dxa"/>
          </w:tcPr>
          <w:p w14:paraId="088E9EDE" w14:textId="77777777" w:rsidR="00483913" w:rsidRPr="00F06E6E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</w:rPr>
            </w:pPr>
          </w:p>
        </w:tc>
        <w:tc>
          <w:tcPr>
            <w:tcW w:w="1276" w:type="dxa"/>
          </w:tcPr>
          <w:p w14:paraId="62714EFD" w14:textId="77777777" w:rsidR="00483913" w:rsidRPr="00F06E6E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</w:rPr>
            </w:pPr>
          </w:p>
        </w:tc>
        <w:tc>
          <w:tcPr>
            <w:tcW w:w="1275" w:type="dxa"/>
          </w:tcPr>
          <w:p w14:paraId="2FF01D6C" w14:textId="54832CD3" w:rsidR="00483913" w:rsidRPr="00F06E6E" w:rsidRDefault="00483913" w:rsidP="00E7696E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</w:rPr>
            </w:pPr>
            <w:r w:rsidRPr="00F06E6E">
              <w:rPr>
                <w:rFonts w:cs="Times New Roman"/>
                <w:sz w:val="20"/>
              </w:rPr>
              <w:t>20,0</w:t>
            </w:r>
          </w:p>
        </w:tc>
        <w:tc>
          <w:tcPr>
            <w:tcW w:w="567" w:type="dxa"/>
          </w:tcPr>
          <w:p w14:paraId="29A58616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E15C944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14:paraId="34D71649" w14:textId="77777777" w:rsidR="00483913" w:rsidRPr="006E5E00" w:rsidRDefault="00483913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ООВ</w:t>
            </w:r>
          </w:p>
        </w:tc>
      </w:tr>
      <w:tr w:rsidR="00483913" w:rsidRPr="006E5E00" w14:paraId="6169C1A1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2D9F9A2C" w14:textId="77777777" w:rsidR="00483913" w:rsidRPr="00925715" w:rsidRDefault="00483913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7"/>
            <w:vMerge/>
          </w:tcPr>
          <w:p w14:paraId="5EEA5390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E94A363" w14:textId="77777777" w:rsidR="00483913" w:rsidRPr="002D055A" w:rsidRDefault="00483913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D055A"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</w:tcPr>
          <w:p w14:paraId="074CF246" w14:textId="475B7E3B" w:rsidR="00483913" w:rsidRPr="00F06E6E" w:rsidRDefault="00483913" w:rsidP="00E7696E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</w:rPr>
            </w:pPr>
            <w:r w:rsidRPr="00F06E6E">
              <w:rPr>
                <w:rFonts w:cs="Times New Roman"/>
                <w:sz w:val="20"/>
              </w:rPr>
              <w:t>40,0</w:t>
            </w:r>
          </w:p>
        </w:tc>
        <w:tc>
          <w:tcPr>
            <w:tcW w:w="1134" w:type="dxa"/>
          </w:tcPr>
          <w:p w14:paraId="2DF70AB9" w14:textId="77777777" w:rsidR="00483913" w:rsidRPr="00F06E6E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</w:rPr>
            </w:pPr>
          </w:p>
        </w:tc>
        <w:tc>
          <w:tcPr>
            <w:tcW w:w="1276" w:type="dxa"/>
          </w:tcPr>
          <w:p w14:paraId="796323E2" w14:textId="77777777" w:rsidR="00483913" w:rsidRPr="00F06E6E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</w:rPr>
            </w:pPr>
          </w:p>
        </w:tc>
        <w:tc>
          <w:tcPr>
            <w:tcW w:w="1275" w:type="dxa"/>
          </w:tcPr>
          <w:p w14:paraId="6B649CA5" w14:textId="1C0686A3" w:rsidR="00483913" w:rsidRPr="00F06E6E" w:rsidRDefault="00483913" w:rsidP="00E7696E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</w:rPr>
            </w:pPr>
            <w:r w:rsidRPr="00F06E6E">
              <w:rPr>
                <w:rFonts w:cs="Times New Roman"/>
                <w:sz w:val="20"/>
              </w:rPr>
              <w:t>40,0</w:t>
            </w:r>
          </w:p>
        </w:tc>
        <w:tc>
          <w:tcPr>
            <w:tcW w:w="567" w:type="dxa"/>
          </w:tcPr>
          <w:p w14:paraId="0DDA566A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C31C65A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6C9313C1" w14:textId="77777777" w:rsidR="00483913" w:rsidRPr="006E5E00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483913" w:rsidRPr="006E5E00" w14:paraId="1083B331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31363AB2" w14:textId="77777777" w:rsidR="00483913" w:rsidRPr="00925715" w:rsidRDefault="00483913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7"/>
            <w:vMerge/>
          </w:tcPr>
          <w:p w14:paraId="08768626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6051E38" w14:textId="77777777" w:rsidR="00483913" w:rsidRPr="002D055A" w:rsidRDefault="00483913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D055A"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</w:tcPr>
          <w:p w14:paraId="4D652FF2" w14:textId="652D266C" w:rsidR="00483913" w:rsidRPr="00F06E6E" w:rsidRDefault="00483913" w:rsidP="00E7696E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</w:rPr>
            </w:pPr>
            <w:r w:rsidRPr="00F06E6E">
              <w:rPr>
                <w:rFonts w:cs="Times New Roman"/>
                <w:sz w:val="20"/>
              </w:rPr>
              <w:t>40,0</w:t>
            </w:r>
          </w:p>
        </w:tc>
        <w:tc>
          <w:tcPr>
            <w:tcW w:w="1134" w:type="dxa"/>
          </w:tcPr>
          <w:p w14:paraId="3DED3C71" w14:textId="77777777" w:rsidR="00483913" w:rsidRPr="00F06E6E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134999C" w14:textId="77777777" w:rsidR="00483913" w:rsidRPr="00F06E6E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9F5D85A" w14:textId="35CBC408" w:rsidR="00483913" w:rsidRPr="00F06E6E" w:rsidRDefault="00483913" w:rsidP="00E7696E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</w:rPr>
            </w:pPr>
            <w:r w:rsidRPr="00F06E6E">
              <w:rPr>
                <w:rFonts w:cs="Times New Roman"/>
                <w:sz w:val="20"/>
              </w:rPr>
              <w:t>40,0</w:t>
            </w:r>
          </w:p>
        </w:tc>
        <w:tc>
          <w:tcPr>
            <w:tcW w:w="567" w:type="dxa"/>
          </w:tcPr>
          <w:p w14:paraId="1779D701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83A00D4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243E9916" w14:textId="77777777" w:rsidR="00483913" w:rsidRPr="006E5E00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483913" w:rsidRPr="006E5E00" w14:paraId="1500B369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0B31778D" w14:textId="77777777" w:rsidR="00483913" w:rsidRPr="00925715" w:rsidRDefault="00483913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7"/>
            <w:vMerge/>
          </w:tcPr>
          <w:p w14:paraId="03C40284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1A12E77" w14:textId="56EF732C" w:rsidR="00483913" w:rsidRPr="002D055A" w:rsidRDefault="00483913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D055A">
              <w:rPr>
                <w:rFonts w:cs="Times New Roman"/>
                <w:sz w:val="24"/>
                <w:szCs w:val="24"/>
              </w:rPr>
              <w:t>2025</w:t>
            </w:r>
          </w:p>
        </w:tc>
        <w:tc>
          <w:tcPr>
            <w:tcW w:w="1276" w:type="dxa"/>
          </w:tcPr>
          <w:p w14:paraId="6F803AA8" w14:textId="77777777" w:rsidR="00483913" w:rsidRPr="00F06E6E" w:rsidRDefault="00483913" w:rsidP="00E7696E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5573E69" w14:textId="77777777" w:rsidR="00483913" w:rsidRPr="00F06E6E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F0213E5" w14:textId="77777777" w:rsidR="00483913" w:rsidRPr="00F06E6E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DC1F230" w14:textId="77777777" w:rsidR="00483913" w:rsidRPr="00F06E6E" w:rsidRDefault="00483913" w:rsidP="00E7696E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474E58C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396D1A0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1BF4AF95" w14:textId="77777777" w:rsidR="00483913" w:rsidRPr="006E5E00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483913" w:rsidRPr="006E5E00" w14:paraId="7E3D6771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3523C5D4" w14:textId="77777777" w:rsidR="00483913" w:rsidRPr="00925715" w:rsidRDefault="00483913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7"/>
            <w:vMerge/>
          </w:tcPr>
          <w:p w14:paraId="38691F99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3EDF24C" w14:textId="171CAEFF" w:rsidR="00483913" w:rsidRPr="002D055A" w:rsidRDefault="00483913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D055A">
              <w:rPr>
                <w:rFonts w:cs="Times New Roman"/>
                <w:sz w:val="24"/>
                <w:szCs w:val="24"/>
              </w:rPr>
              <w:t>2026</w:t>
            </w:r>
          </w:p>
        </w:tc>
        <w:tc>
          <w:tcPr>
            <w:tcW w:w="1276" w:type="dxa"/>
          </w:tcPr>
          <w:p w14:paraId="4A750C8D" w14:textId="77777777" w:rsidR="00483913" w:rsidRPr="00F06E6E" w:rsidRDefault="00483913" w:rsidP="00E7696E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76F46E2" w14:textId="77777777" w:rsidR="00483913" w:rsidRPr="00F06E6E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2FEEE6B" w14:textId="77777777" w:rsidR="00483913" w:rsidRPr="00F06E6E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90D600E" w14:textId="77777777" w:rsidR="00483913" w:rsidRPr="00F06E6E" w:rsidRDefault="00483913" w:rsidP="00E7696E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12AC31E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08C1B0E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29F6DB07" w14:textId="77777777" w:rsidR="00483913" w:rsidRPr="006E5E00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483913" w:rsidRPr="006E5E00" w14:paraId="21CDE222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 w:val="restart"/>
          </w:tcPr>
          <w:p w14:paraId="277E1C3E" w14:textId="77777777" w:rsidR="00483913" w:rsidRPr="00925715" w:rsidRDefault="00483913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925715">
              <w:rPr>
                <w:rFonts w:cs="Times New Roman"/>
                <w:sz w:val="24"/>
                <w:szCs w:val="24"/>
              </w:rPr>
              <w:t>5.</w:t>
            </w:r>
          </w:p>
        </w:tc>
        <w:tc>
          <w:tcPr>
            <w:tcW w:w="5812" w:type="dxa"/>
            <w:gridSpan w:val="7"/>
            <w:vMerge w:val="restart"/>
          </w:tcPr>
          <w:p w14:paraId="2C0E4E44" w14:textId="77777777" w:rsidR="00483913" w:rsidRPr="002D055A" w:rsidRDefault="00483913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D055A">
              <w:rPr>
                <w:rFonts w:cs="Times New Roman"/>
                <w:sz w:val="24"/>
                <w:szCs w:val="24"/>
              </w:rPr>
              <w:t>Задача 5. Создание комфортных, безопасных, современных условий осуществления образовательного процесса</w:t>
            </w:r>
          </w:p>
        </w:tc>
        <w:tc>
          <w:tcPr>
            <w:tcW w:w="992" w:type="dxa"/>
          </w:tcPr>
          <w:p w14:paraId="3BDD5514" w14:textId="77777777" w:rsidR="00483913" w:rsidRPr="002D055A" w:rsidRDefault="00483913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D055A">
              <w:rPr>
                <w:rFonts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</w:tcPr>
          <w:p w14:paraId="3515B9F5" w14:textId="07E68685" w:rsidR="00483913" w:rsidRPr="00F06E6E" w:rsidRDefault="00483913" w:rsidP="003F1791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</w:rPr>
            </w:pPr>
            <w:r w:rsidRPr="00F06E6E">
              <w:rPr>
                <w:rFonts w:cs="Times New Roman"/>
                <w:sz w:val="20"/>
              </w:rPr>
              <w:t>5153,98454</w:t>
            </w:r>
          </w:p>
        </w:tc>
        <w:tc>
          <w:tcPr>
            <w:tcW w:w="1134" w:type="dxa"/>
          </w:tcPr>
          <w:p w14:paraId="1D8BAFBE" w14:textId="77777777" w:rsidR="00483913" w:rsidRPr="00F06E6E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</w:rPr>
            </w:pPr>
          </w:p>
        </w:tc>
        <w:tc>
          <w:tcPr>
            <w:tcW w:w="1276" w:type="dxa"/>
          </w:tcPr>
          <w:p w14:paraId="12E1C74B" w14:textId="15B9FBD7" w:rsidR="00483913" w:rsidRPr="00F06E6E" w:rsidRDefault="00483913" w:rsidP="00F62A84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</w:rPr>
            </w:pPr>
            <w:r w:rsidRPr="00F06E6E">
              <w:rPr>
                <w:rFonts w:cs="Times New Roman"/>
                <w:sz w:val="20"/>
              </w:rPr>
              <w:t>4128,485</w:t>
            </w:r>
          </w:p>
        </w:tc>
        <w:tc>
          <w:tcPr>
            <w:tcW w:w="1275" w:type="dxa"/>
          </w:tcPr>
          <w:p w14:paraId="7AA755B8" w14:textId="39CCFD13" w:rsidR="00483913" w:rsidRPr="00F06E6E" w:rsidRDefault="00483913" w:rsidP="00242746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</w:rPr>
            </w:pPr>
            <w:r w:rsidRPr="00F06E6E">
              <w:rPr>
                <w:rFonts w:cs="Times New Roman"/>
                <w:sz w:val="20"/>
              </w:rPr>
              <w:t>1025,49954</w:t>
            </w:r>
          </w:p>
        </w:tc>
        <w:tc>
          <w:tcPr>
            <w:tcW w:w="567" w:type="dxa"/>
          </w:tcPr>
          <w:p w14:paraId="00906D02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FB28E43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14:paraId="40088472" w14:textId="3DEFFCA8" w:rsidR="00483913" w:rsidRPr="006E5E00" w:rsidRDefault="00483913" w:rsidP="004E2362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ООВ</w:t>
            </w:r>
          </w:p>
        </w:tc>
      </w:tr>
      <w:tr w:rsidR="00483913" w:rsidRPr="006E5E00" w14:paraId="51661A6E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7268E839" w14:textId="77777777" w:rsidR="00483913" w:rsidRPr="00925715" w:rsidRDefault="00483913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7"/>
            <w:vMerge/>
          </w:tcPr>
          <w:p w14:paraId="3DA1C38D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1D7C0FB" w14:textId="77777777" w:rsidR="00483913" w:rsidRPr="002D055A" w:rsidRDefault="00483913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D055A"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</w:tcPr>
          <w:p w14:paraId="4D131EF8" w14:textId="2B37C698" w:rsidR="00483913" w:rsidRPr="00F06E6E" w:rsidRDefault="00483913" w:rsidP="006A7352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F06E6E">
              <w:rPr>
                <w:rFonts w:cs="Times New Roman"/>
                <w:sz w:val="20"/>
              </w:rPr>
              <w:t>9410,78813</w:t>
            </w:r>
          </w:p>
        </w:tc>
        <w:tc>
          <w:tcPr>
            <w:tcW w:w="1134" w:type="dxa"/>
          </w:tcPr>
          <w:p w14:paraId="7197FC5D" w14:textId="77777777" w:rsidR="00483913" w:rsidRPr="00F06E6E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6EB97EAF" w14:textId="155AF595" w:rsidR="00483913" w:rsidRPr="00F06E6E" w:rsidRDefault="00483913" w:rsidP="00B91547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F06E6E">
              <w:rPr>
                <w:rFonts w:cs="Times New Roman"/>
                <w:sz w:val="20"/>
              </w:rPr>
              <w:t>7694,6171</w:t>
            </w:r>
          </w:p>
        </w:tc>
        <w:tc>
          <w:tcPr>
            <w:tcW w:w="1275" w:type="dxa"/>
          </w:tcPr>
          <w:p w14:paraId="5D3DE600" w14:textId="63047385" w:rsidR="00483913" w:rsidRPr="00F06E6E" w:rsidRDefault="00483913" w:rsidP="00B630CE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F06E6E">
              <w:rPr>
                <w:rFonts w:cs="Times New Roman"/>
                <w:sz w:val="20"/>
              </w:rPr>
              <w:t>1716,17103</w:t>
            </w:r>
          </w:p>
        </w:tc>
        <w:tc>
          <w:tcPr>
            <w:tcW w:w="567" w:type="dxa"/>
          </w:tcPr>
          <w:p w14:paraId="2AAD7388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B35E09A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3CF656A0" w14:textId="77777777" w:rsidR="00483913" w:rsidRPr="006E5E00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483913" w:rsidRPr="006E5E00" w14:paraId="797E92C8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5510D3CA" w14:textId="77777777" w:rsidR="00483913" w:rsidRPr="00925715" w:rsidRDefault="00483913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7"/>
            <w:vMerge/>
          </w:tcPr>
          <w:p w14:paraId="0199C075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278F457" w14:textId="77777777" w:rsidR="00483913" w:rsidRPr="002D055A" w:rsidRDefault="00483913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D055A"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</w:tcPr>
          <w:p w14:paraId="75426B0B" w14:textId="28362186" w:rsidR="00483913" w:rsidRPr="00F06E6E" w:rsidRDefault="00483913" w:rsidP="002E11D9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F06E6E">
              <w:rPr>
                <w:rFonts w:cs="Times New Roman"/>
                <w:sz w:val="20"/>
              </w:rPr>
              <w:t>4422,0</w:t>
            </w:r>
          </w:p>
        </w:tc>
        <w:tc>
          <w:tcPr>
            <w:tcW w:w="1134" w:type="dxa"/>
          </w:tcPr>
          <w:p w14:paraId="10118E9A" w14:textId="77777777" w:rsidR="00483913" w:rsidRPr="00F06E6E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C987002" w14:textId="7EEF5A04" w:rsidR="00483913" w:rsidRPr="00F06E6E" w:rsidRDefault="00483913" w:rsidP="002E11D9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F06E6E">
              <w:rPr>
                <w:rFonts w:cs="Times New Roman"/>
                <w:sz w:val="20"/>
              </w:rPr>
              <w:t>4200,0</w:t>
            </w:r>
          </w:p>
        </w:tc>
        <w:tc>
          <w:tcPr>
            <w:tcW w:w="1275" w:type="dxa"/>
          </w:tcPr>
          <w:p w14:paraId="4F0DA9D5" w14:textId="3F5D3627" w:rsidR="00483913" w:rsidRPr="00F06E6E" w:rsidRDefault="00483913" w:rsidP="00D31211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F06E6E">
              <w:rPr>
                <w:rFonts w:cs="Times New Roman"/>
                <w:sz w:val="20"/>
              </w:rPr>
              <w:t>222,0</w:t>
            </w:r>
          </w:p>
        </w:tc>
        <w:tc>
          <w:tcPr>
            <w:tcW w:w="567" w:type="dxa"/>
          </w:tcPr>
          <w:p w14:paraId="5A39378E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01520FE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259FAB62" w14:textId="77777777" w:rsidR="00483913" w:rsidRPr="006E5E00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483913" w:rsidRPr="006E5E00" w14:paraId="6D4BF256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0338B8BE" w14:textId="77777777" w:rsidR="00483913" w:rsidRPr="00925715" w:rsidRDefault="00483913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7"/>
            <w:vMerge/>
          </w:tcPr>
          <w:p w14:paraId="3213F5F7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2CFCD43" w14:textId="3030445D" w:rsidR="00483913" w:rsidRPr="002D055A" w:rsidRDefault="00483913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D055A">
              <w:rPr>
                <w:rFonts w:cs="Times New Roman"/>
                <w:sz w:val="24"/>
                <w:szCs w:val="24"/>
              </w:rPr>
              <w:t>2025</w:t>
            </w:r>
          </w:p>
        </w:tc>
        <w:tc>
          <w:tcPr>
            <w:tcW w:w="1276" w:type="dxa"/>
          </w:tcPr>
          <w:p w14:paraId="39026D97" w14:textId="77777777" w:rsidR="00483913" w:rsidRPr="00F06E6E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D330310" w14:textId="77777777" w:rsidR="00483913" w:rsidRPr="00F06E6E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909420D" w14:textId="77777777" w:rsidR="00483913" w:rsidRPr="00F06E6E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33799E8" w14:textId="77777777" w:rsidR="00483913" w:rsidRPr="00F06E6E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7182110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3B93D1A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0469E391" w14:textId="77777777" w:rsidR="00483913" w:rsidRPr="006E5E00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483913" w:rsidRPr="006E5E00" w14:paraId="26C3BF2B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7A16C2AC" w14:textId="77777777" w:rsidR="00483913" w:rsidRPr="00925715" w:rsidRDefault="00483913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7"/>
            <w:vMerge/>
          </w:tcPr>
          <w:p w14:paraId="56374A94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234E09E" w14:textId="43DEFB32" w:rsidR="00483913" w:rsidRPr="002D055A" w:rsidRDefault="00483913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D055A">
              <w:rPr>
                <w:rFonts w:cs="Times New Roman"/>
                <w:sz w:val="24"/>
                <w:szCs w:val="24"/>
              </w:rPr>
              <w:t>2026</w:t>
            </w:r>
          </w:p>
        </w:tc>
        <w:tc>
          <w:tcPr>
            <w:tcW w:w="1276" w:type="dxa"/>
          </w:tcPr>
          <w:p w14:paraId="6199C07F" w14:textId="77777777" w:rsidR="00483913" w:rsidRPr="00F06E6E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27AC3B1" w14:textId="77777777" w:rsidR="00483913" w:rsidRPr="00F06E6E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AB24B4C" w14:textId="77777777" w:rsidR="00483913" w:rsidRPr="00F06E6E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4FF6EF6" w14:textId="77777777" w:rsidR="00483913" w:rsidRPr="00F06E6E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650B0BB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098B5D9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6D851D59" w14:textId="77777777" w:rsidR="00483913" w:rsidRPr="006E5E00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483913" w:rsidRPr="006E5E00" w14:paraId="4184B7A7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 w:val="restart"/>
          </w:tcPr>
          <w:p w14:paraId="07D20E1A" w14:textId="77777777" w:rsidR="00483913" w:rsidRPr="00925715" w:rsidRDefault="00483913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14:paraId="2073B046" w14:textId="77777777" w:rsidR="00483913" w:rsidRPr="00925715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vMerge w:val="restart"/>
          </w:tcPr>
          <w:p w14:paraId="113E2315" w14:textId="77777777" w:rsidR="00483913" w:rsidRPr="00925715" w:rsidRDefault="00483913" w:rsidP="00AA4FCD">
            <w:pPr>
              <w:ind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25715">
              <w:rPr>
                <w:sz w:val="24"/>
                <w:szCs w:val="24"/>
              </w:rPr>
              <w:t>Количество учреждений, создавшие комфортные, безопасные, современные условия осуществления образовательного процесса (</w:t>
            </w:r>
            <w:r>
              <w:rPr>
                <w:sz w:val="24"/>
                <w:szCs w:val="24"/>
              </w:rPr>
              <w:t>ед</w:t>
            </w:r>
            <w:r w:rsidRPr="00925715">
              <w:rPr>
                <w:sz w:val="24"/>
                <w:szCs w:val="24"/>
              </w:rPr>
              <w:t>.)</w:t>
            </w:r>
          </w:p>
        </w:tc>
        <w:tc>
          <w:tcPr>
            <w:tcW w:w="1276" w:type="dxa"/>
            <w:gridSpan w:val="3"/>
          </w:tcPr>
          <w:p w14:paraId="17D49235" w14:textId="06B5B283" w:rsidR="00483913" w:rsidRPr="002D055A" w:rsidRDefault="00483913" w:rsidP="00D040A6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D055A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14:paraId="50F9A9DC" w14:textId="77777777" w:rsidR="00483913" w:rsidRPr="002D055A" w:rsidRDefault="00483913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D055A">
              <w:rPr>
                <w:rFonts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</w:tcPr>
          <w:p w14:paraId="14F63604" w14:textId="77777777" w:rsidR="00483913" w:rsidRPr="00F06E6E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482E9CE" w14:textId="77777777" w:rsidR="00483913" w:rsidRPr="00F06E6E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D506012" w14:textId="77777777" w:rsidR="00483913" w:rsidRPr="00F06E6E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F828362" w14:textId="77777777" w:rsidR="00483913" w:rsidRPr="00F06E6E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CF70F5C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D14FE35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9692387" w14:textId="77777777" w:rsidR="00483913" w:rsidRPr="006E5E00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483913" w:rsidRPr="006E5E00" w14:paraId="0769A04A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1B8651B2" w14:textId="77777777" w:rsidR="00483913" w:rsidRPr="00925715" w:rsidRDefault="00483913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0AF8CCD8" w14:textId="77777777" w:rsidR="00483913" w:rsidRPr="00925715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vMerge/>
          </w:tcPr>
          <w:p w14:paraId="05D73045" w14:textId="77777777" w:rsidR="00483913" w:rsidRPr="00925715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14:paraId="2B638A94" w14:textId="09ADA776" w:rsidR="00483913" w:rsidRPr="002D055A" w:rsidRDefault="00483913" w:rsidP="00D040A6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D055A"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14:paraId="24C81C7F" w14:textId="77777777" w:rsidR="00483913" w:rsidRPr="002D055A" w:rsidRDefault="00483913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D055A"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</w:tcPr>
          <w:p w14:paraId="2BF9E79D" w14:textId="77777777" w:rsidR="00483913" w:rsidRPr="00F06E6E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D3743B5" w14:textId="77777777" w:rsidR="00483913" w:rsidRPr="00F06E6E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C2D5025" w14:textId="77777777" w:rsidR="00483913" w:rsidRPr="00F06E6E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16869AB" w14:textId="77777777" w:rsidR="00483913" w:rsidRPr="00F06E6E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DAA90E1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384AD5A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3FB3693" w14:textId="77777777" w:rsidR="00483913" w:rsidRPr="006E5E00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483913" w:rsidRPr="006E5E00" w14:paraId="5100F31F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7A36E629" w14:textId="77777777" w:rsidR="00483913" w:rsidRPr="00925715" w:rsidRDefault="00483913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2728A456" w14:textId="77777777" w:rsidR="00483913" w:rsidRPr="00925715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vMerge/>
          </w:tcPr>
          <w:p w14:paraId="5D355161" w14:textId="77777777" w:rsidR="00483913" w:rsidRPr="00925715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14:paraId="617FE3C8" w14:textId="3AA6EEFC" w:rsidR="00483913" w:rsidRPr="002D055A" w:rsidRDefault="00483913" w:rsidP="00D040A6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D055A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02525EEE" w14:textId="77777777" w:rsidR="00483913" w:rsidRPr="002D055A" w:rsidRDefault="00483913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D055A"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</w:tcPr>
          <w:p w14:paraId="2D1079D3" w14:textId="77777777" w:rsidR="00483913" w:rsidRPr="00F06E6E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C1E5151" w14:textId="77777777" w:rsidR="00483913" w:rsidRPr="00F06E6E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2229413" w14:textId="77777777" w:rsidR="00483913" w:rsidRPr="00F06E6E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3977C49" w14:textId="77777777" w:rsidR="00483913" w:rsidRPr="00F06E6E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587DF20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887A9F7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7902C51" w14:textId="77777777" w:rsidR="00483913" w:rsidRPr="006E5E00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483913" w:rsidRPr="006E5E00" w14:paraId="3E4A46EE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137D3781" w14:textId="77777777" w:rsidR="00483913" w:rsidRPr="00925715" w:rsidRDefault="00483913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45C70B48" w14:textId="77777777" w:rsidR="00483913" w:rsidRPr="00925715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vMerge/>
          </w:tcPr>
          <w:p w14:paraId="0008A493" w14:textId="77777777" w:rsidR="00483913" w:rsidRPr="00925715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14:paraId="669E3F97" w14:textId="1FC986B4" w:rsidR="00483913" w:rsidRPr="002D055A" w:rsidRDefault="00483913" w:rsidP="00D040A6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D055A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5FFA79CB" w14:textId="27BE7B74" w:rsidR="00483913" w:rsidRPr="002D055A" w:rsidRDefault="00483913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D055A">
              <w:rPr>
                <w:rFonts w:cs="Times New Roman"/>
                <w:sz w:val="24"/>
                <w:szCs w:val="24"/>
              </w:rPr>
              <w:t>2025</w:t>
            </w:r>
          </w:p>
        </w:tc>
        <w:tc>
          <w:tcPr>
            <w:tcW w:w="1276" w:type="dxa"/>
          </w:tcPr>
          <w:p w14:paraId="271F447A" w14:textId="77777777" w:rsidR="00483913" w:rsidRPr="00F06E6E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592CD17" w14:textId="77777777" w:rsidR="00483913" w:rsidRPr="00F06E6E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BD2E438" w14:textId="77777777" w:rsidR="00483913" w:rsidRPr="00F06E6E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489EB60" w14:textId="77777777" w:rsidR="00483913" w:rsidRPr="00F06E6E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A1769BD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F40436A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F67057C" w14:textId="77777777" w:rsidR="00483913" w:rsidRPr="006E5E00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483913" w:rsidRPr="006E5E00" w14:paraId="50D9F31B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3E52BEA4" w14:textId="77777777" w:rsidR="00483913" w:rsidRPr="00925715" w:rsidRDefault="00483913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07687BD1" w14:textId="77777777" w:rsidR="00483913" w:rsidRPr="00925715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vMerge/>
          </w:tcPr>
          <w:p w14:paraId="4E62AA10" w14:textId="77777777" w:rsidR="00483913" w:rsidRPr="00925715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14:paraId="3A22F6F0" w14:textId="312B1FD3" w:rsidR="00483913" w:rsidRPr="002D055A" w:rsidRDefault="00483913" w:rsidP="00D040A6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D055A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6A6827D5" w14:textId="145C7929" w:rsidR="00483913" w:rsidRPr="002D055A" w:rsidRDefault="00483913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D055A">
              <w:rPr>
                <w:rFonts w:cs="Times New Roman"/>
                <w:sz w:val="24"/>
                <w:szCs w:val="24"/>
              </w:rPr>
              <w:t>2026</w:t>
            </w:r>
          </w:p>
        </w:tc>
        <w:tc>
          <w:tcPr>
            <w:tcW w:w="1276" w:type="dxa"/>
          </w:tcPr>
          <w:p w14:paraId="38CCFDA1" w14:textId="77777777" w:rsidR="00483913" w:rsidRPr="00F06E6E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B2AEEDE" w14:textId="77777777" w:rsidR="00483913" w:rsidRPr="00F06E6E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91A8B46" w14:textId="77777777" w:rsidR="00483913" w:rsidRPr="00F06E6E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A5DC0FC" w14:textId="77777777" w:rsidR="00483913" w:rsidRPr="00F06E6E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9C18B77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110411B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79E5970" w14:textId="77777777" w:rsidR="00483913" w:rsidRPr="006E5E00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483913" w:rsidRPr="006E5E00" w14:paraId="61DA1A29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 w:val="restart"/>
          </w:tcPr>
          <w:p w14:paraId="2C7BC1FB" w14:textId="77777777" w:rsidR="00483913" w:rsidRPr="00925715" w:rsidRDefault="00483913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925715">
              <w:rPr>
                <w:rFonts w:cs="Times New Roman"/>
                <w:sz w:val="24"/>
                <w:szCs w:val="24"/>
              </w:rPr>
              <w:t>5.1.</w:t>
            </w:r>
          </w:p>
        </w:tc>
        <w:tc>
          <w:tcPr>
            <w:tcW w:w="5812" w:type="dxa"/>
            <w:gridSpan w:val="7"/>
            <w:vMerge w:val="restart"/>
          </w:tcPr>
          <w:p w14:paraId="22CD8C3B" w14:textId="77777777" w:rsidR="00483913" w:rsidRPr="002D055A" w:rsidRDefault="00483913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D055A">
              <w:rPr>
                <w:sz w:val="24"/>
                <w:szCs w:val="24"/>
              </w:rPr>
              <w:t xml:space="preserve">Мероприятия по созданию условий для обеспечения комфортных, безопасных, современных условий осуществления образовательного процесса </w:t>
            </w:r>
          </w:p>
        </w:tc>
        <w:tc>
          <w:tcPr>
            <w:tcW w:w="992" w:type="dxa"/>
          </w:tcPr>
          <w:p w14:paraId="4289894D" w14:textId="77777777" w:rsidR="00483913" w:rsidRPr="002D055A" w:rsidRDefault="00483913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D055A">
              <w:rPr>
                <w:rFonts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</w:tcPr>
          <w:p w14:paraId="31652EF5" w14:textId="1584EEA0" w:rsidR="00483913" w:rsidRPr="00F06E6E" w:rsidRDefault="00483913" w:rsidP="00950907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</w:rPr>
            </w:pPr>
            <w:r w:rsidRPr="00F06E6E">
              <w:rPr>
                <w:rFonts w:cs="Times New Roman"/>
                <w:sz w:val="20"/>
              </w:rPr>
              <w:t>5153,98454</w:t>
            </w:r>
          </w:p>
        </w:tc>
        <w:tc>
          <w:tcPr>
            <w:tcW w:w="1134" w:type="dxa"/>
          </w:tcPr>
          <w:p w14:paraId="11C73AA2" w14:textId="77777777" w:rsidR="00483913" w:rsidRPr="00F06E6E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</w:rPr>
            </w:pPr>
          </w:p>
        </w:tc>
        <w:tc>
          <w:tcPr>
            <w:tcW w:w="1276" w:type="dxa"/>
          </w:tcPr>
          <w:p w14:paraId="23211339" w14:textId="01FCE9B9" w:rsidR="00483913" w:rsidRPr="00F06E6E" w:rsidRDefault="00483913" w:rsidP="00950907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</w:rPr>
            </w:pPr>
            <w:r w:rsidRPr="00F06E6E">
              <w:rPr>
                <w:rFonts w:cs="Times New Roman"/>
                <w:sz w:val="20"/>
              </w:rPr>
              <w:t>4128,485</w:t>
            </w:r>
          </w:p>
        </w:tc>
        <w:tc>
          <w:tcPr>
            <w:tcW w:w="1275" w:type="dxa"/>
          </w:tcPr>
          <w:p w14:paraId="46EB384A" w14:textId="2CD4F738" w:rsidR="00483913" w:rsidRPr="00F06E6E" w:rsidRDefault="00483913" w:rsidP="00AE325C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</w:rPr>
            </w:pPr>
            <w:r w:rsidRPr="00F06E6E">
              <w:rPr>
                <w:rFonts w:cs="Times New Roman"/>
                <w:sz w:val="20"/>
              </w:rPr>
              <w:t>1025,49954</w:t>
            </w:r>
          </w:p>
        </w:tc>
        <w:tc>
          <w:tcPr>
            <w:tcW w:w="567" w:type="dxa"/>
          </w:tcPr>
          <w:p w14:paraId="48DB4CC5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01CEBE6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14:paraId="1092913A" w14:textId="77777777" w:rsidR="00483913" w:rsidRPr="006E5E00" w:rsidRDefault="00483913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ООВ</w:t>
            </w:r>
          </w:p>
        </w:tc>
      </w:tr>
      <w:tr w:rsidR="00483913" w:rsidRPr="006E5E00" w14:paraId="651727F1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072A8AAA" w14:textId="77777777" w:rsidR="00483913" w:rsidRPr="00925715" w:rsidRDefault="00483913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7"/>
            <w:vMerge/>
          </w:tcPr>
          <w:p w14:paraId="0616413A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ED0FAA8" w14:textId="77777777" w:rsidR="00483913" w:rsidRPr="002D055A" w:rsidRDefault="00483913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D055A"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</w:tcPr>
          <w:p w14:paraId="522CB56E" w14:textId="66857B77" w:rsidR="00483913" w:rsidRPr="00F06E6E" w:rsidRDefault="00483913" w:rsidP="006A7352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</w:rPr>
            </w:pPr>
            <w:r w:rsidRPr="00F06E6E">
              <w:rPr>
                <w:rFonts w:cs="Times New Roman"/>
                <w:sz w:val="20"/>
              </w:rPr>
              <w:t>9410,78813</w:t>
            </w:r>
          </w:p>
        </w:tc>
        <w:tc>
          <w:tcPr>
            <w:tcW w:w="1134" w:type="dxa"/>
          </w:tcPr>
          <w:p w14:paraId="183911DC" w14:textId="77777777" w:rsidR="00483913" w:rsidRPr="00F06E6E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606ED0AE" w14:textId="61DAAAF3" w:rsidR="00483913" w:rsidRPr="00F06E6E" w:rsidRDefault="00483913" w:rsidP="006A7352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</w:rPr>
            </w:pPr>
            <w:r w:rsidRPr="00F06E6E">
              <w:rPr>
                <w:rFonts w:cs="Times New Roman"/>
                <w:sz w:val="20"/>
              </w:rPr>
              <w:t>7694,6171</w:t>
            </w:r>
          </w:p>
        </w:tc>
        <w:tc>
          <w:tcPr>
            <w:tcW w:w="1275" w:type="dxa"/>
          </w:tcPr>
          <w:p w14:paraId="1648800D" w14:textId="0B11413D" w:rsidR="00483913" w:rsidRPr="00F06E6E" w:rsidRDefault="00483913" w:rsidP="001C64F7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</w:rPr>
            </w:pPr>
            <w:r w:rsidRPr="00F06E6E">
              <w:rPr>
                <w:rFonts w:cs="Times New Roman"/>
                <w:sz w:val="20"/>
              </w:rPr>
              <w:t>1716,17103</w:t>
            </w:r>
          </w:p>
        </w:tc>
        <w:tc>
          <w:tcPr>
            <w:tcW w:w="567" w:type="dxa"/>
          </w:tcPr>
          <w:p w14:paraId="76652838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1C4E0B6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18ED5D0B" w14:textId="77777777" w:rsidR="00483913" w:rsidRPr="006E5E00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483913" w:rsidRPr="006E5E00" w14:paraId="0A8AAA01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44642430" w14:textId="77777777" w:rsidR="00483913" w:rsidRPr="00925715" w:rsidRDefault="00483913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7"/>
            <w:vMerge/>
          </w:tcPr>
          <w:p w14:paraId="50CD24E5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90D4EC3" w14:textId="77777777" w:rsidR="00483913" w:rsidRPr="002D055A" w:rsidRDefault="00483913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D055A"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</w:tcPr>
          <w:p w14:paraId="3E938C6C" w14:textId="4486F48F" w:rsidR="00483913" w:rsidRPr="00F06E6E" w:rsidRDefault="00483913" w:rsidP="002E11D9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F06E6E">
              <w:rPr>
                <w:rFonts w:cs="Times New Roman"/>
                <w:sz w:val="20"/>
              </w:rPr>
              <w:t>4422,0</w:t>
            </w:r>
          </w:p>
        </w:tc>
        <w:tc>
          <w:tcPr>
            <w:tcW w:w="1134" w:type="dxa"/>
          </w:tcPr>
          <w:p w14:paraId="3D7ECF32" w14:textId="77777777" w:rsidR="00483913" w:rsidRPr="00F06E6E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4DF8156" w14:textId="167C1954" w:rsidR="00483913" w:rsidRPr="00F06E6E" w:rsidRDefault="00483913" w:rsidP="00D31211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F06E6E">
              <w:rPr>
                <w:rFonts w:cs="Times New Roman"/>
                <w:sz w:val="20"/>
              </w:rPr>
              <w:t>4200,0</w:t>
            </w:r>
          </w:p>
        </w:tc>
        <w:tc>
          <w:tcPr>
            <w:tcW w:w="1275" w:type="dxa"/>
          </w:tcPr>
          <w:p w14:paraId="4D71A7B8" w14:textId="31E46BF5" w:rsidR="00483913" w:rsidRPr="00F06E6E" w:rsidRDefault="00483913" w:rsidP="00D31211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</w:rPr>
            </w:pPr>
            <w:r w:rsidRPr="00F06E6E">
              <w:rPr>
                <w:rFonts w:cs="Times New Roman"/>
                <w:sz w:val="20"/>
              </w:rPr>
              <w:t>222,0</w:t>
            </w:r>
          </w:p>
        </w:tc>
        <w:tc>
          <w:tcPr>
            <w:tcW w:w="567" w:type="dxa"/>
          </w:tcPr>
          <w:p w14:paraId="1C3C11C4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7825076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6D55AAE9" w14:textId="77777777" w:rsidR="00483913" w:rsidRPr="006E5E00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483913" w:rsidRPr="006E5E00" w14:paraId="374D998E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48CD9EF1" w14:textId="77777777" w:rsidR="00483913" w:rsidRPr="00925715" w:rsidRDefault="00483913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7"/>
            <w:vMerge/>
          </w:tcPr>
          <w:p w14:paraId="13576F87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C5E37B5" w14:textId="1F1DB4FC" w:rsidR="00483913" w:rsidRPr="002D055A" w:rsidRDefault="00483913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D055A">
              <w:rPr>
                <w:rFonts w:cs="Times New Roman"/>
                <w:sz w:val="24"/>
                <w:szCs w:val="24"/>
              </w:rPr>
              <w:t>2025</w:t>
            </w:r>
          </w:p>
        </w:tc>
        <w:tc>
          <w:tcPr>
            <w:tcW w:w="1276" w:type="dxa"/>
          </w:tcPr>
          <w:p w14:paraId="658BCDEE" w14:textId="77777777" w:rsidR="00483913" w:rsidRPr="00F06E6E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F67FFA0" w14:textId="77777777" w:rsidR="00483913" w:rsidRPr="00F06E6E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3C660A3" w14:textId="77777777" w:rsidR="00483913" w:rsidRPr="00F06E6E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C7619F1" w14:textId="77777777" w:rsidR="00483913" w:rsidRPr="00F06E6E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9CE0C64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0BE2A01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6A5E1B63" w14:textId="77777777" w:rsidR="00483913" w:rsidRPr="006E5E00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483913" w:rsidRPr="006E5E00" w14:paraId="01CB5AD6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2EBDB1F1" w14:textId="77777777" w:rsidR="00483913" w:rsidRPr="00925715" w:rsidRDefault="00483913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7"/>
            <w:vMerge/>
          </w:tcPr>
          <w:p w14:paraId="3E60297E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A24906E" w14:textId="6B8CAC64" w:rsidR="00483913" w:rsidRPr="002D055A" w:rsidRDefault="00483913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D055A">
              <w:rPr>
                <w:rFonts w:cs="Times New Roman"/>
                <w:sz w:val="24"/>
                <w:szCs w:val="24"/>
              </w:rPr>
              <w:t>2026</w:t>
            </w:r>
          </w:p>
        </w:tc>
        <w:tc>
          <w:tcPr>
            <w:tcW w:w="1276" w:type="dxa"/>
          </w:tcPr>
          <w:p w14:paraId="37C594A4" w14:textId="77777777" w:rsidR="00483913" w:rsidRPr="00F06E6E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1E438C3" w14:textId="77777777" w:rsidR="00483913" w:rsidRPr="00F06E6E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B625ADF" w14:textId="77777777" w:rsidR="00483913" w:rsidRPr="00F06E6E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744E22C" w14:textId="77777777" w:rsidR="00483913" w:rsidRPr="00F06E6E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8A57E90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FF52638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1AC7E5E6" w14:textId="77777777" w:rsidR="00483913" w:rsidRPr="006E5E00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483913" w:rsidRPr="006E5E00" w14:paraId="674DE3E1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 w:val="restart"/>
          </w:tcPr>
          <w:p w14:paraId="04A8977F" w14:textId="77777777" w:rsidR="00483913" w:rsidRPr="00925715" w:rsidRDefault="00483913" w:rsidP="00141C96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925715">
              <w:rPr>
                <w:rFonts w:cs="Times New Roman"/>
                <w:sz w:val="24"/>
                <w:szCs w:val="24"/>
              </w:rPr>
              <w:t>5.1.1</w:t>
            </w:r>
          </w:p>
        </w:tc>
        <w:tc>
          <w:tcPr>
            <w:tcW w:w="5812" w:type="dxa"/>
            <w:gridSpan w:val="7"/>
            <w:vMerge w:val="restart"/>
          </w:tcPr>
          <w:p w14:paraId="66E1D6AB" w14:textId="1CC3627C" w:rsidR="00483913" w:rsidRPr="002D055A" w:rsidRDefault="00483913" w:rsidP="00141C96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D055A">
              <w:rPr>
                <w:sz w:val="24"/>
                <w:szCs w:val="24"/>
              </w:rPr>
              <w:t xml:space="preserve">В том числе реализация мероприятий </w:t>
            </w:r>
            <w:proofErr w:type="gramStart"/>
            <w:r w:rsidRPr="002D055A">
              <w:rPr>
                <w:sz w:val="24"/>
                <w:szCs w:val="24"/>
              </w:rPr>
              <w:t>инициативного</w:t>
            </w:r>
            <w:proofErr w:type="gramEnd"/>
            <w:r w:rsidRPr="002D055A">
              <w:rPr>
                <w:sz w:val="24"/>
                <w:szCs w:val="24"/>
              </w:rPr>
              <w:t xml:space="preserve"> бюджетирования на территории Ярославской области (поддержка местных инициатив),</w:t>
            </w:r>
          </w:p>
          <w:p w14:paraId="52C8A047" w14:textId="5A78F9F8" w:rsidR="00483913" w:rsidRPr="002D055A" w:rsidRDefault="00483913" w:rsidP="0093462C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D055A">
              <w:rPr>
                <w:sz w:val="24"/>
                <w:szCs w:val="24"/>
              </w:rPr>
              <w:t>в том числе:</w:t>
            </w:r>
          </w:p>
        </w:tc>
        <w:tc>
          <w:tcPr>
            <w:tcW w:w="992" w:type="dxa"/>
          </w:tcPr>
          <w:p w14:paraId="75B9A605" w14:textId="77777777" w:rsidR="00483913" w:rsidRPr="002D055A" w:rsidRDefault="00483913" w:rsidP="00141C96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D055A">
              <w:rPr>
                <w:rFonts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</w:tcPr>
          <w:p w14:paraId="6E231309" w14:textId="033676CE" w:rsidR="00483913" w:rsidRPr="00F06E6E" w:rsidRDefault="00483913" w:rsidP="00E97692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</w:rPr>
            </w:pPr>
            <w:r w:rsidRPr="00F06E6E">
              <w:rPr>
                <w:rFonts w:cs="Times New Roman"/>
                <w:sz w:val="20"/>
              </w:rPr>
              <w:t>1451,49945</w:t>
            </w:r>
          </w:p>
        </w:tc>
        <w:tc>
          <w:tcPr>
            <w:tcW w:w="1134" w:type="dxa"/>
          </w:tcPr>
          <w:p w14:paraId="529E3EF9" w14:textId="77777777" w:rsidR="00483913" w:rsidRPr="00F06E6E" w:rsidRDefault="00483913" w:rsidP="00141C96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</w:rPr>
            </w:pPr>
          </w:p>
        </w:tc>
        <w:tc>
          <w:tcPr>
            <w:tcW w:w="1276" w:type="dxa"/>
          </w:tcPr>
          <w:p w14:paraId="1BE2B64B" w14:textId="0139B1B6" w:rsidR="00483913" w:rsidRPr="00F06E6E" w:rsidRDefault="00483913" w:rsidP="006B6389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</w:rPr>
            </w:pPr>
            <w:r w:rsidRPr="00F06E6E">
              <w:rPr>
                <w:rFonts w:cs="Times New Roman"/>
                <w:sz w:val="20"/>
              </w:rPr>
              <w:t>1336,001</w:t>
            </w:r>
          </w:p>
        </w:tc>
        <w:tc>
          <w:tcPr>
            <w:tcW w:w="1275" w:type="dxa"/>
          </w:tcPr>
          <w:p w14:paraId="63781AEF" w14:textId="0AB029E4" w:rsidR="00483913" w:rsidRPr="00F06E6E" w:rsidRDefault="00483913" w:rsidP="00EE12CF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</w:rPr>
            </w:pPr>
            <w:r w:rsidRPr="00F06E6E">
              <w:rPr>
                <w:rFonts w:cs="Times New Roman"/>
                <w:sz w:val="20"/>
              </w:rPr>
              <w:t>115,49845</w:t>
            </w:r>
          </w:p>
        </w:tc>
        <w:tc>
          <w:tcPr>
            <w:tcW w:w="567" w:type="dxa"/>
          </w:tcPr>
          <w:p w14:paraId="11AE2BCD" w14:textId="77777777" w:rsidR="00483913" w:rsidRPr="002D055A" w:rsidRDefault="00483913" w:rsidP="00141C96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1D31D4E" w14:textId="77777777" w:rsidR="00483913" w:rsidRPr="002D055A" w:rsidRDefault="00483913" w:rsidP="00141C96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14:paraId="7B181E43" w14:textId="77777777" w:rsidR="00483913" w:rsidRPr="006E5E00" w:rsidRDefault="00483913" w:rsidP="00141C96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ООВ</w:t>
            </w:r>
          </w:p>
        </w:tc>
      </w:tr>
      <w:tr w:rsidR="00483913" w:rsidRPr="006E5E00" w14:paraId="7A57FBD5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322C0C2D" w14:textId="77777777" w:rsidR="00483913" w:rsidRPr="00925715" w:rsidRDefault="00483913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7"/>
            <w:vMerge/>
          </w:tcPr>
          <w:p w14:paraId="5EDBE13A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45C67D4" w14:textId="77777777" w:rsidR="00483913" w:rsidRPr="002D055A" w:rsidRDefault="00483913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D055A"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</w:tcPr>
          <w:p w14:paraId="58081039" w14:textId="14EF1E6C" w:rsidR="00483913" w:rsidRPr="00F06E6E" w:rsidRDefault="00483913" w:rsidP="008F094A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</w:rPr>
            </w:pPr>
            <w:r w:rsidRPr="00F06E6E">
              <w:rPr>
                <w:rFonts w:cs="Times New Roman"/>
                <w:sz w:val="20"/>
              </w:rPr>
              <w:t>2144,20989</w:t>
            </w:r>
          </w:p>
        </w:tc>
        <w:tc>
          <w:tcPr>
            <w:tcW w:w="1134" w:type="dxa"/>
          </w:tcPr>
          <w:p w14:paraId="48633D3D" w14:textId="77777777" w:rsidR="00483913" w:rsidRPr="00F06E6E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</w:rPr>
            </w:pPr>
          </w:p>
        </w:tc>
        <w:tc>
          <w:tcPr>
            <w:tcW w:w="1276" w:type="dxa"/>
          </w:tcPr>
          <w:p w14:paraId="22312188" w14:textId="17AE1CC1" w:rsidR="00483913" w:rsidRPr="00F06E6E" w:rsidRDefault="00483913" w:rsidP="00D3111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</w:rPr>
            </w:pPr>
            <w:r w:rsidRPr="00F06E6E">
              <w:rPr>
                <w:rFonts w:cs="Times New Roman"/>
                <w:sz w:val="20"/>
              </w:rPr>
              <w:t>1795,06710</w:t>
            </w:r>
          </w:p>
        </w:tc>
        <w:tc>
          <w:tcPr>
            <w:tcW w:w="1275" w:type="dxa"/>
          </w:tcPr>
          <w:p w14:paraId="51E0261D" w14:textId="7A6FF1EE" w:rsidR="00483913" w:rsidRPr="00F06E6E" w:rsidRDefault="00483913" w:rsidP="002E11D9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</w:rPr>
            </w:pPr>
            <w:r w:rsidRPr="00F06E6E">
              <w:rPr>
                <w:rFonts w:cs="Times New Roman"/>
                <w:sz w:val="20"/>
              </w:rPr>
              <w:t>349,14279</w:t>
            </w:r>
          </w:p>
        </w:tc>
        <w:tc>
          <w:tcPr>
            <w:tcW w:w="567" w:type="dxa"/>
          </w:tcPr>
          <w:p w14:paraId="1F22F9DC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BD81FCD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4D48BBC3" w14:textId="77777777" w:rsidR="00483913" w:rsidRPr="006E5E00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483913" w:rsidRPr="006E5E00" w14:paraId="7FD12E98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1C650BF9" w14:textId="77777777" w:rsidR="00483913" w:rsidRPr="00925715" w:rsidRDefault="00483913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7"/>
            <w:vMerge/>
          </w:tcPr>
          <w:p w14:paraId="6B891104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45EC430" w14:textId="77777777" w:rsidR="00483913" w:rsidRPr="002D055A" w:rsidRDefault="00483913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D055A"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</w:tcPr>
          <w:p w14:paraId="4299111F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532A822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368D9FA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87EF315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9404D5C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2E4AF5E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7A288708" w14:textId="77777777" w:rsidR="00483913" w:rsidRPr="006E5E00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483913" w:rsidRPr="006E5E00" w14:paraId="7EF61277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3013E8EB" w14:textId="77777777" w:rsidR="00483913" w:rsidRPr="00925715" w:rsidRDefault="00483913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7"/>
            <w:vMerge/>
          </w:tcPr>
          <w:p w14:paraId="06DB5E02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8B23604" w14:textId="4909CF13" w:rsidR="00483913" w:rsidRPr="002D055A" w:rsidRDefault="00483913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D055A">
              <w:rPr>
                <w:rFonts w:cs="Times New Roman"/>
                <w:sz w:val="24"/>
                <w:szCs w:val="24"/>
              </w:rPr>
              <w:t>2025</w:t>
            </w:r>
          </w:p>
        </w:tc>
        <w:tc>
          <w:tcPr>
            <w:tcW w:w="1276" w:type="dxa"/>
          </w:tcPr>
          <w:p w14:paraId="57CEEF46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8BE36A2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442B566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E35EE02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5F8A868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F6163EB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7642E271" w14:textId="77777777" w:rsidR="00483913" w:rsidRPr="006E5E00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483913" w:rsidRPr="006E5E00" w14:paraId="7A3B0BF7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7BCAF29A" w14:textId="77777777" w:rsidR="00483913" w:rsidRPr="00925715" w:rsidRDefault="00483913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7"/>
            <w:vMerge/>
          </w:tcPr>
          <w:p w14:paraId="33CA0425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80DBF34" w14:textId="552B8063" w:rsidR="00483913" w:rsidRPr="002D055A" w:rsidRDefault="00483913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D055A">
              <w:rPr>
                <w:rFonts w:cs="Times New Roman"/>
                <w:sz w:val="24"/>
                <w:szCs w:val="24"/>
              </w:rPr>
              <w:t>2026</w:t>
            </w:r>
          </w:p>
        </w:tc>
        <w:tc>
          <w:tcPr>
            <w:tcW w:w="1276" w:type="dxa"/>
          </w:tcPr>
          <w:p w14:paraId="726D1DD5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F1E5C74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ACDB385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06CC5F1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7F2731C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B36DABB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5271FE71" w14:textId="77777777" w:rsidR="00483913" w:rsidRPr="006E5E00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483913" w:rsidRPr="006E5E00" w14:paraId="6F0CB637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 w:val="restart"/>
          </w:tcPr>
          <w:p w14:paraId="5D1B9E40" w14:textId="3586DF59" w:rsidR="00483913" w:rsidRPr="0093462C" w:rsidRDefault="00483913" w:rsidP="00AA4FCD">
            <w:pPr>
              <w:ind w:firstLine="0"/>
              <w:contextualSpacing/>
              <w:jc w:val="center"/>
              <w:rPr>
                <w:rFonts w:cs="Times New Roman"/>
                <w:sz w:val="20"/>
              </w:rPr>
            </w:pPr>
            <w:r w:rsidRPr="0093462C">
              <w:rPr>
                <w:rFonts w:cs="Times New Roman"/>
                <w:sz w:val="20"/>
              </w:rPr>
              <w:t>5.1.1.1</w:t>
            </w:r>
          </w:p>
        </w:tc>
        <w:tc>
          <w:tcPr>
            <w:tcW w:w="5812" w:type="dxa"/>
            <w:gridSpan w:val="7"/>
            <w:vMerge w:val="restart"/>
          </w:tcPr>
          <w:p w14:paraId="0792F49D" w14:textId="5634D4C2" w:rsidR="00483913" w:rsidRPr="002D055A" w:rsidRDefault="00483913" w:rsidP="00F90D4F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D055A">
              <w:rPr>
                <w:rFonts w:cs="Times New Roman"/>
                <w:sz w:val="24"/>
                <w:szCs w:val="24"/>
              </w:rPr>
              <w:t xml:space="preserve">Ремонт здания дошкольных групп муниципального общеобразовательного учреждения МОУ </w:t>
            </w:r>
            <w:r w:rsidRPr="002D055A">
              <w:rPr>
                <w:rFonts w:cs="Times New Roman"/>
                <w:sz w:val="24"/>
                <w:szCs w:val="24"/>
              </w:rPr>
              <w:lastRenderedPageBreak/>
              <w:t>Краснооктябрьская школа</w:t>
            </w:r>
          </w:p>
        </w:tc>
        <w:tc>
          <w:tcPr>
            <w:tcW w:w="992" w:type="dxa"/>
          </w:tcPr>
          <w:p w14:paraId="2BBEEC13" w14:textId="417A17D7" w:rsidR="00483913" w:rsidRPr="002D055A" w:rsidRDefault="00483913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D055A">
              <w:rPr>
                <w:rFonts w:cs="Times New Roman"/>
                <w:sz w:val="24"/>
                <w:szCs w:val="24"/>
              </w:rPr>
              <w:lastRenderedPageBreak/>
              <w:t>2022</w:t>
            </w:r>
          </w:p>
        </w:tc>
        <w:tc>
          <w:tcPr>
            <w:tcW w:w="1276" w:type="dxa"/>
          </w:tcPr>
          <w:p w14:paraId="567361DA" w14:textId="7D70C632" w:rsidR="00483913" w:rsidRPr="002D055A" w:rsidRDefault="00483913" w:rsidP="00E278A8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2D055A">
              <w:rPr>
                <w:rFonts w:cs="Times New Roman"/>
                <w:sz w:val="16"/>
                <w:szCs w:val="16"/>
              </w:rPr>
              <w:t>856,758</w:t>
            </w:r>
          </w:p>
        </w:tc>
        <w:tc>
          <w:tcPr>
            <w:tcW w:w="1134" w:type="dxa"/>
          </w:tcPr>
          <w:p w14:paraId="237DD6F1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DABA0DC" w14:textId="7B40BED7" w:rsidR="00483913" w:rsidRPr="002D055A" w:rsidRDefault="00483913" w:rsidP="00E278A8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2D055A">
              <w:rPr>
                <w:rFonts w:cs="Times New Roman"/>
                <w:sz w:val="16"/>
                <w:szCs w:val="16"/>
              </w:rPr>
              <w:t>810,110</w:t>
            </w:r>
          </w:p>
        </w:tc>
        <w:tc>
          <w:tcPr>
            <w:tcW w:w="1275" w:type="dxa"/>
          </w:tcPr>
          <w:p w14:paraId="2C46F270" w14:textId="0A0157FA" w:rsidR="00483913" w:rsidRPr="002D055A" w:rsidRDefault="00483913" w:rsidP="00E278A8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2D055A">
              <w:rPr>
                <w:rFonts w:cs="Times New Roman"/>
                <w:sz w:val="16"/>
                <w:szCs w:val="16"/>
              </w:rPr>
              <w:t>46,648</w:t>
            </w:r>
          </w:p>
        </w:tc>
        <w:tc>
          <w:tcPr>
            <w:tcW w:w="567" w:type="dxa"/>
          </w:tcPr>
          <w:p w14:paraId="38CF7659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9FC0F00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14:paraId="25D81E3C" w14:textId="774A36D7" w:rsidR="00483913" w:rsidRPr="0093462C" w:rsidRDefault="00483913" w:rsidP="00F90D4F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</w:rPr>
            </w:pPr>
            <w:r w:rsidRPr="0093462C">
              <w:rPr>
                <w:rFonts w:cs="Times New Roman"/>
                <w:sz w:val="20"/>
              </w:rPr>
              <w:t>МОУ Красно</w:t>
            </w:r>
            <w:r w:rsidRPr="0093462C">
              <w:rPr>
                <w:rFonts w:cs="Times New Roman"/>
                <w:sz w:val="20"/>
              </w:rPr>
              <w:lastRenderedPageBreak/>
              <w:t xml:space="preserve">октябрьская </w:t>
            </w:r>
            <w:r>
              <w:rPr>
                <w:rFonts w:cs="Times New Roman"/>
                <w:sz w:val="20"/>
              </w:rPr>
              <w:t>школа</w:t>
            </w:r>
          </w:p>
        </w:tc>
      </w:tr>
      <w:tr w:rsidR="00483913" w:rsidRPr="006E5E00" w14:paraId="136D3860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2DDBFE5D" w14:textId="77777777" w:rsidR="00483913" w:rsidRPr="0093462C" w:rsidRDefault="00483913" w:rsidP="00AA4FCD">
            <w:pPr>
              <w:ind w:firstLine="0"/>
              <w:contextualSpacing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5812" w:type="dxa"/>
            <w:gridSpan w:val="7"/>
            <w:vMerge/>
          </w:tcPr>
          <w:p w14:paraId="6BB9FA58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8C5E386" w14:textId="03F16FB9" w:rsidR="00483913" w:rsidRPr="002D055A" w:rsidRDefault="00483913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D055A"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</w:tcPr>
          <w:p w14:paraId="3AB678B3" w14:textId="1C29D813" w:rsidR="00483913" w:rsidRPr="002D055A" w:rsidRDefault="00483913" w:rsidP="008871E0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5414FE2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5A2574F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14:paraId="2FFC531B" w14:textId="4FF09D09" w:rsidR="00483913" w:rsidRPr="002D055A" w:rsidRDefault="00483913" w:rsidP="002E0FDC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7E0D11BD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66E852E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68F829EC" w14:textId="77777777" w:rsidR="00483913" w:rsidRPr="006E5E00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483913" w:rsidRPr="006E5E00" w14:paraId="420CD1FF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502D18D2" w14:textId="77777777" w:rsidR="00483913" w:rsidRPr="0093462C" w:rsidRDefault="00483913" w:rsidP="00AA4FCD">
            <w:pPr>
              <w:ind w:firstLine="0"/>
              <w:contextualSpacing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5812" w:type="dxa"/>
            <w:gridSpan w:val="7"/>
            <w:vMerge/>
          </w:tcPr>
          <w:p w14:paraId="6D1E1404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5F2D497" w14:textId="6057ACCD" w:rsidR="00483913" w:rsidRPr="002D055A" w:rsidRDefault="00483913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D055A"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</w:tcPr>
          <w:p w14:paraId="3FD27780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83F50C1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009BB22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14:paraId="105CB19D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4F169898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0E8EE6F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730FD936" w14:textId="77777777" w:rsidR="00483913" w:rsidRPr="006E5E00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483913" w:rsidRPr="006E5E00" w14:paraId="034E00FC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17AF088E" w14:textId="77777777" w:rsidR="00483913" w:rsidRPr="0093462C" w:rsidRDefault="00483913" w:rsidP="00AA4FCD">
            <w:pPr>
              <w:ind w:firstLine="0"/>
              <w:contextualSpacing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5812" w:type="dxa"/>
            <w:gridSpan w:val="7"/>
            <w:vMerge/>
          </w:tcPr>
          <w:p w14:paraId="30E7DCFE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A15D8F6" w14:textId="3972D0E0" w:rsidR="00483913" w:rsidRPr="002D055A" w:rsidRDefault="00483913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D055A">
              <w:rPr>
                <w:rFonts w:cs="Times New Roman"/>
                <w:sz w:val="24"/>
                <w:szCs w:val="24"/>
              </w:rPr>
              <w:t>2025</w:t>
            </w:r>
          </w:p>
        </w:tc>
        <w:tc>
          <w:tcPr>
            <w:tcW w:w="1276" w:type="dxa"/>
          </w:tcPr>
          <w:p w14:paraId="4331234B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F23CA7D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B1BF9E0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14:paraId="6B4DBF65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0B4684D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41206F2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02A15BDE" w14:textId="77777777" w:rsidR="00483913" w:rsidRPr="006E5E00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483913" w:rsidRPr="006E5E00" w14:paraId="61998A3B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08D75C74" w14:textId="77777777" w:rsidR="00483913" w:rsidRPr="0093462C" w:rsidRDefault="00483913" w:rsidP="00AA4FCD">
            <w:pPr>
              <w:ind w:firstLine="0"/>
              <w:contextualSpacing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5812" w:type="dxa"/>
            <w:gridSpan w:val="7"/>
            <w:vMerge/>
          </w:tcPr>
          <w:p w14:paraId="49029506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31BDA94" w14:textId="54051492" w:rsidR="00483913" w:rsidRPr="002D055A" w:rsidRDefault="00483913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D055A">
              <w:rPr>
                <w:rFonts w:cs="Times New Roman"/>
                <w:sz w:val="24"/>
                <w:szCs w:val="24"/>
              </w:rPr>
              <w:t>2026</w:t>
            </w:r>
          </w:p>
        </w:tc>
        <w:tc>
          <w:tcPr>
            <w:tcW w:w="1276" w:type="dxa"/>
          </w:tcPr>
          <w:p w14:paraId="5E9D199C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BEC5834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500AE43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14:paraId="462A2558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9E7751D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F84B2B4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40C85CB6" w14:textId="77777777" w:rsidR="00483913" w:rsidRPr="006E5E00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483913" w:rsidRPr="006E5E00" w14:paraId="070C3AEE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 w:val="restart"/>
          </w:tcPr>
          <w:p w14:paraId="7ABF4576" w14:textId="49CCB2FD" w:rsidR="00483913" w:rsidRPr="0093462C" w:rsidRDefault="00483913" w:rsidP="00AA4FCD">
            <w:pPr>
              <w:ind w:firstLine="0"/>
              <w:contextualSpacing/>
              <w:jc w:val="center"/>
              <w:rPr>
                <w:rFonts w:cs="Times New Roman"/>
                <w:sz w:val="20"/>
              </w:rPr>
            </w:pPr>
            <w:r w:rsidRPr="0093462C">
              <w:rPr>
                <w:rFonts w:cs="Times New Roman"/>
                <w:sz w:val="20"/>
              </w:rPr>
              <w:t>5.1.1.2</w:t>
            </w:r>
          </w:p>
        </w:tc>
        <w:tc>
          <w:tcPr>
            <w:tcW w:w="5812" w:type="dxa"/>
            <w:gridSpan w:val="7"/>
            <w:vMerge w:val="restart"/>
          </w:tcPr>
          <w:p w14:paraId="16D8C2D8" w14:textId="69081B8E" w:rsidR="00483913" w:rsidRPr="002D055A" w:rsidRDefault="00483913" w:rsidP="00AB18BA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D055A">
              <w:rPr>
                <w:rFonts w:cs="Times New Roman"/>
                <w:sz w:val="24"/>
                <w:szCs w:val="24"/>
              </w:rPr>
              <w:t>Ремонт автоматической пожарной сигнализации в здании дошкольной группы муниципального общеобразовательного учреждения Березниковская основная общеобразовательная школа</w:t>
            </w:r>
          </w:p>
        </w:tc>
        <w:tc>
          <w:tcPr>
            <w:tcW w:w="992" w:type="dxa"/>
          </w:tcPr>
          <w:p w14:paraId="14B79F6E" w14:textId="442904B0" w:rsidR="00483913" w:rsidRPr="002D055A" w:rsidRDefault="00483913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D055A">
              <w:rPr>
                <w:rFonts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</w:tcPr>
          <w:p w14:paraId="636BF2F6" w14:textId="7A40863F" w:rsidR="00483913" w:rsidRPr="002D055A" w:rsidRDefault="00483913" w:rsidP="0013226C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2D055A">
              <w:rPr>
                <w:rFonts w:cs="Times New Roman"/>
                <w:sz w:val="16"/>
                <w:szCs w:val="16"/>
              </w:rPr>
              <w:t>294,30280</w:t>
            </w:r>
          </w:p>
        </w:tc>
        <w:tc>
          <w:tcPr>
            <w:tcW w:w="1134" w:type="dxa"/>
          </w:tcPr>
          <w:p w14:paraId="3F54A374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D0F7C0C" w14:textId="2EC9BC62" w:rsidR="00483913" w:rsidRPr="002D055A" w:rsidRDefault="00483913" w:rsidP="0093462C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2D055A">
              <w:rPr>
                <w:rFonts w:cs="Times New Roman"/>
                <w:sz w:val="16"/>
                <w:szCs w:val="16"/>
              </w:rPr>
              <w:t>238,405</w:t>
            </w:r>
          </w:p>
        </w:tc>
        <w:tc>
          <w:tcPr>
            <w:tcW w:w="1275" w:type="dxa"/>
          </w:tcPr>
          <w:p w14:paraId="4616A935" w14:textId="6C08CBF2" w:rsidR="00483913" w:rsidRPr="002D055A" w:rsidRDefault="00483913" w:rsidP="00EE12CF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2D055A">
              <w:rPr>
                <w:rFonts w:cs="Times New Roman"/>
                <w:sz w:val="16"/>
                <w:szCs w:val="16"/>
              </w:rPr>
              <w:t>55,59780</w:t>
            </w:r>
          </w:p>
        </w:tc>
        <w:tc>
          <w:tcPr>
            <w:tcW w:w="567" w:type="dxa"/>
          </w:tcPr>
          <w:p w14:paraId="6E662FB7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1417B09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14:paraId="2819F657" w14:textId="10A1FD5F" w:rsidR="00483913" w:rsidRPr="0093462C" w:rsidRDefault="00483913" w:rsidP="00AB18BA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</w:rPr>
            </w:pPr>
            <w:r w:rsidRPr="0093462C">
              <w:rPr>
                <w:rFonts w:cs="Times New Roman"/>
                <w:sz w:val="20"/>
              </w:rPr>
              <w:t xml:space="preserve">МОУ Березниковская </w:t>
            </w:r>
            <w:r>
              <w:rPr>
                <w:rFonts w:cs="Times New Roman"/>
                <w:sz w:val="20"/>
              </w:rPr>
              <w:t>ООШ</w:t>
            </w:r>
          </w:p>
        </w:tc>
      </w:tr>
      <w:tr w:rsidR="00483913" w:rsidRPr="006E5E00" w14:paraId="471C2168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08E1E39F" w14:textId="77777777" w:rsidR="00483913" w:rsidRPr="0093462C" w:rsidRDefault="00483913" w:rsidP="00AA4FCD">
            <w:pPr>
              <w:ind w:firstLine="0"/>
              <w:contextualSpacing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5812" w:type="dxa"/>
            <w:gridSpan w:val="7"/>
            <w:vMerge/>
          </w:tcPr>
          <w:p w14:paraId="5CE5FC5D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E0F5F10" w14:textId="74A5BD5C" w:rsidR="00483913" w:rsidRPr="002D055A" w:rsidRDefault="00483913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D055A"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</w:tcPr>
          <w:p w14:paraId="2EBEDC81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B1E05B8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9CE6145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14:paraId="7D7696F6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498A6828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DCAAC0F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43379A02" w14:textId="77777777" w:rsidR="00483913" w:rsidRPr="006E5E00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483913" w:rsidRPr="006E5E00" w14:paraId="33ACA813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02C5B4BF" w14:textId="77777777" w:rsidR="00483913" w:rsidRPr="0093462C" w:rsidRDefault="00483913" w:rsidP="00AA4FCD">
            <w:pPr>
              <w:ind w:firstLine="0"/>
              <w:contextualSpacing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5812" w:type="dxa"/>
            <w:gridSpan w:val="7"/>
            <w:vMerge/>
          </w:tcPr>
          <w:p w14:paraId="75B3C53F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CA2F522" w14:textId="155E6211" w:rsidR="00483913" w:rsidRPr="002D055A" w:rsidRDefault="00483913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D055A"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</w:tcPr>
          <w:p w14:paraId="62A2CB7A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A64F505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E18714C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14:paraId="7ABF3816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14D7AF23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1669108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46D6A60A" w14:textId="77777777" w:rsidR="00483913" w:rsidRPr="006E5E00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483913" w:rsidRPr="006E5E00" w14:paraId="00FE2CC5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579CCC41" w14:textId="77777777" w:rsidR="00483913" w:rsidRPr="0093462C" w:rsidRDefault="00483913" w:rsidP="00AA4FCD">
            <w:pPr>
              <w:ind w:firstLine="0"/>
              <w:contextualSpacing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5812" w:type="dxa"/>
            <w:gridSpan w:val="7"/>
            <w:vMerge/>
          </w:tcPr>
          <w:p w14:paraId="3554ABA9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C4A4844" w14:textId="74BD48D5" w:rsidR="00483913" w:rsidRPr="002D055A" w:rsidRDefault="00483913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D055A">
              <w:rPr>
                <w:rFonts w:cs="Times New Roman"/>
                <w:sz w:val="24"/>
                <w:szCs w:val="24"/>
              </w:rPr>
              <w:t>2025</w:t>
            </w:r>
          </w:p>
        </w:tc>
        <w:tc>
          <w:tcPr>
            <w:tcW w:w="1276" w:type="dxa"/>
          </w:tcPr>
          <w:p w14:paraId="18C31253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EA2C7C8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5D6FE07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14:paraId="73DC191F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DBCBE82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CE571FF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79530545" w14:textId="77777777" w:rsidR="00483913" w:rsidRPr="006E5E00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483913" w:rsidRPr="006E5E00" w14:paraId="59E4B35F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613D2E4E" w14:textId="77777777" w:rsidR="00483913" w:rsidRPr="0093462C" w:rsidRDefault="00483913" w:rsidP="00AA4FCD">
            <w:pPr>
              <w:ind w:firstLine="0"/>
              <w:contextualSpacing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5812" w:type="dxa"/>
            <w:gridSpan w:val="7"/>
            <w:vMerge/>
          </w:tcPr>
          <w:p w14:paraId="032661D2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28375F3" w14:textId="31372877" w:rsidR="00483913" w:rsidRPr="002D055A" w:rsidRDefault="00483913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D055A">
              <w:rPr>
                <w:rFonts w:cs="Times New Roman"/>
                <w:sz w:val="24"/>
                <w:szCs w:val="24"/>
              </w:rPr>
              <w:t>2026</w:t>
            </w:r>
          </w:p>
        </w:tc>
        <w:tc>
          <w:tcPr>
            <w:tcW w:w="1276" w:type="dxa"/>
          </w:tcPr>
          <w:p w14:paraId="3850E21E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1FF6674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E0A238B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14:paraId="36025633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12B1C00A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8210D7C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370F1D52" w14:textId="77777777" w:rsidR="00483913" w:rsidRPr="006E5E00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483913" w:rsidRPr="0093462C" w14:paraId="4DAF1743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 w:val="restart"/>
          </w:tcPr>
          <w:p w14:paraId="47D98385" w14:textId="4CFB7A30" w:rsidR="00483913" w:rsidRPr="0093462C" w:rsidRDefault="00483913" w:rsidP="00AA4FCD">
            <w:pPr>
              <w:ind w:firstLine="0"/>
              <w:contextualSpacing/>
              <w:jc w:val="center"/>
              <w:rPr>
                <w:rFonts w:cs="Times New Roman"/>
                <w:sz w:val="20"/>
              </w:rPr>
            </w:pPr>
            <w:r w:rsidRPr="0093462C">
              <w:rPr>
                <w:rFonts w:cs="Times New Roman"/>
                <w:sz w:val="20"/>
              </w:rPr>
              <w:t>5.1.1.3</w:t>
            </w:r>
          </w:p>
        </w:tc>
        <w:tc>
          <w:tcPr>
            <w:tcW w:w="5812" w:type="dxa"/>
            <w:gridSpan w:val="7"/>
            <w:vMerge w:val="restart"/>
          </w:tcPr>
          <w:p w14:paraId="7E97728F" w14:textId="334B28DB" w:rsidR="00483913" w:rsidRPr="002D055A" w:rsidRDefault="00483913" w:rsidP="002A7191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D055A">
              <w:rPr>
                <w:rFonts w:cs="Times New Roman"/>
                <w:sz w:val="24"/>
                <w:szCs w:val="24"/>
              </w:rPr>
              <w:t>Ремонт ограждения территории муниципального бюджетного дошкольного образовательного учреждения детский сад «Колосок»</w:t>
            </w:r>
          </w:p>
        </w:tc>
        <w:tc>
          <w:tcPr>
            <w:tcW w:w="992" w:type="dxa"/>
          </w:tcPr>
          <w:p w14:paraId="1312D1B6" w14:textId="3670A548" w:rsidR="00483913" w:rsidRPr="002D055A" w:rsidRDefault="00483913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D055A">
              <w:rPr>
                <w:rFonts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</w:tcPr>
          <w:p w14:paraId="5403ED09" w14:textId="1A6EF1F2" w:rsidR="00483913" w:rsidRPr="002D055A" w:rsidRDefault="00483913" w:rsidP="00E278A8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2D055A">
              <w:rPr>
                <w:rFonts w:cs="Times New Roman"/>
                <w:sz w:val="16"/>
                <w:szCs w:val="16"/>
              </w:rPr>
              <w:t>300,73865</w:t>
            </w:r>
          </w:p>
        </w:tc>
        <w:tc>
          <w:tcPr>
            <w:tcW w:w="1134" w:type="dxa"/>
          </w:tcPr>
          <w:p w14:paraId="35A95BC5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D3264D1" w14:textId="312A6789" w:rsidR="00483913" w:rsidRPr="002D055A" w:rsidRDefault="00483913" w:rsidP="00E278A8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2D055A">
              <w:rPr>
                <w:rFonts w:cs="Times New Roman"/>
                <w:sz w:val="16"/>
                <w:szCs w:val="16"/>
              </w:rPr>
              <w:t>287,486</w:t>
            </w:r>
          </w:p>
        </w:tc>
        <w:tc>
          <w:tcPr>
            <w:tcW w:w="1275" w:type="dxa"/>
          </w:tcPr>
          <w:p w14:paraId="51526E02" w14:textId="786F071A" w:rsidR="00483913" w:rsidRPr="002D055A" w:rsidRDefault="00483913" w:rsidP="0093462C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2D055A">
              <w:rPr>
                <w:rFonts w:cs="Times New Roman"/>
                <w:sz w:val="16"/>
                <w:szCs w:val="16"/>
              </w:rPr>
              <w:t>13,25265</w:t>
            </w:r>
          </w:p>
        </w:tc>
        <w:tc>
          <w:tcPr>
            <w:tcW w:w="567" w:type="dxa"/>
          </w:tcPr>
          <w:p w14:paraId="62531286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7FA89AE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14:paraId="51809A5F" w14:textId="606E26AD" w:rsidR="00483913" w:rsidRPr="0093462C" w:rsidRDefault="00483913" w:rsidP="0093462C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</w:rPr>
            </w:pPr>
            <w:r w:rsidRPr="0093462C">
              <w:rPr>
                <w:rFonts w:cs="Times New Roman"/>
                <w:sz w:val="20"/>
              </w:rPr>
              <w:t>МБДОУ детский сад «Колосок»</w:t>
            </w:r>
          </w:p>
        </w:tc>
      </w:tr>
      <w:tr w:rsidR="00483913" w:rsidRPr="0093462C" w14:paraId="16F83680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1E8484DC" w14:textId="77777777" w:rsidR="00483913" w:rsidRPr="00925715" w:rsidRDefault="00483913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7"/>
            <w:vMerge/>
          </w:tcPr>
          <w:p w14:paraId="5CE9A04C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9B75C2E" w14:textId="1A817B86" w:rsidR="00483913" w:rsidRPr="002D055A" w:rsidRDefault="00483913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D055A"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</w:tcPr>
          <w:p w14:paraId="5A57F8A5" w14:textId="5E037BB6" w:rsidR="00483913" w:rsidRPr="002D055A" w:rsidRDefault="00483913" w:rsidP="00D3111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321,7</w:t>
            </w:r>
          </w:p>
        </w:tc>
        <w:tc>
          <w:tcPr>
            <w:tcW w:w="1134" w:type="dxa"/>
          </w:tcPr>
          <w:p w14:paraId="7BEACB06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97B9365" w14:textId="39319B30" w:rsidR="00483913" w:rsidRPr="002D055A" w:rsidRDefault="00483913" w:rsidP="009822FA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302,398</w:t>
            </w:r>
          </w:p>
        </w:tc>
        <w:tc>
          <w:tcPr>
            <w:tcW w:w="1275" w:type="dxa"/>
          </w:tcPr>
          <w:p w14:paraId="28AF5CB5" w14:textId="77777777" w:rsidR="00483913" w:rsidRPr="002D055A" w:rsidRDefault="00483913" w:rsidP="002E11D9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</w:rPr>
            </w:pPr>
            <w:r w:rsidRPr="002D055A">
              <w:rPr>
                <w:rFonts w:cs="Times New Roman"/>
                <w:sz w:val="20"/>
              </w:rPr>
              <w:t>19,302</w:t>
            </w:r>
          </w:p>
          <w:p w14:paraId="14D29164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D205B01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D501F9D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55D99364" w14:textId="77777777" w:rsidR="00483913" w:rsidRPr="0093462C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</w:rPr>
            </w:pPr>
          </w:p>
        </w:tc>
      </w:tr>
      <w:tr w:rsidR="00483913" w:rsidRPr="0093462C" w14:paraId="0FF64E08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21B00C7F" w14:textId="5BF0F355" w:rsidR="00483913" w:rsidRPr="00925715" w:rsidRDefault="00483913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7"/>
            <w:vMerge/>
          </w:tcPr>
          <w:p w14:paraId="79DC3235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F7F25CD" w14:textId="746C7847" w:rsidR="00483913" w:rsidRPr="002D055A" w:rsidRDefault="00483913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D055A"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</w:tcPr>
          <w:p w14:paraId="1BD9D768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F297186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3F4D2C2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2463558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A7934C7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6EA9EE5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41DE808C" w14:textId="77777777" w:rsidR="00483913" w:rsidRPr="0093462C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</w:rPr>
            </w:pPr>
          </w:p>
        </w:tc>
      </w:tr>
      <w:tr w:rsidR="00483913" w:rsidRPr="0093462C" w14:paraId="3A686CFE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7BEED621" w14:textId="77777777" w:rsidR="00483913" w:rsidRPr="00925715" w:rsidRDefault="00483913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7"/>
            <w:vMerge/>
          </w:tcPr>
          <w:p w14:paraId="149998AB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C2980FB" w14:textId="77777777" w:rsidR="00483913" w:rsidRPr="002D055A" w:rsidRDefault="00483913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D055A">
              <w:rPr>
                <w:rFonts w:cs="Times New Roman"/>
                <w:sz w:val="24"/>
                <w:szCs w:val="24"/>
              </w:rPr>
              <w:t>2025</w:t>
            </w:r>
          </w:p>
          <w:p w14:paraId="63828227" w14:textId="32E9D339" w:rsidR="00483913" w:rsidRPr="002D055A" w:rsidRDefault="00483913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0C80E8D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5E2FEC8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055040A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888D51E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4649F6F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34566B9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2882BBB9" w14:textId="77777777" w:rsidR="00483913" w:rsidRPr="0093462C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</w:rPr>
            </w:pPr>
          </w:p>
        </w:tc>
      </w:tr>
      <w:tr w:rsidR="00483913" w:rsidRPr="0093462C" w14:paraId="63FABE81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37BC040A" w14:textId="77777777" w:rsidR="00483913" w:rsidRPr="00925715" w:rsidRDefault="00483913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7"/>
            <w:vMerge/>
          </w:tcPr>
          <w:p w14:paraId="42F3BF3C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BFC4534" w14:textId="4A8438C8" w:rsidR="00483913" w:rsidRPr="002D055A" w:rsidRDefault="00483913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D055A">
              <w:rPr>
                <w:rFonts w:cs="Times New Roman"/>
                <w:sz w:val="24"/>
                <w:szCs w:val="24"/>
              </w:rPr>
              <w:t>2026</w:t>
            </w:r>
          </w:p>
        </w:tc>
        <w:tc>
          <w:tcPr>
            <w:tcW w:w="1276" w:type="dxa"/>
          </w:tcPr>
          <w:p w14:paraId="37F79EA7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18E4070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94AE560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94E61CE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F0ACBB8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C3607F0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3FDB87EF" w14:textId="77777777" w:rsidR="00483913" w:rsidRPr="0093462C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</w:rPr>
            </w:pPr>
          </w:p>
        </w:tc>
      </w:tr>
      <w:tr w:rsidR="00483913" w:rsidRPr="0093462C" w14:paraId="2792F764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 w:val="restart"/>
          </w:tcPr>
          <w:p w14:paraId="68249D52" w14:textId="5C795E53" w:rsidR="00483913" w:rsidRPr="00BA2A05" w:rsidRDefault="00483913" w:rsidP="00AA4FCD">
            <w:pPr>
              <w:ind w:firstLine="0"/>
              <w:contextualSpacing/>
              <w:jc w:val="center"/>
              <w:rPr>
                <w:rFonts w:cs="Times New Roman"/>
                <w:sz w:val="20"/>
              </w:rPr>
            </w:pPr>
            <w:r w:rsidRPr="00BA2A05">
              <w:rPr>
                <w:rFonts w:cs="Times New Roman"/>
                <w:sz w:val="20"/>
              </w:rPr>
              <w:t>5.1.1.4</w:t>
            </w:r>
          </w:p>
        </w:tc>
        <w:tc>
          <w:tcPr>
            <w:tcW w:w="5812" w:type="dxa"/>
            <w:gridSpan w:val="7"/>
            <w:vMerge w:val="restart"/>
          </w:tcPr>
          <w:p w14:paraId="5FB43578" w14:textId="0FBA88FA" w:rsidR="00483913" w:rsidRPr="002D055A" w:rsidRDefault="00483913" w:rsidP="00BA2A05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D055A">
              <w:rPr>
                <w:rFonts w:cs="Times New Roman"/>
                <w:sz w:val="24"/>
                <w:szCs w:val="24"/>
              </w:rPr>
              <w:t>Ремонт санитарных помещений МОУ Борисоглебская СОШ № 2</w:t>
            </w:r>
          </w:p>
        </w:tc>
        <w:tc>
          <w:tcPr>
            <w:tcW w:w="992" w:type="dxa"/>
          </w:tcPr>
          <w:p w14:paraId="1F741EE7" w14:textId="164B1D66" w:rsidR="00483913" w:rsidRPr="002D055A" w:rsidRDefault="00483913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D055A">
              <w:rPr>
                <w:rFonts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</w:tcPr>
          <w:p w14:paraId="44D24362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16FDAAC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B24CAAE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D805904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FE3C632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0373A8B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14:paraId="61CD99D2" w14:textId="78A4F032" w:rsidR="00483913" w:rsidRPr="0093462C" w:rsidRDefault="00483913" w:rsidP="00BA2A05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</w:rPr>
            </w:pPr>
            <w:r w:rsidRPr="00BA2A05">
              <w:rPr>
                <w:rFonts w:cs="Times New Roman"/>
                <w:sz w:val="20"/>
              </w:rPr>
              <w:t>МОУ Борисоглебская СОШ № 2</w:t>
            </w:r>
          </w:p>
        </w:tc>
      </w:tr>
      <w:tr w:rsidR="00483913" w:rsidRPr="0093462C" w14:paraId="5B7CE2A9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189045C2" w14:textId="77777777" w:rsidR="00483913" w:rsidRPr="00925715" w:rsidRDefault="00483913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7"/>
            <w:vMerge/>
          </w:tcPr>
          <w:p w14:paraId="71D0F046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79EB499" w14:textId="5AB38B60" w:rsidR="00483913" w:rsidRPr="002D055A" w:rsidRDefault="00483913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D055A"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</w:tcPr>
          <w:p w14:paraId="1E834580" w14:textId="3A7DE059" w:rsidR="00483913" w:rsidRPr="002D055A" w:rsidRDefault="00483913" w:rsidP="008871E0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</w:rPr>
            </w:pPr>
            <w:r w:rsidRPr="002D055A">
              <w:rPr>
                <w:rFonts w:cs="Times New Roman"/>
                <w:sz w:val="20"/>
              </w:rPr>
              <w:t>477,06536</w:t>
            </w:r>
          </w:p>
        </w:tc>
        <w:tc>
          <w:tcPr>
            <w:tcW w:w="1134" w:type="dxa"/>
          </w:tcPr>
          <w:p w14:paraId="2D0DF2FA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B2F327F" w14:textId="36DF4BD6" w:rsidR="00483913" w:rsidRPr="002D055A" w:rsidRDefault="00483913" w:rsidP="009822FA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</w:rPr>
            </w:pPr>
            <w:r w:rsidRPr="002D055A">
              <w:rPr>
                <w:rFonts w:cs="Times New Roman"/>
                <w:sz w:val="20"/>
              </w:rPr>
              <w:t>324,688</w:t>
            </w:r>
          </w:p>
        </w:tc>
        <w:tc>
          <w:tcPr>
            <w:tcW w:w="1275" w:type="dxa"/>
          </w:tcPr>
          <w:p w14:paraId="2CB0E52A" w14:textId="1751DC51" w:rsidR="00483913" w:rsidRPr="002D055A" w:rsidRDefault="00483913" w:rsidP="00BA2A05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</w:rPr>
            </w:pPr>
            <w:r w:rsidRPr="002D055A">
              <w:rPr>
                <w:rFonts w:cs="Times New Roman"/>
                <w:sz w:val="20"/>
              </w:rPr>
              <w:t>152,37736</w:t>
            </w:r>
          </w:p>
        </w:tc>
        <w:tc>
          <w:tcPr>
            <w:tcW w:w="567" w:type="dxa"/>
          </w:tcPr>
          <w:p w14:paraId="19544A7C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1BA42CC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71A17E72" w14:textId="77777777" w:rsidR="00483913" w:rsidRPr="0093462C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</w:rPr>
            </w:pPr>
          </w:p>
        </w:tc>
      </w:tr>
      <w:tr w:rsidR="00483913" w:rsidRPr="0093462C" w14:paraId="27D522D9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17842005" w14:textId="1F9EF361" w:rsidR="00483913" w:rsidRPr="00925715" w:rsidRDefault="00483913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7"/>
            <w:vMerge/>
          </w:tcPr>
          <w:p w14:paraId="42CD16D0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0F10FD7" w14:textId="34F6B9FE" w:rsidR="00483913" w:rsidRPr="002D055A" w:rsidRDefault="00483913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D055A"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</w:tcPr>
          <w:p w14:paraId="4AF9829F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114ED98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AEBC645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2222E0B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44D21E8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E1A86D1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2AB2C8FC" w14:textId="77777777" w:rsidR="00483913" w:rsidRPr="0093462C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</w:rPr>
            </w:pPr>
          </w:p>
        </w:tc>
      </w:tr>
      <w:tr w:rsidR="00483913" w:rsidRPr="0093462C" w14:paraId="36F55466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36A69442" w14:textId="77777777" w:rsidR="00483913" w:rsidRPr="00925715" w:rsidRDefault="00483913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7"/>
            <w:vMerge/>
          </w:tcPr>
          <w:p w14:paraId="2F926F03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84A1020" w14:textId="77777777" w:rsidR="00483913" w:rsidRPr="002D055A" w:rsidRDefault="00483913" w:rsidP="00BE3DFE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D055A">
              <w:rPr>
                <w:rFonts w:cs="Times New Roman"/>
                <w:sz w:val="24"/>
                <w:szCs w:val="24"/>
              </w:rPr>
              <w:t>2025</w:t>
            </w:r>
          </w:p>
          <w:p w14:paraId="1FB98110" w14:textId="77777777" w:rsidR="00483913" w:rsidRPr="002D055A" w:rsidRDefault="00483913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A98F46B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8E569CA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41837B6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01E05FA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AD81EE3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025C6DA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044A719D" w14:textId="77777777" w:rsidR="00483913" w:rsidRPr="0093462C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</w:rPr>
            </w:pPr>
          </w:p>
        </w:tc>
      </w:tr>
      <w:tr w:rsidR="00483913" w:rsidRPr="0093462C" w14:paraId="0FAE78D2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1D56BEC5" w14:textId="77777777" w:rsidR="00483913" w:rsidRPr="00925715" w:rsidRDefault="00483913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7"/>
            <w:vMerge/>
          </w:tcPr>
          <w:p w14:paraId="23E15513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68974A6" w14:textId="1B7CB3F6" w:rsidR="00483913" w:rsidRPr="002D055A" w:rsidRDefault="00483913" w:rsidP="00BE3DFE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D055A">
              <w:rPr>
                <w:rFonts w:cs="Times New Roman"/>
                <w:sz w:val="24"/>
                <w:szCs w:val="24"/>
              </w:rPr>
              <w:t>2026</w:t>
            </w:r>
          </w:p>
        </w:tc>
        <w:tc>
          <w:tcPr>
            <w:tcW w:w="1276" w:type="dxa"/>
          </w:tcPr>
          <w:p w14:paraId="324CC75E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6892A6E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72D8A2A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91A3CAE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E96CDBC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A5F55B3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46679AE7" w14:textId="77777777" w:rsidR="00483913" w:rsidRPr="0093462C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</w:rPr>
            </w:pPr>
          </w:p>
        </w:tc>
      </w:tr>
      <w:tr w:rsidR="00483913" w:rsidRPr="0093462C" w14:paraId="7F2CF165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 w:val="restart"/>
          </w:tcPr>
          <w:p w14:paraId="39153AA7" w14:textId="6A9FA047" w:rsidR="00483913" w:rsidRPr="00BA2A05" w:rsidRDefault="00483913" w:rsidP="00AA4FCD">
            <w:pPr>
              <w:ind w:firstLine="0"/>
              <w:contextualSpacing/>
              <w:jc w:val="center"/>
              <w:rPr>
                <w:rFonts w:cs="Times New Roman"/>
                <w:sz w:val="20"/>
              </w:rPr>
            </w:pPr>
            <w:r w:rsidRPr="00BA2A05">
              <w:rPr>
                <w:rFonts w:cs="Times New Roman"/>
                <w:sz w:val="20"/>
              </w:rPr>
              <w:t>5.1.1.5</w:t>
            </w:r>
          </w:p>
        </w:tc>
        <w:tc>
          <w:tcPr>
            <w:tcW w:w="5812" w:type="dxa"/>
            <w:gridSpan w:val="7"/>
            <w:vMerge w:val="restart"/>
          </w:tcPr>
          <w:p w14:paraId="7E77F1C1" w14:textId="7F9619C4" w:rsidR="00483913" w:rsidRPr="002D055A" w:rsidRDefault="00483913" w:rsidP="00BA2A05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D055A">
              <w:rPr>
                <w:rFonts w:cs="Times New Roman"/>
                <w:sz w:val="24"/>
                <w:szCs w:val="24"/>
              </w:rPr>
              <w:t>Ремонт помещений столовой МОУ Высоковская ООШ</w:t>
            </w:r>
          </w:p>
        </w:tc>
        <w:tc>
          <w:tcPr>
            <w:tcW w:w="992" w:type="dxa"/>
          </w:tcPr>
          <w:p w14:paraId="5A827831" w14:textId="761E850D" w:rsidR="00483913" w:rsidRPr="002D055A" w:rsidRDefault="00483913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D055A">
              <w:rPr>
                <w:rFonts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</w:tcPr>
          <w:p w14:paraId="5A49CC09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C25661C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1CB2F25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ADC524C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14DD566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2006ED6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14:paraId="45A8FE34" w14:textId="3C88F101" w:rsidR="00483913" w:rsidRPr="0093462C" w:rsidRDefault="00483913" w:rsidP="00BA2A05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</w:rPr>
            </w:pPr>
            <w:r w:rsidRPr="00BA2A05">
              <w:rPr>
                <w:rFonts w:cs="Times New Roman"/>
                <w:sz w:val="20"/>
              </w:rPr>
              <w:t>МОУ Высоковская ООШ</w:t>
            </w:r>
          </w:p>
        </w:tc>
      </w:tr>
      <w:tr w:rsidR="00483913" w:rsidRPr="0093462C" w14:paraId="700ED5CF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7A35AE18" w14:textId="77777777" w:rsidR="00483913" w:rsidRPr="00BA2A05" w:rsidRDefault="00483913" w:rsidP="00AA4FCD">
            <w:pPr>
              <w:ind w:firstLine="0"/>
              <w:contextualSpacing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5812" w:type="dxa"/>
            <w:gridSpan w:val="7"/>
            <w:vMerge/>
          </w:tcPr>
          <w:p w14:paraId="7864B90A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B1BAB3E" w14:textId="0BE33551" w:rsidR="00483913" w:rsidRPr="002D055A" w:rsidRDefault="00483913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D055A"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</w:tcPr>
          <w:p w14:paraId="7F85580A" w14:textId="7581063F" w:rsidR="00483913" w:rsidRPr="002D055A" w:rsidRDefault="00483913" w:rsidP="008871E0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D055A">
              <w:rPr>
                <w:rFonts w:cs="Times New Roman"/>
                <w:sz w:val="20"/>
              </w:rPr>
              <w:t>441,76133</w:t>
            </w:r>
          </w:p>
        </w:tc>
        <w:tc>
          <w:tcPr>
            <w:tcW w:w="1134" w:type="dxa"/>
          </w:tcPr>
          <w:p w14:paraId="398F74C4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F7F43B7" w14:textId="60BBBC1C" w:rsidR="00483913" w:rsidRPr="002D055A" w:rsidRDefault="00483913" w:rsidP="00ED4E40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</w:rPr>
            </w:pPr>
            <w:r w:rsidRPr="002D055A">
              <w:rPr>
                <w:rFonts w:cs="Times New Roman"/>
                <w:sz w:val="20"/>
              </w:rPr>
              <w:t>346,203</w:t>
            </w:r>
          </w:p>
        </w:tc>
        <w:tc>
          <w:tcPr>
            <w:tcW w:w="1275" w:type="dxa"/>
          </w:tcPr>
          <w:p w14:paraId="6055AC61" w14:textId="5954BD81" w:rsidR="00483913" w:rsidRPr="002D055A" w:rsidRDefault="00483913" w:rsidP="002E0FDC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</w:rPr>
            </w:pPr>
            <w:r w:rsidRPr="002D055A">
              <w:rPr>
                <w:rFonts w:cs="Times New Roman"/>
                <w:sz w:val="20"/>
              </w:rPr>
              <w:t>95,55833</w:t>
            </w:r>
          </w:p>
        </w:tc>
        <w:tc>
          <w:tcPr>
            <w:tcW w:w="567" w:type="dxa"/>
          </w:tcPr>
          <w:p w14:paraId="51C2EA77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DA9C048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344256F5" w14:textId="77777777" w:rsidR="00483913" w:rsidRPr="0093462C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</w:rPr>
            </w:pPr>
          </w:p>
        </w:tc>
      </w:tr>
      <w:tr w:rsidR="00483913" w:rsidRPr="0093462C" w14:paraId="2094D78E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042D5A1E" w14:textId="77777777" w:rsidR="00483913" w:rsidRPr="00BA2A05" w:rsidRDefault="00483913" w:rsidP="00AA4FCD">
            <w:pPr>
              <w:ind w:firstLine="0"/>
              <w:contextualSpacing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5812" w:type="dxa"/>
            <w:gridSpan w:val="7"/>
            <w:vMerge/>
          </w:tcPr>
          <w:p w14:paraId="5AE6E45F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6D4088B" w14:textId="268125FD" w:rsidR="00483913" w:rsidRPr="002D055A" w:rsidRDefault="00483913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D055A"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</w:tcPr>
          <w:p w14:paraId="6F58BC3F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A3AB17A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8B76112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E13E1E2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BCD559F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F5A8948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6F5164CC" w14:textId="77777777" w:rsidR="00483913" w:rsidRPr="0093462C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</w:rPr>
            </w:pPr>
          </w:p>
        </w:tc>
      </w:tr>
      <w:tr w:rsidR="00483913" w:rsidRPr="0093462C" w14:paraId="49387C51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091E1637" w14:textId="77777777" w:rsidR="00483913" w:rsidRPr="00BA2A05" w:rsidRDefault="00483913" w:rsidP="00AA4FCD">
            <w:pPr>
              <w:ind w:firstLine="0"/>
              <w:contextualSpacing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5812" w:type="dxa"/>
            <w:gridSpan w:val="7"/>
            <w:vMerge/>
          </w:tcPr>
          <w:p w14:paraId="6246F539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39B3247" w14:textId="77777777" w:rsidR="00483913" w:rsidRPr="002D055A" w:rsidRDefault="00483913" w:rsidP="00BE3DFE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D055A">
              <w:rPr>
                <w:rFonts w:cs="Times New Roman"/>
                <w:sz w:val="24"/>
                <w:szCs w:val="24"/>
              </w:rPr>
              <w:t>2025</w:t>
            </w:r>
          </w:p>
          <w:p w14:paraId="573A8337" w14:textId="77777777" w:rsidR="00483913" w:rsidRPr="002D055A" w:rsidRDefault="00483913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AC8CA51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4067081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616A7B5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E2C8FFD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E9CB074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C2A4049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5BF10ACF" w14:textId="77777777" w:rsidR="00483913" w:rsidRPr="0093462C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</w:rPr>
            </w:pPr>
          </w:p>
        </w:tc>
      </w:tr>
      <w:tr w:rsidR="00483913" w:rsidRPr="0093462C" w14:paraId="2B95E318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2D3D97B6" w14:textId="77777777" w:rsidR="00483913" w:rsidRPr="00BA2A05" w:rsidRDefault="00483913" w:rsidP="00AA4FCD">
            <w:pPr>
              <w:ind w:firstLine="0"/>
              <w:contextualSpacing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5812" w:type="dxa"/>
            <w:gridSpan w:val="7"/>
            <w:vMerge/>
          </w:tcPr>
          <w:p w14:paraId="2EF1E647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11BFE5F" w14:textId="21AFA139" w:rsidR="00483913" w:rsidRPr="002D055A" w:rsidRDefault="00483913" w:rsidP="00BE3DFE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D055A">
              <w:rPr>
                <w:rFonts w:cs="Times New Roman"/>
                <w:sz w:val="24"/>
                <w:szCs w:val="24"/>
              </w:rPr>
              <w:t>2026</w:t>
            </w:r>
          </w:p>
        </w:tc>
        <w:tc>
          <w:tcPr>
            <w:tcW w:w="1276" w:type="dxa"/>
          </w:tcPr>
          <w:p w14:paraId="79FA4E69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29F126D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B9291DF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0F313A5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8456F8A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AD4EFBB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45FD904E" w14:textId="77777777" w:rsidR="00483913" w:rsidRPr="0093462C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</w:rPr>
            </w:pPr>
          </w:p>
        </w:tc>
      </w:tr>
      <w:tr w:rsidR="00483913" w:rsidRPr="0093462C" w14:paraId="01132C96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 w:val="restart"/>
          </w:tcPr>
          <w:p w14:paraId="0A288EE8" w14:textId="6C92870E" w:rsidR="00483913" w:rsidRPr="00BA2A05" w:rsidRDefault="00483913" w:rsidP="00AA4FCD">
            <w:pPr>
              <w:ind w:firstLine="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5.1.1.6</w:t>
            </w:r>
          </w:p>
        </w:tc>
        <w:tc>
          <w:tcPr>
            <w:tcW w:w="5812" w:type="dxa"/>
            <w:gridSpan w:val="7"/>
            <w:vMerge w:val="restart"/>
          </w:tcPr>
          <w:p w14:paraId="50FF0597" w14:textId="4C54202B" w:rsidR="00483913" w:rsidRPr="002D055A" w:rsidRDefault="00483913" w:rsidP="00BA2A05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D055A">
              <w:rPr>
                <w:rFonts w:cs="Times New Roman"/>
                <w:sz w:val="24"/>
                <w:szCs w:val="24"/>
              </w:rPr>
              <w:t>Ремонт помещений столовой МОУ Ивановская СОШ</w:t>
            </w:r>
          </w:p>
        </w:tc>
        <w:tc>
          <w:tcPr>
            <w:tcW w:w="992" w:type="dxa"/>
          </w:tcPr>
          <w:p w14:paraId="62864B3E" w14:textId="6CD32356" w:rsidR="00483913" w:rsidRPr="002D055A" w:rsidRDefault="00483913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D055A">
              <w:rPr>
                <w:rFonts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</w:tcPr>
          <w:p w14:paraId="55017E1C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54FEA4A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5DBE4DC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FE7ACCD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5DD2F5B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16E8BB4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14:paraId="78F24377" w14:textId="1A4DA8B9" w:rsidR="00483913" w:rsidRPr="0093462C" w:rsidRDefault="00483913" w:rsidP="00BA2A05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</w:rPr>
            </w:pPr>
            <w:r w:rsidRPr="00BA2A05">
              <w:rPr>
                <w:rFonts w:cs="Times New Roman"/>
                <w:sz w:val="20"/>
              </w:rPr>
              <w:t>МОУ Ивановская СОШ</w:t>
            </w:r>
          </w:p>
        </w:tc>
      </w:tr>
      <w:tr w:rsidR="00483913" w:rsidRPr="0093462C" w14:paraId="70675F2D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57A22FD0" w14:textId="77777777" w:rsidR="00483913" w:rsidRPr="00BA2A05" w:rsidRDefault="00483913" w:rsidP="00AA4FCD">
            <w:pPr>
              <w:ind w:firstLine="0"/>
              <w:contextualSpacing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5812" w:type="dxa"/>
            <w:gridSpan w:val="7"/>
            <w:vMerge/>
          </w:tcPr>
          <w:p w14:paraId="041116AF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E9FE788" w14:textId="7AFF9486" w:rsidR="00483913" w:rsidRPr="002D055A" w:rsidRDefault="00483913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D055A"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</w:tcPr>
          <w:p w14:paraId="77820978" w14:textId="3325ECA9" w:rsidR="00483913" w:rsidRPr="002D055A" w:rsidRDefault="00483913" w:rsidP="002E11D9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0"/>
              </w:rPr>
              <w:t>165,06983</w:t>
            </w:r>
          </w:p>
        </w:tc>
        <w:tc>
          <w:tcPr>
            <w:tcW w:w="1134" w:type="dxa"/>
          </w:tcPr>
          <w:p w14:paraId="52B24238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BA34154" w14:textId="13D9B035" w:rsidR="00483913" w:rsidRPr="002D055A" w:rsidRDefault="00483913" w:rsidP="009822FA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138,14777</w:t>
            </w:r>
          </w:p>
        </w:tc>
        <w:tc>
          <w:tcPr>
            <w:tcW w:w="1275" w:type="dxa"/>
          </w:tcPr>
          <w:p w14:paraId="610DE4F7" w14:textId="1E859BB2" w:rsidR="00483913" w:rsidRPr="002D055A" w:rsidRDefault="00483913" w:rsidP="002E11D9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</w:rPr>
            </w:pPr>
            <w:r w:rsidRPr="002D055A">
              <w:rPr>
                <w:rFonts w:cs="Times New Roman"/>
                <w:sz w:val="20"/>
              </w:rPr>
              <w:t>26,92206</w:t>
            </w:r>
          </w:p>
        </w:tc>
        <w:tc>
          <w:tcPr>
            <w:tcW w:w="567" w:type="dxa"/>
          </w:tcPr>
          <w:p w14:paraId="6D15D36F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95D4541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0A36B917" w14:textId="77777777" w:rsidR="00483913" w:rsidRPr="0093462C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</w:rPr>
            </w:pPr>
          </w:p>
        </w:tc>
      </w:tr>
      <w:tr w:rsidR="00483913" w:rsidRPr="0093462C" w14:paraId="06802BC2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48BB278D" w14:textId="77777777" w:rsidR="00483913" w:rsidRPr="00BA2A05" w:rsidRDefault="00483913" w:rsidP="00AA4FCD">
            <w:pPr>
              <w:ind w:firstLine="0"/>
              <w:contextualSpacing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5812" w:type="dxa"/>
            <w:gridSpan w:val="7"/>
            <w:vMerge/>
          </w:tcPr>
          <w:p w14:paraId="4EE91CC5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0019585" w14:textId="39F1C34E" w:rsidR="00483913" w:rsidRPr="002D055A" w:rsidRDefault="00483913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D055A"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</w:tcPr>
          <w:p w14:paraId="37D1F4FF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CB0A0C6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F148001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07F896C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7C7ACA8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2377A42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2559F106" w14:textId="77777777" w:rsidR="00483913" w:rsidRPr="0093462C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</w:rPr>
            </w:pPr>
          </w:p>
        </w:tc>
      </w:tr>
      <w:tr w:rsidR="00483913" w:rsidRPr="0093462C" w14:paraId="34DA050A" w14:textId="77777777" w:rsidTr="00C8055D">
        <w:trPr>
          <w:trHeight w:val="2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7E1B5AE9" w14:textId="77777777" w:rsidR="00483913" w:rsidRPr="00BA2A05" w:rsidRDefault="00483913" w:rsidP="00AA4FCD">
            <w:pPr>
              <w:ind w:firstLine="0"/>
              <w:contextualSpacing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5812" w:type="dxa"/>
            <w:gridSpan w:val="7"/>
            <w:vMerge/>
          </w:tcPr>
          <w:p w14:paraId="7A7B87A4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ADE4D19" w14:textId="77777777" w:rsidR="00483913" w:rsidRPr="002D055A" w:rsidRDefault="00483913" w:rsidP="00BE3DFE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D055A">
              <w:rPr>
                <w:rFonts w:cs="Times New Roman"/>
                <w:sz w:val="24"/>
                <w:szCs w:val="24"/>
              </w:rPr>
              <w:t>2025</w:t>
            </w:r>
          </w:p>
          <w:p w14:paraId="700F871A" w14:textId="77777777" w:rsidR="00483913" w:rsidRPr="002D055A" w:rsidRDefault="00483913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EBED946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AA20A67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575DF31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6004979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40F654B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DADF33F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65597B3F" w14:textId="77777777" w:rsidR="00483913" w:rsidRPr="0093462C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</w:rPr>
            </w:pPr>
          </w:p>
        </w:tc>
      </w:tr>
      <w:tr w:rsidR="00483913" w:rsidRPr="0093462C" w14:paraId="2586252F" w14:textId="77777777" w:rsidTr="00C8055D">
        <w:trPr>
          <w:trHeight w:val="2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35E9F9FF" w14:textId="77777777" w:rsidR="00483913" w:rsidRPr="00BA2A05" w:rsidRDefault="00483913" w:rsidP="00AA4FCD">
            <w:pPr>
              <w:ind w:firstLine="0"/>
              <w:contextualSpacing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5812" w:type="dxa"/>
            <w:gridSpan w:val="7"/>
            <w:vMerge/>
          </w:tcPr>
          <w:p w14:paraId="6C28797C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7C97FAF" w14:textId="49F64916" w:rsidR="00483913" w:rsidRPr="002D055A" w:rsidRDefault="00483913" w:rsidP="00BE3DFE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D055A">
              <w:rPr>
                <w:rFonts w:cs="Times New Roman"/>
                <w:sz w:val="24"/>
                <w:szCs w:val="24"/>
              </w:rPr>
              <w:t>2026</w:t>
            </w:r>
          </w:p>
        </w:tc>
        <w:tc>
          <w:tcPr>
            <w:tcW w:w="1276" w:type="dxa"/>
          </w:tcPr>
          <w:p w14:paraId="38343D28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71B068A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2D6C242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3E74DEC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BA51872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7A7B2B8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17800680" w14:textId="77777777" w:rsidR="00483913" w:rsidRPr="0093462C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</w:rPr>
            </w:pPr>
          </w:p>
        </w:tc>
      </w:tr>
      <w:tr w:rsidR="00483913" w:rsidRPr="0093462C" w14:paraId="3A3A206B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 w:val="restart"/>
          </w:tcPr>
          <w:p w14:paraId="2B0032B7" w14:textId="03380787" w:rsidR="00483913" w:rsidRPr="00BA2A05" w:rsidRDefault="00483913" w:rsidP="00AA4FCD">
            <w:pPr>
              <w:ind w:firstLine="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5.1.1.7</w:t>
            </w:r>
          </w:p>
        </w:tc>
        <w:tc>
          <w:tcPr>
            <w:tcW w:w="5812" w:type="dxa"/>
            <w:gridSpan w:val="7"/>
            <w:vMerge w:val="restart"/>
          </w:tcPr>
          <w:p w14:paraId="41A66767" w14:textId="7185B4CA" w:rsidR="00483913" w:rsidRPr="002D055A" w:rsidRDefault="00483913" w:rsidP="00BA2A05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D055A">
              <w:rPr>
                <w:rFonts w:cs="Times New Roman"/>
                <w:sz w:val="24"/>
                <w:szCs w:val="24"/>
              </w:rPr>
              <w:t>Ремонт кровли пищеблока МБДОУ «Звездочка»</w:t>
            </w:r>
          </w:p>
        </w:tc>
        <w:tc>
          <w:tcPr>
            <w:tcW w:w="992" w:type="dxa"/>
          </w:tcPr>
          <w:p w14:paraId="27D9BADA" w14:textId="0AC21A8E" w:rsidR="00483913" w:rsidRPr="002D055A" w:rsidRDefault="00483913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D055A">
              <w:rPr>
                <w:rFonts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</w:tcPr>
          <w:p w14:paraId="66E20E44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94A3513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EE2E2BB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1210F0D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C4B4DF3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FFA3026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14:paraId="3C162FF2" w14:textId="619B7516" w:rsidR="00483913" w:rsidRPr="0093462C" w:rsidRDefault="00483913" w:rsidP="00BA2A05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</w:rPr>
            </w:pPr>
            <w:r w:rsidRPr="00BA2A05">
              <w:rPr>
                <w:rFonts w:cs="Times New Roman"/>
                <w:sz w:val="20"/>
              </w:rPr>
              <w:t>МБДО</w:t>
            </w:r>
            <w:r w:rsidRPr="00BA2A05">
              <w:rPr>
                <w:rFonts w:cs="Times New Roman"/>
                <w:sz w:val="20"/>
              </w:rPr>
              <w:lastRenderedPageBreak/>
              <w:t>У «Звездочка»</w:t>
            </w:r>
          </w:p>
        </w:tc>
      </w:tr>
      <w:tr w:rsidR="00483913" w:rsidRPr="0093462C" w14:paraId="482DF48B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62FA89FA" w14:textId="77777777" w:rsidR="00483913" w:rsidRPr="00BA2A05" w:rsidRDefault="00483913" w:rsidP="00AA4FCD">
            <w:pPr>
              <w:ind w:firstLine="0"/>
              <w:contextualSpacing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5812" w:type="dxa"/>
            <w:gridSpan w:val="7"/>
            <w:vMerge/>
          </w:tcPr>
          <w:p w14:paraId="408C253F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B7DAB2A" w14:textId="53817CCC" w:rsidR="00483913" w:rsidRPr="002D055A" w:rsidRDefault="00483913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D055A"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</w:tcPr>
          <w:p w14:paraId="7F1C5CD2" w14:textId="07AD46BB" w:rsidR="00483913" w:rsidRPr="002D055A" w:rsidRDefault="00483913" w:rsidP="002E11D9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0"/>
              </w:rPr>
              <w:t>195,96143</w:t>
            </w:r>
          </w:p>
        </w:tc>
        <w:tc>
          <w:tcPr>
            <w:tcW w:w="1134" w:type="dxa"/>
          </w:tcPr>
          <w:p w14:paraId="7E21DA13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3B7F96B" w14:textId="1372926F" w:rsidR="00483913" w:rsidRPr="002D055A" w:rsidRDefault="00483913" w:rsidP="009822FA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168,11139</w:t>
            </w:r>
          </w:p>
        </w:tc>
        <w:tc>
          <w:tcPr>
            <w:tcW w:w="1275" w:type="dxa"/>
          </w:tcPr>
          <w:p w14:paraId="73E87B13" w14:textId="3BC1B940" w:rsidR="00483913" w:rsidRPr="002D055A" w:rsidRDefault="00483913" w:rsidP="00BE3DFE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</w:rPr>
            </w:pPr>
            <w:r w:rsidRPr="002D055A">
              <w:rPr>
                <w:rFonts w:cs="Times New Roman"/>
                <w:sz w:val="20"/>
              </w:rPr>
              <w:t>27,85004</w:t>
            </w:r>
          </w:p>
        </w:tc>
        <w:tc>
          <w:tcPr>
            <w:tcW w:w="567" w:type="dxa"/>
          </w:tcPr>
          <w:p w14:paraId="38C675D3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0A2E51D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743C4B9E" w14:textId="77777777" w:rsidR="00483913" w:rsidRPr="0093462C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</w:rPr>
            </w:pPr>
          </w:p>
        </w:tc>
      </w:tr>
      <w:tr w:rsidR="00483913" w:rsidRPr="0093462C" w14:paraId="637C1256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260B53FC" w14:textId="77777777" w:rsidR="00483913" w:rsidRPr="00BA2A05" w:rsidRDefault="00483913" w:rsidP="00AA4FCD">
            <w:pPr>
              <w:ind w:firstLine="0"/>
              <w:contextualSpacing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5812" w:type="dxa"/>
            <w:gridSpan w:val="7"/>
            <w:vMerge/>
          </w:tcPr>
          <w:p w14:paraId="1BA1BC12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6B8C9FE" w14:textId="299D7554" w:rsidR="00483913" w:rsidRPr="002D055A" w:rsidRDefault="00483913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D055A"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</w:tcPr>
          <w:p w14:paraId="1A29EBBE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545A307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B8C1690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84A760A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B9F54D8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A86BC03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6DE774E3" w14:textId="77777777" w:rsidR="00483913" w:rsidRPr="0093462C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</w:rPr>
            </w:pPr>
          </w:p>
        </w:tc>
      </w:tr>
      <w:tr w:rsidR="00483913" w:rsidRPr="0093462C" w14:paraId="1CC569D2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29D86069" w14:textId="77777777" w:rsidR="00483913" w:rsidRPr="00BA2A05" w:rsidRDefault="00483913" w:rsidP="00AA4FCD">
            <w:pPr>
              <w:ind w:firstLine="0"/>
              <w:contextualSpacing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5812" w:type="dxa"/>
            <w:gridSpan w:val="7"/>
            <w:vMerge/>
          </w:tcPr>
          <w:p w14:paraId="6CF75696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8AADB7A" w14:textId="77777777" w:rsidR="00483913" w:rsidRPr="002D055A" w:rsidRDefault="00483913" w:rsidP="00BE3DFE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D055A">
              <w:rPr>
                <w:rFonts w:cs="Times New Roman"/>
                <w:sz w:val="24"/>
                <w:szCs w:val="24"/>
              </w:rPr>
              <w:t>2025</w:t>
            </w:r>
          </w:p>
          <w:p w14:paraId="67C1AC67" w14:textId="5C1A3C2C" w:rsidR="00483913" w:rsidRPr="002D055A" w:rsidRDefault="00483913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D055A">
              <w:rPr>
                <w:rFonts w:cs="Times New Roman"/>
                <w:sz w:val="24"/>
                <w:szCs w:val="24"/>
              </w:rPr>
              <w:t>2026</w:t>
            </w:r>
          </w:p>
        </w:tc>
        <w:tc>
          <w:tcPr>
            <w:tcW w:w="1276" w:type="dxa"/>
          </w:tcPr>
          <w:p w14:paraId="0BFFEBA0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3FF046E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959EFB7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A4E0DC8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F738461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DAA4518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68298AF9" w14:textId="77777777" w:rsidR="00483913" w:rsidRPr="0093462C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</w:rPr>
            </w:pPr>
          </w:p>
        </w:tc>
      </w:tr>
      <w:tr w:rsidR="00483913" w:rsidRPr="0093462C" w14:paraId="7B1C7E0E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0D94C9E4" w14:textId="77777777" w:rsidR="00483913" w:rsidRPr="00BA2A05" w:rsidRDefault="00483913" w:rsidP="00AA4FCD">
            <w:pPr>
              <w:ind w:firstLine="0"/>
              <w:contextualSpacing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5812" w:type="dxa"/>
            <w:gridSpan w:val="7"/>
            <w:vMerge/>
          </w:tcPr>
          <w:p w14:paraId="2011EB8C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A862AC8" w14:textId="77777777" w:rsidR="00483913" w:rsidRPr="002D055A" w:rsidRDefault="00483913" w:rsidP="00BE3DFE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8241B17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C30126D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B3FCDF8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9CD6BED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8B22BDA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6493258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211D463E" w14:textId="77777777" w:rsidR="00483913" w:rsidRPr="0093462C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</w:rPr>
            </w:pPr>
          </w:p>
        </w:tc>
      </w:tr>
      <w:tr w:rsidR="00483913" w:rsidRPr="0093462C" w14:paraId="47F53BA4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 w:val="restart"/>
          </w:tcPr>
          <w:p w14:paraId="5A4B1C1D" w14:textId="636C9CD5" w:rsidR="00483913" w:rsidRPr="00BA2A05" w:rsidRDefault="00483913" w:rsidP="00D20067">
            <w:pPr>
              <w:ind w:firstLine="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5.1.1.8</w:t>
            </w:r>
          </w:p>
        </w:tc>
        <w:tc>
          <w:tcPr>
            <w:tcW w:w="5812" w:type="dxa"/>
            <w:gridSpan w:val="7"/>
            <w:vMerge w:val="restart"/>
          </w:tcPr>
          <w:p w14:paraId="0E826B6A" w14:textId="4500FD3E" w:rsidR="00483913" w:rsidRPr="002D055A" w:rsidRDefault="00483913" w:rsidP="002F7889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D055A">
              <w:rPr>
                <w:rFonts w:cs="Times New Roman"/>
                <w:sz w:val="24"/>
                <w:szCs w:val="24"/>
              </w:rPr>
              <w:t>Приобретение мебели для столовой МОУ Борисоглебская СОШ № 1</w:t>
            </w:r>
          </w:p>
        </w:tc>
        <w:tc>
          <w:tcPr>
            <w:tcW w:w="992" w:type="dxa"/>
          </w:tcPr>
          <w:p w14:paraId="3C5F840B" w14:textId="500126BD" w:rsidR="00483913" w:rsidRPr="002D055A" w:rsidRDefault="00483913" w:rsidP="00BE3DFE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D055A">
              <w:rPr>
                <w:rFonts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</w:tcPr>
          <w:p w14:paraId="37597F3A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F7296C1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A0E5D47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41D4DAD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339BA5E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8AF7DCB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14:paraId="0F799FD4" w14:textId="0AF86663" w:rsidR="00483913" w:rsidRPr="0093462C" w:rsidRDefault="00483913" w:rsidP="008871E0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</w:rPr>
            </w:pPr>
            <w:r w:rsidRPr="008871E0">
              <w:rPr>
                <w:rFonts w:cs="Times New Roman"/>
                <w:sz w:val="20"/>
              </w:rPr>
              <w:t>МОУ Борисо</w:t>
            </w:r>
            <w:r>
              <w:rPr>
                <w:rFonts w:cs="Times New Roman"/>
                <w:sz w:val="20"/>
              </w:rPr>
              <w:t>глебская СОШ № 1</w:t>
            </w:r>
          </w:p>
        </w:tc>
      </w:tr>
      <w:tr w:rsidR="00483913" w:rsidRPr="0093462C" w14:paraId="4475C3BF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7F3C7315" w14:textId="77777777" w:rsidR="00483913" w:rsidRPr="00BA2A05" w:rsidRDefault="00483913" w:rsidP="00AA4FCD">
            <w:pPr>
              <w:ind w:firstLine="0"/>
              <w:contextualSpacing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5812" w:type="dxa"/>
            <w:gridSpan w:val="7"/>
            <w:vMerge/>
          </w:tcPr>
          <w:p w14:paraId="4D17F573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B300A54" w14:textId="5737EFEF" w:rsidR="00483913" w:rsidRPr="002D055A" w:rsidRDefault="00483913" w:rsidP="00BE3DFE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D055A"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</w:tcPr>
          <w:p w14:paraId="6D091247" w14:textId="69BD680A" w:rsidR="00483913" w:rsidRPr="002D055A" w:rsidRDefault="00483913" w:rsidP="00EC3CA6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0"/>
              </w:rPr>
              <w:t>542,65194</w:t>
            </w:r>
          </w:p>
        </w:tc>
        <w:tc>
          <w:tcPr>
            <w:tcW w:w="1134" w:type="dxa"/>
          </w:tcPr>
          <w:p w14:paraId="100F1EDD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F1FBB82" w14:textId="278B892C" w:rsidR="00483913" w:rsidRPr="002D055A" w:rsidRDefault="00483913" w:rsidP="00BF6EAE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</w:rPr>
            </w:pPr>
            <w:r w:rsidRPr="002D055A">
              <w:rPr>
                <w:rFonts w:cs="Times New Roman"/>
                <w:sz w:val="20"/>
              </w:rPr>
              <w:t>51</w:t>
            </w:r>
            <w:r>
              <w:rPr>
                <w:rFonts w:cs="Times New Roman"/>
                <w:sz w:val="20"/>
              </w:rPr>
              <w:t>5,51894</w:t>
            </w:r>
          </w:p>
        </w:tc>
        <w:tc>
          <w:tcPr>
            <w:tcW w:w="1275" w:type="dxa"/>
          </w:tcPr>
          <w:p w14:paraId="6F693F0B" w14:textId="4D155022" w:rsidR="00483913" w:rsidRPr="002D055A" w:rsidRDefault="00483913" w:rsidP="00EC3CA6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</w:rPr>
            </w:pPr>
            <w:r w:rsidRPr="002D055A">
              <w:rPr>
                <w:rFonts w:cs="Times New Roman"/>
                <w:sz w:val="20"/>
              </w:rPr>
              <w:t>27,133</w:t>
            </w:r>
          </w:p>
        </w:tc>
        <w:tc>
          <w:tcPr>
            <w:tcW w:w="567" w:type="dxa"/>
          </w:tcPr>
          <w:p w14:paraId="33A47A83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7FCD49F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4975BA38" w14:textId="77777777" w:rsidR="00483913" w:rsidRPr="0093462C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</w:rPr>
            </w:pPr>
          </w:p>
        </w:tc>
      </w:tr>
      <w:tr w:rsidR="00483913" w:rsidRPr="0093462C" w14:paraId="5FE32D64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21540226" w14:textId="77777777" w:rsidR="00483913" w:rsidRPr="00BA2A05" w:rsidRDefault="00483913" w:rsidP="00AA4FCD">
            <w:pPr>
              <w:ind w:firstLine="0"/>
              <w:contextualSpacing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5812" w:type="dxa"/>
            <w:gridSpan w:val="7"/>
            <w:vMerge/>
          </w:tcPr>
          <w:p w14:paraId="2EE329C6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BC64CB9" w14:textId="17FC8469" w:rsidR="00483913" w:rsidRPr="002D055A" w:rsidRDefault="00483913" w:rsidP="00BE3DFE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D055A"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</w:tcPr>
          <w:p w14:paraId="617A2D19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720F465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64C9824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3756190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92CABE7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1CB878D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781BDC66" w14:textId="77777777" w:rsidR="00483913" w:rsidRPr="0093462C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</w:rPr>
            </w:pPr>
          </w:p>
        </w:tc>
      </w:tr>
      <w:tr w:rsidR="00483913" w:rsidRPr="0093462C" w14:paraId="6BBBC777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29513B4F" w14:textId="77777777" w:rsidR="00483913" w:rsidRPr="00BA2A05" w:rsidRDefault="00483913" w:rsidP="00AA4FCD">
            <w:pPr>
              <w:ind w:firstLine="0"/>
              <w:contextualSpacing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5812" w:type="dxa"/>
            <w:gridSpan w:val="7"/>
            <w:vMerge/>
          </w:tcPr>
          <w:p w14:paraId="2C5D0158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70956ED" w14:textId="2C0D3485" w:rsidR="00483913" w:rsidRPr="002D055A" w:rsidRDefault="00483913" w:rsidP="002E313E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D055A">
              <w:rPr>
                <w:rFonts w:cs="Times New Roman"/>
                <w:sz w:val="24"/>
                <w:szCs w:val="24"/>
              </w:rPr>
              <w:t>2025</w:t>
            </w:r>
          </w:p>
        </w:tc>
        <w:tc>
          <w:tcPr>
            <w:tcW w:w="1276" w:type="dxa"/>
          </w:tcPr>
          <w:p w14:paraId="0C58804B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A3E6795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7188AA9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38C2C77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392BE7A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FA221B7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39F449B0" w14:textId="77777777" w:rsidR="00483913" w:rsidRPr="0093462C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</w:rPr>
            </w:pPr>
          </w:p>
        </w:tc>
      </w:tr>
      <w:tr w:rsidR="00483913" w:rsidRPr="0093462C" w14:paraId="74DF2549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238A3313" w14:textId="77777777" w:rsidR="00483913" w:rsidRPr="00BA2A05" w:rsidRDefault="00483913" w:rsidP="00AA4FCD">
            <w:pPr>
              <w:ind w:firstLine="0"/>
              <w:contextualSpacing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5812" w:type="dxa"/>
            <w:gridSpan w:val="7"/>
            <w:vMerge/>
          </w:tcPr>
          <w:p w14:paraId="07D6260A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D7E01B5" w14:textId="2F5B3E7F" w:rsidR="00483913" w:rsidRPr="002D055A" w:rsidRDefault="00483913" w:rsidP="002E313E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D055A">
              <w:rPr>
                <w:rFonts w:cs="Times New Roman"/>
                <w:sz w:val="24"/>
                <w:szCs w:val="24"/>
              </w:rPr>
              <w:t>2026</w:t>
            </w:r>
          </w:p>
        </w:tc>
        <w:tc>
          <w:tcPr>
            <w:tcW w:w="1276" w:type="dxa"/>
          </w:tcPr>
          <w:p w14:paraId="26145FD0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6AC66FB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EF7A2C5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D2C3583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40DA32D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A39E537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2A1B502A" w14:textId="77777777" w:rsidR="00483913" w:rsidRPr="0093462C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</w:rPr>
            </w:pPr>
          </w:p>
        </w:tc>
      </w:tr>
      <w:tr w:rsidR="00483913" w:rsidRPr="0093462C" w14:paraId="1AE96453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 w:val="restart"/>
          </w:tcPr>
          <w:p w14:paraId="0534AC80" w14:textId="528B8932" w:rsidR="00483913" w:rsidRPr="00925715" w:rsidRDefault="00483913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5.1.2</w:t>
            </w:r>
          </w:p>
        </w:tc>
        <w:tc>
          <w:tcPr>
            <w:tcW w:w="5812" w:type="dxa"/>
            <w:gridSpan w:val="7"/>
            <w:vMerge w:val="restart"/>
          </w:tcPr>
          <w:p w14:paraId="50CA5A4E" w14:textId="33637D68" w:rsidR="00483913" w:rsidRPr="002D055A" w:rsidRDefault="00483913" w:rsidP="00242746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D055A">
              <w:rPr>
                <w:rFonts w:cs="Times New Roman"/>
                <w:sz w:val="24"/>
                <w:szCs w:val="24"/>
              </w:rPr>
              <w:t>В том числе развитие материально-технической базы общеобразовательных организаций для организации питания обучающихся</w:t>
            </w:r>
          </w:p>
        </w:tc>
        <w:tc>
          <w:tcPr>
            <w:tcW w:w="992" w:type="dxa"/>
          </w:tcPr>
          <w:p w14:paraId="7DF737D3" w14:textId="6028B8ED" w:rsidR="00483913" w:rsidRPr="002D055A" w:rsidRDefault="00483913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D055A">
              <w:rPr>
                <w:rFonts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</w:tcPr>
          <w:p w14:paraId="1025A386" w14:textId="5717A42F" w:rsidR="00483913" w:rsidRPr="002D055A" w:rsidRDefault="00483913" w:rsidP="00242746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2D055A">
              <w:rPr>
                <w:rFonts w:cs="Times New Roman"/>
                <w:sz w:val="16"/>
                <w:szCs w:val="16"/>
              </w:rPr>
              <w:t>834,70966</w:t>
            </w:r>
          </w:p>
        </w:tc>
        <w:tc>
          <w:tcPr>
            <w:tcW w:w="1134" w:type="dxa"/>
          </w:tcPr>
          <w:p w14:paraId="0EFF078D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68D164B7" w14:textId="30E0D606" w:rsidR="00483913" w:rsidRPr="002D055A" w:rsidRDefault="00483913" w:rsidP="00242746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2D055A">
              <w:rPr>
                <w:rFonts w:cs="Times New Roman"/>
                <w:sz w:val="16"/>
                <w:szCs w:val="16"/>
              </w:rPr>
              <w:t>792,484</w:t>
            </w:r>
          </w:p>
        </w:tc>
        <w:tc>
          <w:tcPr>
            <w:tcW w:w="1275" w:type="dxa"/>
          </w:tcPr>
          <w:p w14:paraId="4411BF09" w14:textId="7FFE8F69" w:rsidR="00483913" w:rsidRPr="002D055A" w:rsidRDefault="00483913" w:rsidP="00242746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2D055A">
              <w:rPr>
                <w:rFonts w:cs="Times New Roman"/>
                <w:sz w:val="16"/>
                <w:szCs w:val="16"/>
              </w:rPr>
              <w:t>42,22566</w:t>
            </w:r>
          </w:p>
        </w:tc>
        <w:tc>
          <w:tcPr>
            <w:tcW w:w="567" w:type="dxa"/>
          </w:tcPr>
          <w:p w14:paraId="77DA8E17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689EFAF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</w:tcPr>
          <w:p w14:paraId="44BCD2A2" w14:textId="3FACBE34" w:rsidR="00483913" w:rsidRPr="00242746" w:rsidRDefault="00483913" w:rsidP="00242746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42746">
              <w:rPr>
                <w:rFonts w:cs="Times New Roman"/>
                <w:sz w:val="24"/>
                <w:szCs w:val="24"/>
              </w:rPr>
              <w:t>ООВ</w:t>
            </w:r>
          </w:p>
        </w:tc>
      </w:tr>
      <w:tr w:rsidR="00483913" w:rsidRPr="0093462C" w14:paraId="3FAFE2C1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69B10C65" w14:textId="77777777" w:rsidR="00483913" w:rsidRPr="00925715" w:rsidRDefault="00483913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7"/>
            <w:vMerge/>
          </w:tcPr>
          <w:p w14:paraId="483565B8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38C1451" w14:textId="154B381D" w:rsidR="00483913" w:rsidRPr="002D055A" w:rsidRDefault="00483913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D055A"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</w:tcPr>
          <w:p w14:paraId="6FF44469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8F159F2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E145EAC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E80CA71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DE348B7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3694B07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59702E5F" w14:textId="77777777" w:rsidR="00483913" w:rsidRPr="0093462C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</w:rPr>
            </w:pPr>
          </w:p>
        </w:tc>
      </w:tr>
      <w:tr w:rsidR="00483913" w:rsidRPr="0093462C" w14:paraId="33B7DF92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7EF811F6" w14:textId="77777777" w:rsidR="00483913" w:rsidRPr="00925715" w:rsidRDefault="00483913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7"/>
            <w:vMerge/>
          </w:tcPr>
          <w:p w14:paraId="0DD60B19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77473CE" w14:textId="01B4661D" w:rsidR="00483913" w:rsidRPr="002D055A" w:rsidRDefault="00483913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D055A"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</w:tcPr>
          <w:p w14:paraId="798B88BD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909B1DE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3F9918E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851AA76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0053B59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3C28DF0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49CC0A67" w14:textId="77777777" w:rsidR="00483913" w:rsidRPr="0093462C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</w:rPr>
            </w:pPr>
          </w:p>
        </w:tc>
      </w:tr>
      <w:tr w:rsidR="00483913" w:rsidRPr="0093462C" w14:paraId="65736CC1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7C2B936F" w14:textId="77777777" w:rsidR="00483913" w:rsidRPr="00925715" w:rsidRDefault="00483913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7"/>
            <w:vMerge/>
          </w:tcPr>
          <w:p w14:paraId="2EC40209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08EDEB9" w14:textId="48408533" w:rsidR="00483913" w:rsidRPr="002D055A" w:rsidRDefault="00483913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D055A">
              <w:rPr>
                <w:rFonts w:cs="Times New Roman"/>
                <w:sz w:val="24"/>
                <w:szCs w:val="24"/>
              </w:rPr>
              <w:t>2025</w:t>
            </w:r>
          </w:p>
        </w:tc>
        <w:tc>
          <w:tcPr>
            <w:tcW w:w="1276" w:type="dxa"/>
          </w:tcPr>
          <w:p w14:paraId="740335AC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A2EF8DA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70D964B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F4B7F95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E6A43C8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DB72287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35B46AD6" w14:textId="77777777" w:rsidR="00483913" w:rsidRPr="0093462C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</w:rPr>
            </w:pPr>
          </w:p>
        </w:tc>
      </w:tr>
      <w:tr w:rsidR="00483913" w:rsidRPr="0093462C" w14:paraId="29D7E41E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6D1841DF" w14:textId="77777777" w:rsidR="00483913" w:rsidRPr="00925715" w:rsidRDefault="00483913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7"/>
            <w:vMerge/>
          </w:tcPr>
          <w:p w14:paraId="56A3FCAD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C214BA4" w14:textId="0FA1C5A9" w:rsidR="00483913" w:rsidRPr="002D055A" w:rsidRDefault="00483913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D055A">
              <w:rPr>
                <w:rFonts w:cs="Times New Roman"/>
                <w:sz w:val="24"/>
                <w:szCs w:val="24"/>
              </w:rPr>
              <w:t>2026</w:t>
            </w:r>
          </w:p>
        </w:tc>
        <w:tc>
          <w:tcPr>
            <w:tcW w:w="1276" w:type="dxa"/>
          </w:tcPr>
          <w:p w14:paraId="545FC7C4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97F8756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C77E5FB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EBE8BB4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F0230BD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2148CEA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796EC712" w14:textId="77777777" w:rsidR="00483913" w:rsidRPr="0093462C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</w:rPr>
            </w:pPr>
          </w:p>
        </w:tc>
      </w:tr>
      <w:tr w:rsidR="00483913" w:rsidRPr="0093462C" w14:paraId="5EFC9745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 w:val="restart"/>
          </w:tcPr>
          <w:p w14:paraId="45BD9AAC" w14:textId="784B58CA" w:rsidR="00483913" w:rsidRPr="00925715" w:rsidRDefault="00483913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5.1.3</w:t>
            </w:r>
          </w:p>
        </w:tc>
        <w:tc>
          <w:tcPr>
            <w:tcW w:w="5812" w:type="dxa"/>
            <w:gridSpan w:val="7"/>
            <w:vMerge w:val="restart"/>
          </w:tcPr>
          <w:p w14:paraId="15E38CEE" w14:textId="738012AC" w:rsidR="00483913" w:rsidRPr="002D055A" w:rsidRDefault="00483913" w:rsidP="00E278A8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D055A">
              <w:rPr>
                <w:rFonts w:cs="Times New Roman"/>
                <w:sz w:val="24"/>
                <w:szCs w:val="24"/>
              </w:rPr>
              <w:t>В том числе реализация мероприятий на поддержку инициатив органов ученического самоуправления общеобразовательных организаций</w:t>
            </w:r>
          </w:p>
        </w:tc>
        <w:tc>
          <w:tcPr>
            <w:tcW w:w="992" w:type="dxa"/>
          </w:tcPr>
          <w:p w14:paraId="55A25522" w14:textId="6A2F0BD7" w:rsidR="00483913" w:rsidRPr="002D055A" w:rsidRDefault="00483913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D055A">
              <w:rPr>
                <w:rFonts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</w:tcPr>
          <w:p w14:paraId="4FA8EEEA" w14:textId="2ED7886D" w:rsidR="00483913" w:rsidRPr="002D055A" w:rsidRDefault="00483913" w:rsidP="005962AC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</w:rPr>
            </w:pPr>
            <w:r w:rsidRPr="002D055A">
              <w:rPr>
                <w:rFonts w:cs="Times New Roman"/>
                <w:sz w:val="20"/>
              </w:rPr>
              <w:t>1000,0</w:t>
            </w:r>
          </w:p>
        </w:tc>
        <w:tc>
          <w:tcPr>
            <w:tcW w:w="1134" w:type="dxa"/>
          </w:tcPr>
          <w:p w14:paraId="1EE260A0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</w:rPr>
            </w:pPr>
          </w:p>
        </w:tc>
        <w:tc>
          <w:tcPr>
            <w:tcW w:w="1276" w:type="dxa"/>
          </w:tcPr>
          <w:p w14:paraId="6DA196E4" w14:textId="1D99987D" w:rsidR="00483913" w:rsidRPr="002D055A" w:rsidRDefault="00483913" w:rsidP="005962AC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</w:rPr>
            </w:pPr>
            <w:r w:rsidRPr="002D055A">
              <w:rPr>
                <w:rFonts w:cs="Times New Roman"/>
                <w:sz w:val="20"/>
              </w:rPr>
              <w:t>1000,0</w:t>
            </w:r>
          </w:p>
        </w:tc>
        <w:tc>
          <w:tcPr>
            <w:tcW w:w="1275" w:type="dxa"/>
          </w:tcPr>
          <w:p w14:paraId="6B268E94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138B761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7DFE891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3E9E4D5" w14:textId="749CE594" w:rsidR="00483913" w:rsidRPr="0093462C" w:rsidRDefault="00483913" w:rsidP="002E313E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МОУ Борисоглебская СОШ №1</w:t>
            </w:r>
          </w:p>
        </w:tc>
      </w:tr>
      <w:tr w:rsidR="00483913" w:rsidRPr="0093462C" w14:paraId="1AE3382D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606275E4" w14:textId="0F227FA1" w:rsidR="00483913" w:rsidRPr="00925715" w:rsidRDefault="00483913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7"/>
            <w:vMerge/>
          </w:tcPr>
          <w:p w14:paraId="3C5185AB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E81C2CC" w14:textId="29E6257A" w:rsidR="00483913" w:rsidRPr="002D055A" w:rsidRDefault="00483913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D055A"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</w:tcPr>
          <w:p w14:paraId="731ABF22" w14:textId="0DFA5056" w:rsidR="00483913" w:rsidRPr="00F06E6E" w:rsidRDefault="00483913" w:rsidP="006A7352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</w:rPr>
            </w:pPr>
            <w:r w:rsidRPr="00F06E6E">
              <w:rPr>
                <w:rFonts w:cs="Times New Roman"/>
                <w:sz w:val="20"/>
              </w:rPr>
              <w:t>1517,60911</w:t>
            </w:r>
          </w:p>
        </w:tc>
        <w:tc>
          <w:tcPr>
            <w:tcW w:w="1134" w:type="dxa"/>
          </w:tcPr>
          <w:p w14:paraId="64236FF0" w14:textId="77777777" w:rsidR="00483913" w:rsidRPr="00F06E6E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</w:rPr>
            </w:pPr>
          </w:p>
        </w:tc>
        <w:tc>
          <w:tcPr>
            <w:tcW w:w="1276" w:type="dxa"/>
          </w:tcPr>
          <w:p w14:paraId="3E8A3C4E" w14:textId="487576F8" w:rsidR="00483913" w:rsidRPr="00F06E6E" w:rsidRDefault="00483913" w:rsidP="006A7352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</w:rPr>
            </w:pPr>
            <w:r w:rsidRPr="00F06E6E">
              <w:rPr>
                <w:rFonts w:cs="Times New Roman"/>
                <w:sz w:val="20"/>
              </w:rPr>
              <w:t>1000,0</w:t>
            </w:r>
          </w:p>
        </w:tc>
        <w:tc>
          <w:tcPr>
            <w:tcW w:w="1275" w:type="dxa"/>
          </w:tcPr>
          <w:p w14:paraId="58384850" w14:textId="36D4EC91" w:rsidR="00483913" w:rsidRPr="00F06E6E" w:rsidRDefault="00483913" w:rsidP="00143683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</w:rPr>
            </w:pPr>
            <w:r w:rsidRPr="00F06E6E">
              <w:rPr>
                <w:rFonts w:cs="Times New Roman"/>
                <w:sz w:val="20"/>
              </w:rPr>
              <w:t>517,60911</w:t>
            </w:r>
          </w:p>
        </w:tc>
        <w:tc>
          <w:tcPr>
            <w:tcW w:w="567" w:type="dxa"/>
          </w:tcPr>
          <w:p w14:paraId="023B05F3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D5FE96F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14:paraId="538B1CF8" w14:textId="42204335" w:rsidR="00483913" w:rsidRPr="0093462C" w:rsidRDefault="00483913" w:rsidP="002E313E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</w:rPr>
            </w:pPr>
            <w:r w:rsidRPr="006A7352">
              <w:rPr>
                <w:rFonts w:cs="Times New Roman"/>
                <w:sz w:val="20"/>
              </w:rPr>
              <w:t xml:space="preserve">МОУ Борисоглебская </w:t>
            </w:r>
            <w:r>
              <w:rPr>
                <w:rFonts w:cs="Times New Roman"/>
                <w:sz w:val="20"/>
              </w:rPr>
              <w:t>СОШ</w:t>
            </w:r>
            <w:r w:rsidRPr="006A7352">
              <w:rPr>
                <w:rFonts w:cs="Times New Roman"/>
                <w:sz w:val="20"/>
              </w:rPr>
              <w:t xml:space="preserve"> №2</w:t>
            </w:r>
          </w:p>
        </w:tc>
      </w:tr>
      <w:tr w:rsidR="00483913" w:rsidRPr="0093462C" w14:paraId="1648F3C0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1A37DE33" w14:textId="77777777" w:rsidR="00483913" w:rsidRPr="00925715" w:rsidRDefault="00483913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7"/>
            <w:vMerge/>
          </w:tcPr>
          <w:p w14:paraId="6C53FF59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D77FBB4" w14:textId="7D388226" w:rsidR="00483913" w:rsidRPr="002D055A" w:rsidRDefault="00483913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D055A"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</w:tcPr>
          <w:p w14:paraId="2F002AB1" w14:textId="77777777" w:rsidR="00483913" w:rsidRPr="00F06E6E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4729D58" w14:textId="77777777" w:rsidR="00483913" w:rsidRPr="00F06E6E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C0B1907" w14:textId="77777777" w:rsidR="00483913" w:rsidRPr="00F06E6E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0CBF623" w14:textId="77777777" w:rsidR="00483913" w:rsidRPr="00F06E6E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BAE7953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F71527A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5975C665" w14:textId="01884839" w:rsidR="00483913" w:rsidRPr="0093462C" w:rsidRDefault="00483913" w:rsidP="00E278A8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</w:rPr>
            </w:pPr>
          </w:p>
        </w:tc>
      </w:tr>
      <w:tr w:rsidR="00483913" w:rsidRPr="0093462C" w14:paraId="509147E4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421F6DC5" w14:textId="77777777" w:rsidR="00483913" w:rsidRPr="00925715" w:rsidRDefault="00483913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7"/>
            <w:vMerge/>
          </w:tcPr>
          <w:p w14:paraId="4AC30179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61C4FCE" w14:textId="2C3843EE" w:rsidR="00483913" w:rsidRPr="002D055A" w:rsidRDefault="00483913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D055A">
              <w:rPr>
                <w:rFonts w:cs="Times New Roman"/>
                <w:sz w:val="24"/>
                <w:szCs w:val="24"/>
              </w:rPr>
              <w:t>2025</w:t>
            </w:r>
          </w:p>
        </w:tc>
        <w:tc>
          <w:tcPr>
            <w:tcW w:w="1276" w:type="dxa"/>
          </w:tcPr>
          <w:p w14:paraId="772E6B4C" w14:textId="77777777" w:rsidR="00483913" w:rsidRPr="00F06E6E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AD73E2A" w14:textId="77777777" w:rsidR="00483913" w:rsidRPr="00F06E6E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E78BF54" w14:textId="77777777" w:rsidR="00483913" w:rsidRPr="00F06E6E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950CCD6" w14:textId="77777777" w:rsidR="00483913" w:rsidRPr="00F06E6E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BCF06FB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04BB1D7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72F232BC" w14:textId="77777777" w:rsidR="00483913" w:rsidRPr="0093462C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</w:rPr>
            </w:pPr>
          </w:p>
        </w:tc>
      </w:tr>
      <w:tr w:rsidR="00483913" w:rsidRPr="0093462C" w14:paraId="42083316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4528D3FC" w14:textId="77777777" w:rsidR="00483913" w:rsidRPr="00925715" w:rsidRDefault="00483913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7"/>
            <w:vMerge/>
          </w:tcPr>
          <w:p w14:paraId="4A59425D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D53BF21" w14:textId="555E3CA2" w:rsidR="00483913" w:rsidRPr="002D055A" w:rsidRDefault="00483913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D055A">
              <w:rPr>
                <w:rFonts w:cs="Times New Roman"/>
                <w:sz w:val="24"/>
                <w:szCs w:val="24"/>
              </w:rPr>
              <w:t>2026</w:t>
            </w:r>
          </w:p>
        </w:tc>
        <w:tc>
          <w:tcPr>
            <w:tcW w:w="1276" w:type="dxa"/>
          </w:tcPr>
          <w:p w14:paraId="70D82A8E" w14:textId="77777777" w:rsidR="00483913" w:rsidRPr="00F06E6E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FE5740F" w14:textId="77777777" w:rsidR="00483913" w:rsidRPr="00F06E6E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0A241A3" w14:textId="77777777" w:rsidR="00483913" w:rsidRPr="00F06E6E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BBCCA0E" w14:textId="77777777" w:rsidR="00483913" w:rsidRPr="00F06E6E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4A04BA2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48269CF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3A21E984" w14:textId="77777777" w:rsidR="00483913" w:rsidRPr="0093462C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</w:rPr>
            </w:pPr>
          </w:p>
        </w:tc>
      </w:tr>
      <w:tr w:rsidR="00483913" w:rsidRPr="0093462C" w14:paraId="218C3EB5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 w:val="restart"/>
          </w:tcPr>
          <w:p w14:paraId="20DBEAFE" w14:textId="0A855D7A" w:rsidR="00483913" w:rsidRPr="00925715" w:rsidRDefault="00483913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5.1.4</w:t>
            </w:r>
          </w:p>
        </w:tc>
        <w:tc>
          <w:tcPr>
            <w:tcW w:w="5812" w:type="dxa"/>
            <w:gridSpan w:val="7"/>
            <w:vMerge w:val="restart"/>
          </w:tcPr>
          <w:p w14:paraId="2FD2D423" w14:textId="6ABF21CA" w:rsidR="00483913" w:rsidRPr="002D055A" w:rsidRDefault="00483913" w:rsidP="009E7FB4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D055A">
              <w:rPr>
                <w:rFonts w:cs="Times New Roman"/>
                <w:sz w:val="24"/>
                <w:szCs w:val="24"/>
              </w:rPr>
              <w:t>В том числе обеспечение мероприятий, предусмотренных НПА органов гос. власти Ярославской области</w:t>
            </w:r>
          </w:p>
        </w:tc>
        <w:tc>
          <w:tcPr>
            <w:tcW w:w="992" w:type="dxa"/>
          </w:tcPr>
          <w:p w14:paraId="46210F97" w14:textId="45843315" w:rsidR="00483913" w:rsidRPr="002D055A" w:rsidRDefault="00483913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D055A">
              <w:rPr>
                <w:rFonts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</w:tcPr>
          <w:p w14:paraId="7D5FFBA1" w14:textId="78F6DAAE" w:rsidR="00483913" w:rsidRPr="00F06E6E" w:rsidRDefault="00483913" w:rsidP="00056091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F06E6E">
              <w:rPr>
                <w:rFonts w:cs="Times New Roman"/>
                <w:sz w:val="18"/>
                <w:szCs w:val="18"/>
              </w:rPr>
              <w:t>1000,0</w:t>
            </w:r>
          </w:p>
        </w:tc>
        <w:tc>
          <w:tcPr>
            <w:tcW w:w="1134" w:type="dxa"/>
          </w:tcPr>
          <w:p w14:paraId="66453F47" w14:textId="77777777" w:rsidR="00483913" w:rsidRPr="00F06E6E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999874C" w14:textId="2B373045" w:rsidR="00483913" w:rsidRPr="00F06E6E" w:rsidRDefault="00483913" w:rsidP="00056091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F06E6E">
              <w:rPr>
                <w:rFonts w:cs="Times New Roman"/>
                <w:sz w:val="18"/>
                <w:szCs w:val="18"/>
              </w:rPr>
              <w:t>1000,0</w:t>
            </w:r>
          </w:p>
        </w:tc>
        <w:tc>
          <w:tcPr>
            <w:tcW w:w="1275" w:type="dxa"/>
          </w:tcPr>
          <w:p w14:paraId="61E835CA" w14:textId="77777777" w:rsidR="00483913" w:rsidRPr="00F06E6E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46475A7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D025764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14:paraId="1DDF7B5C" w14:textId="4120E08D" w:rsidR="00483913" w:rsidRPr="0093462C" w:rsidRDefault="00483913" w:rsidP="00056091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ООВ</w:t>
            </w:r>
          </w:p>
        </w:tc>
      </w:tr>
      <w:tr w:rsidR="00483913" w:rsidRPr="0093462C" w14:paraId="3F430E38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6D4F1AFB" w14:textId="77777777" w:rsidR="00483913" w:rsidRPr="00925715" w:rsidRDefault="00483913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7"/>
            <w:vMerge/>
          </w:tcPr>
          <w:p w14:paraId="0ECB11B6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F7336C8" w14:textId="7BA8997F" w:rsidR="00483913" w:rsidRPr="002D055A" w:rsidRDefault="00483913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D055A"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</w:tcPr>
          <w:p w14:paraId="22094AF5" w14:textId="77777777" w:rsidR="00483913" w:rsidRPr="00F06E6E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98D6A99" w14:textId="77777777" w:rsidR="00483913" w:rsidRPr="00F06E6E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13F685E" w14:textId="77777777" w:rsidR="00483913" w:rsidRPr="00F06E6E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893B07F" w14:textId="77777777" w:rsidR="00483913" w:rsidRPr="00F06E6E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4E6C383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3E76E73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70852756" w14:textId="77777777" w:rsidR="00483913" w:rsidRPr="0093462C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</w:rPr>
            </w:pPr>
          </w:p>
        </w:tc>
      </w:tr>
      <w:tr w:rsidR="00483913" w:rsidRPr="0093462C" w14:paraId="60DD82E2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346A583A" w14:textId="77777777" w:rsidR="00483913" w:rsidRPr="00925715" w:rsidRDefault="00483913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7"/>
            <w:vMerge/>
          </w:tcPr>
          <w:p w14:paraId="6EC7896D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7F00B10" w14:textId="0E159A6C" w:rsidR="00483913" w:rsidRPr="002D055A" w:rsidRDefault="00483913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D055A"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</w:tcPr>
          <w:p w14:paraId="4EE55761" w14:textId="77777777" w:rsidR="00483913" w:rsidRPr="00F06E6E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F55F3BD" w14:textId="77777777" w:rsidR="00483913" w:rsidRPr="00F06E6E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F7468C9" w14:textId="77777777" w:rsidR="00483913" w:rsidRPr="00F06E6E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FE4B9AB" w14:textId="77777777" w:rsidR="00483913" w:rsidRPr="00F06E6E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4B39603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88EB01B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3506CC6F" w14:textId="77777777" w:rsidR="00483913" w:rsidRPr="0093462C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</w:rPr>
            </w:pPr>
          </w:p>
        </w:tc>
      </w:tr>
      <w:tr w:rsidR="00483913" w:rsidRPr="0093462C" w14:paraId="6D216898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16181716" w14:textId="77777777" w:rsidR="00483913" w:rsidRPr="00925715" w:rsidRDefault="00483913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7"/>
            <w:vMerge/>
          </w:tcPr>
          <w:p w14:paraId="353A65C8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C5F8BBD" w14:textId="736AD5AF" w:rsidR="00483913" w:rsidRPr="002D055A" w:rsidRDefault="00483913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D055A">
              <w:rPr>
                <w:rFonts w:cs="Times New Roman"/>
                <w:sz w:val="24"/>
                <w:szCs w:val="24"/>
              </w:rPr>
              <w:t>2025</w:t>
            </w:r>
          </w:p>
        </w:tc>
        <w:tc>
          <w:tcPr>
            <w:tcW w:w="1276" w:type="dxa"/>
          </w:tcPr>
          <w:p w14:paraId="1880A296" w14:textId="77777777" w:rsidR="00483913" w:rsidRPr="00F06E6E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9EA0E90" w14:textId="77777777" w:rsidR="00483913" w:rsidRPr="00F06E6E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33D7B63" w14:textId="77777777" w:rsidR="00483913" w:rsidRPr="00F06E6E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8B34CF9" w14:textId="77777777" w:rsidR="00483913" w:rsidRPr="00F06E6E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19CB54B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3E3A0A3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7E96755D" w14:textId="77777777" w:rsidR="00483913" w:rsidRPr="0093462C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</w:rPr>
            </w:pPr>
          </w:p>
        </w:tc>
      </w:tr>
      <w:tr w:rsidR="00483913" w:rsidRPr="0093462C" w14:paraId="7AF29DAC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79A94FC0" w14:textId="77777777" w:rsidR="00483913" w:rsidRPr="00925715" w:rsidRDefault="00483913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7"/>
            <w:vMerge/>
          </w:tcPr>
          <w:p w14:paraId="6F657CB2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36DB3EC" w14:textId="3B1BA918" w:rsidR="00483913" w:rsidRPr="002D055A" w:rsidRDefault="00483913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D055A">
              <w:rPr>
                <w:rFonts w:cs="Times New Roman"/>
                <w:sz w:val="24"/>
                <w:szCs w:val="24"/>
              </w:rPr>
              <w:t>2026</w:t>
            </w:r>
          </w:p>
        </w:tc>
        <w:tc>
          <w:tcPr>
            <w:tcW w:w="1276" w:type="dxa"/>
          </w:tcPr>
          <w:p w14:paraId="429C36EE" w14:textId="77777777" w:rsidR="00483913" w:rsidRPr="00F06E6E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DF42C43" w14:textId="77777777" w:rsidR="00483913" w:rsidRPr="00F06E6E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B530472" w14:textId="77777777" w:rsidR="00483913" w:rsidRPr="00F06E6E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ADE57DD" w14:textId="77777777" w:rsidR="00483913" w:rsidRPr="00F06E6E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EDD99F2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6679887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3F53550D" w14:textId="77777777" w:rsidR="00483913" w:rsidRPr="0093462C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</w:rPr>
            </w:pPr>
          </w:p>
        </w:tc>
      </w:tr>
      <w:tr w:rsidR="00483913" w:rsidRPr="0093462C" w14:paraId="3CD1465F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 w:val="restart"/>
          </w:tcPr>
          <w:p w14:paraId="56C305DC" w14:textId="49C03B65" w:rsidR="00483913" w:rsidRPr="00925715" w:rsidRDefault="00483913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5.1.5</w:t>
            </w:r>
          </w:p>
        </w:tc>
        <w:tc>
          <w:tcPr>
            <w:tcW w:w="5812" w:type="dxa"/>
            <w:gridSpan w:val="7"/>
            <w:vMerge w:val="restart"/>
          </w:tcPr>
          <w:p w14:paraId="12C4AA1B" w14:textId="6CA38172" w:rsidR="00483913" w:rsidRPr="002D055A" w:rsidRDefault="00483913" w:rsidP="009E7FB4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D055A">
              <w:rPr>
                <w:rFonts w:cs="Times New Roman"/>
                <w:sz w:val="24"/>
                <w:szCs w:val="24"/>
              </w:rPr>
              <w:t>В том числе реализация мероприятий по организации антитеррористической защищенности образовательных учреждений</w:t>
            </w:r>
          </w:p>
        </w:tc>
        <w:tc>
          <w:tcPr>
            <w:tcW w:w="992" w:type="dxa"/>
          </w:tcPr>
          <w:p w14:paraId="1DBE97D7" w14:textId="553BC784" w:rsidR="00483913" w:rsidRPr="002D055A" w:rsidRDefault="00483913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D055A">
              <w:rPr>
                <w:rFonts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</w:tcPr>
          <w:p w14:paraId="33D3D844" w14:textId="77777777" w:rsidR="00483913" w:rsidRPr="00F06E6E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11C7547" w14:textId="77777777" w:rsidR="00483913" w:rsidRPr="00F06E6E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BCC1710" w14:textId="77777777" w:rsidR="00483913" w:rsidRPr="00F06E6E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F9D745C" w14:textId="77777777" w:rsidR="00483913" w:rsidRPr="00F06E6E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685EC6D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ACBE6F0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14:paraId="2B67811F" w14:textId="1E66E673" w:rsidR="00483913" w:rsidRPr="0093462C" w:rsidRDefault="00483913" w:rsidP="009E7FB4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ООВ</w:t>
            </w:r>
          </w:p>
        </w:tc>
      </w:tr>
      <w:tr w:rsidR="00483913" w:rsidRPr="0093462C" w14:paraId="1F7AB9B6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036CBD2D" w14:textId="77777777" w:rsidR="00483913" w:rsidRPr="00925715" w:rsidRDefault="00483913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7"/>
            <w:vMerge/>
          </w:tcPr>
          <w:p w14:paraId="7DA22965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11AF92B" w14:textId="7161F52E" w:rsidR="00483913" w:rsidRPr="002D055A" w:rsidRDefault="00483913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D055A"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</w:tcPr>
          <w:p w14:paraId="12D5D73E" w14:textId="1B8AC5C9" w:rsidR="00483913" w:rsidRPr="00F06E6E" w:rsidRDefault="00483913" w:rsidP="00D31211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</w:rPr>
            </w:pPr>
            <w:r w:rsidRPr="00F06E6E">
              <w:rPr>
                <w:rFonts w:cs="Times New Roman"/>
                <w:sz w:val="20"/>
              </w:rPr>
              <w:t>5531,63846</w:t>
            </w:r>
          </w:p>
        </w:tc>
        <w:tc>
          <w:tcPr>
            <w:tcW w:w="1134" w:type="dxa"/>
          </w:tcPr>
          <w:p w14:paraId="30AF193A" w14:textId="77777777" w:rsidR="00483913" w:rsidRPr="00F06E6E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8678649" w14:textId="6743E998" w:rsidR="00483913" w:rsidRPr="00F06E6E" w:rsidRDefault="00483913" w:rsidP="00AD7B9B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</w:rPr>
            </w:pPr>
            <w:r w:rsidRPr="00F06E6E">
              <w:rPr>
                <w:rFonts w:cs="Times New Roman"/>
                <w:sz w:val="20"/>
              </w:rPr>
              <w:t>4899,55</w:t>
            </w:r>
          </w:p>
        </w:tc>
        <w:tc>
          <w:tcPr>
            <w:tcW w:w="1275" w:type="dxa"/>
          </w:tcPr>
          <w:p w14:paraId="46976B8C" w14:textId="610955EA" w:rsidR="00483913" w:rsidRPr="00F06E6E" w:rsidRDefault="00483913" w:rsidP="00A10F62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</w:rPr>
            </w:pPr>
            <w:r w:rsidRPr="00F06E6E">
              <w:rPr>
                <w:rFonts w:cs="Times New Roman"/>
                <w:sz w:val="20"/>
              </w:rPr>
              <w:t>632,08846</w:t>
            </w:r>
          </w:p>
        </w:tc>
        <w:tc>
          <w:tcPr>
            <w:tcW w:w="567" w:type="dxa"/>
          </w:tcPr>
          <w:p w14:paraId="3A05A936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6393DCF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5D04E2B9" w14:textId="77777777" w:rsidR="00483913" w:rsidRPr="0093462C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</w:rPr>
            </w:pPr>
          </w:p>
        </w:tc>
      </w:tr>
      <w:tr w:rsidR="00483913" w:rsidRPr="0093462C" w14:paraId="2E166B8F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6EDC9C31" w14:textId="77777777" w:rsidR="00483913" w:rsidRPr="00925715" w:rsidRDefault="00483913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7"/>
            <w:vMerge/>
          </w:tcPr>
          <w:p w14:paraId="2060F086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1F80DBC" w14:textId="5607EAEF" w:rsidR="00483913" w:rsidRPr="002D055A" w:rsidRDefault="00483913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D055A"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</w:tcPr>
          <w:p w14:paraId="6433C2F5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0CB0CCB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8B68EC6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E9049A1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065572A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ACDD081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24C4D46F" w14:textId="77777777" w:rsidR="00483913" w:rsidRPr="0093462C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</w:rPr>
            </w:pPr>
          </w:p>
        </w:tc>
      </w:tr>
      <w:tr w:rsidR="00483913" w:rsidRPr="0093462C" w14:paraId="4A845B3D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2712DE80" w14:textId="77777777" w:rsidR="00483913" w:rsidRPr="00925715" w:rsidRDefault="00483913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7"/>
            <w:vMerge/>
          </w:tcPr>
          <w:p w14:paraId="19EE9431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0B7DE69" w14:textId="08CCAB05" w:rsidR="00483913" w:rsidRPr="002D055A" w:rsidRDefault="00483913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D055A">
              <w:rPr>
                <w:rFonts w:cs="Times New Roman"/>
                <w:sz w:val="24"/>
                <w:szCs w:val="24"/>
              </w:rPr>
              <w:t>2025</w:t>
            </w:r>
          </w:p>
        </w:tc>
        <w:tc>
          <w:tcPr>
            <w:tcW w:w="1276" w:type="dxa"/>
          </w:tcPr>
          <w:p w14:paraId="58DC4E57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6B64489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97008F2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A140934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DB1C8D6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8729561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0ED989B3" w14:textId="77777777" w:rsidR="00483913" w:rsidRPr="0093462C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</w:rPr>
            </w:pPr>
          </w:p>
        </w:tc>
      </w:tr>
      <w:tr w:rsidR="00483913" w:rsidRPr="0093462C" w14:paraId="7D1FEAA9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690CC7EB" w14:textId="77777777" w:rsidR="00483913" w:rsidRPr="00925715" w:rsidRDefault="00483913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7"/>
            <w:vMerge/>
          </w:tcPr>
          <w:p w14:paraId="2A5E644E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23AC753" w14:textId="01831043" w:rsidR="00483913" w:rsidRPr="002D055A" w:rsidRDefault="00483913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D055A">
              <w:rPr>
                <w:rFonts w:cs="Times New Roman"/>
                <w:sz w:val="24"/>
                <w:szCs w:val="24"/>
              </w:rPr>
              <w:t>2026</w:t>
            </w:r>
          </w:p>
        </w:tc>
        <w:tc>
          <w:tcPr>
            <w:tcW w:w="1276" w:type="dxa"/>
          </w:tcPr>
          <w:p w14:paraId="23FD7D77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EC30E8E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C1243A4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3B9AD30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535F6A3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24389C7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04098AD6" w14:textId="77777777" w:rsidR="00483913" w:rsidRPr="0093462C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</w:rPr>
            </w:pPr>
          </w:p>
        </w:tc>
      </w:tr>
      <w:tr w:rsidR="00483913" w:rsidRPr="0093462C" w14:paraId="0598B123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 w:val="restart"/>
          </w:tcPr>
          <w:p w14:paraId="5695A20C" w14:textId="596BE954" w:rsidR="00483913" w:rsidRPr="00925715" w:rsidRDefault="00483913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5.1.6</w:t>
            </w:r>
          </w:p>
        </w:tc>
        <w:tc>
          <w:tcPr>
            <w:tcW w:w="5812" w:type="dxa"/>
            <w:gridSpan w:val="7"/>
            <w:vMerge w:val="restart"/>
          </w:tcPr>
          <w:p w14:paraId="457687D7" w14:textId="283DF200" w:rsidR="00483913" w:rsidRPr="002D055A" w:rsidRDefault="00483913" w:rsidP="00EC3CA6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D055A">
              <w:rPr>
                <w:rFonts w:cs="Times New Roman"/>
                <w:sz w:val="24"/>
                <w:szCs w:val="24"/>
              </w:rPr>
              <w:t>В том числе реализация мероприятий на обеспечение работы спортивных площадок общеобразовательных организаций</w:t>
            </w:r>
          </w:p>
        </w:tc>
        <w:tc>
          <w:tcPr>
            <w:tcW w:w="992" w:type="dxa"/>
          </w:tcPr>
          <w:p w14:paraId="6F462901" w14:textId="16830203" w:rsidR="00483913" w:rsidRPr="002D055A" w:rsidRDefault="00483913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D055A">
              <w:rPr>
                <w:rFonts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</w:tcPr>
          <w:p w14:paraId="71A00CC3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416895B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FA02CEC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EE80A71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6E54712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4E47C51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14:paraId="5C821627" w14:textId="709B9A45" w:rsidR="00483913" w:rsidRPr="0093462C" w:rsidRDefault="00483913" w:rsidP="00EC3CA6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ООВ</w:t>
            </w:r>
          </w:p>
        </w:tc>
      </w:tr>
      <w:tr w:rsidR="00483913" w:rsidRPr="0093462C" w14:paraId="620370DB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36FBCD66" w14:textId="77777777" w:rsidR="00483913" w:rsidRPr="00925715" w:rsidRDefault="00483913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7"/>
            <w:vMerge/>
          </w:tcPr>
          <w:p w14:paraId="75039F1D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6FC0C4E" w14:textId="3AF0E104" w:rsidR="00483913" w:rsidRPr="002D055A" w:rsidRDefault="00483913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D055A"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</w:tcPr>
          <w:p w14:paraId="2E70CE0D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89D87AA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E6A4E6A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F4F0131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4ED6F9F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3DFF0CB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112560E8" w14:textId="77777777" w:rsidR="00483913" w:rsidRPr="0093462C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</w:rPr>
            </w:pPr>
          </w:p>
        </w:tc>
      </w:tr>
      <w:tr w:rsidR="00483913" w:rsidRPr="0093462C" w14:paraId="6055F1C2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0AD2F1AE" w14:textId="77777777" w:rsidR="00483913" w:rsidRPr="00925715" w:rsidRDefault="00483913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7"/>
            <w:vMerge/>
          </w:tcPr>
          <w:p w14:paraId="598E4885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2810BE1" w14:textId="45F52B92" w:rsidR="00483913" w:rsidRPr="002D055A" w:rsidRDefault="00483913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D055A"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</w:tcPr>
          <w:p w14:paraId="6BB1905A" w14:textId="239D9AFE" w:rsidR="00483913" w:rsidRPr="002D055A" w:rsidRDefault="00483913" w:rsidP="00EC3CA6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4422,0</w:t>
            </w:r>
          </w:p>
        </w:tc>
        <w:tc>
          <w:tcPr>
            <w:tcW w:w="1134" w:type="dxa"/>
          </w:tcPr>
          <w:p w14:paraId="15FBAFD4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</w:rPr>
            </w:pPr>
          </w:p>
        </w:tc>
        <w:tc>
          <w:tcPr>
            <w:tcW w:w="1276" w:type="dxa"/>
          </w:tcPr>
          <w:p w14:paraId="7395177A" w14:textId="3D767905" w:rsidR="00483913" w:rsidRPr="00F06E6E" w:rsidRDefault="00483913" w:rsidP="00D31211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</w:rPr>
            </w:pPr>
            <w:r w:rsidRPr="00F06E6E">
              <w:rPr>
                <w:rFonts w:cs="Times New Roman"/>
                <w:sz w:val="20"/>
              </w:rPr>
              <w:t>4200,0</w:t>
            </w:r>
          </w:p>
        </w:tc>
        <w:tc>
          <w:tcPr>
            <w:tcW w:w="1275" w:type="dxa"/>
          </w:tcPr>
          <w:p w14:paraId="39B29DC1" w14:textId="050D7961" w:rsidR="00483913" w:rsidRPr="00F06E6E" w:rsidRDefault="00483913" w:rsidP="00D31211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</w:rPr>
            </w:pPr>
            <w:r w:rsidRPr="00F06E6E">
              <w:rPr>
                <w:rFonts w:cs="Times New Roman"/>
                <w:sz w:val="20"/>
              </w:rPr>
              <w:t>222,0</w:t>
            </w:r>
          </w:p>
        </w:tc>
        <w:tc>
          <w:tcPr>
            <w:tcW w:w="567" w:type="dxa"/>
          </w:tcPr>
          <w:p w14:paraId="145AC750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99D0580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17E8FD9B" w14:textId="77777777" w:rsidR="00483913" w:rsidRPr="0093462C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</w:rPr>
            </w:pPr>
          </w:p>
        </w:tc>
      </w:tr>
      <w:tr w:rsidR="00483913" w:rsidRPr="0093462C" w14:paraId="795E6AFC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5C288022" w14:textId="77777777" w:rsidR="00483913" w:rsidRPr="00925715" w:rsidRDefault="00483913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7"/>
            <w:vMerge/>
          </w:tcPr>
          <w:p w14:paraId="18C87E55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EA33E85" w14:textId="69956710" w:rsidR="00483913" w:rsidRPr="002D055A" w:rsidRDefault="00483913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D055A">
              <w:rPr>
                <w:rFonts w:cs="Times New Roman"/>
                <w:sz w:val="24"/>
                <w:szCs w:val="24"/>
              </w:rPr>
              <w:t>2025</w:t>
            </w:r>
          </w:p>
        </w:tc>
        <w:tc>
          <w:tcPr>
            <w:tcW w:w="1276" w:type="dxa"/>
          </w:tcPr>
          <w:p w14:paraId="37A264A2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BFB7F67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A53897B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1CDFF49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6C777ED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D5081DC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3492A8B1" w14:textId="77777777" w:rsidR="00483913" w:rsidRPr="0093462C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</w:rPr>
            </w:pPr>
          </w:p>
        </w:tc>
      </w:tr>
      <w:tr w:rsidR="00483913" w:rsidRPr="0093462C" w14:paraId="049E544B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7210602B" w14:textId="77777777" w:rsidR="00483913" w:rsidRPr="00925715" w:rsidRDefault="00483913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7"/>
            <w:vMerge/>
          </w:tcPr>
          <w:p w14:paraId="79464336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78D568C" w14:textId="239FC7A7" w:rsidR="00483913" w:rsidRPr="002D055A" w:rsidRDefault="00483913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D055A">
              <w:rPr>
                <w:rFonts w:cs="Times New Roman"/>
                <w:sz w:val="24"/>
                <w:szCs w:val="24"/>
              </w:rPr>
              <w:t>2026</w:t>
            </w:r>
          </w:p>
        </w:tc>
        <w:tc>
          <w:tcPr>
            <w:tcW w:w="1276" w:type="dxa"/>
          </w:tcPr>
          <w:p w14:paraId="243DE9F0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644750D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B4B5DE6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55E02DE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2A0CEFA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E30F582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774747E7" w14:textId="77777777" w:rsidR="00483913" w:rsidRPr="0093462C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</w:rPr>
            </w:pPr>
          </w:p>
        </w:tc>
      </w:tr>
      <w:tr w:rsidR="00483913" w:rsidRPr="002B2CCC" w14:paraId="509E6D33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 w:val="restart"/>
          </w:tcPr>
          <w:p w14:paraId="16F5849E" w14:textId="77777777" w:rsidR="00483913" w:rsidRPr="002B2CCC" w:rsidRDefault="00483913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2B2CCC">
              <w:rPr>
                <w:rFonts w:cs="Times New Roman"/>
                <w:sz w:val="24"/>
                <w:szCs w:val="24"/>
              </w:rPr>
              <w:t>6.</w:t>
            </w:r>
          </w:p>
        </w:tc>
        <w:tc>
          <w:tcPr>
            <w:tcW w:w="5812" w:type="dxa"/>
            <w:gridSpan w:val="7"/>
            <w:vMerge w:val="restart"/>
          </w:tcPr>
          <w:p w14:paraId="63ED5D90" w14:textId="77777777" w:rsidR="00483913" w:rsidRPr="002D055A" w:rsidRDefault="00483913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D055A">
              <w:rPr>
                <w:sz w:val="24"/>
                <w:szCs w:val="24"/>
              </w:rPr>
              <w:t>Задача 6. Обеспечение создания в общеобразовательных организациях, расположенных в сельской местности, условий для занятий физической культурой и спортом (ремонт спортивных залов)</w:t>
            </w:r>
          </w:p>
        </w:tc>
        <w:tc>
          <w:tcPr>
            <w:tcW w:w="992" w:type="dxa"/>
          </w:tcPr>
          <w:p w14:paraId="242B580C" w14:textId="77777777" w:rsidR="00483913" w:rsidRPr="002D055A" w:rsidRDefault="00483913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D055A">
              <w:rPr>
                <w:rFonts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</w:tcPr>
          <w:p w14:paraId="2DDD8C11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7533B7F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F1E5060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8FE5988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0BD640A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CB39EDD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14:paraId="31E245D9" w14:textId="7EDCAE56" w:rsidR="00483913" w:rsidRPr="002B2CCC" w:rsidRDefault="00483913" w:rsidP="004E2362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B2CCC">
              <w:rPr>
                <w:rFonts w:cs="Times New Roman"/>
                <w:sz w:val="24"/>
                <w:szCs w:val="24"/>
              </w:rPr>
              <w:t>ООВ</w:t>
            </w:r>
          </w:p>
        </w:tc>
      </w:tr>
      <w:tr w:rsidR="00483913" w:rsidRPr="002B2CCC" w14:paraId="3A048FF2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68D00F6C" w14:textId="77777777" w:rsidR="00483913" w:rsidRPr="002B2CCC" w:rsidRDefault="00483913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7"/>
            <w:vMerge/>
          </w:tcPr>
          <w:p w14:paraId="10EC9088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E717344" w14:textId="4E0D483B" w:rsidR="00483913" w:rsidRPr="002D055A" w:rsidRDefault="00483913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15FEAF1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7C50754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CB6EAF1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060200E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2BA8058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7DA7FD7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74674D12" w14:textId="77777777" w:rsidR="00483913" w:rsidRPr="002B2CCC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483913" w:rsidRPr="002B2CCC" w14:paraId="41938A03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5C12F9AC" w14:textId="77777777" w:rsidR="00483913" w:rsidRPr="002B2CCC" w:rsidRDefault="00483913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7"/>
            <w:vMerge/>
          </w:tcPr>
          <w:p w14:paraId="5F01359E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C72CB16" w14:textId="6E98D7FF" w:rsidR="00483913" w:rsidRPr="002D055A" w:rsidRDefault="00483913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AE5D8EA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EBF859E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475B492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29D2B65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29679D0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1CBFC46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1999EFDC" w14:textId="77777777" w:rsidR="00483913" w:rsidRPr="002B2CCC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483913" w:rsidRPr="002B2CCC" w14:paraId="06F5A452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1F84F2DF" w14:textId="77777777" w:rsidR="00483913" w:rsidRPr="002B2CCC" w:rsidRDefault="00483913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7"/>
            <w:vMerge/>
          </w:tcPr>
          <w:p w14:paraId="4A661766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99C7B59" w14:textId="78A3464C" w:rsidR="00483913" w:rsidRPr="002D055A" w:rsidRDefault="00483913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334D043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C266664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832F22E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5819F1B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8C1CB31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D9CDE5C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560B34CE" w14:textId="77777777" w:rsidR="00483913" w:rsidRPr="002B2CCC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483913" w:rsidRPr="002B2CCC" w14:paraId="6733FD10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 w:val="restart"/>
          </w:tcPr>
          <w:p w14:paraId="54226CAE" w14:textId="77777777" w:rsidR="00483913" w:rsidRPr="002B2CCC" w:rsidRDefault="00483913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14:paraId="47B03603" w14:textId="77777777" w:rsidR="00483913" w:rsidRPr="002B2CCC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vMerge w:val="restart"/>
          </w:tcPr>
          <w:p w14:paraId="4E14F305" w14:textId="77777777" w:rsidR="00483913" w:rsidRPr="002B2CCC" w:rsidRDefault="00483913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B2CCC">
              <w:rPr>
                <w:sz w:val="24"/>
                <w:szCs w:val="24"/>
              </w:rPr>
              <w:t>Количество учреждений проводивших ремонты и создавших условия для занятий физической культурой и спортом (шт.)</w:t>
            </w:r>
          </w:p>
        </w:tc>
        <w:tc>
          <w:tcPr>
            <w:tcW w:w="1276" w:type="dxa"/>
            <w:gridSpan w:val="3"/>
          </w:tcPr>
          <w:p w14:paraId="14BBF02B" w14:textId="7AF05006" w:rsidR="00483913" w:rsidRPr="002D055A" w:rsidRDefault="00483913" w:rsidP="00D040A6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D055A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08F963F0" w14:textId="77777777" w:rsidR="00483913" w:rsidRPr="002D055A" w:rsidRDefault="00483913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D055A">
              <w:rPr>
                <w:rFonts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</w:tcPr>
          <w:p w14:paraId="627B9825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A88B8DB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A28753D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D266A2B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5C3D89F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55A4644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3469E4F" w14:textId="77777777" w:rsidR="00483913" w:rsidRPr="002B2CCC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483913" w:rsidRPr="002B2CCC" w14:paraId="0151543F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508029C6" w14:textId="77777777" w:rsidR="00483913" w:rsidRPr="002B2CCC" w:rsidRDefault="00483913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5FCF7E66" w14:textId="77777777" w:rsidR="00483913" w:rsidRPr="002B2CCC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vMerge/>
          </w:tcPr>
          <w:p w14:paraId="3630F75B" w14:textId="77777777" w:rsidR="00483913" w:rsidRPr="002B2CCC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14:paraId="0F8E31E8" w14:textId="0D8BB678" w:rsidR="00483913" w:rsidRPr="002D055A" w:rsidRDefault="00483913" w:rsidP="00D040A6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D1D4E92" w14:textId="2ACCCAC5" w:rsidR="00483913" w:rsidRPr="002D055A" w:rsidRDefault="00483913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85C2735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258F2E0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96A2DF3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971B46A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A235181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7FA733D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E23DFE6" w14:textId="77777777" w:rsidR="00483913" w:rsidRPr="002B2CCC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483913" w:rsidRPr="002B2CCC" w14:paraId="61E9BE48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2819B8A0" w14:textId="77777777" w:rsidR="00483913" w:rsidRPr="002B2CCC" w:rsidRDefault="00483913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7DCC8D64" w14:textId="77777777" w:rsidR="00483913" w:rsidRPr="002B2CCC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vMerge/>
          </w:tcPr>
          <w:p w14:paraId="2B5934AC" w14:textId="77777777" w:rsidR="00483913" w:rsidRPr="002B2CCC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14:paraId="1846659B" w14:textId="16C8CB7F" w:rsidR="00483913" w:rsidRPr="002D055A" w:rsidRDefault="00483913" w:rsidP="00D040A6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FB4AAD9" w14:textId="43E3D756" w:rsidR="00483913" w:rsidRPr="002D055A" w:rsidRDefault="00483913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10B21DF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31F3617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F6ACE2C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F744235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A1CA507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7F3B2BE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B1CFB84" w14:textId="77777777" w:rsidR="00483913" w:rsidRPr="002B2CCC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483913" w:rsidRPr="002B2CCC" w14:paraId="46092CD7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3B8D0C0F" w14:textId="77777777" w:rsidR="00483913" w:rsidRPr="002B2CCC" w:rsidRDefault="00483913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2D146C00" w14:textId="77777777" w:rsidR="00483913" w:rsidRPr="002B2CCC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vMerge/>
          </w:tcPr>
          <w:p w14:paraId="03801099" w14:textId="77777777" w:rsidR="00483913" w:rsidRPr="002B2CCC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14:paraId="630973D4" w14:textId="438338BB" w:rsidR="00483913" w:rsidRPr="002D055A" w:rsidRDefault="00483913" w:rsidP="00D040A6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CAD7955" w14:textId="30338507" w:rsidR="00483913" w:rsidRPr="002D055A" w:rsidRDefault="00483913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614B29C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314C066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E25C599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A1A4F6F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E661F6D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ED08B17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174B9D0" w14:textId="77777777" w:rsidR="00483913" w:rsidRPr="002B2CCC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483913" w:rsidRPr="002B2CCC" w14:paraId="591A0C45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 w:val="restart"/>
          </w:tcPr>
          <w:p w14:paraId="5F35CD5C" w14:textId="77777777" w:rsidR="00483913" w:rsidRPr="002B2CCC" w:rsidRDefault="00483913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2B2CCC">
              <w:rPr>
                <w:rFonts w:cs="Times New Roman"/>
                <w:sz w:val="24"/>
                <w:szCs w:val="24"/>
              </w:rPr>
              <w:t>6.1</w:t>
            </w:r>
          </w:p>
        </w:tc>
        <w:tc>
          <w:tcPr>
            <w:tcW w:w="5812" w:type="dxa"/>
            <w:gridSpan w:val="7"/>
            <w:vMerge w:val="restart"/>
          </w:tcPr>
          <w:p w14:paraId="2E143045" w14:textId="77777777" w:rsidR="00483913" w:rsidRPr="002D055A" w:rsidRDefault="00483913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D055A">
              <w:rPr>
                <w:rFonts w:cs="Times New Roman"/>
                <w:sz w:val="24"/>
                <w:szCs w:val="24"/>
              </w:rPr>
              <w:t>Ремонт спортзала</w:t>
            </w:r>
          </w:p>
        </w:tc>
        <w:tc>
          <w:tcPr>
            <w:tcW w:w="992" w:type="dxa"/>
          </w:tcPr>
          <w:p w14:paraId="578C857B" w14:textId="77777777" w:rsidR="00483913" w:rsidRPr="002D055A" w:rsidRDefault="00483913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D055A">
              <w:rPr>
                <w:rFonts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</w:tcPr>
          <w:p w14:paraId="44E9A549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276C70C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1BEF5EC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5ED1B0E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433A407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C28865E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14:paraId="39B7BEA8" w14:textId="77777777" w:rsidR="00483913" w:rsidRPr="002B2CCC" w:rsidRDefault="00483913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B2CCC">
              <w:rPr>
                <w:rFonts w:cs="Times New Roman"/>
                <w:sz w:val="24"/>
                <w:szCs w:val="24"/>
              </w:rPr>
              <w:t>ООВ</w:t>
            </w:r>
          </w:p>
        </w:tc>
      </w:tr>
      <w:tr w:rsidR="00483913" w:rsidRPr="002B2CCC" w14:paraId="163FFE3B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575599B8" w14:textId="77777777" w:rsidR="00483913" w:rsidRPr="002B2CCC" w:rsidRDefault="00483913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7"/>
            <w:vMerge/>
          </w:tcPr>
          <w:p w14:paraId="09F6FBD8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3283255" w14:textId="1C2439F3" w:rsidR="00483913" w:rsidRPr="002D055A" w:rsidRDefault="00483913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81FCECF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74D8C35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50878CA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10EA551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9E8D64A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471A1C2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765782C0" w14:textId="77777777" w:rsidR="00483913" w:rsidRPr="002B2CCC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483913" w:rsidRPr="002B2CCC" w14:paraId="4E7A9F52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3008E84A" w14:textId="77777777" w:rsidR="00483913" w:rsidRPr="002B2CCC" w:rsidRDefault="00483913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7"/>
            <w:vMerge/>
          </w:tcPr>
          <w:p w14:paraId="60C423F7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FA4A6B3" w14:textId="34CFD4DA" w:rsidR="00483913" w:rsidRPr="002D055A" w:rsidRDefault="00483913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A9C176A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13B170C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2F00386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CC3EF31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3BBF787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D13CFE2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1C1AE2C7" w14:textId="77777777" w:rsidR="00483913" w:rsidRPr="002B2CCC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483913" w:rsidRPr="002B2CCC" w14:paraId="355A1110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402FDFF1" w14:textId="77777777" w:rsidR="00483913" w:rsidRPr="002B2CCC" w:rsidRDefault="00483913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7"/>
            <w:vMerge/>
          </w:tcPr>
          <w:p w14:paraId="07AF0050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FABB5C8" w14:textId="2425842B" w:rsidR="00483913" w:rsidRPr="002D055A" w:rsidRDefault="00483913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969A6C0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52EFF92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70F6C7D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5C1D931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8B60836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A65F088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13C98759" w14:textId="77777777" w:rsidR="00483913" w:rsidRPr="002B2CCC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483913" w:rsidRPr="006E5E00" w14:paraId="1AE9B840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 w:val="restart"/>
          </w:tcPr>
          <w:p w14:paraId="513EDB03" w14:textId="77777777" w:rsidR="00483913" w:rsidRPr="00925715" w:rsidRDefault="00483913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925715">
              <w:rPr>
                <w:rFonts w:cs="Times New Roman"/>
                <w:sz w:val="24"/>
                <w:szCs w:val="24"/>
              </w:rPr>
              <w:t>7.</w:t>
            </w:r>
          </w:p>
        </w:tc>
        <w:tc>
          <w:tcPr>
            <w:tcW w:w="5812" w:type="dxa"/>
            <w:gridSpan w:val="7"/>
            <w:vMerge w:val="restart"/>
          </w:tcPr>
          <w:p w14:paraId="7364F434" w14:textId="77777777" w:rsidR="00483913" w:rsidRPr="002D055A" w:rsidRDefault="00483913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D055A">
              <w:rPr>
                <w:sz w:val="24"/>
                <w:szCs w:val="24"/>
              </w:rPr>
              <w:t xml:space="preserve">Задача 7. Создание системы персонифицированного финансирования дополнительного образования </w:t>
            </w:r>
          </w:p>
        </w:tc>
        <w:tc>
          <w:tcPr>
            <w:tcW w:w="992" w:type="dxa"/>
          </w:tcPr>
          <w:p w14:paraId="02F9613C" w14:textId="77777777" w:rsidR="00483913" w:rsidRPr="002D055A" w:rsidRDefault="00483913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D055A">
              <w:rPr>
                <w:rFonts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</w:tcPr>
          <w:p w14:paraId="3413F577" w14:textId="06C3BBFF" w:rsidR="00483913" w:rsidRPr="002D055A" w:rsidRDefault="00483913" w:rsidP="00E7696E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2D055A">
              <w:rPr>
                <w:rFonts w:cs="Times New Roman"/>
                <w:sz w:val="18"/>
                <w:szCs w:val="18"/>
              </w:rPr>
              <w:t>3143,12788</w:t>
            </w:r>
          </w:p>
        </w:tc>
        <w:tc>
          <w:tcPr>
            <w:tcW w:w="1134" w:type="dxa"/>
          </w:tcPr>
          <w:p w14:paraId="7CBCB8AF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F061C57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87A1EBB" w14:textId="54751312" w:rsidR="00483913" w:rsidRPr="002D055A" w:rsidRDefault="00483913" w:rsidP="002C69B1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D055A">
              <w:rPr>
                <w:rFonts w:cs="Times New Roman"/>
                <w:sz w:val="18"/>
                <w:szCs w:val="18"/>
              </w:rPr>
              <w:t>1578,69038</w:t>
            </w:r>
          </w:p>
        </w:tc>
        <w:tc>
          <w:tcPr>
            <w:tcW w:w="567" w:type="dxa"/>
          </w:tcPr>
          <w:p w14:paraId="5FF9BFC7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B3F18F3" w14:textId="1BCDF5C9" w:rsidR="00483913" w:rsidRPr="002D055A" w:rsidRDefault="00483913" w:rsidP="00EC60EE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D055A">
              <w:rPr>
                <w:rFonts w:cs="Times New Roman"/>
                <w:sz w:val="18"/>
                <w:szCs w:val="18"/>
              </w:rPr>
              <w:t>1564,43750</w:t>
            </w:r>
          </w:p>
        </w:tc>
        <w:tc>
          <w:tcPr>
            <w:tcW w:w="851" w:type="dxa"/>
            <w:vMerge w:val="restart"/>
          </w:tcPr>
          <w:p w14:paraId="0EACEC16" w14:textId="0535A753" w:rsidR="00483913" w:rsidRPr="006E5E00" w:rsidRDefault="00483913" w:rsidP="004E2362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ООВ</w:t>
            </w:r>
          </w:p>
        </w:tc>
      </w:tr>
      <w:tr w:rsidR="00483913" w:rsidRPr="006E5E00" w14:paraId="79142E08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134E21D4" w14:textId="77777777" w:rsidR="00483913" w:rsidRPr="00925715" w:rsidRDefault="00483913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7"/>
            <w:vMerge/>
          </w:tcPr>
          <w:p w14:paraId="37748CCB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D4A2C3A" w14:textId="77777777" w:rsidR="00483913" w:rsidRPr="002D055A" w:rsidRDefault="00483913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D055A"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</w:tcPr>
          <w:p w14:paraId="718F76CC" w14:textId="708208F9" w:rsidR="00483913" w:rsidRPr="00F06E6E" w:rsidRDefault="00483913" w:rsidP="00E7696E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F06E6E">
              <w:rPr>
                <w:rFonts w:cs="Times New Roman"/>
                <w:sz w:val="18"/>
                <w:szCs w:val="18"/>
              </w:rPr>
              <w:t>2720,62089</w:t>
            </w:r>
          </w:p>
        </w:tc>
        <w:tc>
          <w:tcPr>
            <w:tcW w:w="1134" w:type="dxa"/>
          </w:tcPr>
          <w:p w14:paraId="27CD6620" w14:textId="77777777" w:rsidR="00483913" w:rsidRPr="00F06E6E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DD39067" w14:textId="77777777" w:rsidR="00483913" w:rsidRPr="00F06E6E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8576A6E" w14:textId="4050B3F5" w:rsidR="00483913" w:rsidRPr="00F06E6E" w:rsidRDefault="00483913" w:rsidP="00E7696E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F06E6E">
              <w:rPr>
                <w:rFonts w:cs="Times New Roman"/>
                <w:sz w:val="18"/>
                <w:szCs w:val="18"/>
              </w:rPr>
              <w:t>1541,22264</w:t>
            </w:r>
          </w:p>
        </w:tc>
        <w:tc>
          <w:tcPr>
            <w:tcW w:w="567" w:type="dxa"/>
          </w:tcPr>
          <w:p w14:paraId="1C9ABB7B" w14:textId="77777777" w:rsidR="00483913" w:rsidRPr="00F06E6E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7171607" w14:textId="7814EB02" w:rsidR="00483913" w:rsidRPr="00F06E6E" w:rsidRDefault="00483913" w:rsidP="00FF155A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F06E6E">
              <w:rPr>
                <w:rFonts w:cs="Times New Roman"/>
                <w:sz w:val="18"/>
                <w:szCs w:val="18"/>
              </w:rPr>
              <w:t>1179,39825</w:t>
            </w:r>
          </w:p>
        </w:tc>
        <w:tc>
          <w:tcPr>
            <w:tcW w:w="851" w:type="dxa"/>
            <w:vMerge/>
          </w:tcPr>
          <w:p w14:paraId="4BB4FB29" w14:textId="77777777" w:rsidR="00483913" w:rsidRPr="006E5E00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483913" w:rsidRPr="006E5E00" w14:paraId="326D2226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1636D674" w14:textId="77777777" w:rsidR="00483913" w:rsidRPr="00925715" w:rsidRDefault="00483913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7"/>
            <w:vMerge/>
          </w:tcPr>
          <w:p w14:paraId="50CDE932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67800D4" w14:textId="77777777" w:rsidR="00483913" w:rsidRPr="002D055A" w:rsidRDefault="00483913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D055A"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</w:tcPr>
          <w:p w14:paraId="44C47A71" w14:textId="768C22F7" w:rsidR="00483913" w:rsidRPr="00F06E6E" w:rsidRDefault="00483913" w:rsidP="00E7696E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F06E6E">
              <w:rPr>
                <w:rFonts w:cs="Times New Roman"/>
                <w:sz w:val="18"/>
                <w:szCs w:val="18"/>
              </w:rPr>
              <w:t>1520,310</w:t>
            </w:r>
          </w:p>
        </w:tc>
        <w:tc>
          <w:tcPr>
            <w:tcW w:w="1134" w:type="dxa"/>
          </w:tcPr>
          <w:p w14:paraId="409A0815" w14:textId="77777777" w:rsidR="00483913" w:rsidRPr="00F06E6E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034EEF5" w14:textId="77777777" w:rsidR="00483913" w:rsidRPr="00F06E6E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9C02B55" w14:textId="4DB824F9" w:rsidR="00483913" w:rsidRPr="00F06E6E" w:rsidRDefault="00483913" w:rsidP="00E7696E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F06E6E">
              <w:rPr>
                <w:rFonts w:cs="Times New Roman"/>
                <w:sz w:val="18"/>
                <w:szCs w:val="18"/>
              </w:rPr>
              <w:t>1520,310</w:t>
            </w:r>
          </w:p>
        </w:tc>
        <w:tc>
          <w:tcPr>
            <w:tcW w:w="567" w:type="dxa"/>
          </w:tcPr>
          <w:p w14:paraId="1C4B3F50" w14:textId="77777777" w:rsidR="00483913" w:rsidRPr="00F06E6E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DC894F7" w14:textId="69B3E728" w:rsidR="00483913" w:rsidRPr="00F06E6E" w:rsidRDefault="00483913" w:rsidP="00FF155A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63078458" w14:textId="77777777" w:rsidR="00483913" w:rsidRPr="006E5E00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483913" w:rsidRPr="006E5E00" w14:paraId="549F2ACD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0040B4A6" w14:textId="77777777" w:rsidR="00483913" w:rsidRPr="00925715" w:rsidRDefault="00483913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7"/>
            <w:vMerge/>
          </w:tcPr>
          <w:p w14:paraId="4D5EEF2A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E09F434" w14:textId="363DA707" w:rsidR="00483913" w:rsidRPr="002D055A" w:rsidRDefault="00483913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D055A">
              <w:rPr>
                <w:rFonts w:cs="Times New Roman"/>
                <w:sz w:val="24"/>
                <w:szCs w:val="24"/>
              </w:rPr>
              <w:t>2025</w:t>
            </w:r>
          </w:p>
        </w:tc>
        <w:tc>
          <w:tcPr>
            <w:tcW w:w="1276" w:type="dxa"/>
          </w:tcPr>
          <w:p w14:paraId="6EEA3DDD" w14:textId="4395F132" w:rsidR="00483913" w:rsidRPr="00F06E6E" w:rsidRDefault="00483913" w:rsidP="00E7696E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F06E6E">
              <w:rPr>
                <w:rFonts w:cs="Times New Roman"/>
                <w:sz w:val="18"/>
                <w:szCs w:val="18"/>
              </w:rPr>
              <w:t>912,0</w:t>
            </w:r>
          </w:p>
        </w:tc>
        <w:tc>
          <w:tcPr>
            <w:tcW w:w="1134" w:type="dxa"/>
          </w:tcPr>
          <w:p w14:paraId="2B54325C" w14:textId="77777777" w:rsidR="00483913" w:rsidRPr="00F06E6E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81CBCA0" w14:textId="77777777" w:rsidR="00483913" w:rsidRPr="00F06E6E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17D31B8" w14:textId="06E942E7" w:rsidR="00483913" w:rsidRPr="00F06E6E" w:rsidRDefault="00483913" w:rsidP="00E7696E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F06E6E">
              <w:rPr>
                <w:rFonts w:cs="Times New Roman"/>
                <w:sz w:val="18"/>
                <w:szCs w:val="18"/>
              </w:rPr>
              <w:t>912,0</w:t>
            </w:r>
          </w:p>
        </w:tc>
        <w:tc>
          <w:tcPr>
            <w:tcW w:w="567" w:type="dxa"/>
          </w:tcPr>
          <w:p w14:paraId="1AE959C1" w14:textId="77777777" w:rsidR="00483913" w:rsidRPr="00F06E6E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52508E6" w14:textId="34F960C0" w:rsidR="00483913" w:rsidRPr="00F06E6E" w:rsidRDefault="00483913" w:rsidP="00FF155A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78D3137A" w14:textId="77777777" w:rsidR="00483913" w:rsidRPr="006E5E00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483913" w:rsidRPr="006E5E00" w14:paraId="2E64F653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1F4E6EDD" w14:textId="77777777" w:rsidR="00483913" w:rsidRPr="00925715" w:rsidRDefault="00483913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7"/>
            <w:vMerge/>
          </w:tcPr>
          <w:p w14:paraId="1EFFDE18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8F7EEF9" w14:textId="69ABC0AE" w:rsidR="00483913" w:rsidRPr="002D055A" w:rsidRDefault="00483913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D055A">
              <w:rPr>
                <w:rFonts w:cs="Times New Roman"/>
                <w:sz w:val="24"/>
                <w:szCs w:val="24"/>
              </w:rPr>
              <w:t>2026</w:t>
            </w:r>
          </w:p>
        </w:tc>
        <w:tc>
          <w:tcPr>
            <w:tcW w:w="1276" w:type="dxa"/>
          </w:tcPr>
          <w:p w14:paraId="3A979F66" w14:textId="64E8D411" w:rsidR="00483913" w:rsidRPr="00F06E6E" w:rsidRDefault="00483913" w:rsidP="00E7696E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F06E6E">
              <w:rPr>
                <w:rFonts w:cs="Times New Roman"/>
                <w:sz w:val="18"/>
                <w:szCs w:val="18"/>
              </w:rPr>
              <w:t>447,0</w:t>
            </w:r>
          </w:p>
        </w:tc>
        <w:tc>
          <w:tcPr>
            <w:tcW w:w="1134" w:type="dxa"/>
          </w:tcPr>
          <w:p w14:paraId="65CAD6D5" w14:textId="77777777" w:rsidR="00483913" w:rsidRPr="00F06E6E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1A08DDC" w14:textId="77777777" w:rsidR="00483913" w:rsidRPr="00F06E6E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76EFAA6" w14:textId="04106DA5" w:rsidR="00483913" w:rsidRPr="00F06E6E" w:rsidRDefault="00483913" w:rsidP="00E7696E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F06E6E">
              <w:rPr>
                <w:rFonts w:cs="Times New Roman"/>
                <w:sz w:val="18"/>
                <w:szCs w:val="18"/>
              </w:rPr>
              <w:t>447,0</w:t>
            </w:r>
          </w:p>
        </w:tc>
        <w:tc>
          <w:tcPr>
            <w:tcW w:w="567" w:type="dxa"/>
          </w:tcPr>
          <w:p w14:paraId="7792A850" w14:textId="77777777" w:rsidR="00483913" w:rsidRPr="00F06E6E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0500890" w14:textId="77777777" w:rsidR="00483913" w:rsidRPr="00F06E6E" w:rsidRDefault="00483913" w:rsidP="00FF155A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29654DC3" w14:textId="77777777" w:rsidR="00483913" w:rsidRPr="006E5E00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483913" w:rsidRPr="006E5E00" w14:paraId="260BC710" w14:textId="77777777" w:rsidTr="00C8055D">
        <w:trPr>
          <w:trHeight w:val="6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 w:val="restart"/>
          </w:tcPr>
          <w:p w14:paraId="1FC3E126" w14:textId="77777777" w:rsidR="00483913" w:rsidRPr="00925715" w:rsidRDefault="00483913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14:paraId="38A14460" w14:textId="77777777" w:rsidR="00483913" w:rsidRPr="00925715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vMerge w:val="restart"/>
          </w:tcPr>
          <w:p w14:paraId="1DC8DAFD" w14:textId="77777777" w:rsidR="00483913" w:rsidRPr="00925715" w:rsidRDefault="00483913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proofErr w:type="gramStart"/>
            <w:r w:rsidRPr="00925715">
              <w:rPr>
                <w:sz w:val="24"/>
                <w:szCs w:val="24"/>
              </w:rPr>
              <w:t xml:space="preserve">Количество </w:t>
            </w:r>
            <w:r w:rsidRPr="00AE6170">
              <w:rPr>
                <w:sz w:val="24"/>
                <w:szCs w:val="24"/>
              </w:rPr>
              <w:t>именных сертификатов</w:t>
            </w:r>
            <w:r w:rsidRPr="00925715">
              <w:rPr>
                <w:sz w:val="24"/>
                <w:szCs w:val="24"/>
              </w:rPr>
              <w:t xml:space="preserve"> </w:t>
            </w:r>
            <w:r w:rsidRPr="00925715">
              <w:rPr>
                <w:sz w:val="24"/>
                <w:szCs w:val="24"/>
              </w:rPr>
              <w:lastRenderedPageBreak/>
              <w:t xml:space="preserve">дополнительного образования, принятых в образовательные учреждения  (шт.) </w:t>
            </w:r>
            <w:proofErr w:type="gramEnd"/>
          </w:p>
        </w:tc>
        <w:tc>
          <w:tcPr>
            <w:tcW w:w="1276" w:type="dxa"/>
            <w:gridSpan w:val="3"/>
          </w:tcPr>
          <w:p w14:paraId="3D85D3A8" w14:textId="77076CE2" w:rsidR="00483913" w:rsidRPr="002D055A" w:rsidRDefault="00483913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D055A">
              <w:rPr>
                <w:rFonts w:cs="Times New Roman"/>
                <w:sz w:val="24"/>
                <w:szCs w:val="24"/>
              </w:rPr>
              <w:lastRenderedPageBreak/>
              <w:t>223</w:t>
            </w:r>
          </w:p>
        </w:tc>
        <w:tc>
          <w:tcPr>
            <w:tcW w:w="992" w:type="dxa"/>
          </w:tcPr>
          <w:p w14:paraId="5215B344" w14:textId="77777777" w:rsidR="00483913" w:rsidRPr="002D055A" w:rsidRDefault="00483913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D055A">
              <w:rPr>
                <w:rFonts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  <w:vMerge w:val="restart"/>
          </w:tcPr>
          <w:p w14:paraId="258B0C60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14:paraId="62667C17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14:paraId="10B3678F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14:paraId="4D988D53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14:paraId="707281B7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14:paraId="73E73E24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14:paraId="0947E43E" w14:textId="77777777" w:rsidR="00483913" w:rsidRPr="006E5E00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483913" w:rsidRPr="006E5E00" w14:paraId="7CDD1FCD" w14:textId="77777777" w:rsidTr="00FD31CC">
        <w:trPr>
          <w:trHeight w:val="23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  <w:tcBorders>
              <w:bottom w:val="single" w:sz="4" w:space="0" w:color="auto"/>
            </w:tcBorders>
          </w:tcPr>
          <w:p w14:paraId="2CE06E8E" w14:textId="77777777" w:rsidR="00483913" w:rsidRPr="00925715" w:rsidRDefault="00483913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38FE0AD6" w14:textId="77777777" w:rsidR="00483913" w:rsidRPr="00925715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vMerge/>
            <w:tcBorders>
              <w:bottom w:val="single" w:sz="4" w:space="0" w:color="auto"/>
            </w:tcBorders>
          </w:tcPr>
          <w:p w14:paraId="04F29800" w14:textId="77777777" w:rsidR="00483913" w:rsidRPr="00925715" w:rsidRDefault="00483913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</w:tcPr>
          <w:p w14:paraId="69BDECD2" w14:textId="27B4178A" w:rsidR="00483913" w:rsidRPr="002D055A" w:rsidRDefault="00483913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D055A">
              <w:rPr>
                <w:rFonts w:cs="Times New Roman"/>
                <w:sz w:val="24"/>
                <w:szCs w:val="24"/>
              </w:rPr>
              <w:t>187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63336AA" w14:textId="77777777" w:rsidR="00483913" w:rsidRPr="002D055A" w:rsidRDefault="00483913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D055A"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65C4F3B1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4FC5C8A2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71AEC7F0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14:paraId="59394144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14:paraId="0489A9F2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30494D08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14:paraId="071CF484" w14:textId="77777777" w:rsidR="00483913" w:rsidRPr="006E5E00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483913" w:rsidRPr="006E5E00" w14:paraId="1D354BC6" w14:textId="77777777" w:rsidTr="00C8055D">
        <w:trPr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 w:val="restart"/>
          </w:tcPr>
          <w:p w14:paraId="44F7AEC1" w14:textId="77777777" w:rsidR="00483913" w:rsidRPr="00925715" w:rsidRDefault="00483913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14:paraId="6CF807F0" w14:textId="77777777" w:rsidR="00483913" w:rsidRPr="00925715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vMerge w:val="restart"/>
          </w:tcPr>
          <w:p w14:paraId="02557CA0" w14:textId="75B277A1" w:rsidR="00483913" w:rsidRPr="00925715" w:rsidRDefault="00483913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</w:t>
            </w:r>
            <w:r w:rsidRPr="003526DD">
              <w:rPr>
                <w:sz w:val="24"/>
                <w:szCs w:val="24"/>
              </w:rPr>
              <w:t>ОО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работающих</w:t>
            </w:r>
            <w:proofErr w:type="gramEnd"/>
            <w:r>
              <w:rPr>
                <w:sz w:val="24"/>
                <w:szCs w:val="24"/>
              </w:rPr>
              <w:t xml:space="preserve"> по социальным сертификатам дополнительного образования </w:t>
            </w:r>
            <w:r>
              <w:rPr>
                <w:strike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925715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ед</w:t>
            </w:r>
            <w:r w:rsidRPr="00925715">
              <w:rPr>
                <w:sz w:val="24"/>
                <w:szCs w:val="24"/>
              </w:rPr>
              <w:t>.)</w:t>
            </w:r>
          </w:p>
        </w:tc>
        <w:tc>
          <w:tcPr>
            <w:tcW w:w="1276" w:type="dxa"/>
            <w:gridSpan w:val="3"/>
          </w:tcPr>
          <w:p w14:paraId="249AB1F6" w14:textId="2CA92CDE" w:rsidR="00483913" w:rsidRPr="002D055A" w:rsidRDefault="00483913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5DA9E7CF" w14:textId="4912B49C" w:rsidR="00483913" w:rsidRPr="002D055A" w:rsidRDefault="00483913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D055A"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</w:tcPr>
          <w:p w14:paraId="5A2EDEF1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32BAF39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DEDF838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D58665E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35BFED1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B4B4328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15C4E52" w14:textId="3D9D054F" w:rsidR="00483913" w:rsidRDefault="00483913" w:rsidP="00C920F9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  <w:p w14:paraId="4BE175ED" w14:textId="77777777" w:rsidR="00483913" w:rsidRPr="00C920F9" w:rsidRDefault="00483913" w:rsidP="00C920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483913" w:rsidRPr="006E5E00" w14:paraId="462859D0" w14:textId="77777777" w:rsidTr="00C8055D">
        <w:trPr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0874CEFD" w14:textId="77777777" w:rsidR="00483913" w:rsidRPr="00925715" w:rsidRDefault="00483913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04356AA0" w14:textId="77777777" w:rsidR="00483913" w:rsidRPr="00925715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vMerge/>
          </w:tcPr>
          <w:p w14:paraId="10481DC5" w14:textId="77777777" w:rsidR="00483913" w:rsidRPr="00925715" w:rsidRDefault="00483913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14:paraId="39AAD766" w14:textId="1DA3FF16" w:rsidR="00483913" w:rsidRPr="002D055A" w:rsidRDefault="00483913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6A162CCF" w14:textId="50FD6A55" w:rsidR="00483913" w:rsidRPr="002D055A" w:rsidRDefault="00483913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D055A"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</w:tcPr>
          <w:p w14:paraId="6FC1E959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D21E79A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8BEEAEB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F470978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343211B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159BA7D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A54114C" w14:textId="77777777" w:rsidR="00483913" w:rsidRPr="006E5E00" w:rsidRDefault="00483913" w:rsidP="00C920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483913" w:rsidRPr="006E5E00" w14:paraId="5798F471" w14:textId="77777777" w:rsidTr="00C8055D">
        <w:trPr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3A45F583" w14:textId="77777777" w:rsidR="00483913" w:rsidRPr="00925715" w:rsidRDefault="00483913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28E88892" w14:textId="77777777" w:rsidR="00483913" w:rsidRPr="00925715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vMerge/>
          </w:tcPr>
          <w:p w14:paraId="7BCC04AE" w14:textId="77777777" w:rsidR="00483913" w:rsidRPr="00925715" w:rsidRDefault="00483913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14:paraId="5CDC7787" w14:textId="24E51F2A" w:rsidR="00483913" w:rsidRPr="002D055A" w:rsidRDefault="00483913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D055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10E25AAD" w14:textId="04E95166" w:rsidR="00483913" w:rsidRPr="002D055A" w:rsidRDefault="00483913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D055A">
              <w:rPr>
                <w:rFonts w:cs="Times New Roman"/>
                <w:sz w:val="24"/>
                <w:szCs w:val="24"/>
              </w:rPr>
              <w:t>2025</w:t>
            </w:r>
          </w:p>
        </w:tc>
        <w:tc>
          <w:tcPr>
            <w:tcW w:w="1276" w:type="dxa"/>
          </w:tcPr>
          <w:p w14:paraId="56BD5026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7B8AF93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3347836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EF49957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8AB83C3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6EA8B90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EF8BDDF" w14:textId="77777777" w:rsidR="00483913" w:rsidRPr="006E5E00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483913" w:rsidRPr="006E5E00" w14:paraId="2C7362B6" w14:textId="77777777" w:rsidTr="00C8055D">
        <w:trPr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295115F4" w14:textId="77777777" w:rsidR="00483913" w:rsidRPr="00925715" w:rsidRDefault="00483913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26C3F7B4" w14:textId="77777777" w:rsidR="00483913" w:rsidRPr="00925715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vMerge/>
          </w:tcPr>
          <w:p w14:paraId="47026D00" w14:textId="77777777" w:rsidR="00483913" w:rsidRPr="00925715" w:rsidRDefault="00483913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14:paraId="431C6876" w14:textId="5E70B92B" w:rsidR="00483913" w:rsidRPr="002D055A" w:rsidRDefault="00483913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D055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33E055BA" w14:textId="5FDA7A78" w:rsidR="00483913" w:rsidRPr="002D055A" w:rsidRDefault="00483913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D055A">
              <w:rPr>
                <w:rFonts w:cs="Times New Roman"/>
                <w:sz w:val="24"/>
                <w:szCs w:val="24"/>
              </w:rPr>
              <w:t>2026</w:t>
            </w:r>
          </w:p>
        </w:tc>
        <w:tc>
          <w:tcPr>
            <w:tcW w:w="1276" w:type="dxa"/>
          </w:tcPr>
          <w:p w14:paraId="404598C3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90242A9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6C434B8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0276330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2151B4D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EC54445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0D8E91A" w14:textId="77777777" w:rsidR="00483913" w:rsidRPr="006E5E00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483913" w:rsidRPr="006E5E00" w14:paraId="4C356F3D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 w:val="restart"/>
          </w:tcPr>
          <w:p w14:paraId="4A9F45F4" w14:textId="77777777" w:rsidR="00483913" w:rsidRPr="00925715" w:rsidRDefault="00483913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925715">
              <w:rPr>
                <w:rFonts w:cs="Times New Roman"/>
                <w:sz w:val="24"/>
                <w:szCs w:val="24"/>
              </w:rPr>
              <w:t>7.1</w:t>
            </w:r>
          </w:p>
        </w:tc>
        <w:tc>
          <w:tcPr>
            <w:tcW w:w="5812" w:type="dxa"/>
            <w:gridSpan w:val="7"/>
            <w:vMerge w:val="restart"/>
          </w:tcPr>
          <w:p w14:paraId="7806C3C9" w14:textId="418044E8" w:rsidR="00483913" w:rsidRPr="002D055A" w:rsidRDefault="00483913" w:rsidP="002E313E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D055A">
              <w:rPr>
                <w:sz w:val="24"/>
                <w:szCs w:val="24"/>
              </w:rPr>
              <w:t>Обеспечение персонифицированного финансирования дополнительного образования для детей</w:t>
            </w:r>
          </w:p>
        </w:tc>
        <w:tc>
          <w:tcPr>
            <w:tcW w:w="992" w:type="dxa"/>
          </w:tcPr>
          <w:p w14:paraId="3691F4B9" w14:textId="77777777" w:rsidR="00483913" w:rsidRPr="002D055A" w:rsidRDefault="00483913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D055A">
              <w:rPr>
                <w:rFonts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</w:tcPr>
          <w:p w14:paraId="18663D0B" w14:textId="72155D56" w:rsidR="00483913" w:rsidRPr="002D055A" w:rsidRDefault="00483913" w:rsidP="00FF155A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D055A">
              <w:rPr>
                <w:rFonts w:cs="Times New Roman"/>
                <w:sz w:val="18"/>
                <w:szCs w:val="18"/>
              </w:rPr>
              <w:t>3143,12788</w:t>
            </w:r>
          </w:p>
        </w:tc>
        <w:tc>
          <w:tcPr>
            <w:tcW w:w="1134" w:type="dxa"/>
          </w:tcPr>
          <w:p w14:paraId="25408EB0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8AEB88D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1EABF0F" w14:textId="19DADC47" w:rsidR="00483913" w:rsidRPr="002D055A" w:rsidRDefault="00483913" w:rsidP="00FF155A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D055A">
              <w:rPr>
                <w:rFonts w:cs="Times New Roman"/>
                <w:sz w:val="18"/>
                <w:szCs w:val="18"/>
              </w:rPr>
              <w:t>1578,69038</w:t>
            </w:r>
          </w:p>
        </w:tc>
        <w:tc>
          <w:tcPr>
            <w:tcW w:w="567" w:type="dxa"/>
          </w:tcPr>
          <w:p w14:paraId="45B06104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A86A3A2" w14:textId="6EC71F59" w:rsidR="00483913" w:rsidRPr="002D055A" w:rsidRDefault="00483913" w:rsidP="00EC60EE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2D055A">
              <w:rPr>
                <w:rFonts w:cs="Times New Roman"/>
                <w:sz w:val="18"/>
                <w:szCs w:val="18"/>
              </w:rPr>
              <w:t>1564,43750</w:t>
            </w:r>
          </w:p>
        </w:tc>
        <w:tc>
          <w:tcPr>
            <w:tcW w:w="851" w:type="dxa"/>
            <w:vMerge w:val="restart"/>
          </w:tcPr>
          <w:p w14:paraId="3A4034C6" w14:textId="77777777" w:rsidR="00483913" w:rsidRPr="006E5E00" w:rsidRDefault="00483913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ООВ</w:t>
            </w:r>
          </w:p>
        </w:tc>
      </w:tr>
      <w:tr w:rsidR="00483913" w:rsidRPr="006E5E00" w14:paraId="279BBBDB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38F952CC" w14:textId="77777777" w:rsidR="00483913" w:rsidRPr="00925715" w:rsidRDefault="00483913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7"/>
            <w:vMerge/>
          </w:tcPr>
          <w:p w14:paraId="4FEA3B91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7FC133F" w14:textId="77777777" w:rsidR="00483913" w:rsidRPr="002D055A" w:rsidRDefault="00483913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D055A"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</w:tcPr>
          <w:p w14:paraId="4C7B5577" w14:textId="277D4FF9" w:rsidR="00483913" w:rsidRPr="00F06E6E" w:rsidRDefault="00483913" w:rsidP="00FF155A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F06E6E">
              <w:rPr>
                <w:rFonts w:cs="Times New Roman"/>
                <w:sz w:val="18"/>
                <w:szCs w:val="18"/>
              </w:rPr>
              <w:t>2720,62089</w:t>
            </w:r>
          </w:p>
        </w:tc>
        <w:tc>
          <w:tcPr>
            <w:tcW w:w="1134" w:type="dxa"/>
          </w:tcPr>
          <w:p w14:paraId="328AA08E" w14:textId="77777777" w:rsidR="00483913" w:rsidRPr="00F06E6E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B3E37C3" w14:textId="77777777" w:rsidR="00483913" w:rsidRPr="00F06E6E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CEDF4F3" w14:textId="7F9E37F3" w:rsidR="00483913" w:rsidRPr="00F06E6E" w:rsidRDefault="00483913" w:rsidP="00FF155A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F06E6E">
              <w:rPr>
                <w:rFonts w:cs="Times New Roman"/>
                <w:sz w:val="18"/>
                <w:szCs w:val="18"/>
              </w:rPr>
              <w:t>1541,22264</w:t>
            </w:r>
          </w:p>
        </w:tc>
        <w:tc>
          <w:tcPr>
            <w:tcW w:w="567" w:type="dxa"/>
          </w:tcPr>
          <w:p w14:paraId="7FDB088F" w14:textId="77777777" w:rsidR="00483913" w:rsidRPr="00F06E6E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0E44093" w14:textId="656C1C13" w:rsidR="00483913" w:rsidRPr="00F06E6E" w:rsidRDefault="00483913" w:rsidP="00FF155A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F06E6E">
              <w:rPr>
                <w:rFonts w:cs="Times New Roman"/>
                <w:sz w:val="18"/>
                <w:szCs w:val="18"/>
              </w:rPr>
              <w:t>1179,39825</w:t>
            </w:r>
          </w:p>
        </w:tc>
        <w:tc>
          <w:tcPr>
            <w:tcW w:w="851" w:type="dxa"/>
            <w:vMerge/>
          </w:tcPr>
          <w:p w14:paraId="1F8E0D2A" w14:textId="77777777" w:rsidR="00483913" w:rsidRPr="006E5E00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483913" w:rsidRPr="006E5E00" w14:paraId="70DC10E0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1C8291DC" w14:textId="77777777" w:rsidR="00483913" w:rsidRPr="00925715" w:rsidRDefault="00483913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7"/>
            <w:vMerge/>
          </w:tcPr>
          <w:p w14:paraId="58225B78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91BED6D" w14:textId="77777777" w:rsidR="00483913" w:rsidRPr="002D055A" w:rsidRDefault="00483913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D055A"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</w:tcPr>
          <w:p w14:paraId="7F703879" w14:textId="7FF231D3" w:rsidR="00483913" w:rsidRPr="00F06E6E" w:rsidRDefault="00483913" w:rsidP="00FF155A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F06E6E">
              <w:rPr>
                <w:rFonts w:cs="Times New Roman"/>
                <w:sz w:val="18"/>
                <w:szCs w:val="18"/>
              </w:rPr>
              <w:t>1520,310</w:t>
            </w:r>
          </w:p>
        </w:tc>
        <w:tc>
          <w:tcPr>
            <w:tcW w:w="1134" w:type="dxa"/>
          </w:tcPr>
          <w:p w14:paraId="0F337DE9" w14:textId="77777777" w:rsidR="00483913" w:rsidRPr="00F06E6E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572022D" w14:textId="77777777" w:rsidR="00483913" w:rsidRPr="00F06E6E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1CA4A78" w14:textId="096E6B7C" w:rsidR="00483913" w:rsidRPr="00F06E6E" w:rsidRDefault="00483913" w:rsidP="00FF155A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F06E6E">
              <w:rPr>
                <w:rFonts w:cs="Times New Roman"/>
                <w:sz w:val="18"/>
                <w:szCs w:val="18"/>
              </w:rPr>
              <w:t>1520,310</w:t>
            </w:r>
          </w:p>
        </w:tc>
        <w:tc>
          <w:tcPr>
            <w:tcW w:w="567" w:type="dxa"/>
          </w:tcPr>
          <w:p w14:paraId="0897BA6F" w14:textId="77777777" w:rsidR="00483913" w:rsidRPr="00F06E6E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FD7E9D3" w14:textId="7BA8F0D3" w:rsidR="00483913" w:rsidRPr="00F06E6E" w:rsidRDefault="00483913" w:rsidP="00FF155A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593211A7" w14:textId="77777777" w:rsidR="00483913" w:rsidRPr="006E5E00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483913" w:rsidRPr="006E5E00" w14:paraId="3B7ADB2A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2A886AF9" w14:textId="77777777" w:rsidR="00483913" w:rsidRPr="00925715" w:rsidRDefault="00483913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7"/>
            <w:vMerge/>
          </w:tcPr>
          <w:p w14:paraId="4E7CA819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F49B887" w14:textId="45D34DE2" w:rsidR="00483913" w:rsidRPr="002D055A" w:rsidRDefault="00483913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D055A">
              <w:rPr>
                <w:rFonts w:cs="Times New Roman"/>
                <w:sz w:val="24"/>
                <w:szCs w:val="24"/>
              </w:rPr>
              <w:t>2025</w:t>
            </w:r>
          </w:p>
        </w:tc>
        <w:tc>
          <w:tcPr>
            <w:tcW w:w="1276" w:type="dxa"/>
          </w:tcPr>
          <w:p w14:paraId="6A38C6AB" w14:textId="6C1E2306" w:rsidR="00483913" w:rsidRPr="00F06E6E" w:rsidRDefault="00483913" w:rsidP="00FF155A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F06E6E">
              <w:rPr>
                <w:rFonts w:cs="Times New Roman"/>
                <w:sz w:val="18"/>
                <w:szCs w:val="18"/>
              </w:rPr>
              <w:t>912,0</w:t>
            </w:r>
          </w:p>
        </w:tc>
        <w:tc>
          <w:tcPr>
            <w:tcW w:w="1134" w:type="dxa"/>
          </w:tcPr>
          <w:p w14:paraId="1F2A6DBB" w14:textId="77777777" w:rsidR="00483913" w:rsidRPr="00F06E6E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9C07015" w14:textId="77777777" w:rsidR="00483913" w:rsidRPr="00F06E6E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698A49B" w14:textId="5B32991C" w:rsidR="00483913" w:rsidRPr="00F06E6E" w:rsidRDefault="00483913" w:rsidP="00FF155A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F06E6E">
              <w:rPr>
                <w:rFonts w:cs="Times New Roman"/>
                <w:sz w:val="18"/>
                <w:szCs w:val="18"/>
              </w:rPr>
              <w:t>912,0</w:t>
            </w:r>
          </w:p>
        </w:tc>
        <w:tc>
          <w:tcPr>
            <w:tcW w:w="567" w:type="dxa"/>
          </w:tcPr>
          <w:p w14:paraId="48EF9305" w14:textId="77777777" w:rsidR="00483913" w:rsidRPr="00F06E6E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9E7EFF3" w14:textId="1B2BCEB5" w:rsidR="00483913" w:rsidRPr="00F06E6E" w:rsidRDefault="00483913" w:rsidP="00FF155A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41ECFB8B" w14:textId="77777777" w:rsidR="00483913" w:rsidRPr="006E5E00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483913" w:rsidRPr="006E5E00" w14:paraId="331032F3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72A8CD3F" w14:textId="77777777" w:rsidR="00483913" w:rsidRPr="00925715" w:rsidRDefault="00483913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7"/>
            <w:vMerge/>
          </w:tcPr>
          <w:p w14:paraId="50D6E957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FC28765" w14:textId="392CFEDF" w:rsidR="00483913" w:rsidRPr="002D055A" w:rsidRDefault="00483913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D055A">
              <w:rPr>
                <w:rFonts w:cs="Times New Roman"/>
                <w:sz w:val="24"/>
                <w:szCs w:val="24"/>
              </w:rPr>
              <w:t>2026</w:t>
            </w:r>
          </w:p>
        </w:tc>
        <w:tc>
          <w:tcPr>
            <w:tcW w:w="1276" w:type="dxa"/>
          </w:tcPr>
          <w:p w14:paraId="44D110E6" w14:textId="3F28B1CC" w:rsidR="00483913" w:rsidRPr="00F06E6E" w:rsidRDefault="00483913" w:rsidP="00FF155A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F06E6E">
              <w:rPr>
                <w:rFonts w:cs="Times New Roman"/>
                <w:sz w:val="18"/>
                <w:szCs w:val="18"/>
              </w:rPr>
              <w:t>447,0</w:t>
            </w:r>
          </w:p>
        </w:tc>
        <w:tc>
          <w:tcPr>
            <w:tcW w:w="1134" w:type="dxa"/>
          </w:tcPr>
          <w:p w14:paraId="23820DEA" w14:textId="77777777" w:rsidR="00483913" w:rsidRPr="00F06E6E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F5C92FD" w14:textId="77777777" w:rsidR="00483913" w:rsidRPr="00F06E6E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D7FCA9B" w14:textId="1739A4CC" w:rsidR="00483913" w:rsidRPr="00F06E6E" w:rsidRDefault="00483913" w:rsidP="00FF155A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F06E6E">
              <w:rPr>
                <w:rFonts w:cs="Times New Roman"/>
                <w:sz w:val="18"/>
                <w:szCs w:val="18"/>
              </w:rPr>
              <w:t>447,0</w:t>
            </w:r>
          </w:p>
        </w:tc>
        <w:tc>
          <w:tcPr>
            <w:tcW w:w="567" w:type="dxa"/>
          </w:tcPr>
          <w:p w14:paraId="1A8C55DB" w14:textId="77777777" w:rsidR="00483913" w:rsidRPr="00F06E6E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4C67938" w14:textId="77777777" w:rsidR="00483913" w:rsidRPr="00F06E6E" w:rsidRDefault="00483913" w:rsidP="00FF155A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1D2517D6" w14:textId="77777777" w:rsidR="00483913" w:rsidRPr="006E5E00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483913" w:rsidRPr="006E5E00" w14:paraId="0AA3A4E5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 w:val="restart"/>
          </w:tcPr>
          <w:p w14:paraId="45806014" w14:textId="77777777" w:rsidR="00483913" w:rsidRPr="00925715" w:rsidRDefault="00483913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925715">
              <w:rPr>
                <w:rFonts w:cs="Times New Roman"/>
                <w:sz w:val="24"/>
                <w:szCs w:val="24"/>
              </w:rPr>
              <w:t>8.</w:t>
            </w:r>
          </w:p>
        </w:tc>
        <w:tc>
          <w:tcPr>
            <w:tcW w:w="5812" w:type="dxa"/>
            <w:gridSpan w:val="7"/>
            <w:vMerge w:val="restart"/>
          </w:tcPr>
          <w:p w14:paraId="68F2BF19" w14:textId="77777777" w:rsidR="00483913" w:rsidRPr="002D055A" w:rsidRDefault="00483913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D055A">
              <w:rPr>
                <w:sz w:val="24"/>
                <w:szCs w:val="24"/>
              </w:rPr>
              <w:t>Задача 8. Региональный проект «Современная школа»</w:t>
            </w:r>
          </w:p>
        </w:tc>
        <w:tc>
          <w:tcPr>
            <w:tcW w:w="992" w:type="dxa"/>
          </w:tcPr>
          <w:p w14:paraId="439A0822" w14:textId="77777777" w:rsidR="00483913" w:rsidRPr="002D055A" w:rsidRDefault="00483913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D055A">
              <w:rPr>
                <w:rFonts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</w:tcPr>
          <w:p w14:paraId="0736E954" w14:textId="6E66FF45" w:rsidR="00483913" w:rsidRPr="00F06E6E" w:rsidRDefault="00483913" w:rsidP="00AE325C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F06E6E">
              <w:rPr>
                <w:rFonts w:cs="Times New Roman"/>
                <w:sz w:val="18"/>
                <w:szCs w:val="18"/>
              </w:rPr>
              <w:t>1485,90104</w:t>
            </w:r>
          </w:p>
        </w:tc>
        <w:tc>
          <w:tcPr>
            <w:tcW w:w="1134" w:type="dxa"/>
          </w:tcPr>
          <w:p w14:paraId="60A20159" w14:textId="77777777" w:rsidR="00483913" w:rsidRPr="00F06E6E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21A9843" w14:textId="3EDF1205" w:rsidR="00483913" w:rsidRPr="00F06E6E" w:rsidRDefault="00483913" w:rsidP="00481493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F06E6E">
              <w:rPr>
                <w:rFonts w:cs="Times New Roman"/>
                <w:sz w:val="18"/>
                <w:szCs w:val="18"/>
              </w:rPr>
              <w:t>1411,606</w:t>
            </w:r>
          </w:p>
        </w:tc>
        <w:tc>
          <w:tcPr>
            <w:tcW w:w="1275" w:type="dxa"/>
          </w:tcPr>
          <w:p w14:paraId="11500F85" w14:textId="0F55429E" w:rsidR="00483913" w:rsidRPr="00F06E6E" w:rsidRDefault="00483913" w:rsidP="00481493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F06E6E">
              <w:rPr>
                <w:rFonts w:cs="Times New Roman"/>
                <w:sz w:val="18"/>
                <w:szCs w:val="18"/>
              </w:rPr>
              <w:t>74,29504</w:t>
            </w:r>
          </w:p>
        </w:tc>
        <w:tc>
          <w:tcPr>
            <w:tcW w:w="567" w:type="dxa"/>
          </w:tcPr>
          <w:p w14:paraId="4770183D" w14:textId="77777777" w:rsidR="00483913" w:rsidRPr="00F06E6E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25EBB78" w14:textId="77777777" w:rsidR="00483913" w:rsidRPr="00F06E6E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14:paraId="774AC63A" w14:textId="0CCD55C8" w:rsidR="00483913" w:rsidRPr="006E5E00" w:rsidRDefault="00483913" w:rsidP="004E2362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ООВ</w:t>
            </w:r>
          </w:p>
        </w:tc>
      </w:tr>
      <w:tr w:rsidR="00483913" w:rsidRPr="006E5E00" w14:paraId="650A9C32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42F9A88D" w14:textId="77777777" w:rsidR="00483913" w:rsidRPr="00925715" w:rsidRDefault="00483913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7"/>
            <w:vMerge/>
          </w:tcPr>
          <w:p w14:paraId="7EC40E5F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14:paraId="42685AF5" w14:textId="77777777" w:rsidR="00483913" w:rsidRPr="002D055A" w:rsidRDefault="00483913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D055A"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</w:tcPr>
          <w:p w14:paraId="38763A01" w14:textId="518EDC99" w:rsidR="00483913" w:rsidRPr="00F06E6E" w:rsidRDefault="00483913" w:rsidP="001F6901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F06E6E">
              <w:rPr>
                <w:rFonts w:cs="Times New Roman"/>
                <w:sz w:val="20"/>
              </w:rPr>
              <w:t>526,316</w:t>
            </w:r>
          </w:p>
        </w:tc>
        <w:tc>
          <w:tcPr>
            <w:tcW w:w="1134" w:type="dxa"/>
          </w:tcPr>
          <w:p w14:paraId="2A9BF967" w14:textId="77777777" w:rsidR="00483913" w:rsidRPr="00F06E6E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CBBB15F" w14:textId="377C19B9" w:rsidR="00483913" w:rsidRPr="00F06E6E" w:rsidRDefault="00483913" w:rsidP="002C69B1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</w:rPr>
            </w:pPr>
            <w:r w:rsidRPr="00F06E6E">
              <w:rPr>
                <w:rFonts w:cs="Times New Roman"/>
                <w:sz w:val="20"/>
              </w:rPr>
              <w:t>500,0</w:t>
            </w:r>
          </w:p>
        </w:tc>
        <w:tc>
          <w:tcPr>
            <w:tcW w:w="1275" w:type="dxa"/>
          </w:tcPr>
          <w:p w14:paraId="079051E5" w14:textId="654EA784" w:rsidR="00483913" w:rsidRPr="00F06E6E" w:rsidRDefault="00483913" w:rsidP="001F6901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</w:rPr>
            </w:pPr>
            <w:r w:rsidRPr="00F06E6E">
              <w:rPr>
                <w:rFonts w:cs="Times New Roman"/>
                <w:sz w:val="20"/>
              </w:rPr>
              <w:t>26,316</w:t>
            </w:r>
          </w:p>
        </w:tc>
        <w:tc>
          <w:tcPr>
            <w:tcW w:w="567" w:type="dxa"/>
          </w:tcPr>
          <w:p w14:paraId="46A28380" w14:textId="77777777" w:rsidR="00483913" w:rsidRPr="00F06E6E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39BA003" w14:textId="77777777" w:rsidR="00483913" w:rsidRPr="00F06E6E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64567D1D" w14:textId="77777777" w:rsidR="00483913" w:rsidRPr="006E5E00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483913" w:rsidRPr="006E5E00" w14:paraId="5960F673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3E4970B3" w14:textId="77777777" w:rsidR="00483913" w:rsidRPr="00925715" w:rsidRDefault="00483913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7"/>
            <w:vMerge/>
          </w:tcPr>
          <w:p w14:paraId="2275506E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099B57CB" w14:textId="77777777" w:rsidR="00483913" w:rsidRPr="002D055A" w:rsidRDefault="00483913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783B355" w14:textId="664672A9" w:rsidR="00483913" w:rsidRPr="00F06E6E" w:rsidRDefault="00483913" w:rsidP="002C69B1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</w:rPr>
            </w:pPr>
            <w:r w:rsidRPr="00F06E6E">
              <w:rPr>
                <w:rFonts w:cs="Times New Roman"/>
                <w:sz w:val="20"/>
              </w:rPr>
              <w:t>495,83786</w:t>
            </w:r>
          </w:p>
        </w:tc>
        <w:tc>
          <w:tcPr>
            <w:tcW w:w="1134" w:type="dxa"/>
          </w:tcPr>
          <w:p w14:paraId="02837A48" w14:textId="77777777" w:rsidR="00483913" w:rsidRPr="00F06E6E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8F6CAB1" w14:textId="77777777" w:rsidR="00483913" w:rsidRPr="00F06E6E" w:rsidRDefault="00483913" w:rsidP="002C69B1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</w:rPr>
            </w:pPr>
          </w:p>
        </w:tc>
        <w:tc>
          <w:tcPr>
            <w:tcW w:w="1275" w:type="dxa"/>
          </w:tcPr>
          <w:p w14:paraId="7ECA940F" w14:textId="4FC711DB" w:rsidR="00483913" w:rsidRPr="00F06E6E" w:rsidRDefault="00483913" w:rsidP="001F6901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</w:rPr>
            </w:pPr>
            <w:r w:rsidRPr="00F06E6E">
              <w:rPr>
                <w:rFonts w:cs="Times New Roman"/>
                <w:sz w:val="20"/>
              </w:rPr>
              <w:t>495,83786</w:t>
            </w:r>
          </w:p>
        </w:tc>
        <w:tc>
          <w:tcPr>
            <w:tcW w:w="567" w:type="dxa"/>
          </w:tcPr>
          <w:p w14:paraId="3C9EF748" w14:textId="77777777" w:rsidR="00483913" w:rsidRPr="00F06E6E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98148D1" w14:textId="77777777" w:rsidR="00483913" w:rsidRPr="00F06E6E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2FD35497" w14:textId="77777777" w:rsidR="00483913" w:rsidRPr="006E5E00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483913" w:rsidRPr="006E5E00" w14:paraId="001AA6B8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6317221F" w14:textId="77777777" w:rsidR="00483913" w:rsidRPr="00925715" w:rsidRDefault="00483913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7"/>
            <w:vMerge/>
          </w:tcPr>
          <w:p w14:paraId="0984F80D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D2CB6B5" w14:textId="77777777" w:rsidR="00483913" w:rsidRPr="002D055A" w:rsidRDefault="00483913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D055A"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</w:tcPr>
          <w:p w14:paraId="476A0922" w14:textId="77777777" w:rsidR="00483913" w:rsidRPr="00F06E6E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9ED2CDA" w14:textId="77777777" w:rsidR="00483913" w:rsidRPr="00F06E6E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ADE7652" w14:textId="77777777" w:rsidR="00483913" w:rsidRPr="00F06E6E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36DFA70" w14:textId="77777777" w:rsidR="00483913" w:rsidRPr="00F06E6E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D2D5B94" w14:textId="77777777" w:rsidR="00483913" w:rsidRPr="00F06E6E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01EFBC7" w14:textId="77777777" w:rsidR="00483913" w:rsidRPr="00F06E6E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6FADF847" w14:textId="77777777" w:rsidR="00483913" w:rsidRPr="006E5E00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483913" w:rsidRPr="006E5E00" w14:paraId="451AC9CA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06990D8C" w14:textId="77777777" w:rsidR="00483913" w:rsidRPr="00925715" w:rsidRDefault="00483913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7"/>
            <w:vMerge/>
          </w:tcPr>
          <w:p w14:paraId="38A955CD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34D7E2D" w14:textId="01A690BE" w:rsidR="00483913" w:rsidRPr="002D055A" w:rsidRDefault="00483913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D055A">
              <w:rPr>
                <w:rFonts w:cs="Times New Roman"/>
                <w:sz w:val="24"/>
                <w:szCs w:val="24"/>
              </w:rPr>
              <w:t>2025</w:t>
            </w:r>
          </w:p>
        </w:tc>
        <w:tc>
          <w:tcPr>
            <w:tcW w:w="1276" w:type="dxa"/>
          </w:tcPr>
          <w:p w14:paraId="5EEE62FB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A5820D4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1F06991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F0E9F98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F0D3B60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9AB8B59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150D9506" w14:textId="77777777" w:rsidR="00483913" w:rsidRPr="006E5E00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483913" w:rsidRPr="006E5E00" w14:paraId="7224F19B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47078609" w14:textId="77777777" w:rsidR="00483913" w:rsidRPr="00925715" w:rsidRDefault="00483913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7"/>
            <w:vMerge/>
          </w:tcPr>
          <w:p w14:paraId="06ADD114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53A9C85" w14:textId="0CB44EAF" w:rsidR="00483913" w:rsidRPr="002D055A" w:rsidRDefault="00483913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D055A">
              <w:rPr>
                <w:rFonts w:cs="Times New Roman"/>
                <w:sz w:val="24"/>
                <w:szCs w:val="24"/>
              </w:rPr>
              <w:t>2026</w:t>
            </w:r>
          </w:p>
        </w:tc>
        <w:tc>
          <w:tcPr>
            <w:tcW w:w="1276" w:type="dxa"/>
          </w:tcPr>
          <w:p w14:paraId="44937342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7B975C1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0E75197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531FDF2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9E822EC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990BB28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2068DE4D" w14:textId="77777777" w:rsidR="00483913" w:rsidRPr="006E5E00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483913" w:rsidRPr="006E5E00" w14:paraId="06655800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 w:val="restart"/>
          </w:tcPr>
          <w:p w14:paraId="197A9C1D" w14:textId="77777777" w:rsidR="00483913" w:rsidRPr="00925715" w:rsidRDefault="00483913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14:paraId="0FC3D204" w14:textId="77777777" w:rsidR="00483913" w:rsidRPr="00925715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5"/>
            <w:vMerge w:val="restart"/>
          </w:tcPr>
          <w:p w14:paraId="665C9E40" w14:textId="6B226541" w:rsidR="00483913" w:rsidRPr="002D055A" w:rsidRDefault="00483913" w:rsidP="002E313E">
            <w:pPr>
              <w:ind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D055A">
              <w:rPr>
                <w:sz w:val="24"/>
                <w:szCs w:val="24"/>
              </w:rPr>
              <w:t xml:space="preserve">Количество учреждений, которые провели ремонтные работы в помещениях, предназначенных для создания центров образования </w:t>
            </w:r>
            <w:proofErr w:type="gramStart"/>
            <w:r w:rsidRPr="002D055A">
              <w:rPr>
                <w:sz w:val="24"/>
                <w:szCs w:val="24"/>
              </w:rPr>
              <w:t>естественно-научной</w:t>
            </w:r>
            <w:proofErr w:type="gramEnd"/>
            <w:r w:rsidRPr="002D055A">
              <w:rPr>
                <w:sz w:val="24"/>
                <w:szCs w:val="24"/>
              </w:rPr>
              <w:t xml:space="preserve"> и технологической </w:t>
            </w:r>
            <w:r w:rsidRPr="002D055A">
              <w:rPr>
                <w:sz w:val="24"/>
                <w:szCs w:val="24"/>
              </w:rPr>
              <w:lastRenderedPageBreak/>
              <w:t>направленности (ед.)</w:t>
            </w:r>
          </w:p>
        </w:tc>
        <w:tc>
          <w:tcPr>
            <w:tcW w:w="1134" w:type="dxa"/>
          </w:tcPr>
          <w:p w14:paraId="1C8F7B02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D055A">
              <w:rPr>
                <w:rFonts w:cs="Times New Roman"/>
                <w:sz w:val="24"/>
                <w:szCs w:val="24"/>
              </w:rPr>
              <w:lastRenderedPageBreak/>
              <w:t>3</w:t>
            </w:r>
          </w:p>
          <w:p w14:paraId="0A2FF57F" w14:textId="3E6FD984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CE9B292" w14:textId="77777777" w:rsidR="00483913" w:rsidRPr="002D055A" w:rsidRDefault="00483913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D055A">
              <w:rPr>
                <w:rFonts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</w:tcPr>
          <w:p w14:paraId="5C747609" w14:textId="2777E388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AE11FCB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98D977F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7F9BA94" w14:textId="3D609D91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27798A2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12742A9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A353600" w14:textId="77777777" w:rsidR="00483913" w:rsidRPr="006E5E00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483913" w:rsidRPr="006E5E00" w14:paraId="3041BC29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78ED9BBD" w14:textId="77777777" w:rsidR="00483913" w:rsidRPr="00925715" w:rsidRDefault="00483913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4E7C9426" w14:textId="77777777" w:rsidR="00483913" w:rsidRPr="00925715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5"/>
            <w:vMerge/>
          </w:tcPr>
          <w:p w14:paraId="1C4C64A0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9BD1A67" w14:textId="666FA571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D055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26AAB7D0" w14:textId="77777777" w:rsidR="00483913" w:rsidRPr="002D055A" w:rsidRDefault="00483913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D055A"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</w:tcPr>
          <w:p w14:paraId="7E5A6A98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DB846B9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17E0AA3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B6AEA8D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FB50D2B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FC724D4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5DCBCBE" w14:textId="77777777" w:rsidR="00483913" w:rsidRPr="006E5E00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483913" w:rsidRPr="006E5E00" w14:paraId="6BBEB030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64DC438A" w14:textId="77777777" w:rsidR="00483913" w:rsidRPr="00925715" w:rsidRDefault="00483913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7117EC62" w14:textId="77777777" w:rsidR="00483913" w:rsidRPr="00925715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5"/>
            <w:vMerge/>
          </w:tcPr>
          <w:p w14:paraId="3DD450FB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5337DE2" w14:textId="3308E2F5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D055A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737112A0" w14:textId="77777777" w:rsidR="00483913" w:rsidRPr="002D055A" w:rsidRDefault="00483913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D055A"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</w:tcPr>
          <w:p w14:paraId="53E487EC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13F560F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5D53172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14:paraId="0ED6E4DE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6516E0CD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9BB159B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9389BD2" w14:textId="77777777" w:rsidR="00483913" w:rsidRPr="006E5E00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483913" w:rsidRPr="006E5E00" w14:paraId="0B09F126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28DBCDF1" w14:textId="77777777" w:rsidR="00483913" w:rsidRPr="00925715" w:rsidRDefault="00483913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1378545F" w14:textId="77777777" w:rsidR="00483913" w:rsidRPr="00925715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5"/>
            <w:vMerge/>
          </w:tcPr>
          <w:p w14:paraId="0A496E5F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E1BEC48" w14:textId="46E53D73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D055A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504461B8" w14:textId="7DF7787D" w:rsidR="00483913" w:rsidRPr="002D055A" w:rsidRDefault="00483913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D055A">
              <w:rPr>
                <w:rFonts w:cs="Times New Roman"/>
                <w:sz w:val="24"/>
                <w:szCs w:val="24"/>
              </w:rPr>
              <w:t>2025</w:t>
            </w:r>
          </w:p>
        </w:tc>
        <w:tc>
          <w:tcPr>
            <w:tcW w:w="1276" w:type="dxa"/>
          </w:tcPr>
          <w:p w14:paraId="6A65A855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8F7B293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18A883F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14:paraId="2A99A05F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62AA1AED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2D7DBB4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E14478F" w14:textId="77777777" w:rsidR="00483913" w:rsidRPr="006E5E00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483913" w:rsidRPr="006E5E00" w14:paraId="27ECD718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6B582DC4" w14:textId="77777777" w:rsidR="00483913" w:rsidRPr="00925715" w:rsidRDefault="00483913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30E0B483" w14:textId="77777777" w:rsidR="00483913" w:rsidRPr="00925715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5"/>
            <w:vMerge/>
          </w:tcPr>
          <w:p w14:paraId="3779C641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5B77C16" w14:textId="3EABF68E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D055A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7B2034FA" w14:textId="2FDF9DF9" w:rsidR="00483913" w:rsidRPr="002D055A" w:rsidRDefault="00483913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D055A">
              <w:rPr>
                <w:rFonts w:cs="Times New Roman"/>
                <w:sz w:val="24"/>
                <w:szCs w:val="24"/>
              </w:rPr>
              <w:t>2026</w:t>
            </w:r>
          </w:p>
        </w:tc>
        <w:tc>
          <w:tcPr>
            <w:tcW w:w="1276" w:type="dxa"/>
          </w:tcPr>
          <w:p w14:paraId="1D9D449F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55E4D85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DD0C546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14:paraId="4D2D0617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534F7D57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B885C68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94DC78B" w14:textId="77777777" w:rsidR="00483913" w:rsidRPr="006E5E00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483913" w:rsidRPr="006E5E00" w14:paraId="2C2D9AD8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 w:val="restart"/>
          </w:tcPr>
          <w:p w14:paraId="0D7A06AB" w14:textId="77777777" w:rsidR="00483913" w:rsidRPr="00925715" w:rsidRDefault="00483913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925715">
              <w:rPr>
                <w:rFonts w:cs="Times New Roman"/>
                <w:sz w:val="24"/>
                <w:szCs w:val="24"/>
              </w:rPr>
              <w:lastRenderedPageBreak/>
              <w:t>8.1</w:t>
            </w:r>
          </w:p>
        </w:tc>
        <w:tc>
          <w:tcPr>
            <w:tcW w:w="5812" w:type="dxa"/>
            <w:gridSpan w:val="7"/>
            <w:vMerge w:val="restart"/>
          </w:tcPr>
          <w:p w14:paraId="4FE901DF" w14:textId="5A02D833" w:rsidR="00483913" w:rsidRPr="002D055A" w:rsidRDefault="00483913" w:rsidP="00290506">
            <w:pPr>
              <w:ind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D055A">
              <w:rPr>
                <w:sz w:val="24"/>
                <w:szCs w:val="24"/>
              </w:rPr>
              <w:t xml:space="preserve">Проведение ремонтных работ в помещениях, предназначенных для создания центров образования </w:t>
            </w:r>
            <w:proofErr w:type="gramStart"/>
            <w:r w:rsidRPr="002D055A">
              <w:rPr>
                <w:sz w:val="24"/>
                <w:szCs w:val="24"/>
              </w:rPr>
              <w:t>естественно-научной</w:t>
            </w:r>
            <w:proofErr w:type="gramEnd"/>
            <w:r w:rsidRPr="002D055A">
              <w:rPr>
                <w:sz w:val="24"/>
                <w:szCs w:val="24"/>
              </w:rPr>
              <w:t xml:space="preserve"> и технологической направленности</w:t>
            </w:r>
          </w:p>
        </w:tc>
        <w:tc>
          <w:tcPr>
            <w:tcW w:w="992" w:type="dxa"/>
          </w:tcPr>
          <w:p w14:paraId="38F9A4B3" w14:textId="77777777" w:rsidR="00483913" w:rsidRPr="002D055A" w:rsidRDefault="00483913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D055A">
              <w:rPr>
                <w:rFonts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</w:tcPr>
          <w:p w14:paraId="5C3034F4" w14:textId="0196AF99" w:rsidR="00483913" w:rsidRPr="002D055A" w:rsidRDefault="00483913" w:rsidP="00AE325C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2D055A">
              <w:rPr>
                <w:rFonts w:cs="Times New Roman"/>
                <w:sz w:val="18"/>
                <w:szCs w:val="18"/>
              </w:rPr>
              <w:t>1485,90104</w:t>
            </w:r>
          </w:p>
        </w:tc>
        <w:tc>
          <w:tcPr>
            <w:tcW w:w="1134" w:type="dxa"/>
          </w:tcPr>
          <w:p w14:paraId="406C4AE2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5819C91" w14:textId="58F8CCE6" w:rsidR="00483913" w:rsidRPr="002D055A" w:rsidRDefault="00483913" w:rsidP="00481493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2D055A">
              <w:rPr>
                <w:rFonts w:cs="Times New Roman"/>
                <w:sz w:val="18"/>
                <w:szCs w:val="18"/>
              </w:rPr>
              <w:t>1411,606</w:t>
            </w:r>
          </w:p>
        </w:tc>
        <w:tc>
          <w:tcPr>
            <w:tcW w:w="1275" w:type="dxa"/>
          </w:tcPr>
          <w:p w14:paraId="28601FB3" w14:textId="6C0449A8" w:rsidR="00483913" w:rsidRPr="002D055A" w:rsidRDefault="00483913" w:rsidP="00AE325C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2D055A">
              <w:rPr>
                <w:rFonts w:cs="Times New Roman"/>
                <w:sz w:val="18"/>
                <w:szCs w:val="18"/>
              </w:rPr>
              <w:t>74,29504</w:t>
            </w:r>
          </w:p>
        </w:tc>
        <w:tc>
          <w:tcPr>
            <w:tcW w:w="567" w:type="dxa"/>
          </w:tcPr>
          <w:p w14:paraId="0AACD246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30B7C68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14:paraId="0AB0655F" w14:textId="77777777" w:rsidR="00483913" w:rsidRPr="006E5E00" w:rsidRDefault="00483913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ООВ</w:t>
            </w:r>
          </w:p>
        </w:tc>
      </w:tr>
      <w:tr w:rsidR="00483913" w:rsidRPr="006E5E00" w14:paraId="4D54159F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6C9A262F" w14:textId="77777777" w:rsidR="00483913" w:rsidRPr="00925715" w:rsidRDefault="00483913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7"/>
            <w:vMerge/>
          </w:tcPr>
          <w:p w14:paraId="70B7D17B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14:paraId="56EC57FD" w14:textId="77777777" w:rsidR="00483913" w:rsidRPr="002D055A" w:rsidRDefault="00483913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D055A"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</w:tcPr>
          <w:p w14:paraId="43F86BF0" w14:textId="378F1D65" w:rsidR="00483913" w:rsidRPr="00F06E6E" w:rsidRDefault="00483913" w:rsidP="002C69B1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F06E6E">
              <w:rPr>
                <w:rFonts w:cs="Times New Roman"/>
                <w:sz w:val="20"/>
              </w:rPr>
              <w:t>526,316</w:t>
            </w:r>
          </w:p>
        </w:tc>
        <w:tc>
          <w:tcPr>
            <w:tcW w:w="1134" w:type="dxa"/>
          </w:tcPr>
          <w:p w14:paraId="2C51A6A9" w14:textId="77777777" w:rsidR="00483913" w:rsidRPr="00F06E6E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3737E61" w14:textId="05DF4B11" w:rsidR="00483913" w:rsidRPr="00F06E6E" w:rsidRDefault="00483913" w:rsidP="002C69B1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F06E6E">
              <w:rPr>
                <w:rFonts w:cs="Times New Roman"/>
                <w:sz w:val="20"/>
              </w:rPr>
              <w:t>500,0</w:t>
            </w:r>
          </w:p>
        </w:tc>
        <w:tc>
          <w:tcPr>
            <w:tcW w:w="1275" w:type="dxa"/>
          </w:tcPr>
          <w:p w14:paraId="10C4390A" w14:textId="624F768F" w:rsidR="00483913" w:rsidRPr="00F06E6E" w:rsidRDefault="00483913" w:rsidP="001F6901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F06E6E">
              <w:rPr>
                <w:rFonts w:cs="Times New Roman"/>
                <w:sz w:val="20"/>
              </w:rPr>
              <w:t>26,316</w:t>
            </w:r>
          </w:p>
        </w:tc>
        <w:tc>
          <w:tcPr>
            <w:tcW w:w="567" w:type="dxa"/>
          </w:tcPr>
          <w:p w14:paraId="52CCFA64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CAEAC4A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7414642D" w14:textId="77777777" w:rsidR="00483913" w:rsidRPr="006E5E00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483913" w:rsidRPr="006E5E00" w14:paraId="00B7DF49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1E751234" w14:textId="77777777" w:rsidR="00483913" w:rsidRPr="00925715" w:rsidRDefault="00483913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7"/>
            <w:vMerge/>
          </w:tcPr>
          <w:p w14:paraId="0C482943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4763B70C" w14:textId="77777777" w:rsidR="00483913" w:rsidRPr="002D055A" w:rsidRDefault="00483913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7721AAE" w14:textId="53786AF2" w:rsidR="00483913" w:rsidRPr="00F06E6E" w:rsidRDefault="00483913" w:rsidP="002C69B1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</w:rPr>
            </w:pPr>
            <w:r w:rsidRPr="00F06E6E">
              <w:rPr>
                <w:rFonts w:cs="Times New Roman"/>
                <w:sz w:val="20"/>
              </w:rPr>
              <w:t>495,83786</w:t>
            </w:r>
          </w:p>
        </w:tc>
        <w:tc>
          <w:tcPr>
            <w:tcW w:w="1134" w:type="dxa"/>
          </w:tcPr>
          <w:p w14:paraId="4F765E73" w14:textId="77777777" w:rsidR="00483913" w:rsidRPr="00F06E6E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B12486F" w14:textId="77777777" w:rsidR="00483913" w:rsidRPr="00F06E6E" w:rsidRDefault="00483913" w:rsidP="002C69B1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</w:rPr>
            </w:pPr>
          </w:p>
        </w:tc>
        <w:tc>
          <w:tcPr>
            <w:tcW w:w="1275" w:type="dxa"/>
          </w:tcPr>
          <w:p w14:paraId="577177F4" w14:textId="4E27A93F" w:rsidR="00483913" w:rsidRPr="00F06E6E" w:rsidRDefault="00483913" w:rsidP="001F6901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F06E6E">
              <w:rPr>
                <w:rFonts w:cs="Times New Roman"/>
                <w:sz w:val="20"/>
              </w:rPr>
              <w:t>495,83786</w:t>
            </w:r>
          </w:p>
        </w:tc>
        <w:tc>
          <w:tcPr>
            <w:tcW w:w="567" w:type="dxa"/>
          </w:tcPr>
          <w:p w14:paraId="3713BD3C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B4F685D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006368CB" w14:textId="77777777" w:rsidR="00483913" w:rsidRPr="006E5E00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483913" w:rsidRPr="006E5E00" w14:paraId="64C5B1A4" w14:textId="77777777" w:rsidTr="00C8055D">
        <w:trPr>
          <w:trHeight w:val="1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2DCE5798" w14:textId="77777777" w:rsidR="00483913" w:rsidRPr="00925715" w:rsidRDefault="00483913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7"/>
            <w:vMerge/>
          </w:tcPr>
          <w:p w14:paraId="60032C19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4BF98AA" w14:textId="77777777" w:rsidR="00483913" w:rsidRPr="002D055A" w:rsidRDefault="00483913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D055A"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</w:tcPr>
          <w:p w14:paraId="7550ACF0" w14:textId="77777777" w:rsidR="00483913" w:rsidRPr="00F06E6E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30764B4" w14:textId="77777777" w:rsidR="00483913" w:rsidRPr="00F06E6E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DAF2E6C" w14:textId="77777777" w:rsidR="00483913" w:rsidRPr="00F06E6E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494C7B2" w14:textId="77777777" w:rsidR="00483913" w:rsidRPr="00F06E6E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ABD9EB3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77E2B38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7E4CD649" w14:textId="77777777" w:rsidR="00483913" w:rsidRPr="006E5E00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483913" w:rsidRPr="006E5E00" w14:paraId="2028302E" w14:textId="77777777" w:rsidTr="00C8055D">
        <w:trPr>
          <w:trHeight w:val="1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1FEE443A" w14:textId="77777777" w:rsidR="00483913" w:rsidRPr="00925715" w:rsidRDefault="00483913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7"/>
            <w:vMerge/>
          </w:tcPr>
          <w:p w14:paraId="12BC3A3B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A129A66" w14:textId="7B0D4F44" w:rsidR="00483913" w:rsidRPr="002D055A" w:rsidRDefault="00483913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D055A">
              <w:rPr>
                <w:rFonts w:cs="Times New Roman"/>
                <w:sz w:val="24"/>
                <w:szCs w:val="24"/>
              </w:rPr>
              <w:t>2025</w:t>
            </w:r>
          </w:p>
        </w:tc>
        <w:tc>
          <w:tcPr>
            <w:tcW w:w="1276" w:type="dxa"/>
          </w:tcPr>
          <w:p w14:paraId="16BA1CA7" w14:textId="77777777" w:rsidR="00483913" w:rsidRPr="00F06E6E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CE9E983" w14:textId="77777777" w:rsidR="00483913" w:rsidRPr="00F06E6E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4B0454B" w14:textId="77777777" w:rsidR="00483913" w:rsidRPr="00F06E6E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95F2E14" w14:textId="77777777" w:rsidR="00483913" w:rsidRPr="00F06E6E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3779B52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E8E5B67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56554440" w14:textId="77777777" w:rsidR="00483913" w:rsidRPr="006E5E00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483913" w:rsidRPr="006E5E00" w14:paraId="3A516880" w14:textId="77777777" w:rsidTr="00C8055D">
        <w:trPr>
          <w:trHeight w:val="1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5696927B" w14:textId="77777777" w:rsidR="00483913" w:rsidRPr="00925715" w:rsidRDefault="00483913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7"/>
            <w:vMerge/>
          </w:tcPr>
          <w:p w14:paraId="697E5152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E02B26C" w14:textId="4B7A7121" w:rsidR="00483913" w:rsidRPr="002D055A" w:rsidRDefault="00483913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D055A">
              <w:rPr>
                <w:rFonts w:cs="Times New Roman"/>
                <w:sz w:val="24"/>
                <w:szCs w:val="24"/>
              </w:rPr>
              <w:t>2026</w:t>
            </w:r>
          </w:p>
        </w:tc>
        <w:tc>
          <w:tcPr>
            <w:tcW w:w="1276" w:type="dxa"/>
          </w:tcPr>
          <w:p w14:paraId="3883A7D6" w14:textId="77777777" w:rsidR="00483913" w:rsidRPr="00F06E6E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DCA84F9" w14:textId="77777777" w:rsidR="00483913" w:rsidRPr="00F06E6E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D5C2231" w14:textId="77777777" w:rsidR="00483913" w:rsidRPr="00F06E6E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298948E" w14:textId="77777777" w:rsidR="00483913" w:rsidRPr="00F06E6E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287F4DD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4C97DA2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40E55DEF" w14:textId="77777777" w:rsidR="00483913" w:rsidRPr="006E5E00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483913" w:rsidRPr="006E5E00" w14:paraId="0B5530CD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 w:val="restart"/>
          </w:tcPr>
          <w:p w14:paraId="0F3CDBFD" w14:textId="77777777" w:rsidR="00483913" w:rsidRPr="00925715" w:rsidRDefault="00483913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925715">
              <w:rPr>
                <w:rFonts w:cs="Times New Roman"/>
                <w:sz w:val="24"/>
                <w:szCs w:val="24"/>
              </w:rPr>
              <w:t>9.</w:t>
            </w:r>
          </w:p>
        </w:tc>
        <w:tc>
          <w:tcPr>
            <w:tcW w:w="5812" w:type="dxa"/>
            <w:gridSpan w:val="7"/>
            <w:vMerge w:val="restart"/>
          </w:tcPr>
          <w:p w14:paraId="2CD0329B" w14:textId="4E58BBD7" w:rsidR="00483913" w:rsidRPr="002D055A" w:rsidRDefault="00483913" w:rsidP="002E313E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D055A">
              <w:rPr>
                <w:sz w:val="24"/>
                <w:szCs w:val="24"/>
              </w:rPr>
              <w:t xml:space="preserve">Задача 9. Региональный проект «Успех каждого ребенка» </w:t>
            </w:r>
          </w:p>
        </w:tc>
        <w:tc>
          <w:tcPr>
            <w:tcW w:w="992" w:type="dxa"/>
          </w:tcPr>
          <w:p w14:paraId="4A3238E7" w14:textId="77777777" w:rsidR="00483913" w:rsidRPr="002D055A" w:rsidRDefault="00483913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D055A">
              <w:rPr>
                <w:rFonts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</w:tcPr>
          <w:p w14:paraId="03BDD289" w14:textId="77777777" w:rsidR="00483913" w:rsidRPr="00F06E6E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442725E" w14:textId="77777777" w:rsidR="00483913" w:rsidRPr="00F06E6E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42A3427" w14:textId="77777777" w:rsidR="00483913" w:rsidRPr="00F06E6E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21F71E5" w14:textId="77777777" w:rsidR="00483913" w:rsidRPr="00F06E6E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B611ABD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74B6F26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14:paraId="13F3CEE7" w14:textId="0CAF3C10" w:rsidR="00483913" w:rsidRPr="00C96EEC" w:rsidRDefault="00483913" w:rsidP="004E2362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C96EEC">
              <w:rPr>
                <w:rFonts w:cs="Times New Roman"/>
                <w:sz w:val="24"/>
                <w:szCs w:val="24"/>
              </w:rPr>
              <w:t>ООВ</w:t>
            </w:r>
          </w:p>
        </w:tc>
      </w:tr>
      <w:tr w:rsidR="00483913" w:rsidRPr="006E5E00" w14:paraId="66846669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5E3DDF22" w14:textId="411739E2" w:rsidR="00483913" w:rsidRPr="00925715" w:rsidRDefault="00483913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7"/>
            <w:vMerge/>
          </w:tcPr>
          <w:p w14:paraId="06A5F575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14:paraId="27C63A0F" w14:textId="44D432EA" w:rsidR="00483913" w:rsidRPr="002D055A" w:rsidRDefault="00483913" w:rsidP="00A25ED0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D055A"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</w:tcPr>
          <w:p w14:paraId="7AAE1FE5" w14:textId="720230DB" w:rsidR="00483913" w:rsidRPr="00F06E6E" w:rsidRDefault="00483913" w:rsidP="004E41A5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F06E6E">
              <w:rPr>
                <w:rFonts w:cs="Times New Roman"/>
                <w:sz w:val="18"/>
                <w:szCs w:val="18"/>
              </w:rPr>
              <w:t>1867,929</w:t>
            </w:r>
          </w:p>
        </w:tc>
        <w:tc>
          <w:tcPr>
            <w:tcW w:w="1134" w:type="dxa"/>
          </w:tcPr>
          <w:p w14:paraId="050A9B37" w14:textId="384D4F67" w:rsidR="00483913" w:rsidRPr="00F06E6E" w:rsidRDefault="00483913" w:rsidP="00FF155A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F06E6E">
              <w:rPr>
                <w:rFonts w:cs="Times New Roman"/>
                <w:sz w:val="18"/>
                <w:szCs w:val="18"/>
              </w:rPr>
              <w:t>1703,550</w:t>
            </w:r>
          </w:p>
        </w:tc>
        <w:tc>
          <w:tcPr>
            <w:tcW w:w="1276" w:type="dxa"/>
          </w:tcPr>
          <w:p w14:paraId="02F14CC0" w14:textId="5D95C00A" w:rsidR="00483913" w:rsidRPr="00F06E6E" w:rsidRDefault="00483913" w:rsidP="00FF155A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F06E6E">
              <w:rPr>
                <w:rFonts w:cs="Times New Roman"/>
                <w:sz w:val="18"/>
                <w:szCs w:val="18"/>
              </w:rPr>
              <w:t>70,982</w:t>
            </w:r>
          </w:p>
        </w:tc>
        <w:tc>
          <w:tcPr>
            <w:tcW w:w="1275" w:type="dxa"/>
          </w:tcPr>
          <w:p w14:paraId="7E1A04F6" w14:textId="5B35193D" w:rsidR="00483913" w:rsidRPr="00F06E6E" w:rsidRDefault="00483913" w:rsidP="002E313E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F06E6E">
              <w:rPr>
                <w:rFonts w:cs="Times New Roman"/>
                <w:sz w:val="18"/>
                <w:szCs w:val="18"/>
              </w:rPr>
              <w:t>93,397</w:t>
            </w:r>
          </w:p>
        </w:tc>
        <w:tc>
          <w:tcPr>
            <w:tcW w:w="567" w:type="dxa"/>
          </w:tcPr>
          <w:p w14:paraId="473D5FCF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8915E25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1BD57208" w14:textId="77777777" w:rsidR="00483913" w:rsidRPr="006E5E00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483913" w:rsidRPr="006E5E00" w14:paraId="0F20A4A3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17EE49F1" w14:textId="77777777" w:rsidR="00483913" w:rsidRPr="00925715" w:rsidRDefault="00483913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7"/>
            <w:vMerge/>
          </w:tcPr>
          <w:p w14:paraId="2B9758F3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683C372B" w14:textId="1D5645C8" w:rsidR="00483913" w:rsidRPr="002D055A" w:rsidRDefault="00483913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91D651B" w14:textId="2E118B18" w:rsidR="00483913" w:rsidRPr="00F06E6E" w:rsidRDefault="00483913" w:rsidP="004E41A5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F06E6E">
              <w:rPr>
                <w:rFonts w:cs="Times New Roman"/>
                <w:sz w:val="18"/>
                <w:szCs w:val="18"/>
              </w:rPr>
              <w:t>122,57233</w:t>
            </w:r>
          </w:p>
        </w:tc>
        <w:tc>
          <w:tcPr>
            <w:tcW w:w="1134" w:type="dxa"/>
          </w:tcPr>
          <w:p w14:paraId="27BC99A6" w14:textId="77777777" w:rsidR="00483913" w:rsidRPr="00F06E6E" w:rsidRDefault="00483913" w:rsidP="00FF155A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95F2ACF" w14:textId="77777777" w:rsidR="00483913" w:rsidRPr="00F06E6E" w:rsidRDefault="00483913" w:rsidP="00FF155A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14:paraId="22F9EED7" w14:textId="33C07FE4" w:rsidR="00483913" w:rsidRPr="00F06E6E" w:rsidRDefault="00483913" w:rsidP="007F0D18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F06E6E">
              <w:rPr>
                <w:rFonts w:cs="Times New Roman"/>
                <w:sz w:val="18"/>
                <w:szCs w:val="18"/>
              </w:rPr>
              <w:t>122,57233</w:t>
            </w:r>
          </w:p>
        </w:tc>
        <w:tc>
          <w:tcPr>
            <w:tcW w:w="567" w:type="dxa"/>
          </w:tcPr>
          <w:p w14:paraId="694C64F3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2C9BCFB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0063C8F2" w14:textId="77777777" w:rsidR="00483913" w:rsidRPr="006E5E00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483913" w:rsidRPr="006E5E00" w14:paraId="585C6E5A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0059AB41" w14:textId="13B3306A" w:rsidR="00483913" w:rsidRPr="00925715" w:rsidRDefault="00483913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7"/>
            <w:vMerge/>
          </w:tcPr>
          <w:p w14:paraId="0B0B9FAD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7F97921" w14:textId="77777777" w:rsidR="00483913" w:rsidRPr="002D055A" w:rsidRDefault="00483913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D055A"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</w:tcPr>
          <w:p w14:paraId="18A8C192" w14:textId="77777777" w:rsidR="00483913" w:rsidRPr="00F06E6E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D16B962" w14:textId="77777777" w:rsidR="00483913" w:rsidRPr="00F06E6E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BD2B90D" w14:textId="77777777" w:rsidR="00483913" w:rsidRPr="00F06E6E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E11D009" w14:textId="77777777" w:rsidR="00483913" w:rsidRPr="00F06E6E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C66B877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BBFAD36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5364AD62" w14:textId="77777777" w:rsidR="00483913" w:rsidRPr="006E5E00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483913" w:rsidRPr="006E5E00" w14:paraId="5FD3A2C9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2A3A924D" w14:textId="77777777" w:rsidR="00483913" w:rsidRPr="00925715" w:rsidRDefault="00483913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7"/>
            <w:vMerge/>
          </w:tcPr>
          <w:p w14:paraId="240B5709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216BD8C" w14:textId="5B73E3A5" w:rsidR="00483913" w:rsidRPr="002D055A" w:rsidRDefault="00483913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D055A">
              <w:rPr>
                <w:rFonts w:cs="Times New Roman"/>
                <w:sz w:val="24"/>
                <w:szCs w:val="24"/>
              </w:rPr>
              <w:t>2025</w:t>
            </w:r>
          </w:p>
        </w:tc>
        <w:tc>
          <w:tcPr>
            <w:tcW w:w="1276" w:type="dxa"/>
          </w:tcPr>
          <w:p w14:paraId="1D72966D" w14:textId="77777777" w:rsidR="00483913" w:rsidRPr="00F06E6E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001A305" w14:textId="77777777" w:rsidR="00483913" w:rsidRPr="00F06E6E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9D7E555" w14:textId="77777777" w:rsidR="00483913" w:rsidRPr="00F06E6E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A85EB03" w14:textId="77777777" w:rsidR="00483913" w:rsidRPr="00F06E6E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E95929B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B2606D8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2CE171B3" w14:textId="77777777" w:rsidR="00483913" w:rsidRPr="006E5E00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483913" w:rsidRPr="006E5E00" w14:paraId="4C240138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45BC100C" w14:textId="77777777" w:rsidR="00483913" w:rsidRPr="00925715" w:rsidRDefault="00483913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7"/>
            <w:vMerge/>
          </w:tcPr>
          <w:p w14:paraId="5AC07D64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59747C9" w14:textId="020C30EE" w:rsidR="00483913" w:rsidRPr="002D055A" w:rsidRDefault="00483913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D055A">
              <w:rPr>
                <w:rFonts w:cs="Times New Roman"/>
                <w:sz w:val="24"/>
                <w:szCs w:val="24"/>
              </w:rPr>
              <w:t>2026</w:t>
            </w:r>
          </w:p>
        </w:tc>
        <w:tc>
          <w:tcPr>
            <w:tcW w:w="1276" w:type="dxa"/>
          </w:tcPr>
          <w:p w14:paraId="37A9B76C" w14:textId="77777777" w:rsidR="00483913" w:rsidRPr="00F06E6E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4EE7611" w14:textId="77777777" w:rsidR="00483913" w:rsidRPr="00F06E6E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B3416C2" w14:textId="77777777" w:rsidR="00483913" w:rsidRPr="00F06E6E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859ED3D" w14:textId="77777777" w:rsidR="00483913" w:rsidRPr="00F06E6E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CEF120E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A947536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4C614F17" w14:textId="77777777" w:rsidR="00483913" w:rsidRPr="006E5E00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483913" w:rsidRPr="006E5E00" w14:paraId="1E97AD7D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 w:val="restart"/>
          </w:tcPr>
          <w:p w14:paraId="6D026628" w14:textId="77777777" w:rsidR="00483913" w:rsidRPr="00925715" w:rsidRDefault="00483913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14:paraId="10160937" w14:textId="77777777" w:rsidR="00483913" w:rsidRPr="00925715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5"/>
            <w:vMerge w:val="restart"/>
          </w:tcPr>
          <w:p w14:paraId="147FA1BF" w14:textId="3A2CF911" w:rsidR="00483913" w:rsidRPr="002D055A" w:rsidRDefault="00483913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D055A">
              <w:rPr>
                <w:sz w:val="24"/>
                <w:szCs w:val="24"/>
              </w:rPr>
              <w:t>Количество учреждений проводивших ремонты и создавших условия для занятий физической культурой и спортом (ед.)</w:t>
            </w:r>
          </w:p>
        </w:tc>
        <w:tc>
          <w:tcPr>
            <w:tcW w:w="1134" w:type="dxa"/>
          </w:tcPr>
          <w:p w14:paraId="7F6CCDD6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D055A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0C218674" w14:textId="77777777" w:rsidR="00483913" w:rsidRPr="002D055A" w:rsidRDefault="00483913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D055A">
              <w:rPr>
                <w:rFonts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</w:tcPr>
          <w:p w14:paraId="7D2FBF6B" w14:textId="77777777" w:rsidR="00483913" w:rsidRPr="00F06E6E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BCF5D50" w14:textId="77777777" w:rsidR="00483913" w:rsidRPr="00F06E6E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D3BA033" w14:textId="77777777" w:rsidR="00483913" w:rsidRPr="00F06E6E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37DB214" w14:textId="77777777" w:rsidR="00483913" w:rsidRPr="00F06E6E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8254BD0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9DA13ED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E3B28C3" w14:textId="77777777" w:rsidR="00483913" w:rsidRPr="006E5E00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483913" w:rsidRPr="006E5E00" w14:paraId="290C41E8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3BE7566C" w14:textId="77777777" w:rsidR="00483913" w:rsidRPr="00925715" w:rsidRDefault="00483913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34EB480C" w14:textId="77777777" w:rsidR="00483913" w:rsidRPr="00925715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5"/>
            <w:vMerge/>
          </w:tcPr>
          <w:p w14:paraId="4137D3E5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5C8C260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D055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51D5899B" w14:textId="77777777" w:rsidR="00483913" w:rsidRPr="002D055A" w:rsidRDefault="00483913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D055A"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</w:tcPr>
          <w:p w14:paraId="080CEA03" w14:textId="77777777" w:rsidR="00483913" w:rsidRPr="00F06E6E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27A1B60" w14:textId="77777777" w:rsidR="00483913" w:rsidRPr="00F06E6E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1792B1C" w14:textId="77777777" w:rsidR="00483913" w:rsidRPr="00F06E6E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077A71E" w14:textId="77777777" w:rsidR="00483913" w:rsidRPr="00F06E6E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952EA7C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CFA86E9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216A031" w14:textId="77777777" w:rsidR="00483913" w:rsidRPr="006E5E00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483913" w:rsidRPr="006E5E00" w14:paraId="27975FE9" w14:textId="77777777" w:rsidTr="00C8055D">
        <w:trPr>
          <w:trHeight w:val="5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56492D68" w14:textId="77777777" w:rsidR="00483913" w:rsidRPr="00925715" w:rsidRDefault="00483913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505FDD99" w14:textId="77777777" w:rsidR="00483913" w:rsidRPr="00925715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5"/>
            <w:vMerge/>
          </w:tcPr>
          <w:p w14:paraId="08C5293A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ECB461A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D055A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274D177B" w14:textId="77777777" w:rsidR="00483913" w:rsidRPr="002D055A" w:rsidRDefault="00483913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D055A"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</w:tcPr>
          <w:p w14:paraId="538AA0D3" w14:textId="77777777" w:rsidR="00483913" w:rsidRPr="00F06E6E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848A203" w14:textId="77777777" w:rsidR="00483913" w:rsidRPr="00F06E6E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57BFB05" w14:textId="77777777" w:rsidR="00483913" w:rsidRPr="00F06E6E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059D5EB" w14:textId="77777777" w:rsidR="00483913" w:rsidRPr="00F06E6E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1706FCF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17E576E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6ECDAEB" w14:textId="77777777" w:rsidR="00483913" w:rsidRPr="006E5E00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483913" w:rsidRPr="006E5E00" w14:paraId="11D54574" w14:textId="77777777" w:rsidTr="00C8055D">
        <w:trPr>
          <w:trHeight w:val="5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4CDD25C2" w14:textId="77777777" w:rsidR="00483913" w:rsidRPr="00925715" w:rsidRDefault="00483913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5AFE60C3" w14:textId="77777777" w:rsidR="00483913" w:rsidRPr="00925715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5"/>
            <w:vMerge/>
          </w:tcPr>
          <w:p w14:paraId="6BD2F825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786A572" w14:textId="0FAF7D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D055A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2385BF96" w14:textId="52DABE79" w:rsidR="00483913" w:rsidRPr="002D055A" w:rsidRDefault="00483913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D055A">
              <w:rPr>
                <w:rFonts w:cs="Times New Roman"/>
                <w:sz w:val="24"/>
                <w:szCs w:val="24"/>
              </w:rPr>
              <w:t>2025</w:t>
            </w:r>
          </w:p>
        </w:tc>
        <w:tc>
          <w:tcPr>
            <w:tcW w:w="1276" w:type="dxa"/>
          </w:tcPr>
          <w:p w14:paraId="5D13A7AB" w14:textId="77777777" w:rsidR="00483913" w:rsidRPr="00F06E6E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6144494" w14:textId="77777777" w:rsidR="00483913" w:rsidRPr="00F06E6E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297CC76" w14:textId="77777777" w:rsidR="00483913" w:rsidRPr="00F06E6E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48BBDE1" w14:textId="77777777" w:rsidR="00483913" w:rsidRPr="00F06E6E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00059F9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8887B41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6ED1F44" w14:textId="77777777" w:rsidR="00483913" w:rsidRPr="006E5E00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483913" w:rsidRPr="006E5E00" w14:paraId="51A687E0" w14:textId="77777777" w:rsidTr="00C8055D">
        <w:trPr>
          <w:trHeight w:val="5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0BE8234A" w14:textId="77777777" w:rsidR="00483913" w:rsidRPr="00925715" w:rsidRDefault="00483913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639E7E93" w14:textId="77777777" w:rsidR="00483913" w:rsidRPr="00925715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5"/>
            <w:vMerge/>
          </w:tcPr>
          <w:p w14:paraId="526AC0E5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476EEED" w14:textId="661E72C3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D055A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41B8DCDA" w14:textId="30AC332D" w:rsidR="00483913" w:rsidRPr="002D055A" w:rsidRDefault="00483913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D055A">
              <w:rPr>
                <w:rFonts w:cs="Times New Roman"/>
                <w:sz w:val="24"/>
                <w:szCs w:val="24"/>
              </w:rPr>
              <w:t>2026</w:t>
            </w:r>
          </w:p>
        </w:tc>
        <w:tc>
          <w:tcPr>
            <w:tcW w:w="1276" w:type="dxa"/>
          </w:tcPr>
          <w:p w14:paraId="6BFD8078" w14:textId="77777777" w:rsidR="00483913" w:rsidRPr="00F06E6E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7365D4C" w14:textId="77777777" w:rsidR="00483913" w:rsidRPr="00F06E6E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BA6276A" w14:textId="77777777" w:rsidR="00483913" w:rsidRPr="00F06E6E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043029F" w14:textId="77777777" w:rsidR="00483913" w:rsidRPr="00F06E6E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5C86402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3B156D3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55CBC0A" w14:textId="77777777" w:rsidR="00483913" w:rsidRPr="006E5E00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483913" w:rsidRPr="006E5E00" w14:paraId="33398C47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 w:val="restart"/>
          </w:tcPr>
          <w:p w14:paraId="75473A38" w14:textId="77777777" w:rsidR="00483913" w:rsidRPr="00925715" w:rsidRDefault="00483913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925715">
              <w:rPr>
                <w:rFonts w:cs="Times New Roman"/>
                <w:sz w:val="24"/>
                <w:szCs w:val="24"/>
              </w:rPr>
              <w:t>9.1</w:t>
            </w:r>
          </w:p>
        </w:tc>
        <w:tc>
          <w:tcPr>
            <w:tcW w:w="5812" w:type="dxa"/>
            <w:gridSpan w:val="7"/>
            <w:vMerge w:val="restart"/>
          </w:tcPr>
          <w:p w14:paraId="4891689C" w14:textId="21E9DFDD" w:rsidR="00483913" w:rsidRPr="002D055A" w:rsidRDefault="00483913" w:rsidP="002E313E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D055A">
              <w:rPr>
                <w:sz w:val="24"/>
                <w:szCs w:val="24"/>
              </w:rPr>
              <w:t>Ремонт спортзала</w:t>
            </w:r>
          </w:p>
        </w:tc>
        <w:tc>
          <w:tcPr>
            <w:tcW w:w="992" w:type="dxa"/>
          </w:tcPr>
          <w:p w14:paraId="0D6702AA" w14:textId="77777777" w:rsidR="00483913" w:rsidRPr="002D055A" w:rsidRDefault="00483913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D055A">
              <w:rPr>
                <w:rFonts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</w:tcPr>
          <w:p w14:paraId="43DDED01" w14:textId="77777777" w:rsidR="00483913" w:rsidRPr="00F06E6E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3DA1083" w14:textId="77777777" w:rsidR="00483913" w:rsidRPr="00F06E6E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FB84090" w14:textId="77777777" w:rsidR="00483913" w:rsidRPr="00F06E6E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A91BF62" w14:textId="77777777" w:rsidR="00483913" w:rsidRPr="00F06E6E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4680218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5253759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14:paraId="0FC92914" w14:textId="32226CB2" w:rsidR="00483913" w:rsidRPr="00C96EEC" w:rsidRDefault="00483913" w:rsidP="00C96EEC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</w:rPr>
            </w:pPr>
            <w:r w:rsidRPr="00C96EEC">
              <w:rPr>
                <w:rFonts w:cs="Times New Roman"/>
                <w:sz w:val="20"/>
              </w:rPr>
              <w:t xml:space="preserve">МОУ Андреевская СОШ </w:t>
            </w:r>
          </w:p>
        </w:tc>
      </w:tr>
      <w:tr w:rsidR="00483913" w:rsidRPr="006E5E00" w14:paraId="49480224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41C7597B" w14:textId="77777777" w:rsidR="00483913" w:rsidRPr="007C7627" w:rsidRDefault="00483913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7"/>
            <w:vMerge/>
          </w:tcPr>
          <w:p w14:paraId="17C0ADC9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14:paraId="55D7B349" w14:textId="6DE139C6" w:rsidR="00483913" w:rsidRPr="002D055A" w:rsidRDefault="00483913" w:rsidP="00A25ED0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D055A"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</w:tcPr>
          <w:p w14:paraId="4F05EB5C" w14:textId="56B0A880" w:rsidR="00483913" w:rsidRPr="00F06E6E" w:rsidRDefault="00483913" w:rsidP="004E41A5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F06E6E">
              <w:rPr>
                <w:rFonts w:cs="Times New Roman"/>
                <w:sz w:val="18"/>
                <w:szCs w:val="18"/>
              </w:rPr>
              <w:t>1867,929</w:t>
            </w:r>
          </w:p>
        </w:tc>
        <w:tc>
          <w:tcPr>
            <w:tcW w:w="1134" w:type="dxa"/>
          </w:tcPr>
          <w:p w14:paraId="3122FB38" w14:textId="0E888A2C" w:rsidR="00483913" w:rsidRPr="00F06E6E" w:rsidRDefault="00483913" w:rsidP="00FF155A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F06E6E">
              <w:rPr>
                <w:rFonts w:cs="Times New Roman"/>
                <w:sz w:val="18"/>
                <w:szCs w:val="18"/>
              </w:rPr>
              <w:t>1703,550</w:t>
            </w:r>
          </w:p>
        </w:tc>
        <w:tc>
          <w:tcPr>
            <w:tcW w:w="1276" w:type="dxa"/>
          </w:tcPr>
          <w:p w14:paraId="260C622C" w14:textId="7E27B934" w:rsidR="00483913" w:rsidRPr="00F06E6E" w:rsidRDefault="00483913" w:rsidP="006A7352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F06E6E">
              <w:rPr>
                <w:rFonts w:cs="Times New Roman"/>
                <w:sz w:val="18"/>
                <w:szCs w:val="18"/>
              </w:rPr>
              <w:t>70,982</w:t>
            </w:r>
          </w:p>
        </w:tc>
        <w:tc>
          <w:tcPr>
            <w:tcW w:w="1275" w:type="dxa"/>
          </w:tcPr>
          <w:p w14:paraId="441EE8C2" w14:textId="243DED90" w:rsidR="00483913" w:rsidRPr="00F06E6E" w:rsidRDefault="00483913" w:rsidP="002E313E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F06E6E">
              <w:rPr>
                <w:rFonts w:cs="Times New Roman"/>
                <w:sz w:val="18"/>
                <w:szCs w:val="18"/>
              </w:rPr>
              <w:t>93,397</w:t>
            </w:r>
          </w:p>
        </w:tc>
        <w:tc>
          <w:tcPr>
            <w:tcW w:w="567" w:type="dxa"/>
          </w:tcPr>
          <w:p w14:paraId="70D42BD9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6A307B7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076BAFE8" w14:textId="77777777" w:rsidR="00483913" w:rsidRPr="006E5E00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483913" w:rsidRPr="006E5E00" w14:paraId="05DFB425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604F9153" w14:textId="77777777" w:rsidR="00483913" w:rsidRPr="007C7627" w:rsidRDefault="00483913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7"/>
            <w:vMerge/>
          </w:tcPr>
          <w:p w14:paraId="67871110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43A692F1" w14:textId="081A3492" w:rsidR="00483913" w:rsidRPr="002D055A" w:rsidRDefault="00483913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85FF241" w14:textId="4318C2DD" w:rsidR="00483913" w:rsidRPr="00F06E6E" w:rsidRDefault="00483913" w:rsidP="00B91547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F06E6E">
              <w:rPr>
                <w:rFonts w:cs="Times New Roman"/>
                <w:sz w:val="18"/>
                <w:szCs w:val="18"/>
              </w:rPr>
              <w:t>122,57233</w:t>
            </w:r>
          </w:p>
        </w:tc>
        <w:tc>
          <w:tcPr>
            <w:tcW w:w="1134" w:type="dxa"/>
          </w:tcPr>
          <w:p w14:paraId="43DD8520" w14:textId="77777777" w:rsidR="00483913" w:rsidRPr="00F06E6E" w:rsidRDefault="00483913" w:rsidP="00FF155A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448EA7A" w14:textId="77777777" w:rsidR="00483913" w:rsidRPr="00F06E6E" w:rsidRDefault="00483913" w:rsidP="006A7352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14:paraId="1C581999" w14:textId="5B6C7F65" w:rsidR="00483913" w:rsidRPr="00F06E6E" w:rsidRDefault="00483913" w:rsidP="00282F11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F06E6E">
              <w:rPr>
                <w:rFonts w:cs="Times New Roman"/>
                <w:sz w:val="18"/>
                <w:szCs w:val="18"/>
              </w:rPr>
              <w:t>122,57233</w:t>
            </w:r>
          </w:p>
        </w:tc>
        <w:tc>
          <w:tcPr>
            <w:tcW w:w="567" w:type="dxa"/>
          </w:tcPr>
          <w:p w14:paraId="7ADABCCC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489E37C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28E8CBD0" w14:textId="77777777" w:rsidR="00483913" w:rsidRPr="006E5E00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483913" w:rsidRPr="006E5E00" w14:paraId="7E605FE7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6A86F505" w14:textId="77777777" w:rsidR="00483913" w:rsidRPr="007C7627" w:rsidRDefault="00483913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7"/>
            <w:vMerge/>
          </w:tcPr>
          <w:p w14:paraId="5672A7C4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79AFA13" w14:textId="77777777" w:rsidR="00483913" w:rsidRPr="002D055A" w:rsidRDefault="00483913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D055A"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</w:tcPr>
          <w:p w14:paraId="5F7865A5" w14:textId="77777777" w:rsidR="00483913" w:rsidRPr="00F06E6E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8E0545E" w14:textId="77777777" w:rsidR="00483913" w:rsidRPr="00F06E6E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111636E" w14:textId="77777777" w:rsidR="00483913" w:rsidRPr="00F06E6E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3203F2A" w14:textId="77777777" w:rsidR="00483913" w:rsidRPr="00F06E6E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723FDAF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AC7EABB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4284DEB3" w14:textId="77777777" w:rsidR="00483913" w:rsidRPr="006E5E00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483913" w:rsidRPr="006E5E00" w14:paraId="7E391F8D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09167623" w14:textId="77777777" w:rsidR="00483913" w:rsidRPr="007C7627" w:rsidRDefault="00483913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7"/>
            <w:vMerge/>
          </w:tcPr>
          <w:p w14:paraId="3DBED97B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DAA296F" w14:textId="2035CB1D" w:rsidR="00483913" w:rsidRPr="002D055A" w:rsidRDefault="00483913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D055A">
              <w:rPr>
                <w:rFonts w:cs="Times New Roman"/>
                <w:sz w:val="24"/>
                <w:szCs w:val="24"/>
              </w:rPr>
              <w:t>2025</w:t>
            </w:r>
          </w:p>
        </w:tc>
        <w:tc>
          <w:tcPr>
            <w:tcW w:w="1276" w:type="dxa"/>
          </w:tcPr>
          <w:p w14:paraId="64047AC9" w14:textId="77777777" w:rsidR="00483913" w:rsidRPr="00F06E6E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AE76DB4" w14:textId="77777777" w:rsidR="00483913" w:rsidRPr="00F06E6E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B684F75" w14:textId="77777777" w:rsidR="00483913" w:rsidRPr="00F06E6E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BBD16C5" w14:textId="77777777" w:rsidR="00483913" w:rsidRPr="00F06E6E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01F4030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9EE22E5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5FBD5A2B" w14:textId="77777777" w:rsidR="00483913" w:rsidRPr="006E5E00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483913" w:rsidRPr="006E5E00" w14:paraId="41645E96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2AC529D0" w14:textId="77777777" w:rsidR="00483913" w:rsidRPr="007C7627" w:rsidRDefault="00483913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7"/>
            <w:vMerge/>
          </w:tcPr>
          <w:p w14:paraId="68E1E8C0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DAB05EF" w14:textId="0475ED8A" w:rsidR="00483913" w:rsidRPr="002D055A" w:rsidRDefault="00483913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D055A">
              <w:rPr>
                <w:rFonts w:cs="Times New Roman"/>
                <w:sz w:val="24"/>
                <w:szCs w:val="24"/>
              </w:rPr>
              <w:t>2026</w:t>
            </w:r>
          </w:p>
        </w:tc>
        <w:tc>
          <w:tcPr>
            <w:tcW w:w="1276" w:type="dxa"/>
          </w:tcPr>
          <w:p w14:paraId="650F8926" w14:textId="77777777" w:rsidR="00483913" w:rsidRPr="00F06E6E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00D6327" w14:textId="77777777" w:rsidR="00483913" w:rsidRPr="00F06E6E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CA19BAC" w14:textId="77777777" w:rsidR="00483913" w:rsidRPr="00F06E6E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EDDDA6C" w14:textId="77777777" w:rsidR="00483913" w:rsidRPr="00F06E6E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01118E8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AF5548B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60B957A6" w14:textId="77777777" w:rsidR="00483913" w:rsidRPr="006E5E00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483913" w:rsidRPr="006E5E00" w14:paraId="40DCA204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 w:val="restart"/>
          </w:tcPr>
          <w:p w14:paraId="2DAC8B47" w14:textId="76631827" w:rsidR="00483913" w:rsidRPr="007C7627" w:rsidRDefault="00483913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10.</w:t>
            </w:r>
          </w:p>
        </w:tc>
        <w:tc>
          <w:tcPr>
            <w:tcW w:w="5812" w:type="dxa"/>
            <w:gridSpan w:val="7"/>
            <w:vMerge w:val="restart"/>
          </w:tcPr>
          <w:p w14:paraId="4F67F450" w14:textId="77767B18" w:rsidR="00483913" w:rsidRPr="002D055A" w:rsidRDefault="00483913" w:rsidP="0024217C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D055A">
              <w:rPr>
                <w:rFonts w:cs="Times New Roman"/>
                <w:sz w:val="24"/>
                <w:szCs w:val="24"/>
              </w:rPr>
              <w:t>Задача 10. Региональный проект «Патриотическое воспитание граждан РФ»</w:t>
            </w:r>
          </w:p>
        </w:tc>
        <w:tc>
          <w:tcPr>
            <w:tcW w:w="992" w:type="dxa"/>
          </w:tcPr>
          <w:p w14:paraId="621492E0" w14:textId="736D80C8" w:rsidR="00483913" w:rsidRPr="002D055A" w:rsidRDefault="00483913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D055A">
              <w:rPr>
                <w:rFonts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</w:tcPr>
          <w:p w14:paraId="4A539835" w14:textId="77777777" w:rsidR="00483913" w:rsidRPr="00F06E6E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402F443" w14:textId="77777777" w:rsidR="00483913" w:rsidRPr="00F06E6E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0615B00" w14:textId="77777777" w:rsidR="00483913" w:rsidRPr="00F06E6E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1ECCC5E" w14:textId="77777777" w:rsidR="00483913" w:rsidRPr="00F06E6E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46902EC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BA1F89E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14:paraId="7FCB99EA" w14:textId="3E00D897" w:rsidR="00483913" w:rsidRPr="006E5E00" w:rsidRDefault="00483913" w:rsidP="0024217C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ООВ</w:t>
            </w:r>
          </w:p>
        </w:tc>
      </w:tr>
      <w:tr w:rsidR="00483913" w:rsidRPr="006E5E00" w14:paraId="551E35F5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61990A65" w14:textId="77777777" w:rsidR="00483913" w:rsidRPr="007C7627" w:rsidRDefault="00483913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7"/>
            <w:vMerge/>
          </w:tcPr>
          <w:p w14:paraId="47309E01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F2A79FC" w14:textId="4AF266BA" w:rsidR="00483913" w:rsidRPr="002D055A" w:rsidRDefault="00483913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D055A"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</w:tcPr>
          <w:p w14:paraId="0B96886D" w14:textId="7791258A" w:rsidR="00483913" w:rsidRPr="00F06E6E" w:rsidRDefault="00483913" w:rsidP="0024217C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F06E6E">
              <w:rPr>
                <w:rFonts w:cs="Times New Roman"/>
                <w:sz w:val="18"/>
                <w:szCs w:val="18"/>
              </w:rPr>
              <w:t>380,468</w:t>
            </w:r>
          </w:p>
        </w:tc>
        <w:tc>
          <w:tcPr>
            <w:tcW w:w="1134" w:type="dxa"/>
          </w:tcPr>
          <w:p w14:paraId="28FC62D7" w14:textId="17A81811" w:rsidR="00483913" w:rsidRPr="00F06E6E" w:rsidRDefault="00483913" w:rsidP="0024217C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F06E6E">
              <w:rPr>
                <w:rFonts w:cs="Times New Roman"/>
                <w:sz w:val="18"/>
                <w:szCs w:val="18"/>
              </w:rPr>
              <w:t>365,249</w:t>
            </w:r>
          </w:p>
        </w:tc>
        <w:tc>
          <w:tcPr>
            <w:tcW w:w="1276" w:type="dxa"/>
          </w:tcPr>
          <w:p w14:paraId="75689025" w14:textId="46A5BFE2" w:rsidR="00483913" w:rsidRPr="00F06E6E" w:rsidRDefault="00483913" w:rsidP="0024217C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F06E6E">
              <w:rPr>
                <w:rFonts w:cs="Times New Roman"/>
                <w:sz w:val="18"/>
                <w:szCs w:val="18"/>
              </w:rPr>
              <w:t>15,219</w:t>
            </w:r>
          </w:p>
        </w:tc>
        <w:tc>
          <w:tcPr>
            <w:tcW w:w="1275" w:type="dxa"/>
          </w:tcPr>
          <w:p w14:paraId="476EC491" w14:textId="77777777" w:rsidR="00483913" w:rsidRPr="00F06E6E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F77C284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06E4BF9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12655944" w14:textId="77777777" w:rsidR="00483913" w:rsidRPr="006E5E00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483913" w:rsidRPr="006E5E00" w14:paraId="1928991A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629722CD" w14:textId="77777777" w:rsidR="00483913" w:rsidRPr="007C7627" w:rsidRDefault="00483913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7"/>
            <w:vMerge/>
          </w:tcPr>
          <w:p w14:paraId="5B1F051D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013FFED" w14:textId="505BC0F7" w:rsidR="00483913" w:rsidRPr="002D055A" w:rsidRDefault="00483913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D055A"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</w:tcPr>
          <w:p w14:paraId="2A4E117F" w14:textId="43D22632" w:rsidR="00483913" w:rsidRPr="00F06E6E" w:rsidRDefault="00483913" w:rsidP="0024217C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F06E6E">
              <w:rPr>
                <w:rFonts w:cs="Times New Roman"/>
                <w:sz w:val="18"/>
                <w:szCs w:val="18"/>
              </w:rPr>
              <w:t>1406,469</w:t>
            </w:r>
          </w:p>
        </w:tc>
        <w:tc>
          <w:tcPr>
            <w:tcW w:w="1134" w:type="dxa"/>
          </w:tcPr>
          <w:p w14:paraId="10020C48" w14:textId="33E584B0" w:rsidR="00483913" w:rsidRPr="00F06E6E" w:rsidRDefault="00483913" w:rsidP="0024217C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F06E6E">
              <w:rPr>
                <w:rFonts w:cs="Times New Roman"/>
                <w:sz w:val="18"/>
                <w:szCs w:val="18"/>
              </w:rPr>
              <w:t>1350,210</w:t>
            </w:r>
          </w:p>
        </w:tc>
        <w:tc>
          <w:tcPr>
            <w:tcW w:w="1276" w:type="dxa"/>
          </w:tcPr>
          <w:p w14:paraId="399DE326" w14:textId="755E616F" w:rsidR="00483913" w:rsidRPr="00F06E6E" w:rsidRDefault="00483913" w:rsidP="0024217C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F06E6E">
              <w:rPr>
                <w:rFonts w:cs="Times New Roman"/>
                <w:sz w:val="18"/>
                <w:szCs w:val="18"/>
              </w:rPr>
              <w:t>56,259</w:t>
            </w:r>
          </w:p>
        </w:tc>
        <w:tc>
          <w:tcPr>
            <w:tcW w:w="1275" w:type="dxa"/>
          </w:tcPr>
          <w:p w14:paraId="791FFD19" w14:textId="77777777" w:rsidR="00483913" w:rsidRPr="00F06E6E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B3D8F2F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3AAD584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2BCE01D2" w14:textId="77777777" w:rsidR="00483913" w:rsidRPr="006E5E00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483913" w:rsidRPr="006E5E00" w14:paraId="60E6A2D7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45863CAF" w14:textId="77777777" w:rsidR="00483913" w:rsidRPr="007C7627" w:rsidRDefault="00483913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7"/>
            <w:vMerge/>
          </w:tcPr>
          <w:p w14:paraId="49D2CEEE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75953A2" w14:textId="6B06A3F0" w:rsidR="00483913" w:rsidRPr="002D055A" w:rsidRDefault="00483913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D055A">
              <w:rPr>
                <w:rFonts w:cs="Times New Roman"/>
                <w:sz w:val="24"/>
                <w:szCs w:val="24"/>
              </w:rPr>
              <w:t>2025</w:t>
            </w:r>
          </w:p>
        </w:tc>
        <w:tc>
          <w:tcPr>
            <w:tcW w:w="1276" w:type="dxa"/>
          </w:tcPr>
          <w:p w14:paraId="78EA3927" w14:textId="0A863F63" w:rsidR="00483913" w:rsidRPr="00F06E6E" w:rsidRDefault="00483913" w:rsidP="0024217C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F06E6E">
              <w:rPr>
                <w:rFonts w:cs="Times New Roman"/>
                <w:sz w:val="18"/>
                <w:szCs w:val="18"/>
              </w:rPr>
              <w:t>1406,469</w:t>
            </w:r>
          </w:p>
        </w:tc>
        <w:tc>
          <w:tcPr>
            <w:tcW w:w="1134" w:type="dxa"/>
          </w:tcPr>
          <w:p w14:paraId="4C9F7C10" w14:textId="69A73082" w:rsidR="00483913" w:rsidRPr="00F06E6E" w:rsidRDefault="00483913" w:rsidP="0024217C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F06E6E">
              <w:rPr>
                <w:rFonts w:cs="Times New Roman"/>
                <w:sz w:val="18"/>
                <w:szCs w:val="18"/>
              </w:rPr>
              <w:t>1350,210</w:t>
            </w:r>
          </w:p>
        </w:tc>
        <w:tc>
          <w:tcPr>
            <w:tcW w:w="1276" w:type="dxa"/>
          </w:tcPr>
          <w:p w14:paraId="1D67450F" w14:textId="7790B2C8" w:rsidR="00483913" w:rsidRPr="00F06E6E" w:rsidRDefault="00483913" w:rsidP="0024217C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F06E6E">
              <w:rPr>
                <w:rFonts w:cs="Times New Roman"/>
                <w:sz w:val="18"/>
                <w:szCs w:val="18"/>
              </w:rPr>
              <w:t>56,259</w:t>
            </w:r>
          </w:p>
        </w:tc>
        <w:tc>
          <w:tcPr>
            <w:tcW w:w="1275" w:type="dxa"/>
          </w:tcPr>
          <w:p w14:paraId="1DD122B9" w14:textId="77777777" w:rsidR="00483913" w:rsidRPr="00F06E6E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B2DD79D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8B59C05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5A2F3A91" w14:textId="77777777" w:rsidR="00483913" w:rsidRPr="006E5E00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483913" w:rsidRPr="006E5E00" w14:paraId="50F8CD67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7A62956F" w14:textId="77777777" w:rsidR="00483913" w:rsidRPr="007C7627" w:rsidRDefault="00483913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7"/>
            <w:vMerge/>
          </w:tcPr>
          <w:p w14:paraId="330BACF9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1F7AAA4" w14:textId="1021D621" w:rsidR="00483913" w:rsidRPr="002D055A" w:rsidRDefault="00483913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D055A">
              <w:rPr>
                <w:rFonts w:cs="Times New Roman"/>
                <w:sz w:val="24"/>
                <w:szCs w:val="24"/>
              </w:rPr>
              <w:t>2026</w:t>
            </w:r>
          </w:p>
        </w:tc>
        <w:tc>
          <w:tcPr>
            <w:tcW w:w="1276" w:type="dxa"/>
          </w:tcPr>
          <w:p w14:paraId="755A3BC7" w14:textId="6E6BC4A2" w:rsidR="00483913" w:rsidRPr="00F06E6E" w:rsidRDefault="00483913" w:rsidP="00B61D42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F06E6E">
              <w:rPr>
                <w:rFonts w:cs="Times New Roman"/>
                <w:sz w:val="18"/>
                <w:szCs w:val="18"/>
              </w:rPr>
              <w:t>140</w:t>
            </w:r>
            <w:r w:rsidR="00B61D42" w:rsidRPr="00F06E6E">
              <w:rPr>
                <w:rFonts w:cs="Times New Roman"/>
                <w:sz w:val="18"/>
                <w:szCs w:val="18"/>
              </w:rPr>
              <w:t>6</w:t>
            </w:r>
            <w:r w:rsidRPr="00F06E6E">
              <w:rPr>
                <w:rFonts w:cs="Times New Roman"/>
                <w:sz w:val="18"/>
                <w:szCs w:val="18"/>
              </w:rPr>
              <w:t>,469</w:t>
            </w:r>
          </w:p>
        </w:tc>
        <w:tc>
          <w:tcPr>
            <w:tcW w:w="1134" w:type="dxa"/>
          </w:tcPr>
          <w:p w14:paraId="21B43835" w14:textId="52539871" w:rsidR="00483913" w:rsidRPr="00F06E6E" w:rsidRDefault="00483913" w:rsidP="0024217C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F06E6E">
              <w:rPr>
                <w:rFonts w:cs="Times New Roman"/>
                <w:sz w:val="18"/>
                <w:szCs w:val="18"/>
              </w:rPr>
              <w:t>1040,787</w:t>
            </w:r>
          </w:p>
        </w:tc>
        <w:tc>
          <w:tcPr>
            <w:tcW w:w="1276" w:type="dxa"/>
          </w:tcPr>
          <w:p w14:paraId="19DD06EC" w14:textId="22462B1E" w:rsidR="00483913" w:rsidRPr="00F06E6E" w:rsidRDefault="00483913" w:rsidP="0024217C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F06E6E">
              <w:rPr>
                <w:rFonts w:cs="Times New Roman"/>
                <w:sz w:val="18"/>
                <w:szCs w:val="18"/>
              </w:rPr>
              <w:t>362,682</w:t>
            </w:r>
          </w:p>
        </w:tc>
        <w:tc>
          <w:tcPr>
            <w:tcW w:w="1275" w:type="dxa"/>
          </w:tcPr>
          <w:p w14:paraId="4F5F5204" w14:textId="77777777" w:rsidR="00483913" w:rsidRPr="00F06E6E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6DA4BD5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F9BDED4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29C04A8D" w14:textId="77777777" w:rsidR="00483913" w:rsidRPr="006E5E00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483913" w:rsidRPr="006E5E00" w14:paraId="680D28B8" w14:textId="77777777" w:rsidTr="0024217C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 w:val="restart"/>
          </w:tcPr>
          <w:p w14:paraId="5196182E" w14:textId="326ABB46" w:rsidR="00483913" w:rsidRPr="007C7627" w:rsidRDefault="00483913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65" w:type="dxa"/>
            <w:gridSpan w:val="5"/>
            <w:vMerge w:val="restart"/>
          </w:tcPr>
          <w:p w14:paraId="062A8CCF" w14:textId="35EA7D01" w:rsidR="00483913" w:rsidRPr="002D055A" w:rsidRDefault="00483913" w:rsidP="0024217C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D055A">
              <w:rPr>
                <w:rFonts w:cs="Times New Roman"/>
                <w:sz w:val="24"/>
                <w:szCs w:val="24"/>
              </w:rPr>
              <w:t xml:space="preserve">Количество советников директора по </w:t>
            </w:r>
            <w:r w:rsidRPr="002D055A">
              <w:rPr>
                <w:rFonts w:cs="Times New Roman"/>
                <w:sz w:val="24"/>
                <w:szCs w:val="24"/>
              </w:rPr>
              <w:lastRenderedPageBreak/>
              <w:t>воспитанию и взаимодействию с детскими общественными объединениями в общеобразовательных организациях (чел.)</w:t>
            </w:r>
          </w:p>
        </w:tc>
        <w:tc>
          <w:tcPr>
            <w:tcW w:w="1147" w:type="dxa"/>
            <w:gridSpan w:val="2"/>
          </w:tcPr>
          <w:p w14:paraId="04EA39B9" w14:textId="0DD13F50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D055A">
              <w:rPr>
                <w:rFonts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992" w:type="dxa"/>
          </w:tcPr>
          <w:p w14:paraId="29688A7D" w14:textId="5DE0675D" w:rsidR="00483913" w:rsidRPr="002D055A" w:rsidRDefault="00483913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D055A">
              <w:rPr>
                <w:rFonts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</w:tcPr>
          <w:p w14:paraId="2A95941C" w14:textId="77777777" w:rsidR="00483913" w:rsidRPr="00F06E6E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75FC093" w14:textId="77777777" w:rsidR="00483913" w:rsidRPr="00F06E6E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F6BAF67" w14:textId="77777777" w:rsidR="00483913" w:rsidRPr="00F06E6E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134E0C1" w14:textId="77777777" w:rsidR="00483913" w:rsidRPr="00F06E6E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49F19E5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6B10822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14:paraId="3091E50E" w14:textId="4181FA43" w:rsidR="00483913" w:rsidRPr="006E5E00" w:rsidRDefault="00483913" w:rsidP="0024217C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ООВ</w:t>
            </w:r>
          </w:p>
        </w:tc>
      </w:tr>
      <w:tr w:rsidR="00483913" w:rsidRPr="006E5E00" w14:paraId="50FB1FE9" w14:textId="77777777" w:rsidTr="0024217C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5BE0047E" w14:textId="77777777" w:rsidR="00483913" w:rsidRPr="007C7627" w:rsidRDefault="00483913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65" w:type="dxa"/>
            <w:gridSpan w:val="5"/>
            <w:vMerge/>
          </w:tcPr>
          <w:p w14:paraId="3C1933F5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47" w:type="dxa"/>
            <w:gridSpan w:val="2"/>
          </w:tcPr>
          <w:p w14:paraId="678DCD4D" w14:textId="2F76A91F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D055A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2DEB2435" w14:textId="7A17365F" w:rsidR="00483913" w:rsidRPr="002D055A" w:rsidRDefault="00483913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D055A"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</w:tcPr>
          <w:p w14:paraId="30D8D5CE" w14:textId="77777777" w:rsidR="00483913" w:rsidRPr="00F06E6E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98EFD6E" w14:textId="77777777" w:rsidR="00483913" w:rsidRPr="00F06E6E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D9D2446" w14:textId="77777777" w:rsidR="00483913" w:rsidRPr="00F06E6E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0857DEE" w14:textId="77777777" w:rsidR="00483913" w:rsidRPr="00F06E6E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C3CC789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2BFB5D4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0FAF3E71" w14:textId="77777777" w:rsidR="00483913" w:rsidRPr="006E5E00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483913" w:rsidRPr="006E5E00" w14:paraId="682AB943" w14:textId="77777777" w:rsidTr="0024217C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4D041A97" w14:textId="77777777" w:rsidR="00483913" w:rsidRPr="007C7627" w:rsidRDefault="00483913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65" w:type="dxa"/>
            <w:gridSpan w:val="5"/>
            <w:vMerge/>
          </w:tcPr>
          <w:p w14:paraId="317CF0BE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47" w:type="dxa"/>
            <w:gridSpan w:val="2"/>
          </w:tcPr>
          <w:p w14:paraId="6FF2B88B" w14:textId="4555D633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D055A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14:paraId="212C735B" w14:textId="682F0C2B" w:rsidR="00483913" w:rsidRPr="002D055A" w:rsidRDefault="00483913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D055A"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</w:tcPr>
          <w:p w14:paraId="415224BA" w14:textId="77777777" w:rsidR="00483913" w:rsidRPr="00F06E6E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757D608" w14:textId="77777777" w:rsidR="00483913" w:rsidRPr="00F06E6E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FBA97F1" w14:textId="77777777" w:rsidR="00483913" w:rsidRPr="00F06E6E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463EABE" w14:textId="77777777" w:rsidR="00483913" w:rsidRPr="00F06E6E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8314DF8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688FFDB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70CC4973" w14:textId="77777777" w:rsidR="00483913" w:rsidRPr="006E5E00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483913" w:rsidRPr="006E5E00" w14:paraId="614C30F3" w14:textId="77777777" w:rsidTr="0024217C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4A121C2D" w14:textId="77777777" w:rsidR="00483913" w:rsidRPr="007C7627" w:rsidRDefault="00483913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65" w:type="dxa"/>
            <w:gridSpan w:val="5"/>
            <w:vMerge/>
          </w:tcPr>
          <w:p w14:paraId="33CFC636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47" w:type="dxa"/>
            <w:gridSpan w:val="2"/>
          </w:tcPr>
          <w:p w14:paraId="695E65FC" w14:textId="09073ACC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D055A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14:paraId="44F3D39E" w14:textId="77433BEA" w:rsidR="00483913" w:rsidRPr="002D055A" w:rsidRDefault="00483913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D055A">
              <w:rPr>
                <w:rFonts w:cs="Times New Roman"/>
                <w:sz w:val="24"/>
                <w:szCs w:val="24"/>
              </w:rPr>
              <w:t>2025</w:t>
            </w:r>
          </w:p>
        </w:tc>
        <w:tc>
          <w:tcPr>
            <w:tcW w:w="1276" w:type="dxa"/>
          </w:tcPr>
          <w:p w14:paraId="590A319C" w14:textId="77777777" w:rsidR="00483913" w:rsidRPr="00F06E6E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71E0602" w14:textId="77777777" w:rsidR="00483913" w:rsidRPr="00F06E6E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5D980D9" w14:textId="77777777" w:rsidR="00483913" w:rsidRPr="00F06E6E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430E3EB" w14:textId="77777777" w:rsidR="00483913" w:rsidRPr="00F06E6E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2A4751B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A2D5244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67B9E327" w14:textId="77777777" w:rsidR="00483913" w:rsidRPr="006E5E00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483913" w:rsidRPr="006E5E00" w14:paraId="395E5C35" w14:textId="77777777" w:rsidTr="0024217C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05AD2669" w14:textId="77777777" w:rsidR="00483913" w:rsidRPr="007C7627" w:rsidRDefault="00483913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65" w:type="dxa"/>
            <w:gridSpan w:val="5"/>
            <w:vMerge/>
          </w:tcPr>
          <w:p w14:paraId="5EA74111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47" w:type="dxa"/>
            <w:gridSpan w:val="2"/>
          </w:tcPr>
          <w:p w14:paraId="5178087C" w14:textId="39258020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D055A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14:paraId="04EA58B0" w14:textId="2CF2D406" w:rsidR="00483913" w:rsidRPr="002D055A" w:rsidRDefault="00483913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D055A">
              <w:rPr>
                <w:rFonts w:cs="Times New Roman"/>
                <w:sz w:val="24"/>
                <w:szCs w:val="24"/>
              </w:rPr>
              <w:t>2026</w:t>
            </w:r>
          </w:p>
        </w:tc>
        <w:tc>
          <w:tcPr>
            <w:tcW w:w="1276" w:type="dxa"/>
          </w:tcPr>
          <w:p w14:paraId="2D591109" w14:textId="77777777" w:rsidR="00483913" w:rsidRPr="00F06E6E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CEF497B" w14:textId="77777777" w:rsidR="00483913" w:rsidRPr="00F06E6E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2E2CAE7" w14:textId="77777777" w:rsidR="00483913" w:rsidRPr="00F06E6E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18EC3E1" w14:textId="77777777" w:rsidR="00483913" w:rsidRPr="00F06E6E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CFD5EE8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F2EF81F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67F19141" w14:textId="77777777" w:rsidR="00483913" w:rsidRPr="006E5E00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483913" w:rsidRPr="006E5E00" w14:paraId="2EA7C16A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 w:val="restart"/>
          </w:tcPr>
          <w:p w14:paraId="3231924C" w14:textId="6340E976" w:rsidR="00483913" w:rsidRPr="007C7627" w:rsidRDefault="00483913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10.1</w:t>
            </w:r>
          </w:p>
        </w:tc>
        <w:tc>
          <w:tcPr>
            <w:tcW w:w="5812" w:type="dxa"/>
            <w:gridSpan w:val="7"/>
            <w:vMerge w:val="restart"/>
          </w:tcPr>
          <w:p w14:paraId="32C6382A" w14:textId="0E71CF7E" w:rsidR="00483913" w:rsidRPr="002D055A" w:rsidRDefault="00483913" w:rsidP="0024217C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D055A">
              <w:rPr>
                <w:rFonts w:cs="Times New Roman"/>
                <w:sz w:val="24"/>
                <w:szCs w:val="24"/>
              </w:rPr>
              <w:t>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организациях.</w:t>
            </w:r>
          </w:p>
        </w:tc>
        <w:tc>
          <w:tcPr>
            <w:tcW w:w="992" w:type="dxa"/>
          </w:tcPr>
          <w:p w14:paraId="796572D4" w14:textId="1785C65E" w:rsidR="00483913" w:rsidRPr="002D055A" w:rsidRDefault="00483913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D055A">
              <w:rPr>
                <w:rFonts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</w:tcPr>
          <w:p w14:paraId="43F32B79" w14:textId="77777777" w:rsidR="00483913" w:rsidRPr="00F06E6E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2D78F8E" w14:textId="77777777" w:rsidR="00483913" w:rsidRPr="00F06E6E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2AB292F" w14:textId="77777777" w:rsidR="00483913" w:rsidRPr="00F06E6E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B57A771" w14:textId="77777777" w:rsidR="00483913" w:rsidRPr="00F06E6E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CBFA32B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EE3A8D4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ED07866" w14:textId="77777777" w:rsidR="00483913" w:rsidRPr="006E5E00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483913" w:rsidRPr="006E5E00" w14:paraId="69F4165F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74B3C99C" w14:textId="77777777" w:rsidR="00483913" w:rsidRPr="007C7627" w:rsidRDefault="00483913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7"/>
            <w:vMerge/>
          </w:tcPr>
          <w:p w14:paraId="304A582A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F250BB7" w14:textId="0217B083" w:rsidR="00483913" w:rsidRPr="002D055A" w:rsidRDefault="00483913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D055A"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</w:tcPr>
          <w:p w14:paraId="3B3F37C2" w14:textId="35F872D3" w:rsidR="00483913" w:rsidRPr="00F06E6E" w:rsidRDefault="00483913" w:rsidP="0024217C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F06E6E">
              <w:rPr>
                <w:rFonts w:cs="Times New Roman"/>
                <w:sz w:val="18"/>
                <w:szCs w:val="18"/>
              </w:rPr>
              <w:t>380,468</w:t>
            </w:r>
          </w:p>
        </w:tc>
        <w:tc>
          <w:tcPr>
            <w:tcW w:w="1134" w:type="dxa"/>
          </w:tcPr>
          <w:p w14:paraId="034AE3DF" w14:textId="1759C86B" w:rsidR="00483913" w:rsidRPr="00F06E6E" w:rsidRDefault="00483913" w:rsidP="0024217C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F06E6E">
              <w:rPr>
                <w:rFonts w:cs="Times New Roman"/>
                <w:sz w:val="18"/>
                <w:szCs w:val="18"/>
              </w:rPr>
              <w:t>365,249</w:t>
            </w:r>
          </w:p>
        </w:tc>
        <w:tc>
          <w:tcPr>
            <w:tcW w:w="1276" w:type="dxa"/>
          </w:tcPr>
          <w:p w14:paraId="6B14A60B" w14:textId="6A6A7A73" w:rsidR="00483913" w:rsidRPr="00F06E6E" w:rsidRDefault="00483913" w:rsidP="0024217C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F06E6E">
              <w:rPr>
                <w:rFonts w:cs="Times New Roman"/>
                <w:sz w:val="18"/>
                <w:szCs w:val="18"/>
              </w:rPr>
              <w:t>15,219</w:t>
            </w:r>
          </w:p>
        </w:tc>
        <w:tc>
          <w:tcPr>
            <w:tcW w:w="1275" w:type="dxa"/>
          </w:tcPr>
          <w:p w14:paraId="1232F182" w14:textId="77777777" w:rsidR="00483913" w:rsidRPr="00F06E6E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767B5DC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0B88426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1B28DBA" w14:textId="77777777" w:rsidR="00483913" w:rsidRPr="006E5E00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483913" w:rsidRPr="006E5E00" w14:paraId="5539E8D2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540B39D0" w14:textId="77777777" w:rsidR="00483913" w:rsidRPr="007C7627" w:rsidRDefault="00483913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7"/>
            <w:vMerge/>
          </w:tcPr>
          <w:p w14:paraId="4DB5D1B4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33ACADE" w14:textId="61DB3315" w:rsidR="00483913" w:rsidRPr="002D055A" w:rsidRDefault="00483913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D055A"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</w:tcPr>
          <w:p w14:paraId="118596BF" w14:textId="325E4D7E" w:rsidR="00483913" w:rsidRPr="00F06E6E" w:rsidRDefault="00483913" w:rsidP="0024217C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F06E6E">
              <w:rPr>
                <w:rFonts w:cs="Times New Roman"/>
                <w:sz w:val="18"/>
                <w:szCs w:val="18"/>
              </w:rPr>
              <w:t>1406,469</w:t>
            </w:r>
          </w:p>
        </w:tc>
        <w:tc>
          <w:tcPr>
            <w:tcW w:w="1134" w:type="dxa"/>
          </w:tcPr>
          <w:p w14:paraId="4CF4C6AC" w14:textId="76B3DD0C" w:rsidR="00483913" w:rsidRPr="00F06E6E" w:rsidRDefault="00483913" w:rsidP="0024217C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F06E6E">
              <w:rPr>
                <w:rFonts w:cs="Times New Roman"/>
                <w:sz w:val="18"/>
                <w:szCs w:val="18"/>
              </w:rPr>
              <w:t>1350,210</w:t>
            </w:r>
          </w:p>
        </w:tc>
        <w:tc>
          <w:tcPr>
            <w:tcW w:w="1276" w:type="dxa"/>
          </w:tcPr>
          <w:p w14:paraId="6576918B" w14:textId="6AB62D84" w:rsidR="00483913" w:rsidRPr="00F06E6E" w:rsidRDefault="00483913" w:rsidP="0024217C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F06E6E">
              <w:rPr>
                <w:rFonts w:cs="Times New Roman"/>
                <w:sz w:val="18"/>
                <w:szCs w:val="18"/>
              </w:rPr>
              <w:t>56,259</w:t>
            </w:r>
          </w:p>
        </w:tc>
        <w:tc>
          <w:tcPr>
            <w:tcW w:w="1275" w:type="dxa"/>
          </w:tcPr>
          <w:p w14:paraId="10BA7244" w14:textId="77777777" w:rsidR="00483913" w:rsidRPr="00F06E6E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BBE5C57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0E953F1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2461255" w14:textId="77777777" w:rsidR="00483913" w:rsidRPr="006E5E00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483913" w:rsidRPr="006E5E00" w14:paraId="72207536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29A5A4FF" w14:textId="77777777" w:rsidR="00483913" w:rsidRPr="007C7627" w:rsidRDefault="00483913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7"/>
            <w:vMerge/>
          </w:tcPr>
          <w:p w14:paraId="52B799E9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898603A" w14:textId="31438DE4" w:rsidR="00483913" w:rsidRPr="002D055A" w:rsidRDefault="00483913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D055A">
              <w:rPr>
                <w:rFonts w:cs="Times New Roman"/>
                <w:sz w:val="24"/>
                <w:szCs w:val="24"/>
              </w:rPr>
              <w:t>2025</w:t>
            </w:r>
          </w:p>
        </w:tc>
        <w:tc>
          <w:tcPr>
            <w:tcW w:w="1276" w:type="dxa"/>
          </w:tcPr>
          <w:p w14:paraId="38B07015" w14:textId="463D2024" w:rsidR="00483913" w:rsidRPr="00F06E6E" w:rsidRDefault="00483913" w:rsidP="0024217C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F06E6E">
              <w:rPr>
                <w:rFonts w:cs="Times New Roman"/>
                <w:sz w:val="18"/>
                <w:szCs w:val="18"/>
              </w:rPr>
              <w:t>1406,469</w:t>
            </w:r>
          </w:p>
        </w:tc>
        <w:tc>
          <w:tcPr>
            <w:tcW w:w="1134" w:type="dxa"/>
          </w:tcPr>
          <w:p w14:paraId="63C89564" w14:textId="0356F99D" w:rsidR="00483913" w:rsidRPr="00F06E6E" w:rsidRDefault="00483913" w:rsidP="0024217C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F06E6E">
              <w:rPr>
                <w:rFonts w:cs="Times New Roman"/>
                <w:sz w:val="18"/>
                <w:szCs w:val="18"/>
              </w:rPr>
              <w:t>1350,210</w:t>
            </w:r>
          </w:p>
        </w:tc>
        <w:tc>
          <w:tcPr>
            <w:tcW w:w="1276" w:type="dxa"/>
          </w:tcPr>
          <w:p w14:paraId="21180D46" w14:textId="2C3BEC3E" w:rsidR="00483913" w:rsidRPr="00F06E6E" w:rsidRDefault="00483913" w:rsidP="0024217C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F06E6E">
              <w:rPr>
                <w:rFonts w:cs="Times New Roman"/>
                <w:sz w:val="18"/>
                <w:szCs w:val="18"/>
              </w:rPr>
              <w:t>56,259</w:t>
            </w:r>
          </w:p>
        </w:tc>
        <w:tc>
          <w:tcPr>
            <w:tcW w:w="1275" w:type="dxa"/>
          </w:tcPr>
          <w:p w14:paraId="32C1F825" w14:textId="77777777" w:rsidR="00483913" w:rsidRPr="00F06E6E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6596261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E201342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F8F93A8" w14:textId="77777777" w:rsidR="00483913" w:rsidRPr="006E5E00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483913" w:rsidRPr="006E5E00" w14:paraId="2379A1D2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4F83C328" w14:textId="77777777" w:rsidR="00483913" w:rsidRPr="007C7627" w:rsidRDefault="00483913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7"/>
            <w:vMerge/>
          </w:tcPr>
          <w:p w14:paraId="0CE2AB8D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EDC07C7" w14:textId="3DE1230B" w:rsidR="00483913" w:rsidRPr="002D055A" w:rsidRDefault="00483913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D055A">
              <w:rPr>
                <w:rFonts w:cs="Times New Roman"/>
                <w:sz w:val="24"/>
                <w:szCs w:val="24"/>
              </w:rPr>
              <w:t>2026</w:t>
            </w:r>
          </w:p>
        </w:tc>
        <w:tc>
          <w:tcPr>
            <w:tcW w:w="1276" w:type="dxa"/>
          </w:tcPr>
          <w:p w14:paraId="0A23490B" w14:textId="7CDAEC7E" w:rsidR="00483913" w:rsidRPr="00F06E6E" w:rsidRDefault="00483913" w:rsidP="00B61D42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F06E6E">
              <w:rPr>
                <w:rFonts w:cs="Times New Roman"/>
                <w:sz w:val="18"/>
                <w:szCs w:val="18"/>
              </w:rPr>
              <w:t>140</w:t>
            </w:r>
            <w:r w:rsidR="00B61D42" w:rsidRPr="00F06E6E">
              <w:rPr>
                <w:rFonts w:cs="Times New Roman"/>
                <w:sz w:val="18"/>
                <w:szCs w:val="18"/>
              </w:rPr>
              <w:t>6</w:t>
            </w:r>
            <w:r w:rsidRPr="00F06E6E">
              <w:rPr>
                <w:rFonts w:cs="Times New Roman"/>
                <w:sz w:val="18"/>
                <w:szCs w:val="18"/>
              </w:rPr>
              <w:t>,469</w:t>
            </w:r>
          </w:p>
        </w:tc>
        <w:tc>
          <w:tcPr>
            <w:tcW w:w="1134" w:type="dxa"/>
          </w:tcPr>
          <w:p w14:paraId="06B5E61E" w14:textId="597111BA" w:rsidR="00483913" w:rsidRPr="00F06E6E" w:rsidRDefault="00483913" w:rsidP="0024217C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F06E6E">
              <w:rPr>
                <w:rFonts w:cs="Times New Roman"/>
                <w:sz w:val="18"/>
                <w:szCs w:val="18"/>
              </w:rPr>
              <w:t>1040,787</w:t>
            </w:r>
          </w:p>
        </w:tc>
        <w:tc>
          <w:tcPr>
            <w:tcW w:w="1276" w:type="dxa"/>
          </w:tcPr>
          <w:p w14:paraId="0B49CC71" w14:textId="54162177" w:rsidR="00483913" w:rsidRPr="00F06E6E" w:rsidRDefault="00483913" w:rsidP="00B61D42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F06E6E">
              <w:rPr>
                <w:rFonts w:cs="Times New Roman"/>
                <w:sz w:val="18"/>
                <w:szCs w:val="18"/>
              </w:rPr>
              <w:t>36</w:t>
            </w:r>
            <w:r w:rsidR="00B61D42" w:rsidRPr="00F06E6E">
              <w:rPr>
                <w:rFonts w:cs="Times New Roman"/>
                <w:sz w:val="18"/>
                <w:szCs w:val="18"/>
              </w:rPr>
              <w:t>5</w:t>
            </w:r>
            <w:r w:rsidRPr="00F06E6E">
              <w:rPr>
                <w:rFonts w:cs="Times New Roman"/>
                <w:sz w:val="18"/>
                <w:szCs w:val="18"/>
              </w:rPr>
              <w:t>,682</w:t>
            </w:r>
          </w:p>
        </w:tc>
        <w:tc>
          <w:tcPr>
            <w:tcW w:w="1275" w:type="dxa"/>
          </w:tcPr>
          <w:p w14:paraId="2934BFBA" w14:textId="77777777" w:rsidR="00483913" w:rsidRPr="00F06E6E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7AC10A5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F076E1F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B186F7B" w14:textId="77777777" w:rsidR="00483913" w:rsidRPr="006E5E00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483913" w:rsidRPr="006E5E00" w14:paraId="153FCA04" w14:textId="77777777" w:rsidTr="00C8055D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9" w:type="dxa"/>
            <w:gridSpan w:val="8"/>
            <w:vMerge w:val="restart"/>
          </w:tcPr>
          <w:p w14:paraId="1B4AFE9E" w14:textId="77777777" w:rsidR="00483913" w:rsidRPr="002D055A" w:rsidRDefault="00483913" w:rsidP="00AA4FCD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2D055A">
              <w:rPr>
                <w:rFonts w:cs="Times New Roman"/>
                <w:sz w:val="24"/>
                <w:szCs w:val="24"/>
              </w:rPr>
              <w:t>Итого по  ведомственной целевой программе</w:t>
            </w:r>
          </w:p>
        </w:tc>
        <w:tc>
          <w:tcPr>
            <w:tcW w:w="992" w:type="dxa"/>
          </w:tcPr>
          <w:p w14:paraId="2716B7A9" w14:textId="77777777" w:rsidR="00483913" w:rsidRPr="002D055A" w:rsidRDefault="00483913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D055A">
              <w:rPr>
                <w:rFonts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</w:tcPr>
          <w:p w14:paraId="2D909414" w14:textId="42F6CF74" w:rsidR="00483913" w:rsidRPr="002D055A" w:rsidRDefault="00483913" w:rsidP="00D542EC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2D055A">
              <w:rPr>
                <w:rFonts w:cs="Times New Roman"/>
                <w:sz w:val="16"/>
                <w:szCs w:val="16"/>
              </w:rPr>
              <w:t>362122,48916</w:t>
            </w:r>
          </w:p>
        </w:tc>
        <w:tc>
          <w:tcPr>
            <w:tcW w:w="1134" w:type="dxa"/>
          </w:tcPr>
          <w:p w14:paraId="1E8D9A42" w14:textId="22210C75" w:rsidR="00483913" w:rsidRPr="002D055A" w:rsidRDefault="00483913" w:rsidP="000203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2D055A">
              <w:rPr>
                <w:rFonts w:cs="Times New Roman"/>
                <w:sz w:val="16"/>
                <w:szCs w:val="16"/>
              </w:rPr>
              <w:t>11818,76668</w:t>
            </w:r>
          </w:p>
        </w:tc>
        <w:tc>
          <w:tcPr>
            <w:tcW w:w="1276" w:type="dxa"/>
          </w:tcPr>
          <w:p w14:paraId="3963AB65" w14:textId="7A500249" w:rsidR="00483913" w:rsidRPr="002D055A" w:rsidRDefault="00483913" w:rsidP="000203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2D055A">
              <w:rPr>
                <w:rFonts w:cs="Times New Roman"/>
                <w:sz w:val="16"/>
                <w:szCs w:val="16"/>
              </w:rPr>
              <w:t>219968,94229</w:t>
            </w:r>
          </w:p>
        </w:tc>
        <w:tc>
          <w:tcPr>
            <w:tcW w:w="1275" w:type="dxa"/>
          </w:tcPr>
          <w:p w14:paraId="3FB31E3A" w14:textId="5DA84AB5" w:rsidR="00483913" w:rsidRPr="002D055A" w:rsidRDefault="00483913" w:rsidP="00282F11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2D055A">
              <w:rPr>
                <w:rFonts w:cs="Times New Roman"/>
                <w:sz w:val="16"/>
                <w:szCs w:val="16"/>
              </w:rPr>
              <w:t>101957,15869</w:t>
            </w:r>
          </w:p>
        </w:tc>
        <w:tc>
          <w:tcPr>
            <w:tcW w:w="567" w:type="dxa"/>
          </w:tcPr>
          <w:p w14:paraId="559B7D6C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92776B8" w14:textId="52092218" w:rsidR="00483913" w:rsidRPr="002D055A" w:rsidRDefault="00483913" w:rsidP="00740034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2D055A">
              <w:rPr>
                <w:rFonts w:cs="Times New Roman"/>
                <w:sz w:val="16"/>
                <w:szCs w:val="16"/>
              </w:rPr>
              <w:t>28377,6215</w:t>
            </w:r>
          </w:p>
        </w:tc>
        <w:tc>
          <w:tcPr>
            <w:tcW w:w="851" w:type="dxa"/>
            <w:vMerge w:val="restart"/>
          </w:tcPr>
          <w:p w14:paraId="0A024C8F" w14:textId="14568177" w:rsidR="00483913" w:rsidRPr="006E5E00" w:rsidRDefault="00483913" w:rsidP="004E2362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ООВ</w:t>
            </w:r>
          </w:p>
        </w:tc>
      </w:tr>
      <w:tr w:rsidR="00483913" w:rsidRPr="006E5E00" w14:paraId="7A671F7B" w14:textId="77777777" w:rsidTr="00C8055D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9" w:type="dxa"/>
            <w:gridSpan w:val="8"/>
            <w:vMerge/>
          </w:tcPr>
          <w:p w14:paraId="4B35BA8B" w14:textId="77777777" w:rsidR="00483913" w:rsidRPr="002D055A" w:rsidRDefault="00483913" w:rsidP="00AA4FCD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7423E16" w14:textId="77777777" w:rsidR="00483913" w:rsidRPr="002D055A" w:rsidRDefault="00483913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D055A"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</w:tcPr>
          <w:p w14:paraId="7354B8CA" w14:textId="24B937EB" w:rsidR="00483913" w:rsidRPr="002D055A" w:rsidRDefault="00F06E6E" w:rsidP="00EE1FC3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407016,91912</w:t>
            </w:r>
          </w:p>
        </w:tc>
        <w:tc>
          <w:tcPr>
            <w:tcW w:w="1134" w:type="dxa"/>
          </w:tcPr>
          <w:p w14:paraId="144225AE" w14:textId="7340FF8C" w:rsidR="00483913" w:rsidRPr="002D055A" w:rsidRDefault="00F06E6E" w:rsidP="00BB1917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13692,617</w:t>
            </w:r>
          </w:p>
        </w:tc>
        <w:tc>
          <w:tcPr>
            <w:tcW w:w="1276" w:type="dxa"/>
          </w:tcPr>
          <w:p w14:paraId="48AC4746" w14:textId="6CE85633" w:rsidR="00483913" w:rsidRPr="002D055A" w:rsidRDefault="00F06E6E" w:rsidP="00A10256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247540,10636</w:t>
            </w:r>
          </w:p>
        </w:tc>
        <w:tc>
          <w:tcPr>
            <w:tcW w:w="1275" w:type="dxa"/>
          </w:tcPr>
          <w:p w14:paraId="143711B6" w14:textId="28563347" w:rsidR="00483913" w:rsidRPr="002D055A" w:rsidRDefault="00F06E6E" w:rsidP="00A10256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114766,3230</w:t>
            </w:r>
          </w:p>
        </w:tc>
        <w:tc>
          <w:tcPr>
            <w:tcW w:w="567" w:type="dxa"/>
          </w:tcPr>
          <w:p w14:paraId="1FAF3F52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11CFC37" w14:textId="50459B64" w:rsidR="00483913" w:rsidRPr="002D055A" w:rsidRDefault="00F06E6E" w:rsidP="00BB1917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31017,87246</w:t>
            </w:r>
          </w:p>
        </w:tc>
        <w:tc>
          <w:tcPr>
            <w:tcW w:w="851" w:type="dxa"/>
            <w:vMerge/>
          </w:tcPr>
          <w:p w14:paraId="70049222" w14:textId="77777777" w:rsidR="00483913" w:rsidRPr="006E5E00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483913" w:rsidRPr="006E5E00" w14:paraId="0F5E4F17" w14:textId="77777777" w:rsidTr="00C8055D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9" w:type="dxa"/>
            <w:gridSpan w:val="8"/>
            <w:vMerge/>
          </w:tcPr>
          <w:p w14:paraId="612F98B5" w14:textId="77777777" w:rsidR="00483913" w:rsidRPr="002D055A" w:rsidRDefault="00483913" w:rsidP="00AA4FCD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A024EA9" w14:textId="77777777" w:rsidR="00483913" w:rsidRPr="002D055A" w:rsidRDefault="00483913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D055A"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</w:tcPr>
          <w:p w14:paraId="4590B3B6" w14:textId="3452C7C3" w:rsidR="00483913" w:rsidRPr="002D055A" w:rsidRDefault="00F06E6E" w:rsidP="00085D91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391699,443</w:t>
            </w:r>
          </w:p>
        </w:tc>
        <w:tc>
          <w:tcPr>
            <w:tcW w:w="1134" w:type="dxa"/>
          </w:tcPr>
          <w:p w14:paraId="5B4B32F2" w14:textId="3B0D6371" w:rsidR="00483913" w:rsidRPr="002D055A" w:rsidRDefault="00F06E6E" w:rsidP="00B43017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14172,625</w:t>
            </w:r>
          </w:p>
        </w:tc>
        <w:tc>
          <w:tcPr>
            <w:tcW w:w="1276" w:type="dxa"/>
          </w:tcPr>
          <w:p w14:paraId="6EEE41FB" w14:textId="319FE316" w:rsidR="00483913" w:rsidRPr="002D055A" w:rsidRDefault="00F06E6E" w:rsidP="008B4B14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232987,659</w:t>
            </w:r>
          </w:p>
        </w:tc>
        <w:tc>
          <w:tcPr>
            <w:tcW w:w="1275" w:type="dxa"/>
          </w:tcPr>
          <w:p w14:paraId="456632BE" w14:textId="479CBA0C" w:rsidR="00483913" w:rsidRPr="002D055A" w:rsidRDefault="00F06E6E" w:rsidP="00085D91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115977,439</w:t>
            </w:r>
          </w:p>
        </w:tc>
        <w:tc>
          <w:tcPr>
            <w:tcW w:w="567" w:type="dxa"/>
          </w:tcPr>
          <w:p w14:paraId="7CB586E6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B052AA0" w14:textId="43252461" w:rsidR="00483913" w:rsidRPr="002D055A" w:rsidRDefault="00483913" w:rsidP="006550D7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2D055A">
              <w:rPr>
                <w:rFonts w:cs="Times New Roman"/>
                <w:sz w:val="18"/>
                <w:szCs w:val="18"/>
              </w:rPr>
              <w:t>28561,720</w:t>
            </w:r>
          </w:p>
        </w:tc>
        <w:tc>
          <w:tcPr>
            <w:tcW w:w="851" w:type="dxa"/>
            <w:vMerge/>
          </w:tcPr>
          <w:p w14:paraId="70412CBD" w14:textId="77777777" w:rsidR="00483913" w:rsidRPr="006E5E00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483913" w:rsidRPr="006E5E00" w14:paraId="216F162A" w14:textId="77777777" w:rsidTr="00C8055D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9" w:type="dxa"/>
            <w:gridSpan w:val="8"/>
            <w:vMerge/>
          </w:tcPr>
          <w:p w14:paraId="69E09811" w14:textId="77777777" w:rsidR="00483913" w:rsidRPr="002D055A" w:rsidRDefault="00483913" w:rsidP="00AA4FCD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836A9ED" w14:textId="13356E8E" w:rsidR="00483913" w:rsidRPr="002D055A" w:rsidRDefault="00483913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D055A">
              <w:rPr>
                <w:rFonts w:cs="Times New Roman"/>
                <w:sz w:val="24"/>
                <w:szCs w:val="24"/>
              </w:rPr>
              <w:t>2025</w:t>
            </w:r>
          </w:p>
        </w:tc>
        <w:tc>
          <w:tcPr>
            <w:tcW w:w="1276" w:type="dxa"/>
          </w:tcPr>
          <w:p w14:paraId="1421DC91" w14:textId="642FA06E" w:rsidR="00483913" w:rsidRPr="002D055A" w:rsidRDefault="00F06E6E" w:rsidP="006550D7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341900,01280</w:t>
            </w:r>
          </w:p>
        </w:tc>
        <w:tc>
          <w:tcPr>
            <w:tcW w:w="1134" w:type="dxa"/>
          </w:tcPr>
          <w:p w14:paraId="721756A1" w14:textId="7EF0EC7C" w:rsidR="00483913" w:rsidRPr="002D055A" w:rsidRDefault="00F06E6E" w:rsidP="00B43017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14122,359</w:t>
            </w:r>
          </w:p>
        </w:tc>
        <w:tc>
          <w:tcPr>
            <w:tcW w:w="1276" w:type="dxa"/>
          </w:tcPr>
          <w:p w14:paraId="046341EC" w14:textId="2F167DB0" w:rsidR="00483913" w:rsidRPr="002D055A" w:rsidRDefault="00F06E6E" w:rsidP="008B4B14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229823,851</w:t>
            </w:r>
          </w:p>
        </w:tc>
        <w:tc>
          <w:tcPr>
            <w:tcW w:w="1275" w:type="dxa"/>
          </w:tcPr>
          <w:p w14:paraId="6EE4AFB5" w14:textId="794F0828" w:rsidR="00483913" w:rsidRPr="002D055A" w:rsidRDefault="00483913" w:rsidP="006550D7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2D055A">
              <w:rPr>
                <w:rFonts w:cs="Times New Roman"/>
                <w:sz w:val="18"/>
                <w:szCs w:val="18"/>
              </w:rPr>
              <w:t>69392,08280</w:t>
            </w:r>
          </w:p>
        </w:tc>
        <w:tc>
          <w:tcPr>
            <w:tcW w:w="567" w:type="dxa"/>
          </w:tcPr>
          <w:p w14:paraId="56359CB4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1C97915" w14:textId="62881C4F" w:rsidR="00483913" w:rsidRPr="002D055A" w:rsidRDefault="00483913" w:rsidP="006550D7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2D055A">
              <w:rPr>
                <w:rFonts w:cs="Times New Roman"/>
                <w:sz w:val="18"/>
                <w:szCs w:val="18"/>
              </w:rPr>
              <w:t>28561,720</w:t>
            </w:r>
          </w:p>
        </w:tc>
        <w:tc>
          <w:tcPr>
            <w:tcW w:w="851" w:type="dxa"/>
            <w:vMerge/>
          </w:tcPr>
          <w:p w14:paraId="093716B7" w14:textId="77777777" w:rsidR="00483913" w:rsidRPr="006E5E00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483913" w:rsidRPr="006E5E00" w14:paraId="224F1ECE" w14:textId="77777777" w:rsidTr="00C8055D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9" w:type="dxa"/>
            <w:gridSpan w:val="8"/>
            <w:vMerge/>
          </w:tcPr>
          <w:p w14:paraId="2E729C92" w14:textId="77777777" w:rsidR="00483913" w:rsidRPr="002D055A" w:rsidRDefault="00483913" w:rsidP="00AA4FCD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DED65E7" w14:textId="79AF8D1D" w:rsidR="00483913" w:rsidRPr="002D055A" w:rsidRDefault="00483913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D055A">
              <w:rPr>
                <w:rFonts w:cs="Times New Roman"/>
                <w:sz w:val="24"/>
                <w:szCs w:val="24"/>
              </w:rPr>
              <w:t>2026</w:t>
            </w:r>
          </w:p>
        </w:tc>
        <w:tc>
          <w:tcPr>
            <w:tcW w:w="1276" w:type="dxa"/>
          </w:tcPr>
          <w:p w14:paraId="176B3918" w14:textId="06A79517" w:rsidR="00483913" w:rsidRPr="002D055A" w:rsidRDefault="00F06E6E" w:rsidP="006550D7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304617,87980</w:t>
            </w:r>
          </w:p>
        </w:tc>
        <w:tc>
          <w:tcPr>
            <w:tcW w:w="1134" w:type="dxa"/>
          </w:tcPr>
          <w:p w14:paraId="077A1009" w14:textId="443528DC" w:rsidR="00483913" w:rsidRPr="002D055A" w:rsidRDefault="00F06E6E" w:rsidP="00B43017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13845,318</w:t>
            </w:r>
          </w:p>
        </w:tc>
        <w:tc>
          <w:tcPr>
            <w:tcW w:w="1276" w:type="dxa"/>
          </w:tcPr>
          <w:p w14:paraId="70C5D33A" w14:textId="1F25313D" w:rsidR="00483913" w:rsidRPr="002D055A" w:rsidRDefault="00F06E6E" w:rsidP="008B4B14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230721,144</w:t>
            </w:r>
          </w:p>
        </w:tc>
        <w:tc>
          <w:tcPr>
            <w:tcW w:w="1275" w:type="dxa"/>
          </w:tcPr>
          <w:p w14:paraId="70454D7B" w14:textId="0E0F3ACA" w:rsidR="00483913" w:rsidRPr="002D055A" w:rsidRDefault="00483913" w:rsidP="006550D7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2D055A">
              <w:rPr>
                <w:rFonts w:cs="Times New Roman"/>
                <w:sz w:val="18"/>
                <w:szCs w:val="18"/>
              </w:rPr>
              <w:t>31489,69780</w:t>
            </w:r>
          </w:p>
        </w:tc>
        <w:tc>
          <w:tcPr>
            <w:tcW w:w="567" w:type="dxa"/>
          </w:tcPr>
          <w:p w14:paraId="2DBA59CD" w14:textId="77777777" w:rsidR="00483913" w:rsidRPr="002D055A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113D986" w14:textId="2EC36CAA" w:rsidR="00483913" w:rsidRPr="002D055A" w:rsidRDefault="00483913" w:rsidP="006550D7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2D055A">
              <w:rPr>
                <w:rFonts w:cs="Times New Roman"/>
                <w:sz w:val="18"/>
                <w:szCs w:val="18"/>
              </w:rPr>
              <w:t>28561,720</w:t>
            </w:r>
          </w:p>
        </w:tc>
        <w:tc>
          <w:tcPr>
            <w:tcW w:w="851" w:type="dxa"/>
            <w:vMerge/>
          </w:tcPr>
          <w:p w14:paraId="518CD188" w14:textId="77777777" w:rsidR="00483913" w:rsidRPr="006E5E00" w:rsidRDefault="00483913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</w:tbl>
    <w:p w14:paraId="78AD4149" w14:textId="77777777" w:rsidR="006D50AD" w:rsidRPr="008622C0" w:rsidRDefault="006D50AD" w:rsidP="002E313E">
      <w:pPr>
        <w:contextualSpacing/>
        <w:rPr>
          <w:rFonts w:cs="Times New Roman"/>
          <w:sz w:val="24"/>
          <w:szCs w:val="24"/>
        </w:rPr>
      </w:pPr>
    </w:p>
    <w:sectPr w:rsidR="006D50AD" w:rsidRPr="008622C0" w:rsidSect="006955C3">
      <w:headerReference w:type="default" r:id="rId20"/>
      <w:pgSz w:w="16838" w:h="11906" w:orient="landscape"/>
      <w:pgMar w:top="1134" w:right="1134" w:bottom="1134" w:left="1134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120665" w14:textId="77777777" w:rsidR="0063623B" w:rsidRDefault="0063623B" w:rsidP="00CF5840">
      <w:r>
        <w:separator/>
      </w:r>
    </w:p>
  </w:endnote>
  <w:endnote w:type="continuationSeparator" w:id="0">
    <w:p w14:paraId="7FFE0F75" w14:textId="77777777" w:rsidR="0063623B" w:rsidRDefault="0063623B" w:rsidP="00CF5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FBDB8F" w14:textId="77777777" w:rsidR="0063623B" w:rsidRDefault="0063623B" w:rsidP="00CF5840">
      <w:r>
        <w:separator/>
      </w:r>
    </w:p>
  </w:footnote>
  <w:footnote w:type="continuationSeparator" w:id="0">
    <w:p w14:paraId="4288F83B" w14:textId="77777777" w:rsidR="0063623B" w:rsidRDefault="0063623B" w:rsidP="00CF5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D4AF61" w14:textId="77777777" w:rsidR="00F06E6E" w:rsidRPr="007C58B4" w:rsidRDefault="00F06E6E" w:rsidP="007C58B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D4AF62" w14:textId="77777777" w:rsidR="00F06E6E" w:rsidRPr="002B2F58" w:rsidRDefault="00F06E6E" w:rsidP="008622C0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D4AF63" w14:textId="77777777" w:rsidR="00F06E6E" w:rsidRPr="007C58B4" w:rsidRDefault="00F06E6E" w:rsidP="007C58B4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D4AF64" w14:textId="77777777" w:rsidR="00F06E6E" w:rsidRPr="002B2F58" w:rsidRDefault="00F06E6E" w:rsidP="008622C0">
    <w:pPr>
      <w:pStyle w:val="a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D4AF68" w14:textId="77777777" w:rsidR="00F06E6E" w:rsidRPr="007C58B4" w:rsidRDefault="00F06E6E" w:rsidP="007C58B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72F26"/>
    <w:multiLevelType w:val="multilevel"/>
    <w:tmpl w:val="A2CE4A90"/>
    <w:lvl w:ilvl="0">
      <w:start w:val="4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>
    <w:nsid w:val="0B626B84"/>
    <w:multiLevelType w:val="hybridMultilevel"/>
    <w:tmpl w:val="D340EE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C7306D"/>
    <w:multiLevelType w:val="hybridMultilevel"/>
    <w:tmpl w:val="8DD0D346"/>
    <w:lvl w:ilvl="0" w:tplc="029A22F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8FF6BAA"/>
    <w:multiLevelType w:val="multilevel"/>
    <w:tmpl w:val="0346116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4">
    <w:nsid w:val="2C7F4A8A"/>
    <w:multiLevelType w:val="multilevel"/>
    <w:tmpl w:val="BCACA5D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5">
    <w:nsid w:val="328D7885"/>
    <w:multiLevelType w:val="multilevel"/>
    <w:tmpl w:val="989616E2"/>
    <w:lvl w:ilvl="0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37201752"/>
    <w:multiLevelType w:val="hybridMultilevel"/>
    <w:tmpl w:val="FEC6A0BC"/>
    <w:lvl w:ilvl="0" w:tplc="2016763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9522FFF"/>
    <w:multiLevelType w:val="multilevel"/>
    <w:tmpl w:val="3522D90A"/>
    <w:lvl w:ilvl="0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3D4E2022"/>
    <w:multiLevelType w:val="hybridMultilevel"/>
    <w:tmpl w:val="324C0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8860ED"/>
    <w:multiLevelType w:val="multilevel"/>
    <w:tmpl w:val="CAB051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0">
    <w:nsid w:val="4ACA5E71"/>
    <w:multiLevelType w:val="multilevel"/>
    <w:tmpl w:val="BC06D81E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38" w:hanging="12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1245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145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5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11">
    <w:nsid w:val="4C3435B5"/>
    <w:multiLevelType w:val="multilevel"/>
    <w:tmpl w:val="9836C174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2">
    <w:nsid w:val="50EB1F9B"/>
    <w:multiLevelType w:val="multilevel"/>
    <w:tmpl w:val="65B42EE8"/>
    <w:lvl w:ilvl="0">
      <w:start w:val="3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38" w:hanging="12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1245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145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5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13">
    <w:nsid w:val="5B8849D7"/>
    <w:multiLevelType w:val="multilevel"/>
    <w:tmpl w:val="014E819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9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68595D56"/>
    <w:multiLevelType w:val="hybridMultilevel"/>
    <w:tmpl w:val="A8AC71E6"/>
    <w:lvl w:ilvl="0" w:tplc="C1D6A91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6BD4712B"/>
    <w:multiLevelType w:val="multilevel"/>
    <w:tmpl w:val="C3227856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5E546C"/>
    <w:multiLevelType w:val="multilevel"/>
    <w:tmpl w:val="F2D45F2A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359" w:hanging="16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2359" w:hanging="16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9" w:hanging="16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9" w:hanging="165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9" w:hanging="165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7">
    <w:nsid w:val="77AF35E1"/>
    <w:multiLevelType w:val="multilevel"/>
    <w:tmpl w:val="3522D90A"/>
    <w:lvl w:ilvl="0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8">
    <w:nsid w:val="7E072ED1"/>
    <w:multiLevelType w:val="hybridMultilevel"/>
    <w:tmpl w:val="32F096B6"/>
    <w:lvl w:ilvl="0" w:tplc="1E38C03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E9C7958"/>
    <w:multiLevelType w:val="multilevel"/>
    <w:tmpl w:val="93EAFB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num w:numId="1">
    <w:abstractNumId w:val="9"/>
  </w:num>
  <w:num w:numId="2">
    <w:abstractNumId w:val="4"/>
  </w:num>
  <w:num w:numId="3">
    <w:abstractNumId w:val="10"/>
  </w:num>
  <w:num w:numId="4">
    <w:abstractNumId w:val="12"/>
  </w:num>
  <w:num w:numId="5">
    <w:abstractNumId w:val="1"/>
  </w:num>
  <w:num w:numId="6">
    <w:abstractNumId w:val="14"/>
  </w:num>
  <w:num w:numId="7">
    <w:abstractNumId w:val="19"/>
  </w:num>
  <w:num w:numId="8">
    <w:abstractNumId w:val="3"/>
  </w:num>
  <w:num w:numId="9">
    <w:abstractNumId w:val="18"/>
  </w:num>
  <w:num w:numId="10">
    <w:abstractNumId w:val="2"/>
  </w:num>
  <w:num w:numId="11">
    <w:abstractNumId w:val="6"/>
  </w:num>
  <w:num w:numId="12">
    <w:abstractNumId w:val="16"/>
  </w:num>
  <w:num w:numId="13">
    <w:abstractNumId w:val="7"/>
  </w:num>
  <w:num w:numId="14">
    <w:abstractNumId w:val="17"/>
  </w:num>
  <w:num w:numId="15">
    <w:abstractNumId w:val="15"/>
  </w:num>
  <w:num w:numId="16">
    <w:abstractNumId w:val="0"/>
  </w:num>
  <w:num w:numId="17">
    <w:abstractNumId w:val="5"/>
  </w:num>
  <w:num w:numId="18">
    <w:abstractNumId w:val="13"/>
  </w:num>
  <w:num w:numId="19">
    <w:abstractNumId w:val="11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430"/>
    <w:rsid w:val="0000609F"/>
    <w:rsid w:val="00007565"/>
    <w:rsid w:val="00007DCA"/>
    <w:rsid w:val="000101B4"/>
    <w:rsid w:val="0001439D"/>
    <w:rsid w:val="000172D9"/>
    <w:rsid w:val="000203CD"/>
    <w:rsid w:val="00032455"/>
    <w:rsid w:val="00040A8A"/>
    <w:rsid w:val="00040C88"/>
    <w:rsid w:val="0004157C"/>
    <w:rsid w:val="00043846"/>
    <w:rsid w:val="000502A4"/>
    <w:rsid w:val="00050A58"/>
    <w:rsid w:val="0005233F"/>
    <w:rsid w:val="00052628"/>
    <w:rsid w:val="0005443C"/>
    <w:rsid w:val="000548FE"/>
    <w:rsid w:val="00056091"/>
    <w:rsid w:val="0006205E"/>
    <w:rsid w:val="0006357C"/>
    <w:rsid w:val="00065E08"/>
    <w:rsid w:val="000667BA"/>
    <w:rsid w:val="00067556"/>
    <w:rsid w:val="00067A5B"/>
    <w:rsid w:val="0007153C"/>
    <w:rsid w:val="0007255C"/>
    <w:rsid w:val="0007463A"/>
    <w:rsid w:val="00076FAC"/>
    <w:rsid w:val="00082528"/>
    <w:rsid w:val="00082AD0"/>
    <w:rsid w:val="00083488"/>
    <w:rsid w:val="000839CB"/>
    <w:rsid w:val="00085D91"/>
    <w:rsid w:val="00086355"/>
    <w:rsid w:val="00094C6F"/>
    <w:rsid w:val="000979BF"/>
    <w:rsid w:val="000A3B71"/>
    <w:rsid w:val="000A3FB8"/>
    <w:rsid w:val="000B0B58"/>
    <w:rsid w:val="000B0F01"/>
    <w:rsid w:val="000C117B"/>
    <w:rsid w:val="000C1579"/>
    <w:rsid w:val="000C3524"/>
    <w:rsid w:val="000C3948"/>
    <w:rsid w:val="000C3DA3"/>
    <w:rsid w:val="000C6F19"/>
    <w:rsid w:val="000C7D72"/>
    <w:rsid w:val="000C7E7D"/>
    <w:rsid w:val="000D2810"/>
    <w:rsid w:val="000D2B14"/>
    <w:rsid w:val="000D2C74"/>
    <w:rsid w:val="000D2D9D"/>
    <w:rsid w:val="000D6D5F"/>
    <w:rsid w:val="000E70A8"/>
    <w:rsid w:val="000F0D4C"/>
    <w:rsid w:val="001029C1"/>
    <w:rsid w:val="00106D2A"/>
    <w:rsid w:val="0010788B"/>
    <w:rsid w:val="00122B31"/>
    <w:rsid w:val="00122E0E"/>
    <w:rsid w:val="001250CE"/>
    <w:rsid w:val="0012536B"/>
    <w:rsid w:val="0012562E"/>
    <w:rsid w:val="001311FA"/>
    <w:rsid w:val="0013226C"/>
    <w:rsid w:val="001347C5"/>
    <w:rsid w:val="00141C96"/>
    <w:rsid w:val="00143683"/>
    <w:rsid w:val="0014697C"/>
    <w:rsid w:val="001502BE"/>
    <w:rsid w:val="00150FCF"/>
    <w:rsid w:val="00151BEB"/>
    <w:rsid w:val="001523AB"/>
    <w:rsid w:val="0015735A"/>
    <w:rsid w:val="00162BE6"/>
    <w:rsid w:val="00164881"/>
    <w:rsid w:val="001707B3"/>
    <w:rsid w:val="001713BB"/>
    <w:rsid w:val="00173F61"/>
    <w:rsid w:val="00176200"/>
    <w:rsid w:val="00180CB4"/>
    <w:rsid w:val="00182261"/>
    <w:rsid w:val="0018327C"/>
    <w:rsid w:val="0018612B"/>
    <w:rsid w:val="001864A3"/>
    <w:rsid w:val="00190A27"/>
    <w:rsid w:val="00191008"/>
    <w:rsid w:val="001941C4"/>
    <w:rsid w:val="0019458B"/>
    <w:rsid w:val="00196949"/>
    <w:rsid w:val="0019710C"/>
    <w:rsid w:val="001A0BD9"/>
    <w:rsid w:val="001A1A9C"/>
    <w:rsid w:val="001B021E"/>
    <w:rsid w:val="001B22E3"/>
    <w:rsid w:val="001B5B56"/>
    <w:rsid w:val="001B69D7"/>
    <w:rsid w:val="001B69E5"/>
    <w:rsid w:val="001B6AAD"/>
    <w:rsid w:val="001C0C8F"/>
    <w:rsid w:val="001C4AAB"/>
    <w:rsid w:val="001C64F7"/>
    <w:rsid w:val="001C6753"/>
    <w:rsid w:val="001C6D3C"/>
    <w:rsid w:val="001C78DA"/>
    <w:rsid w:val="001D5188"/>
    <w:rsid w:val="001D5909"/>
    <w:rsid w:val="001D7CE8"/>
    <w:rsid w:val="001E1356"/>
    <w:rsid w:val="001E39F6"/>
    <w:rsid w:val="001E5D13"/>
    <w:rsid w:val="001F6901"/>
    <w:rsid w:val="00202388"/>
    <w:rsid w:val="002026D3"/>
    <w:rsid w:val="0020680D"/>
    <w:rsid w:val="00206E5C"/>
    <w:rsid w:val="00214183"/>
    <w:rsid w:val="00223A58"/>
    <w:rsid w:val="002259AA"/>
    <w:rsid w:val="00226B40"/>
    <w:rsid w:val="002306C4"/>
    <w:rsid w:val="002344D6"/>
    <w:rsid w:val="00235231"/>
    <w:rsid w:val="00236440"/>
    <w:rsid w:val="00242128"/>
    <w:rsid w:val="0024217C"/>
    <w:rsid w:val="0024248B"/>
    <w:rsid w:val="00242746"/>
    <w:rsid w:val="002433D0"/>
    <w:rsid w:val="00243AE9"/>
    <w:rsid w:val="002442CC"/>
    <w:rsid w:val="002567A6"/>
    <w:rsid w:val="00260038"/>
    <w:rsid w:val="002630E8"/>
    <w:rsid w:val="0026388A"/>
    <w:rsid w:val="00264644"/>
    <w:rsid w:val="00265DCC"/>
    <w:rsid w:val="0027231D"/>
    <w:rsid w:val="00272419"/>
    <w:rsid w:val="002724C7"/>
    <w:rsid w:val="00273817"/>
    <w:rsid w:val="002804D2"/>
    <w:rsid w:val="00282F11"/>
    <w:rsid w:val="00285B60"/>
    <w:rsid w:val="00286AEE"/>
    <w:rsid w:val="00290506"/>
    <w:rsid w:val="002943E4"/>
    <w:rsid w:val="00294546"/>
    <w:rsid w:val="00296B6C"/>
    <w:rsid w:val="002A7191"/>
    <w:rsid w:val="002B2CCC"/>
    <w:rsid w:val="002B75DD"/>
    <w:rsid w:val="002C196D"/>
    <w:rsid w:val="002C22CD"/>
    <w:rsid w:val="002C6582"/>
    <w:rsid w:val="002C69B1"/>
    <w:rsid w:val="002D010C"/>
    <w:rsid w:val="002D03C3"/>
    <w:rsid w:val="002D055A"/>
    <w:rsid w:val="002D4A97"/>
    <w:rsid w:val="002D55F1"/>
    <w:rsid w:val="002E0FDC"/>
    <w:rsid w:val="002E11D9"/>
    <w:rsid w:val="002E2632"/>
    <w:rsid w:val="002E2C09"/>
    <w:rsid w:val="002E313E"/>
    <w:rsid w:val="002E5A6A"/>
    <w:rsid w:val="002F079F"/>
    <w:rsid w:val="002F142C"/>
    <w:rsid w:val="002F142E"/>
    <w:rsid w:val="002F30DD"/>
    <w:rsid w:val="002F3B43"/>
    <w:rsid w:val="002F48C2"/>
    <w:rsid w:val="002F5B85"/>
    <w:rsid w:val="002F5D04"/>
    <w:rsid w:val="002F6DDE"/>
    <w:rsid w:val="002F71C4"/>
    <w:rsid w:val="002F7889"/>
    <w:rsid w:val="002F7CE9"/>
    <w:rsid w:val="00301025"/>
    <w:rsid w:val="00302760"/>
    <w:rsid w:val="00305767"/>
    <w:rsid w:val="003106EF"/>
    <w:rsid w:val="00311942"/>
    <w:rsid w:val="00313A48"/>
    <w:rsid w:val="003246AA"/>
    <w:rsid w:val="003306D3"/>
    <w:rsid w:val="00331EDF"/>
    <w:rsid w:val="00334F7B"/>
    <w:rsid w:val="00335049"/>
    <w:rsid w:val="00341B42"/>
    <w:rsid w:val="00341B90"/>
    <w:rsid w:val="003439B1"/>
    <w:rsid w:val="00351F17"/>
    <w:rsid w:val="003541CD"/>
    <w:rsid w:val="00354D27"/>
    <w:rsid w:val="00355F70"/>
    <w:rsid w:val="00356A0D"/>
    <w:rsid w:val="00357AE4"/>
    <w:rsid w:val="0036392A"/>
    <w:rsid w:val="003655A0"/>
    <w:rsid w:val="003656CE"/>
    <w:rsid w:val="00365881"/>
    <w:rsid w:val="00375799"/>
    <w:rsid w:val="0037753E"/>
    <w:rsid w:val="00381164"/>
    <w:rsid w:val="003831EE"/>
    <w:rsid w:val="0038433B"/>
    <w:rsid w:val="00384CF9"/>
    <w:rsid w:val="00385A22"/>
    <w:rsid w:val="00386177"/>
    <w:rsid w:val="00396FFD"/>
    <w:rsid w:val="003A256B"/>
    <w:rsid w:val="003A2DCC"/>
    <w:rsid w:val="003A72FE"/>
    <w:rsid w:val="003B3C36"/>
    <w:rsid w:val="003B40FF"/>
    <w:rsid w:val="003B6A0D"/>
    <w:rsid w:val="003C03FB"/>
    <w:rsid w:val="003C051C"/>
    <w:rsid w:val="003C07F4"/>
    <w:rsid w:val="003C0A59"/>
    <w:rsid w:val="003C4994"/>
    <w:rsid w:val="003D1E8D"/>
    <w:rsid w:val="003D3A80"/>
    <w:rsid w:val="003D488E"/>
    <w:rsid w:val="003E0F88"/>
    <w:rsid w:val="003E5851"/>
    <w:rsid w:val="003E5A6F"/>
    <w:rsid w:val="003F1791"/>
    <w:rsid w:val="003F43C8"/>
    <w:rsid w:val="003F60B7"/>
    <w:rsid w:val="003F65E2"/>
    <w:rsid w:val="00403BE7"/>
    <w:rsid w:val="00403D63"/>
    <w:rsid w:val="0040656C"/>
    <w:rsid w:val="00411A73"/>
    <w:rsid w:val="0041209C"/>
    <w:rsid w:val="004132E2"/>
    <w:rsid w:val="00414502"/>
    <w:rsid w:val="00414A4A"/>
    <w:rsid w:val="0041581E"/>
    <w:rsid w:val="00417F55"/>
    <w:rsid w:val="00420CEA"/>
    <w:rsid w:val="00424676"/>
    <w:rsid w:val="00425A40"/>
    <w:rsid w:val="004266E2"/>
    <w:rsid w:val="004269C5"/>
    <w:rsid w:val="00430458"/>
    <w:rsid w:val="004321CF"/>
    <w:rsid w:val="00432FE1"/>
    <w:rsid w:val="0043324A"/>
    <w:rsid w:val="004339D4"/>
    <w:rsid w:val="00437E1F"/>
    <w:rsid w:val="0044093C"/>
    <w:rsid w:val="00443837"/>
    <w:rsid w:val="00445BBE"/>
    <w:rsid w:val="00445D66"/>
    <w:rsid w:val="00456175"/>
    <w:rsid w:val="004570EF"/>
    <w:rsid w:val="004572C2"/>
    <w:rsid w:val="0045755F"/>
    <w:rsid w:val="00466148"/>
    <w:rsid w:val="0046678F"/>
    <w:rsid w:val="004671BE"/>
    <w:rsid w:val="00467DE5"/>
    <w:rsid w:val="00470773"/>
    <w:rsid w:val="00475072"/>
    <w:rsid w:val="0047712B"/>
    <w:rsid w:val="00477FF3"/>
    <w:rsid w:val="00480F36"/>
    <w:rsid w:val="00481493"/>
    <w:rsid w:val="00481FA8"/>
    <w:rsid w:val="00483913"/>
    <w:rsid w:val="00487DAB"/>
    <w:rsid w:val="00491BB7"/>
    <w:rsid w:val="004952B5"/>
    <w:rsid w:val="00496C16"/>
    <w:rsid w:val="004A161C"/>
    <w:rsid w:val="004A4533"/>
    <w:rsid w:val="004A51A4"/>
    <w:rsid w:val="004A5247"/>
    <w:rsid w:val="004B163B"/>
    <w:rsid w:val="004B6D46"/>
    <w:rsid w:val="004B7261"/>
    <w:rsid w:val="004C7638"/>
    <w:rsid w:val="004C7651"/>
    <w:rsid w:val="004D1645"/>
    <w:rsid w:val="004D7B8D"/>
    <w:rsid w:val="004E2362"/>
    <w:rsid w:val="004E41A5"/>
    <w:rsid w:val="004E698F"/>
    <w:rsid w:val="004E6AEC"/>
    <w:rsid w:val="004F4AD9"/>
    <w:rsid w:val="004F641E"/>
    <w:rsid w:val="00500700"/>
    <w:rsid w:val="00506840"/>
    <w:rsid w:val="00515A55"/>
    <w:rsid w:val="00517531"/>
    <w:rsid w:val="005176D2"/>
    <w:rsid w:val="00524020"/>
    <w:rsid w:val="00532DDD"/>
    <w:rsid w:val="00532F97"/>
    <w:rsid w:val="00535154"/>
    <w:rsid w:val="00535F70"/>
    <w:rsid w:val="0054075A"/>
    <w:rsid w:val="00547508"/>
    <w:rsid w:val="00547700"/>
    <w:rsid w:val="00553575"/>
    <w:rsid w:val="00554EFA"/>
    <w:rsid w:val="00556E35"/>
    <w:rsid w:val="00567177"/>
    <w:rsid w:val="00570CE1"/>
    <w:rsid w:val="00570FBB"/>
    <w:rsid w:val="00575D39"/>
    <w:rsid w:val="005775E9"/>
    <w:rsid w:val="00580E7E"/>
    <w:rsid w:val="0058495D"/>
    <w:rsid w:val="005859EC"/>
    <w:rsid w:val="00585AE1"/>
    <w:rsid w:val="005861F5"/>
    <w:rsid w:val="005862FB"/>
    <w:rsid w:val="005863E1"/>
    <w:rsid w:val="005916DB"/>
    <w:rsid w:val="00591F4D"/>
    <w:rsid w:val="005923B7"/>
    <w:rsid w:val="00595875"/>
    <w:rsid w:val="005962AC"/>
    <w:rsid w:val="00597765"/>
    <w:rsid w:val="005A018D"/>
    <w:rsid w:val="005A1095"/>
    <w:rsid w:val="005A333A"/>
    <w:rsid w:val="005A446C"/>
    <w:rsid w:val="005A4A52"/>
    <w:rsid w:val="005A5F70"/>
    <w:rsid w:val="005A7BCD"/>
    <w:rsid w:val="005B551B"/>
    <w:rsid w:val="005B7E6A"/>
    <w:rsid w:val="005C4ABC"/>
    <w:rsid w:val="005D0750"/>
    <w:rsid w:val="005D2DAC"/>
    <w:rsid w:val="005D3B8F"/>
    <w:rsid w:val="005D4AE9"/>
    <w:rsid w:val="005D4C34"/>
    <w:rsid w:val="005D5C8D"/>
    <w:rsid w:val="005E22F8"/>
    <w:rsid w:val="005E58BB"/>
    <w:rsid w:val="005E64B8"/>
    <w:rsid w:val="005E7FB8"/>
    <w:rsid w:val="005F067A"/>
    <w:rsid w:val="005F1715"/>
    <w:rsid w:val="005F2543"/>
    <w:rsid w:val="005F2BA6"/>
    <w:rsid w:val="005F45EF"/>
    <w:rsid w:val="006014F3"/>
    <w:rsid w:val="00602013"/>
    <w:rsid w:val="0060279F"/>
    <w:rsid w:val="00603827"/>
    <w:rsid w:val="006038E2"/>
    <w:rsid w:val="00604047"/>
    <w:rsid w:val="00604632"/>
    <w:rsid w:val="00604698"/>
    <w:rsid w:val="00605539"/>
    <w:rsid w:val="00607004"/>
    <w:rsid w:val="00610D05"/>
    <w:rsid w:val="006157BF"/>
    <w:rsid w:val="0061678D"/>
    <w:rsid w:val="00617D1C"/>
    <w:rsid w:val="00621D5A"/>
    <w:rsid w:val="00622B0F"/>
    <w:rsid w:val="00624B82"/>
    <w:rsid w:val="00626308"/>
    <w:rsid w:val="00631ABE"/>
    <w:rsid w:val="00634A86"/>
    <w:rsid w:val="0063623B"/>
    <w:rsid w:val="00642163"/>
    <w:rsid w:val="00645A0E"/>
    <w:rsid w:val="00647B4C"/>
    <w:rsid w:val="006550D7"/>
    <w:rsid w:val="00655843"/>
    <w:rsid w:val="00661367"/>
    <w:rsid w:val="006617F8"/>
    <w:rsid w:val="00661954"/>
    <w:rsid w:val="00661AC8"/>
    <w:rsid w:val="0066299E"/>
    <w:rsid w:val="00662E07"/>
    <w:rsid w:val="00663346"/>
    <w:rsid w:val="0067022B"/>
    <w:rsid w:val="00671DD5"/>
    <w:rsid w:val="00672417"/>
    <w:rsid w:val="00672E46"/>
    <w:rsid w:val="006750F2"/>
    <w:rsid w:val="00676698"/>
    <w:rsid w:val="00677CE1"/>
    <w:rsid w:val="00681496"/>
    <w:rsid w:val="00681B3A"/>
    <w:rsid w:val="00683724"/>
    <w:rsid w:val="0068429F"/>
    <w:rsid w:val="00691D89"/>
    <w:rsid w:val="0069370E"/>
    <w:rsid w:val="006955C3"/>
    <w:rsid w:val="006A176A"/>
    <w:rsid w:val="006A4D7B"/>
    <w:rsid w:val="006A7352"/>
    <w:rsid w:val="006A7575"/>
    <w:rsid w:val="006B04AD"/>
    <w:rsid w:val="006B165E"/>
    <w:rsid w:val="006B23E8"/>
    <w:rsid w:val="006B24D3"/>
    <w:rsid w:val="006B47E6"/>
    <w:rsid w:val="006B4E56"/>
    <w:rsid w:val="006B6389"/>
    <w:rsid w:val="006B7098"/>
    <w:rsid w:val="006C1E6B"/>
    <w:rsid w:val="006D0D71"/>
    <w:rsid w:val="006D3D37"/>
    <w:rsid w:val="006D50AD"/>
    <w:rsid w:val="006E1476"/>
    <w:rsid w:val="006E285A"/>
    <w:rsid w:val="006E48DF"/>
    <w:rsid w:val="006E5E00"/>
    <w:rsid w:val="006F093A"/>
    <w:rsid w:val="006F2C9B"/>
    <w:rsid w:val="006F35BA"/>
    <w:rsid w:val="006F6D4C"/>
    <w:rsid w:val="00703139"/>
    <w:rsid w:val="00706B97"/>
    <w:rsid w:val="00707BCE"/>
    <w:rsid w:val="007139F2"/>
    <w:rsid w:val="007150E5"/>
    <w:rsid w:val="00715FCD"/>
    <w:rsid w:val="007248C2"/>
    <w:rsid w:val="007341B3"/>
    <w:rsid w:val="00734C11"/>
    <w:rsid w:val="0073678D"/>
    <w:rsid w:val="00737E26"/>
    <w:rsid w:val="00740034"/>
    <w:rsid w:val="007403DB"/>
    <w:rsid w:val="0074175F"/>
    <w:rsid w:val="007417A0"/>
    <w:rsid w:val="0074695E"/>
    <w:rsid w:val="00752333"/>
    <w:rsid w:val="007523BF"/>
    <w:rsid w:val="00752B8E"/>
    <w:rsid w:val="00756F77"/>
    <w:rsid w:val="007610B0"/>
    <w:rsid w:val="00761EFE"/>
    <w:rsid w:val="00762F79"/>
    <w:rsid w:val="00766190"/>
    <w:rsid w:val="00766DC2"/>
    <w:rsid w:val="00766EFB"/>
    <w:rsid w:val="00767233"/>
    <w:rsid w:val="0077233E"/>
    <w:rsid w:val="007767FD"/>
    <w:rsid w:val="00781636"/>
    <w:rsid w:val="00783142"/>
    <w:rsid w:val="007838D2"/>
    <w:rsid w:val="007943AD"/>
    <w:rsid w:val="00796C37"/>
    <w:rsid w:val="007A6636"/>
    <w:rsid w:val="007A7085"/>
    <w:rsid w:val="007B0A9D"/>
    <w:rsid w:val="007B11AB"/>
    <w:rsid w:val="007B1426"/>
    <w:rsid w:val="007B22A1"/>
    <w:rsid w:val="007B59D4"/>
    <w:rsid w:val="007C27AC"/>
    <w:rsid w:val="007C4305"/>
    <w:rsid w:val="007C58B4"/>
    <w:rsid w:val="007D19E4"/>
    <w:rsid w:val="007D251A"/>
    <w:rsid w:val="007D5462"/>
    <w:rsid w:val="007E08BC"/>
    <w:rsid w:val="007E21D9"/>
    <w:rsid w:val="007F0D18"/>
    <w:rsid w:val="007F2D2E"/>
    <w:rsid w:val="0080242B"/>
    <w:rsid w:val="00802843"/>
    <w:rsid w:val="00805572"/>
    <w:rsid w:val="00805E69"/>
    <w:rsid w:val="0080631D"/>
    <w:rsid w:val="00810833"/>
    <w:rsid w:val="008121BE"/>
    <w:rsid w:val="00812BB8"/>
    <w:rsid w:val="00813EC1"/>
    <w:rsid w:val="0082070F"/>
    <w:rsid w:val="00822973"/>
    <w:rsid w:val="00823B93"/>
    <w:rsid w:val="008361D8"/>
    <w:rsid w:val="00847588"/>
    <w:rsid w:val="008510C9"/>
    <w:rsid w:val="008512C7"/>
    <w:rsid w:val="00853DB0"/>
    <w:rsid w:val="0085447C"/>
    <w:rsid w:val="008560AE"/>
    <w:rsid w:val="008571B8"/>
    <w:rsid w:val="00860D08"/>
    <w:rsid w:val="00861927"/>
    <w:rsid w:val="008622C0"/>
    <w:rsid w:val="00874688"/>
    <w:rsid w:val="0087557A"/>
    <w:rsid w:val="00876B65"/>
    <w:rsid w:val="00880868"/>
    <w:rsid w:val="008811C2"/>
    <w:rsid w:val="00881521"/>
    <w:rsid w:val="00884DC0"/>
    <w:rsid w:val="008871E0"/>
    <w:rsid w:val="00890DFB"/>
    <w:rsid w:val="00892156"/>
    <w:rsid w:val="00892781"/>
    <w:rsid w:val="008974B4"/>
    <w:rsid w:val="008A190D"/>
    <w:rsid w:val="008A21ED"/>
    <w:rsid w:val="008A2992"/>
    <w:rsid w:val="008A3D1B"/>
    <w:rsid w:val="008A40F2"/>
    <w:rsid w:val="008B4B14"/>
    <w:rsid w:val="008B677B"/>
    <w:rsid w:val="008C1CB8"/>
    <w:rsid w:val="008C3D0A"/>
    <w:rsid w:val="008C5C70"/>
    <w:rsid w:val="008C6B45"/>
    <w:rsid w:val="008C7386"/>
    <w:rsid w:val="008D00F5"/>
    <w:rsid w:val="008D11D8"/>
    <w:rsid w:val="008D3418"/>
    <w:rsid w:val="008D7352"/>
    <w:rsid w:val="008D7CFE"/>
    <w:rsid w:val="008E1D7D"/>
    <w:rsid w:val="008E4C76"/>
    <w:rsid w:val="008F0209"/>
    <w:rsid w:val="008F094A"/>
    <w:rsid w:val="008F09C3"/>
    <w:rsid w:val="008F1D32"/>
    <w:rsid w:val="008F2655"/>
    <w:rsid w:val="008F335A"/>
    <w:rsid w:val="008F3B11"/>
    <w:rsid w:val="008F4418"/>
    <w:rsid w:val="00900767"/>
    <w:rsid w:val="00900A82"/>
    <w:rsid w:val="00903A7B"/>
    <w:rsid w:val="00905D9C"/>
    <w:rsid w:val="009070E2"/>
    <w:rsid w:val="00911CDC"/>
    <w:rsid w:val="0091686D"/>
    <w:rsid w:val="00921508"/>
    <w:rsid w:val="0092523E"/>
    <w:rsid w:val="0093093E"/>
    <w:rsid w:val="0093135E"/>
    <w:rsid w:val="0093462C"/>
    <w:rsid w:val="00934870"/>
    <w:rsid w:val="00935319"/>
    <w:rsid w:val="00936DA0"/>
    <w:rsid w:val="009370B6"/>
    <w:rsid w:val="00937831"/>
    <w:rsid w:val="00940943"/>
    <w:rsid w:val="00941C5C"/>
    <w:rsid w:val="009436FA"/>
    <w:rsid w:val="00950907"/>
    <w:rsid w:val="00951772"/>
    <w:rsid w:val="00952D3C"/>
    <w:rsid w:val="00953F3A"/>
    <w:rsid w:val="00962872"/>
    <w:rsid w:val="00963D6D"/>
    <w:rsid w:val="00970B27"/>
    <w:rsid w:val="009822FA"/>
    <w:rsid w:val="00982DC9"/>
    <w:rsid w:val="00983F61"/>
    <w:rsid w:val="009848C6"/>
    <w:rsid w:val="009861FC"/>
    <w:rsid w:val="00986B4D"/>
    <w:rsid w:val="0098788C"/>
    <w:rsid w:val="009920E3"/>
    <w:rsid w:val="00996670"/>
    <w:rsid w:val="00997B49"/>
    <w:rsid w:val="009A630E"/>
    <w:rsid w:val="009B3585"/>
    <w:rsid w:val="009B4021"/>
    <w:rsid w:val="009B4481"/>
    <w:rsid w:val="009B4605"/>
    <w:rsid w:val="009B6597"/>
    <w:rsid w:val="009C574F"/>
    <w:rsid w:val="009C5DEB"/>
    <w:rsid w:val="009C6CDC"/>
    <w:rsid w:val="009D218A"/>
    <w:rsid w:val="009D3637"/>
    <w:rsid w:val="009E1C64"/>
    <w:rsid w:val="009E1D86"/>
    <w:rsid w:val="009E3F9F"/>
    <w:rsid w:val="009E50C7"/>
    <w:rsid w:val="009E758E"/>
    <w:rsid w:val="009E7FB4"/>
    <w:rsid w:val="009F2E16"/>
    <w:rsid w:val="009F7AB7"/>
    <w:rsid w:val="00A03A13"/>
    <w:rsid w:val="00A044C5"/>
    <w:rsid w:val="00A10256"/>
    <w:rsid w:val="00A109EF"/>
    <w:rsid w:val="00A10F62"/>
    <w:rsid w:val="00A115F9"/>
    <w:rsid w:val="00A12CEC"/>
    <w:rsid w:val="00A14ABB"/>
    <w:rsid w:val="00A1553E"/>
    <w:rsid w:val="00A25ED0"/>
    <w:rsid w:val="00A31547"/>
    <w:rsid w:val="00A35AA5"/>
    <w:rsid w:val="00A36106"/>
    <w:rsid w:val="00A41C27"/>
    <w:rsid w:val="00A435B2"/>
    <w:rsid w:val="00A44C1D"/>
    <w:rsid w:val="00A45F84"/>
    <w:rsid w:val="00A468B6"/>
    <w:rsid w:val="00A470EF"/>
    <w:rsid w:val="00A477F4"/>
    <w:rsid w:val="00A47A67"/>
    <w:rsid w:val="00A47FC6"/>
    <w:rsid w:val="00A6119C"/>
    <w:rsid w:val="00A6357F"/>
    <w:rsid w:val="00A64340"/>
    <w:rsid w:val="00A64DF0"/>
    <w:rsid w:val="00A7248A"/>
    <w:rsid w:val="00A72699"/>
    <w:rsid w:val="00A735C3"/>
    <w:rsid w:val="00A758C1"/>
    <w:rsid w:val="00A81302"/>
    <w:rsid w:val="00A83740"/>
    <w:rsid w:val="00A83D83"/>
    <w:rsid w:val="00A8485E"/>
    <w:rsid w:val="00A903EA"/>
    <w:rsid w:val="00A926CF"/>
    <w:rsid w:val="00A93E79"/>
    <w:rsid w:val="00A940AF"/>
    <w:rsid w:val="00A94261"/>
    <w:rsid w:val="00A95908"/>
    <w:rsid w:val="00A96293"/>
    <w:rsid w:val="00AA1BE4"/>
    <w:rsid w:val="00AA32E0"/>
    <w:rsid w:val="00AA48EE"/>
    <w:rsid w:val="00AA4FCD"/>
    <w:rsid w:val="00AB18BA"/>
    <w:rsid w:val="00AB70F3"/>
    <w:rsid w:val="00AB7295"/>
    <w:rsid w:val="00AC3382"/>
    <w:rsid w:val="00AC3E9F"/>
    <w:rsid w:val="00AC4005"/>
    <w:rsid w:val="00AC513D"/>
    <w:rsid w:val="00AC6F8D"/>
    <w:rsid w:val="00AD0835"/>
    <w:rsid w:val="00AD14F7"/>
    <w:rsid w:val="00AD2A02"/>
    <w:rsid w:val="00AD7B9B"/>
    <w:rsid w:val="00AE11C6"/>
    <w:rsid w:val="00AE325C"/>
    <w:rsid w:val="00AE58A4"/>
    <w:rsid w:val="00AE6170"/>
    <w:rsid w:val="00AE7019"/>
    <w:rsid w:val="00AF0EBF"/>
    <w:rsid w:val="00AF3EB6"/>
    <w:rsid w:val="00B05FE0"/>
    <w:rsid w:val="00B10D8C"/>
    <w:rsid w:val="00B11AE2"/>
    <w:rsid w:val="00B11F6E"/>
    <w:rsid w:val="00B12F90"/>
    <w:rsid w:val="00B1363B"/>
    <w:rsid w:val="00B211FC"/>
    <w:rsid w:val="00B32B67"/>
    <w:rsid w:val="00B32F09"/>
    <w:rsid w:val="00B335D5"/>
    <w:rsid w:val="00B41FCA"/>
    <w:rsid w:val="00B43017"/>
    <w:rsid w:val="00B44C51"/>
    <w:rsid w:val="00B4600C"/>
    <w:rsid w:val="00B51F66"/>
    <w:rsid w:val="00B52285"/>
    <w:rsid w:val="00B55589"/>
    <w:rsid w:val="00B56CFA"/>
    <w:rsid w:val="00B57E28"/>
    <w:rsid w:val="00B61D42"/>
    <w:rsid w:val="00B630CE"/>
    <w:rsid w:val="00B6441F"/>
    <w:rsid w:val="00B75215"/>
    <w:rsid w:val="00B80072"/>
    <w:rsid w:val="00B820C6"/>
    <w:rsid w:val="00B90652"/>
    <w:rsid w:val="00B91547"/>
    <w:rsid w:val="00B91C82"/>
    <w:rsid w:val="00B92FE3"/>
    <w:rsid w:val="00B95397"/>
    <w:rsid w:val="00BA23A3"/>
    <w:rsid w:val="00BA2A05"/>
    <w:rsid w:val="00BA4A4B"/>
    <w:rsid w:val="00BA5F4B"/>
    <w:rsid w:val="00BB1812"/>
    <w:rsid w:val="00BB1824"/>
    <w:rsid w:val="00BB1917"/>
    <w:rsid w:val="00BB38FE"/>
    <w:rsid w:val="00BB65FE"/>
    <w:rsid w:val="00BB7293"/>
    <w:rsid w:val="00BB7D81"/>
    <w:rsid w:val="00BC4A67"/>
    <w:rsid w:val="00BD3338"/>
    <w:rsid w:val="00BD3826"/>
    <w:rsid w:val="00BD6437"/>
    <w:rsid w:val="00BE09FE"/>
    <w:rsid w:val="00BE1E62"/>
    <w:rsid w:val="00BE3DFE"/>
    <w:rsid w:val="00BE7C98"/>
    <w:rsid w:val="00BF11B8"/>
    <w:rsid w:val="00BF19FC"/>
    <w:rsid w:val="00BF1A4A"/>
    <w:rsid w:val="00BF2191"/>
    <w:rsid w:val="00BF3116"/>
    <w:rsid w:val="00BF49F8"/>
    <w:rsid w:val="00BF6A4D"/>
    <w:rsid w:val="00BF6EAE"/>
    <w:rsid w:val="00C02025"/>
    <w:rsid w:val="00C04330"/>
    <w:rsid w:val="00C04D24"/>
    <w:rsid w:val="00C10276"/>
    <w:rsid w:val="00C147EF"/>
    <w:rsid w:val="00C20238"/>
    <w:rsid w:val="00C2086E"/>
    <w:rsid w:val="00C208D9"/>
    <w:rsid w:val="00C22528"/>
    <w:rsid w:val="00C23642"/>
    <w:rsid w:val="00C257AC"/>
    <w:rsid w:val="00C263A1"/>
    <w:rsid w:val="00C2640C"/>
    <w:rsid w:val="00C3066F"/>
    <w:rsid w:val="00C401FA"/>
    <w:rsid w:val="00C4062D"/>
    <w:rsid w:val="00C42428"/>
    <w:rsid w:val="00C452B9"/>
    <w:rsid w:val="00C4694E"/>
    <w:rsid w:val="00C50274"/>
    <w:rsid w:val="00C52871"/>
    <w:rsid w:val="00C52E62"/>
    <w:rsid w:val="00C54D02"/>
    <w:rsid w:val="00C56C0F"/>
    <w:rsid w:val="00C6344F"/>
    <w:rsid w:val="00C73066"/>
    <w:rsid w:val="00C7542B"/>
    <w:rsid w:val="00C77630"/>
    <w:rsid w:val="00C77CA7"/>
    <w:rsid w:val="00C8055D"/>
    <w:rsid w:val="00C81713"/>
    <w:rsid w:val="00C86572"/>
    <w:rsid w:val="00C920F9"/>
    <w:rsid w:val="00C95073"/>
    <w:rsid w:val="00C9629B"/>
    <w:rsid w:val="00C96EEC"/>
    <w:rsid w:val="00CA0845"/>
    <w:rsid w:val="00CA7C38"/>
    <w:rsid w:val="00CB6B5F"/>
    <w:rsid w:val="00CC3B34"/>
    <w:rsid w:val="00CC3D0D"/>
    <w:rsid w:val="00CC747E"/>
    <w:rsid w:val="00CD0098"/>
    <w:rsid w:val="00CD0D75"/>
    <w:rsid w:val="00CD7251"/>
    <w:rsid w:val="00CE097A"/>
    <w:rsid w:val="00CE1C26"/>
    <w:rsid w:val="00CE2476"/>
    <w:rsid w:val="00CE399F"/>
    <w:rsid w:val="00CE49FA"/>
    <w:rsid w:val="00CE4AE3"/>
    <w:rsid w:val="00CE5154"/>
    <w:rsid w:val="00CF0BA9"/>
    <w:rsid w:val="00CF1B00"/>
    <w:rsid w:val="00CF2D74"/>
    <w:rsid w:val="00CF5840"/>
    <w:rsid w:val="00D00EFB"/>
    <w:rsid w:val="00D02CA7"/>
    <w:rsid w:val="00D03F29"/>
    <w:rsid w:val="00D040A6"/>
    <w:rsid w:val="00D06430"/>
    <w:rsid w:val="00D064ED"/>
    <w:rsid w:val="00D100FC"/>
    <w:rsid w:val="00D11A50"/>
    <w:rsid w:val="00D144F3"/>
    <w:rsid w:val="00D16F2B"/>
    <w:rsid w:val="00D20067"/>
    <w:rsid w:val="00D21B5C"/>
    <w:rsid w:val="00D223F6"/>
    <w:rsid w:val="00D23A0A"/>
    <w:rsid w:val="00D24B9D"/>
    <w:rsid w:val="00D268B5"/>
    <w:rsid w:val="00D3111D"/>
    <w:rsid w:val="00D31211"/>
    <w:rsid w:val="00D31FE1"/>
    <w:rsid w:val="00D3319D"/>
    <w:rsid w:val="00D34163"/>
    <w:rsid w:val="00D36944"/>
    <w:rsid w:val="00D37EFC"/>
    <w:rsid w:val="00D40585"/>
    <w:rsid w:val="00D438D5"/>
    <w:rsid w:val="00D466F4"/>
    <w:rsid w:val="00D46F7F"/>
    <w:rsid w:val="00D471CD"/>
    <w:rsid w:val="00D47779"/>
    <w:rsid w:val="00D529AC"/>
    <w:rsid w:val="00D542EC"/>
    <w:rsid w:val="00D54D72"/>
    <w:rsid w:val="00D563C7"/>
    <w:rsid w:val="00D63605"/>
    <w:rsid w:val="00D67691"/>
    <w:rsid w:val="00D67E00"/>
    <w:rsid w:val="00D77430"/>
    <w:rsid w:val="00D80ED0"/>
    <w:rsid w:val="00D9127F"/>
    <w:rsid w:val="00D920D6"/>
    <w:rsid w:val="00D92C89"/>
    <w:rsid w:val="00D93F0C"/>
    <w:rsid w:val="00D97BBA"/>
    <w:rsid w:val="00DA0DB8"/>
    <w:rsid w:val="00DA0E5D"/>
    <w:rsid w:val="00DA5F68"/>
    <w:rsid w:val="00DB5ED5"/>
    <w:rsid w:val="00DC0BAB"/>
    <w:rsid w:val="00DC2767"/>
    <w:rsid w:val="00DC37BE"/>
    <w:rsid w:val="00DD798C"/>
    <w:rsid w:val="00DE3110"/>
    <w:rsid w:val="00DE4973"/>
    <w:rsid w:val="00DF1405"/>
    <w:rsid w:val="00DF1484"/>
    <w:rsid w:val="00DF3E4B"/>
    <w:rsid w:val="00DF6867"/>
    <w:rsid w:val="00DF6DD1"/>
    <w:rsid w:val="00E1407E"/>
    <w:rsid w:val="00E153A7"/>
    <w:rsid w:val="00E177A7"/>
    <w:rsid w:val="00E205EC"/>
    <w:rsid w:val="00E278A8"/>
    <w:rsid w:val="00E337FE"/>
    <w:rsid w:val="00E33B2D"/>
    <w:rsid w:val="00E379D0"/>
    <w:rsid w:val="00E41AE9"/>
    <w:rsid w:val="00E42146"/>
    <w:rsid w:val="00E4413C"/>
    <w:rsid w:val="00E4503C"/>
    <w:rsid w:val="00E45471"/>
    <w:rsid w:val="00E47A90"/>
    <w:rsid w:val="00E5024A"/>
    <w:rsid w:val="00E515DE"/>
    <w:rsid w:val="00E5399C"/>
    <w:rsid w:val="00E57D4B"/>
    <w:rsid w:val="00E62018"/>
    <w:rsid w:val="00E71B08"/>
    <w:rsid w:val="00E71FD7"/>
    <w:rsid w:val="00E7696E"/>
    <w:rsid w:val="00E76EEE"/>
    <w:rsid w:val="00E824CE"/>
    <w:rsid w:val="00E82678"/>
    <w:rsid w:val="00E82F02"/>
    <w:rsid w:val="00E85721"/>
    <w:rsid w:val="00E903CE"/>
    <w:rsid w:val="00E9137C"/>
    <w:rsid w:val="00E92096"/>
    <w:rsid w:val="00E96C80"/>
    <w:rsid w:val="00E97692"/>
    <w:rsid w:val="00EA29F4"/>
    <w:rsid w:val="00EA5648"/>
    <w:rsid w:val="00EA5CAF"/>
    <w:rsid w:val="00EA6D31"/>
    <w:rsid w:val="00EB4099"/>
    <w:rsid w:val="00EB490D"/>
    <w:rsid w:val="00EB6BF3"/>
    <w:rsid w:val="00EC2B95"/>
    <w:rsid w:val="00EC3CA6"/>
    <w:rsid w:val="00EC45CF"/>
    <w:rsid w:val="00EC60EE"/>
    <w:rsid w:val="00EC6714"/>
    <w:rsid w:val="00ED018E"/>
    <w:rsid w:val="00ED0F73"/>
    <w:rsid w:val="00ED4E40"/>
    <w:rsid w:val="00EE050E"/>
    <w:rsid w:val="00EE10CC"/>
    <w:rsid w:val="00EE12CF"/>
    <w:rsid w:val="00EE1FC3"/>
    <w:rsid w:val="00EE2899"/>
    <w:rsid w:val="00EF0555"/>
    <w:rsid w:val="00EF10A2"/>
    <w:rsid w:val="00EF3CB4"/>
    <w:rsid w:val="00F06507"/>
    <w:rsid w:val="00F06E6E"/>
    <w:rsid w:val="00F104EE"/>
    <w:rsid w:val="00F10935"/>
    <w:rsid w:val="00F1161F"/>
    <w:rsid w:val="00F122A4"/>
    <w:rsid w:val="00F15056"/>
    <w:rsid w:val="00F20407"/>
    <w:rsid w:val="00F21057"/>
    <w:rsid w:val="00F21233"/>
    <w:rsid w:val="00F2190F"/>
    <w:rsid w:val="00F2388D"/>
    <w:rsid w:val="00F23E4A"/>
    <w:rsid w:val="00F24227"/>
    <w:rsid w:val="00F2713A"/>
    <w:rsid w:val="00F27487"/>
    <w:rsid w:val="00F27C61"/>
    <w:rsid w:val="00F3113A"/>
    <w:rsid w:val="00F32077"/>
    <w:rsid w:val="00F325E9"/>
    <w:rsid w:val="00F32778"/>
    <w:rsid w:val="00F32850"/>
    <w:rsid w:val="00F3370C"/>
    <w:rsid w:val="00F4177A"/>
    <w:rsid w:val="00F427C6"/>
    <w:rsid w:val="00F479A8"/>
    <w:rsid w:val="00F62A84"/>
    <w:rsid w:val="00F6577E"/>
    <w:rsid w:val="00F6648D"/>
    <w:rsid w:val="00F729C9"/>
    <w:rsid w:val="00F73F72"/>
    <w:rsid w:val="00F82D65"/>
    <w:rsid w:val="00F84E7D"/>
    <w:rsid w:val="00F900B1"/>
    <w:rsid w:val="00F90D4F"/>
    <w:rsid w:val="00F913C8"/>
    <w:rsid w:val="00F92A93"/>
    <w:rsid w:val="00F93E2A"/>
    <w:rsid w:val="00FA18AA"/>
    <w:rsid w:val="00FA7AA2"/>
    <w:rsid w:val="00FB1A73"/>
    <w:rsid w:val="00FB2898"/>
    <w:rsid w:val="00FB58C4"/>
    <w:rsid w:val="00FC1661"/>
    <w:rsid w:val="00FC377A"/>
    <w:rsid w:val="00FC57E5"/>
    <w:rsid w:val="00FC6ECA"/>
    <w:rsid w:val="00FD1BE3"/>
    <w:rsid w:val="00FD31CC"/>
    <w:rsid w:val="00FD3D9D"/>
    <w:rsid w:val="00FD3EC3"/>
    <w:rsid w:val="00FE033F"/>
    <w:rsid w:val="00FF155A"/>
    <w:rsid w:val="00FF7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D4A5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A0A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6AAD"/>
    <w:pPr>
      <w:spacing w:after="0" w:line="240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1B6AA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B6AAD"/>
    <w:rPr>
      <w:rFonts w:ascii="Calibri" w:eastAsia="Times New Roman" w:hAnsi="Calibri" w:cs="Calibri"/>
    </w:rPr>
  </w:style>
  <w:style w:type="paragraph" w:styleId="a6">
    <w:name w:val="footer"/>
    <w:basedOn w:val="a"/>
    <w:link w:val="a7"/>
    <w:uiPriority w:val="99"/>
    <w:unhideWhenUsed/>
    <w:rsid w:val="0081083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10833"/>
    <w:rPr>
      <w:rFonts w:ascii="Calibri" w:eastAsia="Times New Roman" w:hAnsi="Calibri" w:cs="Calibri"/>
    </w:rPr>
  </w:style>
  <w:style w:type="paragraph" w:styleId="a8">
    <w:name w:val="List Paragraph"/>
    <w:basedOn w:val="a"/>
    <w:uiPriority w:val="34"/>
    <w:qFormat/>
    <w:rsid w:val="003656C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6201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62018"/>
    <w:rPr>
      <w:rFonts w:ascii="Tahoma" w:eastAsia="Times New Roman" w:hAnsi="Tahoma" w:cs="Tahoma"/>
      <w:sz w:val="16"/>
      <w:szCs w:val="16"/>
    </w:rPr>
  </w:style>
  <w:style w:type="character" w:styleId="ab">
    <w:name w:val="annotation reference"/>
    <w:basedOn w:val="a0"/>
    <w:uiPriority w:val="99"/>
    <w:semiHidden/>
    <w:unhideWhenUsed/>
    <w:rsid w:val="00921508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921508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921508"/>
    <w:rPr>
      <w:rFonts w:ascii="Times New Roman" w:eastAsia="Times New Roman" w:hAnsi="Times New Roman" w:cs="Calibri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921508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921508"/>
    <w:rPr>
      <w:rFonts w:ascii="Times New Roman" w:eastAsia="Times New Roman" w:hAnsi="Times New Roman" w:cs="Calibri"/>
      <w:b/>
      <w:bCs/>
      <w:sz w:val="20"/>
      <w:szCs w:val="20"/>
    </w:rPr>
  </w:style>
  <w:style w:type="paragraph" w:customStyle="1" w:styleId="ConsPlusNormal">
    <w:name w:val="ConsPlusNormal"/>
    <w:rsid w:val="00403B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customStyle="1" w:styleId="1">
    <w:name w:val="Сетка таблицы1"/>
    <w:basedOn w:val="a1"/>
    <w:next w:val="a3"/>
    <w:uiPriority w:val="59"/>
    <w:rsid w:val="00900A82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rPr>
        <w:rFonts w:cs="Times New Roman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</w:tcPr>
    </w:tblStylePr>
    <w:tblStylePr w:type="firstCol">
      <w:pPr>
        <w:jc w:val="left"/>
      </w:pPr>
      <w:rPr>
        <w:rFonts w:cs="Times New Roman"/>
      </w:rPr>
    </w:tblStylePr>
  </w:style>
  <w:style w:type="paragraph" w:customStyle="1" w:styleId="ConsPlusNonformat">
    <w:name w:val="ConsPlusNonformat"/>
    <w:rsid w:val="00900A8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0">
    <w:name w:val="Placeholder Text"/>
    <w:basedOn w:val="a0"/>
    <w:uiPriority w:val="99"/>
    <w:semiHidden/>
    <w:rsid w:val="00900A82"/>
    <w:rPr>
      <w:color w:val="808080"/>
    </w:rPr>
  </w:style>
  <w:style w:type="paragraph" w:styleId="af1">
    <w:name w:val="Revision"/>
    <w:hidden/>
    <w:uiPriority w:val="99"/>
    <w:semiHidden/>
    <w:rsid w:val="00900A82"/>
    <w:pPr>
      <w:spacing w:after="0" w:line="240" w:lineRule="auto"/>
    </w:pPr>
    <w:rPr>
      <w:rFonts w:ascii="Times New Roman" w:eastAsia="Times New Roman" w:hAnsi="Times New Roman" w:cs="Calibri"/>
      <w:sz w:val="28"/>
    </w:rPr>
  </w:style>
  <w:style w:type="character" w:customStyle="1" w:styleId="itemtext1">
    <w:name w:val="itemtext1"/>
    <w:basedOn w:val="a0"/>
    <w:rsid w:val="00900A82"/>
    <w:rPr>
      <w:rFonts w:ascii="Segoe UI" w:hAnsi="Segoe UI" w:cs="Segoe UI" w:hint="default"/>
      <w:color w:val="000000"/>
      <w:sz w:val="20"/>
      <w:szCs w:val="20"/>
    </w:rPr>
  </w:style>
  <w:style w:type="table" w:customStyle="1" w:styleId="112">
    <w:name w:val="Сетка таблицы112"/>
    <w:basedOn w:val="a1"/>
    <w:next w:val="a3"/>
    <w:uiPriority w:val="59"/>
    <w:rsid w:val="00900A82"/>
    <w:pPr>
      <w:spacing w:after="0" w:line="240" w:lineRule="auto"/>
    </w:pPr>
    <w:rPr>
      <w:rFonts w:eastAsia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900A82"/>
    <w:pPr>
      <w:spacing w:after="0" w:line="240" w:lineRule="auto"/>
    </w:pPr>
    <w:rPr>
      <w:rFonts w:eastAsia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">
    <w:name w:val="Сетка таблицы113"/>
    <w:basedOn w:val="a1"/>
    <w:next w:val="a3"/>
    <w:uiPriority w:val="59"/>
    <w:rsid w:val="00900A82"/>
    <w:pPr>
      <w:spacing w:after="0" w:line="240" w:lineRule="auto"/>
    </w:pPr>
    <w:rPr>
      <w:rFonts w:eastAsia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">
    <w:name w:val="Сетка таблицы114"/>
    <w:basedOn w:val="a1"/>
    <w:next w:val="a3"/>
    <w:uiPriority w:val="59"/>
    <w:rsid w:val="00900A82"/>
    <w:pPr>
      <w:spacing w:after="0" w:line="240" w:lineRule="auto"/>
    </w:pPr>
    <w:rPr>
      <w:rFonts w:eastAsia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">
    <w:name w:val="Сетка таблицы115"/>
    <w:basedOn w:val="a1"/>
    <w:next w:val="a3"/>
    <w:uiPriority w:val="59"/>
    <w:rsid w:val="00900A82"/>
    <w:pPr>
      <w:spacing w:after="0" w:line="240" w:lineRule="auto"/>
    </w:pPr>
    <w:rPr>
      <w:rFonts w:eastAsia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">
    <w:name w:val="Сетка таблицы116"/>
    <w:basedOn w:val="a1"/>
    <w:next w:val="a3"/>
    <w:uiPriority w:val="59"/>
    <w:rsid w:val="00900A82"/>
    <w:pPr>
      <w:spacing w:after="0" w:line="240" w:lineRule="auto"/>
    </w:pPr>
    <w:rPr>
      <w:rFonts w:eastAsia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900A82"/>
    <w:pPr>
      <w:spacing w:after="0" w:line="240" w:lineRule="auto"/>
    </w:pPr>
    <w:rPr>
      <w:rFonts w:eastAsia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1"/>
    <w:basedOn w:val="a1"/>
    <w:next w:val="a3"/>
    <w:uiPriority w:val="59"/>
    <w:rsid w:val="00900A82"/>
    <w:pPr>
      <w:spacing w:after="0" w:line="240" w:lineRule="auto"/>
    </w:pPr>
    <w:rPr>
      <w:rFonts w:eastAsia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59"/>
    <w:rsid w:val="00900A82"/>
    <w:pPr>
      <w:spacing w:after="0" w:line="240" w:lineRule="auto"/>
    </w:pPr>
    <w:rPr>
      <w:rFonts w:eastAsia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Hyperlink"/>
    <w:basedOn w:val="a0"/>
    <w:uiPriority w:val="99"/>
    <w:unhideWhenUsed/>
    <w:rsid w:val="00900A82"/>
    <w:rPr>
      <w:color w:val="0000FF"/>
      <w:u w:val="single"/>
    </w:rPr>
  </w:style>
  <w:style w:type="paragraph" w:styleId="af3">
    <w:name w:val="Body Text"/>
    <w:basedOn w:val="a"/>
    <w:link w:val="af4"/>
    <w:uiPriority w:val="99"/>
    <w:unhideWhenUsed/>
    <w:rsid w:val="00082AD0"/>
    <w:pPr>
      <w:spacing w:after="120"/>
      <w:jc w:val="both"/>
    </w:pPr>
    <w:rPr>
      <w:rFonts w:eastAsiaTheme="minorHAnsi" w:cstheme="minorBidi"/>
    </w:rPr>
  </w:style>
  <w:style w:type="character" w:customStyle="1" w:styleId="af4">
    <w:name w:val="Основной текст Знак"/>
    <w:basedOn w:val="a0"/>
    <w:link w:val="af3"/>
    <w:uiPriority w:val="99"/>
    <w:rsid w:val="00082AD0"/>
    <w:rPr>
      <w:rFonts w:ascii="Times New Roman" w:hAnsi="Times New Roman"/>
      <w:sz w:val="28"/>
    </w:rPr>
  </w:style>
  <w:style w:type="paragraph" w:customStyle="1" w:styleId="10">
    <w:name w:val="Обычный1"/>
    <w:rsid w:val="00082AD0"/>
    <w:pPr>
      <w:widowControl w:val="0"/>
      <w:suppressAutoHyphens/>
      <w:spacing w:after="0" w:line="100" w:lineRule="atLeast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paragraph" w:customStyle="1" w:styleId="11">
    <w:name w:val="Текст примечания1"/>
    <w:basedOn w:val="10"/>
    <w:rsid w:val="00082AD0"/>
    <w:rPr>
      <w:sz w:val="20"/>
      <w:szCs w:val="18"/>
    </w:rPr>
  </w:style>
  <w:style w:type="character" w:customStyle="1" w:styleId="12">
    <w:name w:val="Основной шрифт абзаца1"/>
    <w:rsid w:val="00082AD0"/>
  </w:style>
  <w:style w:type="paragraph" w:customStyle="1" w:styleId="13">
    <w:name w:val="Абзац списка1"/>
    <w:basedOn w:val="a"/>
    <w:rsid w:val="008F1D32"/>
    <w:pPr>
      <w:spacing w:after="200" w:line="276" w:lineRule="auto"/>
      <w:ind w:left="720" w:firstLine="0"/>
      <w:contextualSpacing/>
    </w:pPr>
    <w:rPr>
      <w:rFonts w:ascii="Calibri" w:hAnsi="Calibri" w:cs="Times New Roman"/>
      <w:sz w:val="22"/>
    </w:rPr>
  </w:style>
  <w:style w:type="paragraph" w:styleId="af5">
    <w:name w:val="No Spacing"/>
    <w:uiPriority w:val="1"/>
    <w:qFormat/>
    <w:rsid w:val="008F1D3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formattext">
    <w:name w:val="formattext"/>
    <w:basedOn w:val="a"/>
    <w:rsid w:val="00C56C0F"/>
    <w:pPr>
      <w:spacing w:before="100" w:beforeAutospacing="1" w:after="100" w:afterAutospacing="1"/>
      <w:ind w:firstLine="0"/>
    </w:pPr>
    <w:rPr>
      <w:rFonts w:cs="Times New Roman"/>
      <w:sz w:val="24"/>
      <w:szCs w:val="24"/>
      <w:lang w:eastAsia="ru-RU"/>
    </w:rPr>
  </w:style>
  <w:style w:type="character" w:customStyle="1" w:styleId="blk">
    <w:name w:val="blk"/>
    <w:uiPriority w:val="99"/>
    <w:rsid w:val="00357AE4"/>
  </w:style>
  <w:style w:type="character" w:customStyle="1" w:styleId="extendedtext-full">
    <w:name w:val="extendedtext-full"/>
    <w:basedOn w:val="a0"/>
    <w:rsid w:val="005A33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A0A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6AAD"/>
    <w:pPr>
      <w:spacing w:after="0" w:line="240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1B6AA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B6AAD"/>
    <w:rPr>
      <w:rFonts w:ascii="Calibri" w:eastAsia="Times New Roman" w:hAnsi="Calibri" w:cs="Calibri"/>
    </w:rPr>
  </w:style>
  <w:style w:type="paragraph" w:styleId="a6">
    <w:name w:val="footer"/>
    <w:basedOn w:val="a"/>
    <w:link w:val="a7"/>
    <w:uiPriority w:val="99"/>
    <w:unhideWhenUsed/>
    <w:rsid w:val="0081083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10833"/>
    <w:rPr>
      <w:rFonts w:ascii="Calibri" w:eastAsia="Times New Roman" w:hAnsi="Calibri" w:cs="Calibri"/>
    </w:rPr>
  </w:style>
  <w:style w:type="paragraph" w:styleId="a8">
    <w:name w:val="List Paragraph"/>
    <w:basedOn w:val="a"/>
    <w:uiPriority w:val="34"/>
    <w:qFormat/>
    <w:rsid w:val="003656C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6201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62018"/>
    <w:rPr>
      <w:rFonts w:ascii="Tahoma" w:eastAsia="Times New Roman" w:hAnsi="Tahoma" w:cs="Tahoma"/>
      <w:sz w:val="16"/>
      <w:szCs w:val="16"/>
    </w:rPr>
  </w:style>
  <w:style w:type="character" w:styleId="ab">
    <w:name w:val="annotation reference"/>
    <w:basedOn w:val="a0"/>
    <w:uiPriority w:val="99"/>
    <w:semiHidden/>
    <w:unhideWhenUsed/>
    <w:rsid w:val="00921508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921508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921508"/>
    <w:rPr>
      <w:rFonts w:ascii="Times New Roman" w:eastAsia="Times New Roman" w:hAnsi="Times New Roman" w:cs="Calibri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921508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921508"/>
    <w:rPr>
      <w:rFonts w:ascii="Times New Roman" w:eastAsia="Times New Roman" w:hAnsi="Times New Roman" w:cs="Calibri"/>
      <w:b/>
      <w:bCs/>
      <w:sz w:val="20"/>
      <w:szCs w:val="20"/>
    </w:rPr>
  </w:style>
  <w:style w:type="paragraph" w:customStyle="1" w:styleId="ConsPlusNormal">
    <w:name w:val="ConsPlusNormal"/>
    <w:rsid w:val="00403B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customStyle="1" w:styleId="1">
    <w:name w:val="Сетка таблицы1"/>
    <w:basedOn w:val="a1"/>
    <w:next w:val="a3"/>
    <w:uiPriority w:val="59"/>
    <w:rsid w:val="00900A82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rPr>
        <w:rFonts w:cs="Times New Roman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</w:tcPr>
    </w:tblStylePr>
    <w:tblStylePr w:type="firstCol">
      <w:pPr>
        <w:jc w:val="left"/>
      </w:pPr>
      <w:rPr>
        <w:rFonts w:cs="Times New Roman"/>
      </w:rPr>
    </w:tblStylePr>
  </w:style>
  <w:style w:type="paragraph" w:customStyle="1" w:styleId="ConsPlusNonformat">
    <w:name w:val="ConsPlusNonformat"/>
    <w:rsid w:val="00900A8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0">
    <w:name w:val="Placeholder Text"/>
    <w:basedOn w:val="a0"/>
    <w:uiPriority w:val="99"/>
    <w:semiHidden/>
    <w:rsid w:val="00900A82"/>
    <w:rPr>
      <w:color w:val="808080"/>
    </w:rPr>
  </w:style>
  <w:style w:type="paragraph" w:styleId="af1">
    <w:name w:val="Revision"/>
    <w:hidden/>
    <w:uiPriority w:val="99"/>
    <w:semiHidden/>
    <w:rsid w:val="00900A82"/>
    <w:pPr>
      <w:spacing w:after="0" w:line="240" w:lineRule="auto"/>
    </w:pPr>
    <w:rPr>
      <w:rFonts w:ascii="Times New Roman" w:eastAsia="Times New Roman" w:hAnsi="Times New Roman" w:cs="Calibri"/>
      <w:sz w:val="28"/>
    </w:rPr>
  </w:style>
  <w:style w:type="character" w:customStyle="1" w:styleId="itemtext1">
    <w:name w:val="itemtext1"/>
    <w:basedOn w:val="a0"/>
    <w:rsid w:val="00900A82"/>
    <w:rPr>
      <w:rFonts w:ascii="Segoe UI" w:hAnsi="Segoe UI" w:cs="Segoe UI" w:hint="default"/>
      <w:color w:val="000000"/>
      <w:sz w:val="20"/>
      <w:szCs w:val="20"/>
    </w:rPr>
  </w:style>
  <w:style w:type="table" w:customStyle="1" w:styleId="112">
    <w:name w:val="Сетка таблицы112"/>
    <w:basedOn w:val="a1"/>
    <w:next w:val="a3"/>
    <w:uiPriority w:val="59"/>
    <w:rsid w:val="00900A82"/>
    <w:pPr>
      <w:spacing w:after="0" w:line="240" w:lineRule="auto"/>
    </w:pPr>
    <w:rPr>
      <w:rFonts w:eastAsia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900A82"/>
    <w:pPr>
      <w:spacing w:after="0" w:line="240" w:lineRule="auto"/>
    </w:pPr>
    <w:rPr>
      <w:rFonts w:eastAsia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">
    <w:name w:val="Сетка таблицы113"/>
    <w:basedOn w:val="a1"/>
    <w:next w:val="a3"/>
    <w:uiPriority w:val="59"/>
    <w:rsid w:val="00900A82"/>
    <w:pPr>
      <w:spacing w:after="0" w:line="240" w:lineRule="auto"/>
    </w:pPr>
    <w:rPr>
      <w:rFonts w:eastAsia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">
    <w:name w:val="Сетка таблицы114"/>
    <w:basedOn w:val="a1"/>
    <w:next w:val="a3"/>
    <w:uiPriority w:val="59"/>
    <w:rsid w:val="00900A82"/>
    <w:pPr>
      <w:spacing w:after="0" w:line="240" w:lineRule="auto"/>
    </w:pPr>
    <w:rPr>
      <w:rFonts w:eastAsia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">
    <w:name w:val="Сетка таблицы115"/>
    <w:basedOn w:val="a1"/>
    <w:next w:val="a3"/>
    <w:uiPriority w:val="59"/>
    <w:rsid w:val="00900A82"/>
    <w:pPr>
      <w:spacing w:after="0" w:line="240" w:lineRule="auto"/>
    </w:pPr>
    <w:rPr>
      <w:rFonts w:eastAsia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">
    <w:name w:val="Сетка таблицы116"/>
    <w:basedOn w:val="a1"/>
    <w:next w:val="a3"/>
    <w:uiPriority w:val="59"/>
    <w:rsid w:val="00900A82"/>
    <w:pPr>
      <w:spacing w:after="0" w:line="240" w:lineRule="auto"/>
    </w:pPr>
    <w:rPr>
      <w:rFonts w:eastAsia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900A82"/>
    <w:pPr>
      <w:spacing w:after="0" w:line="240" w:lineRule="auto"/>
    </w:pPr>
    <w:rPr>
      <w:rFonts w:eastAsia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1"/>
    <w:basedOn w:val="a1"/>
    <w:next w:val="a3"/>
    <w:uiPriority w:val="59"/>
    <w:rsid w:val="00900A82"/>
    <w:pPr>
      <w:spacing w:after="0" w:line="240" w:lineRule="auto"/>
    </w:pPr>
    <w:rPr>
      <w:rFonts w:eastAsia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59"/>
    <w:rsid w:val="00900A82"/>
    <w:pPr>
      <w:spacing w:after="0" w:line="240" w:lineRule="auto"/>
    </w:pPr>
    <w:rPr>
      <w:rFonts w:eastAsia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Hyperlink"/>
    <w:basedOn w:val="a0"/>
    <w:uiPriority w:val="99"/>
    <w:unhideWhenUsed/>
    <w:rsid w:val="00900A82"/>
    <w:rPr>
      <w:color w:val="0000FF"/>
      <w:u w:val="single"/>
    </w:rPr>
  </w:style>
  <w:style w:type="paragraph" w:styleId="af3">
    <w:name w:val="Body Text"/>
    <w:basedOn w:val="a"/>
    <w:link w:val="af4"/>
    <w:uiPriority w:val="99"/>
    <w:unhideWhenUsed/>
    <w:rsid w:val="00082AD0"/>
    <w:pPr>
      <w:spacing w:after="120"/>
      <w:jc w:val="both"/>
    </w:pPr>
    <w:rPr>
      <w:rFonts w:eastAsiaTheme="minorHAnsi" w:cstheme="minorBidi"/>
    </w:rPr>
  </w:style>
  <w:style w:type="character" w:customStyle="1" w:styleId="af4">
    <w:name w:val="Основной текст Знак"/>
    <w:basedOn w:val="a0"/>
    <w:link w:val="af3"/>
    <w:uiPriority w:val="99"/>
    <w:rsid w:val="00082AD0"/>
    <w:rPr>
      <w:rFonts w:ascii="Times New Roman" w:hAnsi="Times New Roman"/>
      <w:sz w:val="28"/>
    </w:rPr>
  </w:style>
  <w:style w:type="paragraph" w:customStyle="1" w:styleId="10">
    <w:name w:val="Обычный1"/>
    <w:rsid w:val="00082AD0"/>
    <w:pPr>
      <w:widowControl w:val="0"/>
      <w:suppressAutoHyphens/>
      <w:spacing w:after="0" w:line="100" w:lineRule="atLeast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paragraph" w:customStyle="1" w:styleId="11">
    <w:name w:val="Текст примечания1"/>
    <w:basedOn w:val="10"/>
    <w:rsid w:val="00082AD0"/>
    <w:rPr>
      <w:sz w:val="20"/>
      <w:szCs w:val="18"/>
    </w:rPr>
  </w:style>
  <w:style w:type="character" w:customStyle="1" w:styleId="12">
    <w:name w:val="Основной шрифт абзаца1"/>
    <w:rsid w:val="00082AD0"/>
  </w:style>
  <w:style w:type="paragraph" w:customStyle="1" w:styleId="13">
    <w:name w:val="Абзац списка1"/>
    <w:basedOn w:val="a"/>
    <w:rsid w:val="008F1D32"/>
    <w:pPr>
      <w:spacing w:after="200" w:line="276" w:lineRule="auto"/>
      <w:ind w:left="720" w:firstLine="0"/>
      <w:contextualSpacing/>
    </w:pPr>
    <w:rPr>
      <w:rFonts w:ascii="Calibri" w:hAnsi="Calibri" w:cs="Times New Roman"/>
      <w:sz w:val="22"/>
    </w:rPr>
  </w:style>
  <w:style w:type="paragraph" w:styleId="af5">
    <w:name w:val="No Spacing"/>
    <w:uiPriority w:val="1"/>
    <w:qFormat/>
    <w:rsid w:val="008F1D3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formattext">
    <w:name w:val="formattext"/>
    <w:basedOn w:val="a"/>
    <w:rsid w:val="00C56C0F"/>
    <w:pPr>
      <w:spacing w:before="100" w:beforeAutospacing="1" w:after="100" w:afterAutospacing="1"/>
      <w:ind w:firstLine="0"/>
    </w:pPr>
    <w:rPr>
      <w:rFonts w:cs="Times New Roman"/>
      <w:sz w:val="24"/>
      <w:szCs w:val="24"/>
      <w:lang w:eastAsia="ru-RU"/>
    </w:rPr>
  </w:style>
  <w:style w:type="character" w:customStyle="1" w:styleId="blk">
    <w:name w:val="blk"/>
    <w:uiPriority w:val="99"/>
    <w:rsid w:val="00357AE4"/>
  </w:style>
  <w:style w:type="character" w:customStyle="1" w:styleId="extendedtext-full">
    <w:name w:val="extendedtext-full"/>
    <w:basedOn w:val="a0"/>
    <w:rsid w:val="005A33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&#1073;&#1086;&#1088;&#1080;&#1089;&#1086;&#1075;&#1083;&#1077;&#1073;&#1089;&#1082;&#1080;&#1081;-&#1088;&#1072;&#1081;&#1086;&#1085;.&#1088;&#1092;/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microsoft.com/office/2007/relationships/stylesWithEffects" Target="stylesWithEffects.xml"/><Relationship Id="rId12" Type="http://schemas.openxmlformats.org/officeDocument/2006/relationships/image" Target="media/image1.jpe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yperlink" Target="http://&#1073;&#1086;&#1088;&#1080;&#1089;&#1086;&#1075;&#1083;&#1077;&#1073;&#1089;&#1082;&#1080;&#1081;-&#1088;&#1072;&#1081;&#1086;&#1085;.&#1088;&#1092;" TargetMode="External"/><Relationship Id="rId10" Type="http://schemas.openxmlformats.org/officeDocument/2006/relationships/footnotes" Target="foot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nvborisogleb.ru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ilov\Documents\TMP\&#1064;&#1072;&#1073;&#1083;&#1086;&#1085;&#1099;%20&#1076;&#1086;&#1082;&#1091;&#1084;&#1077;&#1085;&#1090;&#1086;&#1074;\&#1064;&#1072;&#1073;&#1083;&#1086;&#1085;%20&#1087;&#1086;&#1089;&#1090;&#1072;&#1085;&#1086;&#1074;&#1083;&#1077;&#1085;&#1080;&#1103;%20&#1055;&#1088;&#1072;&#1074;&#1080;&#1090;&#1077;&#1083;&#1100;&#1089;&#1090;&#1074;&#1072;%20&#1086;&#1073;&#1083;&#1072;&#1089;&#1090;&#108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80EFFFC1916844EB733051CB27E98F3" ma:contentTypeVersion="0" ma:contentTypeDescription="Создание документа." ma:contentTypeScope="" ma:versionID="29b2893a4488270de5d364dceb5a7d9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1C60CC-5F40-4658-8323-B6B4601A59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84AA6B1-B820-4615-9FFE-D4B99919C37A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920D0BB6-27CA-410E-AF42-5571CDCB779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5E03758-6A3F-467F-8337-83BC8CEBD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постановления Правительства области</Template>
  <TotalTime>229</TotalTime>
  <Pages>1</Pages>
  <Words>5012</Words>
  <Characters>28573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712-п</vt:lpstr>
    </vt:vector>
  </TitlesOfParts>
  <Company>Правительство ЯО</Company>
  <LinksUpToDate>false</LinksUpToDate>
  <CharactersWithSpaces>33518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712-п</dc:title>
  <dc:creator>Туркина Наталья Александровна</dc:creator>
  <cp:lastModifiedBy>user</cp:lastModifiedBy>
  <cp:revision>16</cp:revision>
  <cp:lastPrinted>2024-01-16T13:54:00Z</cp:lastPrinted>
  <dcterms:created xsi:type="dcterms:W3CDTF">2024-01-05T10:05:00Z</dcterms:created>
  <dcterms:modified xsi:type="dcterms:W3CDTF">2024-01-19T06:53:00Z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Заголовок">
    <vt:lpwstr>[Заголовок]</vt:lpwstr>
  </property>
  <property fmtid="{D5CDD505-2E9C-101B-9397-08002B2CF9AE}" pid="3" name="SYS_CODE_DIRECTUM">
    <vt:lpwstr>DIRECTUM</vt:lpwstr>
  </property>
  <property fmtid="{D5CDD505-2E9C-101B-9397-08002B2CF9AE}" pid="4" name="Наименование">
    <vt:lpwstr>Шаблон постановления Правительства области</vt:lpwstr>
  </property>
  <property fmtid="{D5CDD505-2E9C-101B-9397-08002B2CF9AE}" pid="5" name="Содержание">
    <vt:lpwstr>Об утверждении Положения о программно-целевом планировании в Ярославской области</vt:lpwstr>
  </property>
  <property fmtid="{D5CDD505-2E9C-101B-9397-08002B2CF9AE}" pid="6" name="INSTALL_ID">
    <vt:lpwstr>34115</vt:lpwstr>
  </property>
  <property fmtid="{D5CDD505-2E9C-101B-9397-08002B2CF9AE}" pid="7" name="ContentTypeId">
    <vt:lpwstr>0x010100980EFFFC1916844EB733051CB27E98F3</vt:lpwstr>
  </property>
  <property fmtid="{D5CDD505-2E9C-101B-9397-08002B2CF9AE}" pid="8" name="Order">
    <vt:r8>54400</vt:r8>
  </property>
  <property fmtid="{D5CDD505-2E9C-101B-9397-08002B2CF9AE}" pid="9" name="xd_ProgID">
    <vt:lpwstr/>
  </property>
  <property fmtid="{D5CDD505-2E9C-101B-9397-08002B2CF9AE}" pid="10" name="_CopySource">
    <vt:lpwstr/>
  </property>
  <property fmtid="{D5CDD505-2E9C-101B-9397-08002B2CF9AE}" pid="11" name="_SourceUrl">
    <vt:lpwstr/>
  </property>
  <property fmtid="{D5CDD505-2E9C-101B-9397-08002B2CF9AE}" pid="12" name="_SharedFileIndex">
    <vt:lpwstr/>
  </property>
  <property fmtid="{D5CDD505-2E9C-101B-9397-08002B2CF9AE}" pid="13" name="TemplateUrl">
    <vt:lpwstr/>
  </property>
</Properties>
</file>