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6D34" w14:textId="77777777" w:rsidR="00007565" w:rsidRDefault="0066299E" w:rsidP="008622C0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</w:t>
      </w:r>
    </w:p>
    <w:p w14:paraId="0496ECD7" w14:textId="7E9A43B6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249A9E" wp14:editId="3A4CA931">
            <wp:simplePos x="0" y="0"/>
            <wp:positionH relativeFrom="column">
              <wp:posOffset>2619375</wp:posOffset>
            </wp:positionH>
            <wp:positionV relativeFrom="paragraph">
              <wp:posOffset>-306705</wp:posOffset>
            </wp:positionV>
            <wp:extent cx="644525" cy="741680"/>
            <wp:effectExtent l="0" t="0" r="3175" b="1270"/>
            <wp:wrapNone/>
            <wp:docPr id="4" name="Рисунок 4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89D1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E7F62E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802392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AF1A752" w14:textId="77777777" w:rsidR="00007565" w:rsidRPr="00007565" w:rsidRDefault="00007565" w:rsidP="00007565">
      <w:pPr>
        <w:spacing w:before="200"/>
        <w:ind w:firstLine="0"/>
        <w:jc w:val="center"/>
        <w:rPr>
          <w:rFonts w:cs="Times New Roman"/>
          <w:b/>
          <w:bCs/>
          <w:spacing w:val="120"/>
          <w:szCs w:val="28"/>
          <w:lang w:eastAsia="ru-RU"/>
        </w:rPr>
      </w:pPr>
      <w:r w:rsidRPr="00007565">
        <w:rPr>
          <w:rFonts w:cs="Times New Roman"/>
          <w:b/>
          <w:bCs/>
          <w:spacing w:val="120"/>
          <w:szCs w:val="28"/>
          <w:lang w:eastAsia="ru-RU"/>
        </w:rPr>
        <w:t>ПОСТАНОВЛЕНИЕ</w:t>
      </w:r>
    </w:p>
    <w:p w14:paraId="03ACD587" w14:textId="77777777" w:rsidR="00007565" w:rsidRPr="00007565" w:rsidRDefault="00007565" w:rsidP="00007565">
      <w:pPr>
        <w:spacing w:before="10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Администрации Борисоглебского муниципального района</w:t>
      </w:r>
    </w:p>
    <w:p w14:paraId="18883C44" w14:textId="77777777" w:rsidR="00007565" w:rsidRPr="00007565" w:rsidRDefault="00007565" w:rsidP="00007565">
      <w:pPr>
        <w:spacing w:after="16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Ярославской области</w:t>
      </w:r>
    </w:p>
    <w:p w14:paraId="48580D1F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4FC4AAE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DC9EF0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ook w:val="01E0" w:firstRow="1" w:lastRow="1" w:firstColumn="1" w:lastColumn="1" w:noHBand="0" w:noVBand="0"/>
      </w:tblPr>
      <w:tblGrid>
        <w:gridCol w:w="4785"/>
        <w:gridCol w:w="3423"/>
      </w:tblGrid>
      <w:tr w:rsidR="00AD0127" w:rsidRPr="00007565" w14:paraId="3EA17308" w14:textId="77777777" w:rsidTr="00AD0127">
        <w:tc>
          <w:tcPr>
            <w:tcW w:w="4785" w:type="dxa"/>
            <w:tcBorders>
              <w:bottom w:val="nil"/>
            </w:tcBorders>
          </w:tcPr>
          <w:p w14:paraId="209C0A32" w14:textId="71B0A369" w:rsidR="00AD0127" w:rsidRPr="00007565" w:rsidRDefault="00AD0127" w:rsidP="00AD0127">
            <w:pPr>
              <w:tabs>
                <w:tab w:val="left" w:pos="-2340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июля 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423" w:type="dxa"/>
          </w:tcPr>
          <w:p w14:paraId="1D3FD61D" w14:textId="451F8BD4" w:rsidR="00AD0127" w:rsidRPr="00007565" w:rsidRDefault="00984A33" w:rsidP="00007565">
            <w:pPr>
              <w:tabs>
                <w:tab w:val="left" w:pos="-2340"/>
              </w:tabs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№ п-0352</w:t>
            </w:r>
          </w:p>
        </w:tc>
      </w:tr>
    </w:tbl>
    <w:p w14:paraId="52C6D47E" w14:textId="77777777" w:rsidR="00007565" w:rsidRPr="00007565" w:rsidRDefault="00007565" w:rsidP="00007565">
      <w:pPr>
        <w:tabs>
          <w:tab w:val="left" w:pos="-2340"/>
        </w:tabs>
        <w:ind w:firstLine="0"/>
        <w:jc w:val="both"/>
        <w:rPr>
          <w:rFonts w:cs="Times New Roman"/>
          <w:color w:val="339966"/>
          <w:sz w:val="24"/>
          <w:szCs w:val="24"/>
          <w:lang w:eastAsia="ru-RU"/>
        </w:rPr>
      </w:pPr>
    </w:p>
    <w:tbl>
      <w:tblPr>
        <w:tblW w:w="9722" w:type="dxa"/>
        <w:tblInd w:w="-106" w:type="dxa"/>
        <w:tblLook w:val="01E0" w:firstRow="1" w:lastRow="1" w:firstColumn="1" w:lastColumn="1" w:noHBand="0" w:noVBand="0"/>
      </w:tblPr>
      <w:tblGrid>
        <w:gridCol w:w="9722"/>
      </w:tblGrid>
      <w:tr w:rsidR="00007565" w:rsidRPr="00007565" w14:paraId="7CF81DB0" w14:textId="77777777" w:rsidTr="00603827">
        <w:trPr>
          <w:trHeight w:val="1633"/>
        </w:trPr>
        <w:tc>
          <w:tcPr>
            <w:tcW w:w="9722" w:type="dxa"/>
          </w:tcPr>
          <w:p w14:paraId="30D2D6C4" w14:textId="77777777" w:rsidR="00007565" w:rsidRPr="00007565" w:rsidRDefault="00007565" w:rsidP="000075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331EF6D3" w14:textId="77777777" w:rsid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0C640395" w14:textId="77777777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14:paraId="73EA2605" w14:textId="77777777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Борисоглебского муниципального района Ярославской области </w:t>
            </w:r>
          </w:p>
          <w:p w14:paraId="71C71185" w14:textId="78C1852D" w:rsidR="00007565" w:rsidRPr="00007565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77FF3">
              <w:rPr>
                <w:rFonts w:cs="Times New Roman"/>
                <w:sz w:val="24"/>
                <w:szCs w:val="24"/>
              </w:rPr>
              <w:t>«Развитие образования в Борисоглебском муниципальном районе»</w:t>
            </w:r>
          </w:p>
        </w:tc>
      </w:tr>
    </w:tbl>
    <w:p w14:paraId="7281748B" w14:textId="77777777" w:rsidR="002E2632" w:rsidRDefault="002E2632" w:rsidP="00007565">
      <w:pPr>
        <w:contextualSpacing/>
        <w:jc w:val="both"/>
        <w:rPr>
          <w:rFonts w:cs="Times New Roman"/>
          <w:sz w:val="24"/>
          <w:szCs w:val="24"/>
        </w:rPr>
      </w:pPr>
    </w:p>
    <w:p w14:paraId="639868C6" w14:textId="2C33305B" w:rsidR="00D02CA7" w:rsidRPr="00007565" w:rsidRDefault="00D02CA7" w:rsidP="00D02CA7">
      <w:pPr>
        <w:contextualSpacing/>
        <w:jc w:val="both"/>
        <w:rPr>
          <w:rFonts w:cs="Times New Roman"/>
          <w:sz w:val="24"/>
          <w:szCs w:val="24"/>
        </w:rPr>
      </w:pPr>
      <w:r w:rsidRPr="00007565">
        <w:rPr>
          <w:rFonts w:cs="Times New Roman"/>
          <w:sz w:val="24"/>
          <w:szCs w:val="24"/>
        </w:rPr>
        <w:t xml:space="preserve">В соответствии с </w:t>
      </w:r>
      <w:r>
        <w:rPr>
          <w:rFonts w:cs="Times New Roman"/>
          <w:sz w:val="24"/>
          <w:szCs w:val="24"/>
        </w:rPr>
        <w:t>п</w:t>
      </w:r>
      <w:r w:rsidRPr="00007565">
        <w:rPr>
          <w:rFonts w:cs="Times New Roman"/>
          <w:sz w:val="24"/>
          <w:szCs w:val="24"/>
        </w:rPr>
        <w:t xml:space="preserve">оложением о программно-целевом планировании </w:t>
      </w:r>
      <w:r>
        <w:rPr>
          <w:rFonts w:cs="Times New Roman"/>
          <w:sz w:val="24"/>
          <w:szCs w:val="24"/>
        </w:rPr>
        <w:t>в Борисогле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ском муниципальном районе</w:t>
      </w:r>
      <w:r w:rsidRPr="00007565">
        <w:rPr>
          <w:rFonts w:cs="Times New Roman"/>
          <w:sz w:val="24"/>
          <w:szCs w:val="24"/>
        </w:rPr>
        <w:t xml:space="preserve">, утвержденном  </w:t>
      </w:r>
      <w:r w:rsidR="00603827">
        <w:rPr>
          <w:rFonts w:cs="Times New Roman"/>
          <w:sz w:val="24"/>
          <w:szCs w:val="24"/>
        </w:rPr>
        <w:t>п</w:t>
      </w:r>
      <w:r w:rsidRPr="00007565">
        <w:rPr>
          <w:rFonts w:cs="Times New Roman"/>
          <w:sz w:val="24"/>
          <w:szCs w:val="24"/>
        </w:rPr>
        <w:t>остановлением Администрации Борис</w:t>
      </w:r>
      <w:r w:rsidRPr="00007565">
        <w:rPr>
          <w:rFonts w:cs="Times New Roman"/>
          <w:sz w:val="24"/>
          <w:szCs w:val="24"/>
        </w:rPr>
        <w:t>о</w:t>
      </w:r>
      <w:r w:rsidRPr="00007565">
        <w:rPr>
          <w:rFonts w:cs="Times New Roman"/>
          <w:sz w:val="24"/>
          <w:szCs w:val="24"/>
        </w:rPr>
        <w:t>глебского муниципального района</w:t>
      </w:r>
      <w:r>
        <w:rPr>
          <w:rFonts w:cs="Times New Roman"/>
          <w:sz w:val="24"/>
          <w:szCs w:val="24"/>
        </w:rPr>
        <w:t xml:space="preserve"> Ярославской области</w:t>
      </w:r>
      <w:r w:rsidRPr="00007565">
        <w:rPr>
          <w:rFonts w:cs="Times New Roman"/>
          <w:sz w:val="24"/>
          <w:szCs w:val="24"/>
        </w:rPr>
        <w:t xml:space="preserve"> от </w:t>
      </w:r>
      <w:r>
        <w:rPr>
          <w:rFonts w:cs="Times New Roman"/>
          <w:sz w:val="24"/>
          <w:szCs w:val="24"/>
        </w:rPr>
        <w:t>13</w:t>
      </w:r>
      <w:r w:rsidRPr="00007565">
        <w:rPr>
          <w:rFonts w:cs="Times New Roman"/>
          <w:sz w:val="24"/>
          <w:szCs w:val="24"/>
        </w:rPr>
        <w:t>.1</w:t>
      </w:r>
      <w:r>
        <w:rPr>
          <w:rFonts w:cs="Times New Roman"/>
          <w:sz w:val="24"/>
          <w:szCs w:val="24"/>
        </w:rPr>
        <w:t>0</w:t>
      </w:r>
      <w:r w:rsidRPr="00007565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21 № п-08</w:t>
      </w:r>
      <w:r w:rsidR="00F729C9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3</w:t>
      </w:r>
      <w:r w:rsidRPr="00007565">
        <w:rPr>
          <w:rFonts w:cs="Times New Roman"/>
          <w:sz w:val="24"/>
          <w:szCs w:val="24"/>
        </w:rPr>
        <w:t xml:space="preserve"> «Об утверждении </w:t>
      </w:r>
      <w:r>
        <w:rPr>
          <w:rFonts w:cs="Times New Roman"/>
          <w:sz w:val="24"/>
          <w:szCs w:val="24"/>
        </w:rPr>
        <w:t>п</w:t>
      </w:r>
      <w:r w:rsidRPr="00007565">
        <w:rPr>
          <w:rFonts w:cs="Times New Roman"/>
          <w:sz w:val="24"/>
          <w:szCs w:val="24"/>
        </w:rPr>
        <w:t xml:space="preserve">оложения о программно-целевом планировании </w:t>
      </w:r>
      <w:r>
        <w:rPr>
          <w:rFonts w:cs="Times New Roman"/>
          <w:sz w:val="24"/>
          <w:szCs w:val="24"/>
        </w:rPr>
        <w:t>в Борисоглебском муниц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пальном районе</w:t>
      </w:r>
      <w:r w:rsidRPr="00007565">
        <w:rPr>
          <w:rFonts w:cs="Times New Roman"/>
          <w:sz w:val="24"/>
          <w:szCs w:val="24"/>
        </w:rPr>
        <w:t>» Администрация Борисоглебского муниципального района Ярославской области ПОСТАНОВЛЯЕТ:</w:t>
      </w:r>
    </w:p>
    <w:p w14:paraId="22E079C3" w14:textId="00F8CAC9" w:rsidR="00477FF3" w:rsidRPr="00477FF3" w:rsidRDefault="002E2632" w:rsidP="00477FF3">
      <w:pPr>
        <w:widowControl w:val="0"/>
        <w:suppressAutoHyphens/>
        <w:ind w:right="-143" w:firstLine="708"/>
        <w:jc w:val="both"/>
        <w:rPr>
          <w:rFonts w:ascii="Times New Roman CYR" w:hAnsi="Times New Roman CYR" w:cs="Times New Roman CYR"/>
          <w:color w:val="1B1F21"/>
          <w:sz w:val="23"/>
          <w:szCs w:val="23"/>
        </w:rPr>
      </w:pPr>
      <w:r w:rsidRPr="002E2632">
        <w:rPr>
          <w:rFonts w:cs="Times New Roman"/>
          <w:color w:val="1B1F21"/>
          <w:kern w:val="32"/>
          <w:sz w:val="24"/>
          <w:szCs w:val="24"/>
        </w:rPr>
        <w:t xml:space="preserve">1. </w:t>
      </w:r>
      <w:r w:rsidR="00477FF3" w:rsidRPr="00477FF3">
        <w:rPr>
          <w:rFonts w:ascii="Times New Roman CYR" w:hAnsi="Times New Roman CYR" w:cs="Times New Roman CYR"/>
          <w:color w:val="1B1F21"/>
          <w:sz w:val="23"/>
          <w:szCs w:val="23"/>
        </w:rPr>
        <w:t xml:space="preserve">Внести в муниципальную программу «Развитие образования в Борисоглебском муниципальном районе», утвержденную постановлением Администрации Борисоглебского муниципального района Ярославской области от </w:t>
      </w:r>
      <w:r w:rsidR="00477FF3">
        <w:rPr>
          <w:rFonts w:ascii="Times New Roman CYR" w:hAnsi="Times New Roman CYR" w:cs="Times New Roman CYR"/>
          <w:color w:val="1B1F21"/>
          <w:sz w:val="23"/>
          <w:szCs w:val="23"/>
        </w:rPr>
        <w:t>14</w:t>
      </w:r>
      <w:r w:rsidR="00477FF3" w:rsidRPr="00477FF3">
        <w:rPr>
          <w:rFonts w:ascii="Times New Roman CYR" w:hAnsi="Times New Roman CYR" w:cs="Times New Roman CYR"/>
          <w:color w:val="1B1F21"/>
          <w:sz w:val="23"/>
          <w:szCs w:val="23"/>
        </w:rPr>
        <w:t>.0</w:t>
      </w:r>
      <w:r w:rsidR="00477FF3">
        <w:rPr>
          <w:rFonts w:ascii="Times New Roman CYR" w:hAnsi="Times New Roman CYR" w:cs="Times New Roman CYR"/>
          <w:color w:val="1B1F21"/>
          <w:sz w:val="23"/>
          <w:szCs w:val="23"/>
        </w:rPr>
        <w:t>2.2022</w:t>
      </w:r>
      <w:r w:rsidR="00477FF3" w:rsidRPr="00477FF3">
        <w:rPr>
          <w:rFonts w:ascii="Times New Roman CYR" w:hAnsi="Times New Roman CYR" w:cs="Times New Roman CYR"/>
          <w:color w:val="1B1F21"/>
          <w:sz w:val="23"/>
          <w:szCs w:val="23"/>
        </w:rPr>
        <w:t xml:space="preserve"> № п-0</w:t>
      </w:r>
      <w:r w:rsidR="00477FF3">
        <w:rPr>
          <w:rFonts w:ascii="Times New Roman CYR" w:hAnsi="Times New Roman CYR" w:cs="Times New Roman CYR"/>
          <w:color w:val="1B1F21"/>
          <w:sz w:val="23"/>
          <w:szCs w:val="23"/>
        </w:rPr>
        <w:t>123</w:t>
      </w:r>
      <w:r w:rsidR="00477FF3" w:rsidRPr="00477FF3">
        <w:rPr>
          <w:rFonts w:ascii="Times New Roman CYR" w:hAnsi="Times New Roman CYR" w:cs="Times New Roman CYR"/>
          <w:color w:val="1B1F21"/>
          <w:sz w:val="23"/>
          <w:szCs w:val="23"/>
        </w:rPr>
        <w:t>,</w:t>
      </w:r>
      <w:r w:rsidR="00B57E28">
        <w:rPr>
          <w:rFonts w:ascii="Times New Roman CYR" w:hAnsi="Times New Roman CYR" w:cs="Times New Roman CYR"/>
          <w:color w:val="1B1F21"/>
          <w:sz w:val="23"/>
          <w:szCs w:val="23"/>
        </w:rPr>
        <w:t xml:space="preserve"> (в редакции </w:t>
      </w:r>
      <w:r w:rsidR="00DC2767">
        <w:rPr>
          <w:rFonts w:ascii="Times New Roman CYR" w:hAnsi="Times New Roman CYR" w:cs="Times New Roman CYR"/>
          <w:color w:val="1B1F21"/>
          <w:sz w:val="23"/>
          <w:szCs w:val="23"/>
        </w:rPr>
        <w:t>постановлений</w:t>
      </w:r>
      <w:r w:rsidR="00B57E28">
        <w:rPr>
          <w:rFonts w:ascii="Times New Roman CYR" w:hAnsi="Times New Roman CYR" w:cs="Times New Roman CYR"/>
          <w:color w:val="1B1F21"/>
          <w:sz w:val="23"/>
          <w:szCs w:val="23"/>
        </w:rPr>
        <w:t xml:space="preserve"> от 14.03.2022 № п-0191</w:t>
      </w:r>
      <w:r w:rsidR="00417F55">
        <w:rPr>
          <w:rFonts w:ascii="Times New Roman CYR" w:hAnsi="Times New Roman CYR" w:cs="Times New Roman CYR"/>
          <w:color w:val="1B1F21"/>
          <w:sz w:val="23"/>
          <w:szCs w:val="23"/>
        </w:rPr>
        <w:t>, от 24.05.2022 № п-0212</w:t>
      </w:r>
      <w:r w:rsidR="00B57E28">
        <w:rPr>
          <w:rFonts w:ascii="Times New Roman CYR" w:hAnsi="Times New Roman CYR" w:cs="Times New Roman CYR"/>
          <w:color w:val="1B1F21"/>
          <w:sz w:val="23"/>
          <w:szCs w:val="23"/>
        </w:rPr>
        <w:t>)</w:t>
      </w:r>
      <w:r w:rsidR="00477FF3" w:rsidRPr="00477FF3">
        <w:rPr>
          <w:rFonts w:ascii="Times New Roman CYR" w:hAnsi="Times New Roman CYR" w:cs="Times New Roman CYR"/>
          <w:color w:val="1B1F21"/>
          <w:sz w:val="23"/>
          <w:szCs w:val="23"/>
        </w:rPr>
        <w:t xml:space="preserve"> следующие изменения:</w:t>
      </w:r>
    </w:p>
    <w:p w14:paraId="18AC0117" w14:textId="42D2E3D5" w:rsidR="00477FF3" w:rsidRPr="00477FF3" w:rsidRDefault="00477FF3" w:rsidP="00477FF3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3"/>
          <w:szCs w:val="23"/>
        </w:rPr>
      </w:pPr>
      <w:r w:rsidRPr="00477FF3">
        <w:rPr>
          <w:rFonts w:cs="Times New Roman"/>
          <w:kern w:val="32"/>
          <w:sz w:val="23"/>
          <w:szCs w:val="23"/>
        </w:rPr>
        <w:t>1.1. Паспорт муниципальной программы изложить в новой редакции согласно приложению</w:t>
      </w:r>
      <w:r w:rsidR="00603827">
        <w:rPr>
          <w:rFonts w:cs="Times New Roman"/>
          <w:kern w:val="32"/>
          <w:sz w:val="23"/>
          <w:szCs w:val="23"/>
        </w:rPr>
        <w:t xml:space="preserve"> 1</w:t>
      </w:r>
      <w:r w:rsidRPr="00477FF3">
        <w:rPr>
          <w:rFonts w:cs="Times New Roman"/>
          <w:kern w:val="32"/>
          <w:sz w:val="23"/>
          <w:szCs w:val="23"/>
        </w:rPr>
        <w:t>;</w:t>
      </w:r>
    </w:p>
    <w:p w14:paraId="19B27B44" w14:textId="2F7B34E0" w:rsidR="00477FF3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cs="Times New Roman"/>
          <w:kern w:val="32"/>
          <w:sz w:val="23"/>
          <w:szCs w:val="23"/>
        </w:rPr>
      </w:pPr>
      <w:r w:rsidRPr="00477FF3">
        <w:rPr>
          <w:rFonts w:cs="Times New Roman"/>
          <w:kern w:val="32"/>
          <w:sz w:val="23"/>
          <w:szCs w:val="23"/>
        </w:rPr>
        <w:t>1.2. Ресурсное обеспечение муниципальной программы изложить в новой редакции с</w:t>
      </w:r>
      <w:r w:rsidRPr="00477FF3">
        <w:rPr>
          <w:rFonts w:cs="Times New Roman"/>
          <w:kern w:val="32"/>
          <w:sz w:val="23"/>
          <w:szCs w:val="23"/>
        </w:rPr>
        <w:t>о</w:t>
      </w:r>
      <w:r w:rsidRPr="00477FF3">
        <w:rPr>
          <w:rFonts w:cs="Times New Roman"/>
          <w:kern w:val="32"/>
          <w:sz w:val="23"/>
          <w:szCs w:val="23"/>
        </w:rPr>
        <w:t>гласно приложению</w:t>
      </w:r>
      <w:r w:rsidR="00603827">
        <w:rPr>
          <w:rFonts w:cs="Times New Roman"/>
          <w:kern w:val="32"/>
          <w:sz w:val="23"/>
          <w:szCs w:val="23"/>
        </w:rPr>
        <w:t xml:space="preserve"> 2</w:t>
      </w:r>
      <w:r w:rsidRPr="00477FF3">
        <w:rPr>
          <w:rFonts w:cs="Times New Roman"/>
          <w:kern w:val="32"/>
          <w:sz w:val="23"/>
          <w:szCs w:val="23"/>
        </w:rPr>
        <w:t>;</w:t>
      </w:r>
    </w:p>
    <w:p w14:paraId="0CE8AC37" w14:textId="11838825" w:rsidR="00EC45CF" w:rsidRPr="00477FF3" w:rsidRDefault="0044093C" w:rsidP="00477FF3">
      <w:pPr>
        <w:autoSpaceDE w:val="0"/>
        <w:autoSpaceDN w:val="0"/>
        <w:adjustRightInd w:val="0"/>
        <w:ind w:right="-143" w:firstLine="708"/>
        <w:jc w:val="both"/>
        <w:rPr>
          <w:rFonts w:cs="Times New Roman"/>
          <w:kern w:val="32"/>
          <w:sz w:val="23"/>
          <w:szCs w:val="23"/>
        </w:rPr>
      </w:pPr>
      <w:r>
        <w:rPr>
          <w:rFonts w:cs="Times New Roman"/>
          <w:kern w:val="32"/>
          <w:sz w:val="23"/>
          <w:szCs w:val="23"/>
        </w:rPr>
        <w:t xml:space="preserve">1.3. </w:t>
      </w:r>
      <w:r w:rsidR="0005233F">
        <w:rPr>
          <w:rFonts w:cs="Times New Roman"/>
          <w:kern w:val="32"/>
          <w:sz w:val="23"/>
          <w:szCs w:val="23"/>
        </w:rPr>
        <w:t>В</w:t>
      </w:r>
      <w:r w:rsidR="00EC45CF" w:rsidRPr="00EC45CF">
        <w:rPr>
          <w:rFonts w:cs="Times New Roman"/>
          <w:kern w:val="32"/>
          <w:sz w:val="23"/>
          <w:szCs w:val="23"/>
        </w:rPr>
        <w:t>едомственн</w:t>
      </w:r>
      <w:r w:rsidR="0005233F">
        <w:rPr>
          <w:rFonts w:cs="Times New Roman"/>
          <w:kern w:val="32"/>
          <w:sz w:val="23"/>
          <w:szCs w:val="23"/>
        </w:rPr>
        <w:t>ую</w:t>
      </w:r>
      <w:r w:rsidR="00EC45CF" w:rsidRPr="00EC45CF">
        <w:rPr>
          <w:rFonts w:cs="Times New Roman"/>
          <w:kern w:val="32"/>
          <w:sz w:val="23"/>
          <w:szCs w:val="23"/>
        </w:rPr>
        <w:t xml:space="preserve"> целев</w:t>
      </w:r>
      <w:r w:rsidR="0005233F">
        <w:rPr>
          <w:rFonts w:cs="Times New Roman"/>
          <w:kern w:val="32"/>
          <w:sz w:val="23"/>
          <w:szCs w:val="23"/>
        </w:rPr>
        <w:t>ую программу</w:t>
      </w:r>
      <w:r w:rsidR="00EC45CF" w:rsidRPr="00EC45CF">
        <w:rPr>
          <w:rFonts w:cs="Times New Roman"/>
          <w:kern w:val="32"/>
          <w:sz w:val="23"/>
          <w:szCs w:val="23"/>
        </w:rPr>
        <w:t xml:space="preserve"> отдела образования и воспитания</w:t>
      </w:r>
      <w:r w:rsidR="00EC45CF">
        <w:rPr>
          <w:rFonts w:cs="Times New Roman"/>
          <w:kern w:val="32"/>
          <w:sz w:val="23"/>
          <w:szCs w:val="23"/>
        </w:rPr>
        <w:t xml:space="preserve"> </w:t>
      </w:r>
      <w:r w:rsidR="00EC45CF" w:rsidRPr="00EC45CF">
        <w:rPr>
          <w:rFonts w:cs="Times New Roman"/>
          <w:kern w:val="32"/>
          <w:sz w:val="23"/>
          <w:szCs w:val="23"/>
        </w:rPr>
        <w:t xml:space="preserve"> Админ</w:t>
      </w:r>
      <w:r w:rsidR="00EC45CF" w:rsidRPr="00EC45CF">
        <w:rPr>
          <w:rFonts w:cs="Times New Roman"/>
          <w:kern w:val="32"/>
          <w:sz w:val="23"/>
          <w:szCs w:val="23"/>
        </w:rPr>
        <w:t>и</w:t>
      </w:r>
      <w:r w:rsidR="00EC45CF" w:rsidRPr="00EC45CF">
        <w:rPr>
          <w:rFonts w:cs="Times New Roman"/>
          <w:kern w:val="32"/>
          <w:sz w:val="23"/>
          <w:szCs w:val="23"/>
        </w:rPr>
        <w:t>страции Борисоглебского муниципального района на 2022-2024 года</w:t>
      </w:r>
      <w:r w:rsidR="00EC45CF">
        <w:rPr>
          <w:rFonts w:cs="Times New Roman"/>
          <w:kern w:val="32"/>
          <w:sz w:val="23"/>
          <w:szCs w:val="23"/>
        </w:rPr>
        <w:t xml:space="preserve"> </w:t>
      </w:r>
      <w:r w:rsidR="00EC45CF" w:rsidRPr="00EC45CF">
        <w:rPr>
          <w:rFonts w:cs="Times New Roman"/>
          <w:kern w:val="32"/>
          <w:sz w:val="23"/>
          <w:szCs w:val="23"/>
        </w:rPr>
        <w:t>изложить в новой реда</w:t>
      </w:r>
      <w:r w:rsidR="00EC45CF" w:rsidRPr="00EC45CF">
        <w:rPr>
          <w:rFonts w:cs="Times New Roman"/>
          <w:kern w:val="32"/>
          <w:sz w:val="23"/>
          <w:szCs w:val="23"/>
        </w:rPr>
        <w:t>к</w:t>
      </w:r>
      <w:r w:rsidR="00EC45CF" w:rsidRPr="00EC45CF">
        <w:rPr>
          <w:rFonts w:cs="Times New Roman"/>
          <w:kern w:val="32"/>
          <w:sz w:val="23"/>
          <w:szCs w:val="23"/>
        </w:rPr>
        <w:t>ции согласно приложению</w:t>
      </w:r>
      <w:r w:rsidR="0005233F">
        <w:rPr>
          <w:rFonts w:cs="Times New Roman"/>
          <w:kern w:val="32"/>
          <w:sz w:val="23"/>
          <w:szCs w:val="23"/>
        </w:rPr>
        <w:t xml:space="preserve"> 3</w:t>
      </w:r>
      <w:r w:rsidR="00EC45CF">
        <w:rPr>
          <w:rFonts w:cs="Times New Roman"/>
          <w:kern w:val="32"/>
          <w:sz w:val="23"/>
          <w:szCs w:val="23"/>
        </w:rPr>
        <w:t>.</w:t>
      </w:r>
    </w:p>
    <w:p w14:paraId="11B7C029" w14:textId="4DFC6A13" w:rsidR="00477FF3" w:rsidRPr="00477FF3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cs="Times New Roman"/>
          <w:kern w:val="32"/>
          <w:sz w:val="23"/>
          <w:szCs w:val="23"/>
        </w:rPr>
      </w:pPr>
      <w:r w:rsidRPr="00477FF3">
        <w:rPr>
          <w:rFonts w:cs="Times New Roman"/>
          <w:kern w:val="32"/>
          <w:sz w:val="23"/>
          <w:szCs w:val="23"/>
        </w:rPr>
        <w:t xml:space="preserve">2. </w:t>
      </w:r>
      <w:proofErr w:type="gramStart"/>
      <w:r w:rsidRPr="00477FF3">
        <w:rPr>
          <w:rFonts w:cs="Times New Roman"/>
          <w:kern w:val="32"/>
          <w:sz w:val="23"/>
          <w:szCs w:val="23"/>
        </w:rPr>
        <w:t>Контроль за</w:t>
      </w:r>
      <w:proofErr w:type="gramEnd"/>
      <w:r w:rsidRPr="00477FF3">
        <w:rPr>
          <w:rFonts w:cs="Times New Roman"/>
          <w:kern w:val="32"/>
          <w:sz w:val="23"/>
          <w:szCs w:val="23"/>
        </w:rPr>
        <w:t xml:space="preserve"> исполнением постановления возложить на заместителя Главы Админ</w:t>
      </w:r>
      <w:r w:rsidRPr="00477FF3">
        <w:rPr>
          <w:rFonts w:cs="Times New Roman"/>
          <w:kern w:val="32"/>
          <w:sz w:val="23"/>
          <w:szCs w:val="23"/>
        </w:rPr>
        <w:t>и</w:t>
      </w:r>
      <w:r w:rsidRPr="00477FF3">
        <w:rPr>
          <w:rFonts w:cs="Times New Roman"/>
          <w:kern w:val="32"/>
          <w:sz w:val="23"/>
          <w:szCs w:val="23"/>
        </w:rPr>
        <w:t xml:space="preserve">страции Борисоглебского муниципального района </w:t>
      </w:r>
      <w:r w:rsidR="00417F55">
        <w:rPr>
          <w:rFonts w:cs="Times New Roman"/>
          <w:kern w:val="32"/>
          <w:sz w:val="23"/>
          <w:szCs w:val="23"/>
        </w:rPr>
        <w:t>Евстратову Е.С.</w:t>
      </w:r>
    </w:p>
    <w:p w14:paraId="7E7DE537" w14:textId="6F7A17C0" w:rsidR="00603827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cs="Times New Roman"/>
          <w:color w:val="1B1F21"/>
          <w:kern w:val="32"/>
          <w:sz w:val="23"/>
          <w:szCs w:val="23"/>
        </w:rPr>
      </w:pPr>
      <w:r w:rsidRPr="00477FF3">
        <w:rPr>
          <w:rFonts w:cs="Times New Roman"/>
          <w:color w:val="1B1F21"/>
          <w:kern w:val="32"/>
          <w:sz w:val="23"/>
          <w:szCs w:val="23"/>
        </w:rPr>
        <w:t xml:space="preserve">3. Настоящее постановление </w:t>
      </w:r>
      <w:r w:rsidR="00603827">
        <w:rPr>
          <w:rFonts w:cs="Times New Roman"/>
          <w:color w:val="1B1F21"/>
          <w:kern w:val="32"/>
          <w:sz w:val="23"/>
          <w:szCs w:val="23"/>
        </w:rPr>
        <w:t>о</w:t>
      </w:r>
      <w:r w:rsidR="00603827" w:rsidRPr="00603827">
        <w:rPr>
          <w:rFonts w:cs="Times New Roman"/>
          <w:color w:val="1B1F21"/>
          <w:kern w:val="32"/>
          <w:sz w:val="23"/>
          <w:szCs w:val="23"/>
        </w:rPr>
        <w:t>публиковать в районной газете «Новое время», разместить на официальном сайте Администрации Борисоглебского муниципального района в информац</w:t>
      </w:r>
      <w:r w:rsidR="00603827" w:rsidRPr="00603827">
        <w:rPr>
          <w:rFonts w:cs="Times New Roman"/>
          <w:color w:val="1B1F21"/>
          <w:kern w:val="32"/>
          <w:sz w:val="23"/>
          <w:szCs w:val="23"/>
        </w:rPr>
        <w:t>и</w:t>
      </w:r>
      <w:r w:rsidR="00603827" w:rsidRPr="00603827">
        <w:rPr>
          <w:rFonts w:cs="Times New Roman"/>
          <w:color w:val="1B1F21"/>
          <w:kern w:val="32"/>
          <w:sz w:val="23"/>
          <w:szCs w:val="23"/>
        </w:rPr>
        <w:t>онно-телекоммуникационной сети Интернет (</w:t>
      </w:r>
      <w:hyperlink r:id="rId13" w:history="1">
        <w:r w:rsidR="00603827" w:rsidRPr="00603827">
          <w:rPr>
            <w:rStyle w:val="af2"/>
            <w:rFonts w:cs="Times New Roman"/>
            <w:kern w:val="32"/>
            <w:sz w:val="23"/>
            <w:szCs w:val="23"/>
          </w:rPr>
          <w:t>http://борисоглебский-район.рф/</w:t>
        </w:r>
      </w:hyperlink>
      <w:r w:rsidR="00603827" w:rsidRPr="00603827">
        <w:rPr>
          <w:rFonts w:cs="Times New Roman"/>
          <w:color w:val="1B1F21"/>
          <w:kern w:val="32"/>
          <w:sz w:val="23"/>
          <w:szCs w:val="23"/>
        </w:rPr>
        <w:t>) и в сетевом и</w:t>
      </w:r>
      <w:r w:rsidR="00603827" w:rsidRPr="00603827">
        <w:rPr>
          <w:rFonts w:cs="Times New Roman"/>
          <w:color w:val="1B1F21"/>
          <w:kern w:val="32"/>
          <w:sz w:val="23"/>
          <w:szCs w:val="23"/>
        </w:rPr>
        <w:t>з</w:t>
      </w:r>
      <w:r w:rsidR="00603827" w:rsidRPr="00603827">
        <w:rPr>
          <w:rFonts w:cs="Times New Roman"/>
          <w:color w:val="1B1F21"/>
          <w:kern w:val="32"/>
          <w:sz w:val="23"/>
          <w:szCs w:val="23"/>
        </w:rPr>
        <w:t xml:space="preserve">дании </w:t>
      </w:r>
      <w:r w:rsidR="00C2086E">
        <w:rPr>
          <w:rFonts w:cs="Times New Roman"/>
          <w:color w:val="1B1F21"/>
          <w:kern w:val="32"/>
          <w:sz w:val="23"/>
          <w:szCs w:val="23"/>
        </w:rPr>
        <w:t>«</w:t>
      </w:r>
      <w:r w:rsidR="00603827" w:rsidRPr="00603827">
        <w:rPr>
          <w:rFonts w:cs="Times New Roman"/>
          <w:color w:val="1B1F21"/>
          <w:kern w:val="32"/>
          <w:sz w:val="23"/>
          <w:szCs w:val="23"/>
        </w:rPr>
        <w:t xml:space="preserve">Новое </w:t>
      </w:r>
      <w:proofErr w:type="spellStart"/>
      <w:r w:rsidR="00603827" w:rsidRPr="00603827">
        <w:rPr>
          <w:rFonts w:cs="Times New Roman"/>
          <w:color w:val="1B1F21"/>
          <w:kern w:val="32"/>
          <w:sz w:val="23"/>
          <w:szCs w:val="23"/>
        </w:rPr>
        <w:t>время</w:t>
      </w:r>
      <w:r w:rsidR="00C2086E">
        <w:rPr>
          <w:rFonts w:cs="Times New Roman"/>
          <w:color w:val="1B1F21"/>
          <w:kern w:val="32"/>
          <w:sz w:val="23"/>
          <w:szCs w:val="23"/>
        </w:rPr>
        <w:t>»</w:t>
      </w:r>
      <w:r w:rsidR="00603827" w:rsidRPr="00603827">
        <w:rPr>
          <w:rFonts w:cs="Times New Roman"/>
          <w:color w:val="1B1F21"/>
          <w:kern w:val="32"/>
          <w:sz w:val="23"/>
          <w:szCs w:val="23"/>
        </w:rPr>
        <w:t>_онлайн</w:t>
      </w:r>
      <w:proofErr w:type="spellEnd"/>
      <w:r w:rsidR="00603827" w:rsidRPr="00603827">
        <w:rPr>
          <w:rFonts w:cs="Times New Roman"/>
          <w:color w:val="1B1F21"/>
          <w:kern w:val="32"/>
          <w:sz w:val="23"/>
          <w:szCs w:val="23"/>
        </w:rPr>
        <w:t xml:space="preserve"> (http://</w:t>
      </w:r>
      <w:proofErr w:type="spellStart"/>
      <w:r w:rsidR="00603827" w:rsidRPr="00603827">
        <w:rPr>
          <w:rFonts w:cs="Times New Roman"/>
          <w:color w:val="1B1F21"/>
          <w:kern w:val="32"/>
          <w:sz w:val="23"/>
          <w:szCs w:val="23"/>
          <w:lang w:val="en-US"/>
        </w:rPr>
        <w:t>nvborisogleb</w:t>
      </w:r>
      <w:proofErr w:type="spellEnd"/>
      <w:r w:rsidR="00603827" w:rsidRPr="00603827">
        <w:rPr>
          <w:rFonts w:cs="Times New Roman"/>
          <w:color w:val="1B1F21"/>
          <w:kern w:val="32"/>
          <w:sz w:val="23"/>
          <w:szCs w:val="23"/>
        </w:rPr>
        <w:t>.</w:t>
      </w:r>
      <w:proofErr w:type="spellStart"/>
      <w:r w:rsidR="00603827" w:rsidRPr="00603827">
        <w:rPr>
          <w:rFonts w:cs="Times New Roman"/>
          <w:color w:val="1B1F21"/>
          <w:kern w:val="32"/>
          <w:sz w:val="23"/>
          <w:szCs w:val="23"/>
          <w:lang w:val="en-US"/>
        </w:rPr>
        <w:t>ru</w:t>
      </w:r>
      <w:proofErr w:type="spellEnd"/>
      <w:r w:rsidR="00603827" w:rsidRPr="00603827">
        <w:rPr>
          <w:rFonts w:cs="Times New Roman"/>
          <w:color w:val="1B1F21"/>
          <w:kern w:val="32"/>
          <w:sz w:val="23"/>
          <w:szCs w:val="23"/>
        </w:rPr>
        <w:t>).</w:t>
      </w:r>
    </w:p>
    <w:p w14:paraId="0D5FD954" w14:textId="77777777" w:rsidR="00477FF3" w:rsidRPr="00477FF3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3"/>
          <w:szCs w:val="23"/>
        </w:rPr>
      </w:pPr>
      <w:r w:rsidRPr="00477FF3">
        <w:rPr>
          <w:rFonts w:cs="Times New Roman"/>
          <w:color w:val="1B1F21"/>
          <w:kern w:val="32"/>
          <w:sz w:val="23"/>
          <w:szCs w:val="23"/>
        </w:rPr>
        <w:t xml:space="preserve">4. </w:t>
      </w:r>
      <w:r w:rsidRPr="00477FF3">
        <w:rPr>
          <w:rFonts w:ascii="Times New Roman CYR" w:hAnsi="Times New Roman CYR" w:cs="Times New Roman CYR"/>
          <w:color w:val="1B1F21"/>
          <w:kern w:val="32"/>
          <w:sz w:val="23"/>
          <w:szCs w:val="23"/>
        </w:rPr>
        <w:t>Постановление вступает в силу со дня его подписания.</w:t>
      </w:r>
    </w:p>
    <w:p w14:paraId="31211AA6" w14:textId="77777777" w:rsidR="00477FF3" w:rsidRPr="00477FF3" w:rsidRDefault="00477FF3" w:rsidP="00477FF3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color w:val="1B1F21"/>
          <w:kern w:val="32"/>
          <w:sz w:val="23"/>
          <w:szCs w:val="23"/>
        </w:rPr>
      </w:pPr>
    </w:p>
    <w:p w14:paraId="6B60F46D" w14:textId="23738C77" w:rsidR="002E2632" w:rsidRDefault="002E2632" w:rsidP="00477FF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</w:p>
    <w:p w14:paraId="61C26EB7" w14:textId="77777777" w:rsidR="00007565" w:rsidRPr="00007565" w:rsidRDefault="00007565" w:rsidP="00007565">
      <w:pPr>
        <w:contextualSpacing/>
        <w:jc w:val="both"/>
        <w:rPr>
          <w:rFonts w:cs="Times New Roman"/>
          <w:sz w:val="24"/>
          <w:szCs w:val="24"/>
        </w:rPr>
      </w:pPr>
      <w:r w:rsidRPr="00007565">
        <w:rPr>
          <w:rFonts w:cs="Times New Roman"/>
          <w:sz w:val="24"/>
          <w:szCs w:val="24"/>
        </w:rPr>
        <w:t>Глава Борисоглебского</w:t>
      </w:r>
    </w:p>
    <w:p w14:paraId="16E4602D" w14:textId="54C29E11" w:rsidR="00007565" w:rsidRDefault="00007565" w:rsidP="00007565">
      <w:pPr>
        <w:contextualSpacing/>
        <w:jc w:val="both"/>
        <w:rPr>
          <w:rFonts w:cs="Times New Roman"/>
          <w:sz w:val="24"/>
          <w:szCs w:val="24"/>
        </w:rPr>
      </w:pPr>
      <w:r w:rsidRPr="00007565">
        <w:rPr>
          <w:rFonts w:cs="Times New Roman"/>
          <w:sz w:val="24"/>
          <w:szCs w:val="24"/>
        </w:rPr>
        <w:t xml:space="preserve">муниципального района                                                                        </w:t>
      </w:r>
      <w:proofErr w:type="spellStart"/>
      <w:r w:rsidR="00B57E28">
        <w:rPr>
          <w:rFonts w:cs="Times New Roman"/>
          <w:sz w:val="24"/>
          <w:szCs w:val="24"/>
        </w:rPr>
        <w:t>А.А.Кислякова</w:t>
      </w:r>
      <w:proofErr w:type="spellEnd"/>
    </w:p>
    <w:p w14:paraId="524A5665" w14:textId="266D387E" w:rsidR="00603827" w:rsidRDefault="00603827">
      <w:pPr>
        <w:spacing w:after="200"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408E1E0" w14:textId="3C1F9DEA" w:rsidR="00477FF3" w:rsidRPr="00477FF3" w:rsidRDefault="00477FF3" w:rsidP="00477FF3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lastRenderedPageBreak/>
        <w:t>Приложение</w:t>
      </w:r>
      <w:r w:rsidR="00603827">
        <w:rPr>
          <w:rFonts w:cs="Times New Roman"/>
          <w:sz w:val="24"/>
          <w:szCs w:val="24"/>
        </w:rPr>
        <w:t xml:space="preserve"> 1</w:t>
      </w:r>
      <w:r w:rsidRPr="00477FF3">
        <w:rPr>
          <w:rFonts w:cs="Times New Roman"/>
          <w:sz w:val="24"/>
          <w:szCs w:val="24"/>
        </w:rPr>
        <w:t xml:space="preserve"> </w:t>
      </w:r>
    </w:p>
    <w:p w14:paraId="73CE2A76" w14:textId="77777777" w:rsidR="00477FF3" w:rsidRPr="00477FF3" w:rsidRDefault="00477FF3" w:rsidP="00477FF3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         к постановлению Администрации</w:t>
      </w:r>
    </w:p>
    <w:p w14:paraId="473FD3C6" w14:textId="77777777" w:rsidR="00477FF3" w:rsidRPr="00477FF3" w:rsidRDefault="00477FF3" w:rsidP="00477FF3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38EDA006" w14:textId="7636B540" w:rsidR="00F21233" w:rsidRDefault="00477FF3" w:rsidP="00477FF3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от </w:t>
      </w:r>
      <w:r w:rsidR="009E3303">
        <w:rPr>
          <w:rFonts w:cs="Times New Roman"/>
          <w:sz w:val="24"/>
          <w:szCs w:val="24"/>
        </w:rPr>
        <w:t>12.07.2022</w:t>
      </w:r>
      <w:r w:rsidRPr="00477FF3">
        <w:rPr>
          <w:rFonts w:cs="Times New Roman"/>
          <w:sz w:val="24"/>
          <w:szCs w:val="24"/>
        </w:rPr>
        <w:t xml:space="preserve"> № </w:t>
      </w:r>
      <w:r w:rsidR="009E3303">
        <w:rPr>
          <w:rFonts w:cs="Times New Roman"/>
          <w:sz w:val="24"/>
          <w:szCs w:val="24"/>
        </w:rPr>
        <w:t>п-0352</w:t>
      </w:r>
      <w:r w:rsidR="00BA4A4B" w:rsidRPr="00BA4A4B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 w:rsidR="00365881"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14:paraId="5012F533" w14:textId="77777777" w:rsidR="00F21233" w:rsidRDefault="00F21233" w:rsidP="00F21233">
      <w:pPr>
        <w:contextualSpacing/>
        <w:jc w:val="right"/>
        <w:rPr>
          <w:rFonts w:cs="Times New Roman"/>
          <w:sz w:val="24"/>
          <w:szCs w:val="24"/>
        </w:rPr>
      </w:pPr>
    </w:p>
    <w:p w14:paraId="63D4A658" w14:textId="3CBA7F50" w:rsidR="00900A82" w:rsidRPr="0066299E" w:rsidRDefault="0066299E" w:rsidP="00F21233">
      <w:pPr>
        <w:contextualSpacing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</w:t>
      </w:r>
    </w:p>
    <w:p w14:paraId="4F829853" w14:textId="23F45848" w:rsidR="00A81302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E9137C">
        <w:rPr>
          <w:rFonts w:cs="Times New Roman"/>
          <w:sz w:val="24"/>
          <w:szCs w:val="24"/>
        </w:rPr>
        <w:t>униципальная программа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63D4A659" w14:textId="0FAED22C" w:rsidR="00900A82" w:rsidRPr="008622C0" w:rsidRDefault="00A81302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14:paraId="316069A9" w14:textId="77777777" w:rsidR="008F1D32" w:rsidRPr="00603827" w:rsidRDefault="008F1D32" w:rsidP="00603827">
      <w:pPr>
        <w:contextualSpacing/>
        <w:jc w:val="center"/>
        <w:rPr>
          <w:kern w:val="32"/>
          <w:sz w:val="24"/>
          <w:szCs w:val="24"/>
        </w:rPr>
      </w:pPr>
      <w:r w:rsidRPr="00603827">
        <w:rPr>
          <w:kern w:val="32"/>
          <w:sz w:val="24"/>
          <w:szCs w:val="24"/>
        </w:rPr>
        <w:t>«Развитие образования в Борисоглебском муниципальном районе»</w:t>
      </w:r>
    </w:p>
    <w:p w14:paraId="469E41E1" w14:textId="136C5446" w:rsidR="0024248B" w:rsidRPr="008622C0" w:rsidRDefault="0024248B" w:rsidP="00603827">
      <w:pPr>
        <w:contextualSpacing/>
        <w:jc w:val="center"/>
        <w:rPr>
          <w:rFonts w:cs="Times New Roman"/>
          <w:sz w:val="24"/>
          <w:szCs w:val="24"/>
        </w:rPr>
      </w:pPr>
      <w:r w:rsidRPr="0024248B">
        <w:rPr>
          <w:rFonts w:cs="Times New Roman"/>
          <w:sz w:val="24"/>
          <w:szCs w:val="24"/>
        </w:rPr>
        <w:t>на 2022-2024 годы</w:t>
      </w:r>
    </w:p>
    <w:p w14:paraId="63D4A65C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65D" w14:textId="24E0F893" w:rsidR="00900A82" w:rsidRPr="008622C0" w:rsidRDefault="00900A82" w:rsidP="00DA5F68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14:paraId="63D4A65E" w14:textId="65ACD6C6" w:rsidR="00900A82" w:rsidRPr="008622C0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="00900A82" w:rsidRPr="008622C0">
        <w:rPr>
          <w:rFonts w:cs="Times New Roman"/>
          <w:sz w:val="24"/>
          <w:szCs w:val="24"/>
        </w:rPr>
        <w:t xml:space="preserve"> программы</w:t>
      </w:r>
    </w:p>
    <w:p w14:paraId="63D4A65F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AD14F7" w:rsidRPr="008622C0" w14:paraId="63D4A662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0" w14:textId="6DDA5D9D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DA5F68">
              <w:rPr>
                <w:rFonts w:cs="Times New Roman"/>
                <w:sz w:val="24"/>
                <w:szCs w:val="24"/>
              </w:rPr>
              <w:t>мун</w:t>
            </w:r>
            <w:r w:rsidR="00DA5F68">
              <w:rPr>
                <w:rFonts w:cs="Times New Roman"/>
                <w:sz w:val="24"/>
                <w:szCs w:val="24"/>
              </w:rPr>
              <w:t>и</w:t>
            </w:r>
            <w:r w:rsidR="00DA5F68">
              <w:rPr>
                <w:rFonts w:cs="Times New Roman"/>
                <w:sz w:val="24"/>
                <w:szCs w:val="24"/>
              </w:rPr>
              <w:t>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04DFB3D3" w14:textId="77777777" w:rsidR="00F23E4A" w:rsidRDefault="008D3418" w:rsidP="00357AE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 Яр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славской области</w:t>
            </w:r>
            <w:r w:rsidR="00900A82" w:rsidRPr="008622C0">
              <w:rPr>
                <w:rFonts w:cs="Times New Roman"/>
                <w:sz w:val="24"/>
                <w:szCs w:val="24"/>
              </w:rPr>
              <w:t>,</w:t>
            </w:r>
          </w:p>
          <w:p w14:paraId="7104264B" w14:textId="77777777" w:rsidR="00AE58A4" w:rsidRDefault="00AE58A4" w:rsidP="00AE58A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8D3418">
              <w:rPr>
                <w:rFonts w:cs="Times New Roman"/>
                <w:sz w:val="24"/>
                <w:szCs w:val="24"/>
              </w:rPr>
              <w:t>ачальник</w:t>
            </w:r>
            <w:r w:rsidR="00900A82" w:rsidRPr="008622C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Соколова Юлия Александровна</w:t>
            </w:r>
            <w:r w:rsidR="00900A82" w:rsidRPr="008622C0">
              <w:rPr>
                <w:rFonts w:cs="Times New Roman"/>
                <w:sz w:val="24"/>
                <w:szCs w:val="24"/>
              </w:rPr>
              <w:t>,</w:t>
            </w:r>
          </w:p>
          <w:p w14:paraId="63D4A661" w14:textId="30B79EA2" w:rsidR="00900A82" w:rsidRPr="008622C0" w:rsidRDefault="008D3418" w:rsidP="00AE58A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AD14F7" w:rsidRPr="008622C0" w14:paraId="63D4A66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C5667D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Куратор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663" w14:textId="4393AD6E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900A82"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14:paraId="63D4A664" w14:textId="702A49A6" w:rsidR="00900A82" w:rsidRPr="008622C0" w:rsidRDefault="008D3418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</w:t>
            </w:r>
            <w:r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>ского муниципального района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, </w:t>
            </w:r>
            <w:r w:rsidR="00417F55">
              <w:rPr>
                <w:rFonts w:cs="Times New Roman"/>
                <w:sz w:val="24"/>
                <w:szCs w:val="24"/>
              </w:rPr>
              <w:t>Евстратова Екат</w:t>
            </w:r>
            <w:r w:rsidR="00417F55">
              <w:rPr>
                <w:rFonts w:cs="Times New Roman"/>
                <w:sz w:val="24"/>
                <w:szCs w:val="24"/>
              </w:rPr>
              <w:t>е</w:t>
            </w:r>
            <w:r w:rsidR="00417F55">
              <w:rPr>
                <w:rFonts w:cs="Times New Roman"/>
                <w:sz w:val="24"/>
                <w:szCs w:val="24"/>
              </w:rPr>
              <w:t>рина Сергеевна</w:t>
            </w:r>
          </w:p>
        </w:tc>
      </w:tr>
      <w:tr w:rsidR="00AD14F7" w:rsidRPr="008622C0" w14:paraId="63D4A66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6" w14:textId="0D46BD57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Ответственные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исполнители по</w:t>
            </w:r>
            <w:r w:rsidRPr="008622C0">
              <w:rPr>
                <w:rFonts w:cs="Times New Roman"/>
                <w:sz w:val="24"/>
                <w:szCs w:val="24"/>
              </w:rPr>
              <w:t>д</w:t>
            </w:r>
            <w:r w:rsidRPr="008622C0">
              <w:rPr>
                <w:rFonts w:cs="Times New Roman"/>
                <w:sz w:val="24"/>
                <w:szCs w:val="24"/>
              </w:rPr>
              <w:t xml:space="preserve">программ 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</w:t>
            </w:r>
            <w:r w:rsidRPr="008622C0">
              <w:rPr>
                <w:rFonts w:cs="Times New Roman"/>
                <w:sz w:val="24"/>
                <w:szCs w:val="24"/>
              </w:rPr>
              <w:t>о</w:t>
            </w:r>
            <w:r w:rsidRPr="008622C0">
              <w:rPr>
                <w:rFonts w:cs="Times New Roman"/>
                <w:sz w:val="24"/>
                <w:szCs w:val="24"/>
              </w:rPr>
              <w:t>граммы</w:t>
            </w:r>
          </w:p>
        </w:tc>
        <w:tc>
          <w:tcPr>
            <w:tcW w:w="5387" w:type="dxa"/>
          </w:tcPr>
          <w:p w14:paraId="63D4A667" w14:textId="5B5714C3" w:rsidR="00900A82" w:rsidRPr="008622C0" w:rsidRDefault="00642163" w:rsidP="006421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 Яр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славкой </w:t>
            </w:r>
            <w:r w:rsidR="00EA5648">
              <w:rPr>
                <w:rFonts w:cs="Times New Roman"/>
                <w:sz w:val="24"/>
                <w:szCs w:val="24"/>
              </w:rPr>
              <w:t>области</w:t>
            </w:r>
          </w:p>
        </w:tc>
      </w:tr>
      <w:tr w:rsidR="00AD14F7" w:rsidRPr="008622C0" w14:paraId="63D4A66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9" w14:textId="4C53D6B4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Сроки реализации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A" w14:textId="05BD3808" w:rsidR="00900A82" w:rsidRPr="008622C0" w:rsidRDefault="00642163" w:rsidP="0024248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2022-2024</w:t>
            </w:r>
            <w:r w:rsidR="0024248B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AD14F7" w:rsidRPr="008622C0" w14:paraId="63D4A66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4276CB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Цель (цели) </w:t>
            </w:r>
          </w:p>
          <w:p w14:paraId="63D4A66C" w14:textId="45D41B0B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D" w14:textId="48BF5B76" w:rsidR="00900A82" w:rsidRPr="008622C0" w:rsidRDefault="0018327C" w:rsidP="008F1D3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6C0F" w:rsidRPr="00855469">
              <w:rPr>
                <w:sz w:val="24"/>
                <w:szCs w:val="24"/>
              </w:rPr>
              <w:t>оздание условий для реализации доступного, качественного обучения, воспитания и развития детей</w:t>
            </w:r>
          </w:p>
        </w:tc>
      </w:tr>
      <w:tr w:rsidR="00AD14F7" w:rsidRPr="008622C0" w14:paraId="63D4A671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F" w14:textId="21873CFE" w:rsidR="00900A82" w:rsidRPr="008622C0" w:rsidRDefault="00900A82" w:rsidP="00223A5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Перечень подпрограмм</w:t>
            </w:r>
            <w:r w:rsidR="00E9137C">
              <w:rPr>
                <w:rFonts w:cs="Times New Roman"/>
                <w:sz w:val="24"/>
                <w:szCs w:val="24"/>
              </w:rPr>
              <w:t xml:space="preserve"> (</w:t>
            </w:r>
            <w:r w:rsidR="00C263A1">
              <w:rPr>
                <w:rFonts w:cs="Times New Roman"/>
                <w:sz w:val="24"/>
                <w:szCs w:val="24"/>
              </w:rPr>
              <w:t>ведо</w:t>
            </w:r>
            <w:r w:rsidR="00C263A1">
              <w:rPr>
                <w:rFonts w:cs="Times New Roman"/>
                <w:sz w:val="24"/>
                <w:szCs w:val="24"/>
              </w:rPr>
              <w:t>м</w:t>
            </w:r>
            <w:r w:rsidR="00C263A1">
              <w:rPr>
                <w:rFonts w:cs="Times New Roman"/>
                <w:sz w:val="24"/>
                <w:szCs w:val="24"/>
              </w:rPr>
              <w:t>ственных целевых программ</w:t>
            </w:r>
            <w:r w:rsidR="00E9137C" w:rsidRPr="00E9137C">
              <w:rPr>
                <w:rFonts w:cs="Times New Roman"/>
                <w:sz w:val="24"/>
                <w:szCs w:val="24"/>
              </w:rPr>
              <w:t>)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70" w14:textId="40522C8E" w:rsidR="00900A82" w:rsidRPr="00661954" w:rsidRDefault="0041581E" w:rsidP="0024248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954">
              <w:rPr>
                <w:rFonts w:cs="Times New Roman"/>
                <w:sz w:val="24"/>
                <w:szCs w:val="24"/>
              </w:rPr>
              <w:t>Ведомственная целевая программа отдела обр</w:t>
            </w:r>
            <w:r w:rsidRPr="00661954">
              <w:rPr>
                <w:rFonts w:cs="Times New Roman"/>
                <w:sz w:val="24"/>
                <w:szCs w:val="24"/>
              </w:rPr>
              <w:t>а</w:t>
            </w:r>
            <w:r w:rsidRPr="00661954">
              <w:rPr>
                <w:rFonts w:cs="Times New Roman"/>
                <w:sz w:val="24"/>
                <w:szCs w:val="24"/>
              </w:rPr>
              <w:t>зования и воспитания Администрации Борис</w:t>
            </w:r>
            <w:r w:rsidRPr="00661954">
              <w:rPr>
                <w:rFonts w:cs="Times New Roman"/>
                <w:sz w:val="24"/>
                <w:szCs w:val="24"/>
              </w:rPr>
              <w:t>о</w:t>
            </w:r>
            <w:r w:rsidRPr="00661954">
              <w:rPr>
                <w:rFonts w:cs="Times New Roman"/>
                <w:sz w:val="24"/>
                <w:szCs w:val="24"/>
              </w:rPr>
              <w:t>глебского муниципального района</w:t>
            </w:r>
            <w:r w:rsidR="00414A4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D14F7" w:rsidRPr="008622C0" w14:paraId="63D4A68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51E51E7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Объемы и источники финансиров</w:t>
            </w:r>
            <w:r w:rsidRPr="008622C0">
              <w:rPr>
                <w:rFonts w:cs="Times New Roman"/>
                <w:sz w:val="24"/>
                <w:szCs w:val="24"/>
              </w:rPr>
              <w:t>а</w:t>
            </w:r>
            <w:r w:rsidRPr="008622C0">
              <w:rPr>
                <w:rFonts w:cs="Times New Roman"/>
                <w:sz w:val="24"/>
                <w:szCs w:val="24"/>
              </w:rPr>
              <w:t>ния</w:t>
            </w:r>
          </w:p>
          <w:p w14:paraId="63D4A672" w14:textId="538CE9A9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73" w14:textId="2EA9217E" w:rsidR="00900A82" w:rsidRPr="008622C0" w:rsidRDefault="00900A82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всего по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программе</w:t>
            </w:r>
          </w:p>
          <w:p w14:paraId="42098A47" w14:textId="7D9C0BC8" w:rsidR="00B10D8C" w:rsidRPr="008622C0" w:rsidRDefault="00AF3EB6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="00661AC8">
              <w:rPr>
                <w:rFonts w:cs="Times New Roman"/>
                <w:sz w:val="24"/>
                <w:szCs w:val="24"/>
              </w:rPr>
              <w:t>8</w:t>
            </w:r>
            <w:r w:rsidR="000979BF">
              <w:rPr>
                <w:rFonts w:cs="Times New Roman"/>
                <w:sz w:val="24"/>
                <w:szCs w:val="24"/>
              </w:rPr>
              <w:t>4</w:t>
            </w:r>
            <w:r w:rsidR="00661AC8">
              <w:rPr>
                <w:rFonts w:cs="Times New Roman"/>
                <w:sz w:val="24"/>
                <w:szCs w:val="24"/>
              </w:rPr>
              <w:t>60,</w:t>
            </w:r>
            <w:r w:rsidR="000979BF">
              <w:rPr>
                <w:rFonts w:cs="Times New Roman"/>
                <w:sz w:val="24"/>
                <w:szCs w:val="24"/>
              </w:rPr>
              <w:t>75971</w:t>
            </w:r>
            <w:r w:rsidR="00B10D8C" w:rsidRPr="008622C0">
              <w:rPr>
                <w:rFonts w:cs="Times New Roman"/>
                <w:sz w:val="24"/>
                <w:szCs w:val="24"/>
              </w:rPr>
              <w:t xml:space="preserve"> </w:t>
            </w:r>
            <w:r w:rsidR="00B10D8C">
              <w:rPr>
                <w:rFonts w:cs="Times New Roman"/>
                <w:sz w:val="24"/>
                <w:szCs w:val="24"/>
              </w:rPr>
              <w:t>тыс</w:t>
            </w:r>
            <w:r w:rsidR="00B10D8C" w:rsidRPr="008622C0">
              <w:rPr>
                <w:rFonts w:cs="Times New Roman"/>
                <w:sz w:val="24"/>
                <w:szCs w:val="24"/>
              </w:rPr>
              <w:t>. руб., из них:</w:t>
            </w:r>
          </w:p>
          <w:p w14:paraId="030A8B68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- федеральные средства:</w:t>
            </w:r>
          </w:p>
          <w:p w14:paraId="4692BE71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>
              <w:rPr>
                <w:rFonts w:cs="Times New Roman"/>
                <w:sz w:val="24"/>
                <w:szCs w:val="24"/>
              </w:rPr>
              <w:t>12586,891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06A0CE99" w14:textId="77777777" w:rsidR="00B10D8C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>
              <w:rPr>
                <w:rFonts w:cs="Times New Roman"/>
                <w:sz w:val="24"/>
                <w:szCs w:val="24"/>
              </w:rPr>
              <w:t>14153,316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2226A05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414A4A">
              <w:rPr>
                <w:rFonts w:cs="Times New Roman"/>
                <w:sz w:val="24"/>
                <w:szCs w:val="24"/>
              </w:rPr>
              <w:t xml:space="preserve"> год – </w:t>
            </w:r>
            <w:r>
              <w:rPr>
                <w:rFonts w:cs="Times New Roman"/>
                <w:sz w:val="24"/>
                <w:szCs w:val="24"/>
              </w:rPr>
              <w:t xml:space="preserve">13070,924 </w:t>
            </w:r>
            <w:r w:rsidRPr="00414A4A">
              <w:rPr>
                <w:rFonts w:cs="Times New Roman"/>
                <w:sz w:val="24"/>
                <w:szCs w:val="24"/>
              </w:rPr>
              <w:t>тыс. руб.;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D4A229F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- областные средства:</w:t>
            </w:r>
          </w:p>
          <w:p w14:paraId="001F21AE" w14:textId="19ABE017" w:rsidR="00B10D8C" w:rsidRPr="00414A4A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 xml:space="preserve">2022 год –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AF3EB6">
              <w:rPr>
                <w:rFonts w:cs="Times New Roman"/>
                <w:sz w:val="24"/>
                <w:szCs w:val="24"/>
              </w:rPr>
              <w:t>1</w:t>
            </w:r>
            <w:r w:rsidR="00661AC8">
              <w:rPr>
                <w:rFonts w:cs="Times New Roman"/>
                <w:sz w:val="24"/>
                <w:szCs w:val="24"/>
              </w:rPr>
              <w:t>4272,943</w:t>
            </w:r>
            <w:r w:rsidRPr="00414A4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455BC39D" w14:textId="77777777" w:rsidR="00B10D8C" w:rsidRPr="00414A4A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sz w:val="24"/>
                <w:szCs w:val="24"/>
              </w:rPr>
              <w:t>206311,653</w:t>
            </w:r>
            <w:r w:rsidRPr="00414A4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6C6C28BD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sz w:val="24"/>
                <w:szCs w:val="24"/>
              </w:rPr>
              <w:t>206290,02</w:t>
            </w:r>
            <w:r w:rsidRPr="00414A4A">
              <w:rPr>
                <w:rFonts w:cs="Times New Roman"/>
                <w:sz w:val="24"/>
                <w:szCs w:val="24"/>
              </w:rPr>
              <w:t xml:space="preserve"> тыс. руб.; </w:t>
            </w:r>
          </w:p>
          <w:p w14:paraId="0C63C68F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- средства </w:t>
            </w:r>
            <w:r>
              <w:rPr>
                <w:rFonts w:cs="Times New Roman"/>
                <w:sz w:val="24"/>
                <w:szCs w:val="24"/>
              </w:rPr>
              <w:t xml:space="preserve">районного </w:t>
            </w:r>
            <w:r w:rsidRPr="008622C0">
              <w:rPr>
                <w:rFonts w:cs="Times New Roman"/>
                <w:sz w:val="24"/>
                <w:szCs w:val="24"/>
              </w:rPr>
              <w:t>бюджет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622C0">
              <w:rPr>
                <w:rFonts w:cs="Times New Roman"/>
                <w:sz w:val="24"/>
                <w:szCs w:val="24"/>
              </w:rPr>
              <w:t>:</w:t>
            </w:r>
          </w:p>
          <w:p w14:paraId="6AC52501" w14:textId="01EF2D26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 w:rsidR="00661AC8">
              <w:rPr>
                <w:rFonts w:cs="Times New Roman"/>
                <w:sz w:val="24"/>
                <w:szCs w:val="24"/>
              </w:rPr>
              <w:t>101069,94571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28297507" w14:textId="77777777" w:rsidR="00B10D8C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>
              <w:rPr>
                <w:rFonts w:cs="Times New Roman"/>
                <w:sz w:val="24"/>
                <w:szCs w:val="24"/>
              </w:rPr>
              <w:t>63558,429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597B42F7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414A4A">
              <w:rPr>
                <w:rFonts w:cs="Times New Roman"/>
                <w:sz w:val="24"/>
                <w:szCs w:val="24"/>
              </w:rPr>
              <w:t xml:space="preserve"> год – </w:t>
            </w:r>
            <w:r>
              <w:rPr>
                <w:rFonts w:cs="Times New Roman"/>
                <w:sz w:val="24"/>
                <w:szCs w:val="24"/>
              </w:rPr>
              <w:t>38841,823</w:t>
            </w:r>
            <w:r w:rsidRPr="00414A4A">
              <w:rPr>
                <w:rFonts w:cs="Times New Roman"/>
                <w:sz w:val="24"/>
                <w:szCs w:val="24"/>
              </w:rPr>
              <w:t xml:space="preserve"> тыс. руб.;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8C4EB20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- иные источники:</w:t>
            </w:r>
          </w:p>
          <w:p w14:paraId="657D0BF4" w14:textId="5FFBEA2C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 w:rsidR="000979BF">
              <w:rPr>
                <w:rFonts w:cs="Times New Roman"/>
                <w:sz w:val="24"/>
                <w:szCs w:val="24"/>
              </w:rPr>
              <w:t>28709,015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09408DF9" w14:textId="77777777" w:rsidR="00B10D8C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>
              <w:rPr>
                <w:rFonts w:cs="Times New Roman"/>
                <w:sz w:val="24"/>
                <w:szCs w:val="24"/>
              </w:rPr>
              <w:t>24967,9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0C934661" w14:textId="77777777" w:rsidR="00B10D8C" w:rsidRPr="008622C0" w:rsidRDefault="00B10D8C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4 год – 24627,9 тыс. руб.</w:t>
            </w:r>
          </w:p>
          <w:p w14:paraId="63D4A684" w14:textId="4CCFFF91" w:rsidR="00900A82" w:rsidRPr="008622C0" w:rsidRDefault="00900A82" w:rsidP="000D2D9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D14F7" w:rsidRPr="008622C0" w14:paraId="63D4A69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86" w14:textId="31899227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 xml:space="preserve">Плановые объемы </w:t>
            </w:r>
            <w:r w:rsidRPr="008622C0">
              <w:rPr>
                <w:rFonts w:cs="Times New Roman"/>
                <w:sz w:val="24"/>
                <w:szCs w:val="24"/>
              </w:rPr>
              <w:br/>
              <w:t xml:space="preserve">финансирования подпрограмм </w:t>
            </w:r>
            <w:r w:rsidR="00DA5F68">
              <w:rPr>
                <w:rFonts w:cs="Times New Roman"/>
                <w:sz w:val="24"/>
                <w:szCs w:val="24"/>
              </w:rPr>
              <w:t>м</w:t>
            </w:r>
            <w:r w:rsidR="00DA5F68">
              <w:rPr>
                <w:rFonts w:cs="Times New Roman"/>
                <w:sz w:val="24"/>
                <w:szCs w:val="24"/>
              </w:rPr>
              <w:t>у</w:t>
            </w:r>
            <w:r w:rsidR="00DA5F68">
              <w:rPr>
                <w:rFonts w:cs="Times New Roman"/>
                <w:sz w:val="24"/>
                <w:szCs w:val="24"/>
              </w:rPr>
              <w:t>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по годам реализации</w:t>
            </w:r>
          </w:p>
        </w:tc>
        <w:tc>
          <w:tcPr>
            <w:tcW w:w="5387" w:type="dxa"/>
          </w:tcPr>
          <w:p w14:paraId="63D4A68B" w14:textId="471B4F04" w:rsidR="00900A82" w:rsidRPr="00414A4A" w:rsidRDefault="00900A82" w:rsidP="00414A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- ведомственная целевая программа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Pr="00414A4A">
              <w:rPr>
                <w:rFonts w:cs="Times New Roman"/>
                <w:sz w:val="24"/>
                <w:szCs w:val="24"/>
              </w:rPr>
              <w:t>(</w:t>
            </w:r>
            <w:r w:rsidR="0041581E" w:rsidRPr="00414A4A">
              <w:rPr>
                <w:rFonts w:cs="Times New Roman"/>
                <w:sz w:val="24"/>
                <w:szCs w:val="24"/>
              </w:rPr>
              <w:t>Ведомственная целевая программа отдела обр</w:t>
            </w:r>
            <w:r w:rsidR="0041581E" w:rsidRPr="00414A4A">
              <w:rPr>
                <w:rFonts w:cs="Times New Roman"/>
                <w:sz w:val="24"/>
                <w:szCs w:val="24"/>
              </w:rPr>
              <w:t>а</w:t>
            </w:r>
            <w:r w:rsidR="0041581E" w:rsidRPr="00414A4A">
              <w:rPr>
                <w:rFonts w:cs="Times New Roman"/>
                <w:sz w:val="24"/>
                <w:szCs w:val="24"/>
              </w:rPr>
              <w:t>зования и воспитания Администрации Борис</w:t>
            </w:r>
            <w:r w:rsidR="0041581E" w:rsidRPr="00414A4A">
              <w:rPr>
                <w:rFonts w:cs="Times New Roman"/>
                <w:sz w:val="24"/>
                <w:szCs w:val="24"/>
              </w:rPr>
              <w:t>о</w:t>
            </w:r>
            <w:r w:rsidR="0041581E" w:rsidRPr="00414A4A">
              <w:rPr>
                <w:rFonts w:cs="Times New Roman"/>
                <w:sz w:val="24"/>
                <w:szCs w:val="24"/>
              </w:rPr>
              <w:t>глебского муниципального района</w:t>
            </w:r>
            <w:r w:rsidRPr="00414A4A">
              <w:rPr>
                <w:rFonts w:cs="Times New Roman"/>
                <w:sz w:val="24"/>
                <w:szCs w:val="24"/>
              </w:rPr>
              <w:t>):</w:t>
            </w:r>
          </w:p>
          <w:p w14:paraId="63D4A68C" w14:textId="399EF526" w:rsidR="00900A82" w:rsidRPr="00414A4A" w:rsidRDefault="00900A82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 xml:space="preserve">всего </w:t>
            </w:r>
            <w:r w:rsidR="00B10D8C">
              <w:rPr>
                <w:rFonts w:cs="Times New Roman"/>
                <w:sz w:val="24"/>
                <w:szCs w:val="24"/>
              </w:rPr>
              <w:t>9</w:t>
            </w:r>
            <w:r w:rsidR="00AF3EB6">
              <w:rPr>
                <w:rFonts w:cs="Times New Roman"/>
                <w:sz w:val="24"/>
                <w:szCs w:val="24"/>
              </w:rPr>
              <w:t>4</w:t>
            </w:r>
            <w:r w:rsidR="00661AC8">
              <w:rPr>
                <w:rFonts w:cs="Times New Roman"/>
                <w:sz w:val="24"/>
                <w:szCs w:val="24"/>
              </w:rPr>
              <w:t>8</w:t>
            </w:r>
            <w:r w:rsidR="000979BF">
              <w:rPr>
                <w:rFonts w:cs="Times New Roman"/>
                <w:sz w:val="24"/>
                <w:szCs w:val="24"/>
              </w:rPr>
              <w:t>460</w:t>
            </w:r>
            <w:r w:rsidR="00661AC8">
              <w:rPr>
                <w:rFonts w:cs="Times New Roman"/>
                <w:sz w:val="24"/>
                <w:szCs w:val="24"/>
              </w:rPr>
              <w:t>,</w:t>
            </w:r>
            <w:r w:rsidR="000979BF">
              <w:rPr>
                <w:rFonts w:cs="Times New Roman"/>
                <w:sz w:val="24"/>
                <w:szCs w:val="24"/>
              </w:rPr>
              <w:t>75971</w:t>
            </w:r>
            <w:r w:rsidRPr="00414A4A">
              <w:rPr>
                <w:rFonts w:cs="Times New Roman"/>
                <w:sz w:val="24"/>
                <w:szCs w:val="24"/>
              </w:rPr>
              <w:t xml:space="preserve"> </w:t>
            </w:r>
            <w:r w:rsidR="00DA5F68" w:rsidRPr="00414A4A">
              <w:rPr>
                <w:rFonts w:cs="Times New Roman"/>
                <w:sz w:val="24"/>
                <w:szCs w:val="24"/>
              </w:rPr>
              <w:t>тыс</w:t>
            </w:r>
            <w:r w:rsidRPr="00414A4A">
              <w:rPr>
                <w:rFonts w:cs="Times New Roman"/>
                <w:sz w:val="24"/>
                <w:szCs w:val="24"/>
              </w:rPr>
              <w:t>. руб., из них:</w:t>
            </w:r>
          </w:p>
          <w:p w14:paraId="26675EB4" w14:textId="441AFEDB" w:rsidR="00414A4A" w:rsidRPr="008622C0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 w:rsidR="002D010C">
              <w:rPr>
                <w:rFonts w:cs="Times New Roman"/>
                <w:sz w:val="24"/>
                <w:szCs w:val="24"/>
              </w:rPr>
              <w:t>3</w:t>
            </w:r>
            <w:r w:rsidR="00AF3EB6">
              <w:rPr>
                <w:rFonts w:cs="Times New Roman"/>
                <w:sz w:val="24"/>
                <w:szCs w:val="24"/>
              </w:rPr>
              <w:t>5</w:t>
            </w:r>
            <w:r w:rsidR="00661AC8">
              <w:rPr>
                <w:rFonts w:cs="Times New Roman"/>
                <w:sz w:val="24"/>
                <w:szCs w:val="24"/>
              </w:rPr>
              <w:t>6</w:t>
            </w:r>
            <w:r w:rsidR="000979BF">
              <w:rPr>
                <w:rFonts w:cs="Times New Roman"/>
                <w:sz w:val="24"/>
                <w:szCs w:val="24"/>
              </w:rPr>
              <w:t>6</w:t>
            </w:r>
            <w:r w:rsidR="00661AC8">
              <w:rPr>
                <w:rFonts w:cs="Times New Roman"/>
                <w:sz w:val="24"/>
                <w:szCs w:val="24"/>
              </w:rPr>
              <w:t>38,</w:t>
            </w:r>
            <w:r w:rsidR="000979BF">
              <w:rPr>
                <w:rFonts w:cs="Times New Roman"/>
                <w:sz w:val="24"/>
                <w:szCs w:val="24"/>
              </w:rPr>
              <w:t>79471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6A8E05A" w14:textId="2549F324" w:rsidR="00414A4A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23 </w:t>
            </w:r>
            <w:r w:rsidRPr="008622C0">
              <w:rPr>
                <w:rFonts w:cs="Times New Roman"/>
                <w:sz w:val="24"/>
                <w:szCs w:val="24"/>
              </w:rPr>
              <w:t xml:space="preserve">год – </w:t>
            </w:r>
            <w:r w:rsidR="000D2D9D">
              <w:rPr>
                <w:rFonts w:cs="Times New Roman"/>
                <w:sz w:val="24"/>
                <w:szCs w:val="24"/>
              </w:rPr>
              <w:t>30</w:t>
            </w:r>
            <w:r w:rsidR="00B10D8C">
              <w:rPr>
                <w:rFonts w:cs="Times New Roman"/>
                <w:sz w:val="24"/>
                <w:szCs w:val="24"/>
              </w:rPr>
              <w:t>8991,29800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3D4A697" w14:textId="2FDE9BA7" w:rsidR="00900A82" w:rsidRPr="008622C0" w:rsidRDefault="00414A4A" w:rsidP="00B10D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24 год – </w:t>
            </w:r>
            <w:r w:rsidR="000D2D9D">
              <w:rPr>
                <w:rFonts w:cs="Times New Roman"/>
                <w:sz w:val="24"/>
                <w:szCs w:val="24"/>
              </w:rPr>
              <w:t>2</w:t>
            </w:r>
            <w:r w:rsidR="00B10D8C">
              <w:rPr>
                <w:rFonts w:cs="Times New Roman"/>
                <w:sz w:val="24"/>
                <w:szCs w:val="24"/>
              </w:rPr>
              <w:t>82830,66700</w:t>
            </w:r>
            <w:r>
              <w:rPr>
                <w:rFonts w:cs="Times New Roman"/>
                <w:sz w:val="24"/>
                <w:szCs w:val="24"/>
              </w:rPr>
              <w:t xml:space="preserve"> тыс. руб.</w:t>
            </w:r>
          </w:p>
        </w:tc>
      </w:tr>
      <w:tr w:rsidR="00AD14F7" w:rsidRPr="008622C0" w14:paraId="63D4A69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9" w14:textId="695171E7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7233E">
              <w:rPr>
                <w:rFonts w:cs="Times New Roman"/>
                <w:sz w:val="24"/>
                <w:szCs w:val="24"/>
              </w:rPr>
              <w:t xml:space="preserve">Конечные результаты </w:t>
            </w:r>
            <w:r w:rsidRPr="0077233E">
              <w:rPr>
                <w:rFonts w:cs="Times New Roman"/>
                <w:sz w:val="24"/>
                <w:szCs w:val="24"/>
              </w:rPr>
              <w:br/>
            </w:r>
            <w:r w:rsidR="00DA5F68" w:rsidRPr="0077233E">
              <w:rPr>
                <w:rFonts w:cs="Times New Roman"/>
                <w:sz w:val="24"/>
                <w:szCs w:val="24"/>
              </w:rPr>
              <w:t>муниципальной</w:t>
            </w:r>
            <w:r w:rsidRPr="0077233E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6E4057A" w14:textId="7E549550" w:rsidR="00C56C0F" w:rsidRPr="008D3418" w:rsidRDefault="00C56C0F" w:rsidP="00C56C0F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 xml:space="preserve">- обеспечение 100-процентной доступности дошкольного </w:t>
            </w:r>
            <w:r w:rsidR="00357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образования для детей в возрасте от 2 месяцев до 3 лет;</w:t>
            </w:r>
          </w:p>
          <w:p w14:paraId="54B2F7A7" w14:textId="77777777" w:rsidR="00C56C0F" w:rsidRPr="008D3418" w:rsidRDefault="00C56C0F" w:rsidP="00C56C0F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сохранение 100-процентной доступности дошкольного образования для детей в возрасте от 3 до 7 лет;</w:t>
            </w:r>
          </w:p>
          <w:p w14:paraId="5B6C587E" w14:textId="0DF116ED" w:rsidR="00C56C0F" w:rsidRPr="008D3418" w:rsidRDefault="00C56C0F" w:rsidP="00C56C0F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развитие инфраструктуры общего образов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ния путем создания 200 мест в общеобразов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тельных организациях (в рамках строительства МОУ Вощажниковской СОШ);</w:t>
            </w:r>
          </w:p>
          <w:p w14:paraId="70D3B5CE" w14:textId="5D74B58B" w:rsidR="00C56C0F" w:rsidRDefault="00C56C0F" w:rsidP="00C56C0F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созда</w:t>
            </w:r>
            <w:r w:rsidRPr="0024248B">
              <w:rPr>
                <w:rFonts w:ascii="Times New Roman" w:hAnsi="Times New Roman"/>
                <w:sz w:val="24"/>
                <w:szCs w:val="24"/>
              </w:rPr>
              <w:t>ни</w:t>
            </w:r>
            <w:r w:rsidR="0024248B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 xml:space="preserve"> 6 центров образования естественно-научной и </w:t>
            </w:r>
            <w:proofErr w:type="gramStart"/>
            <w:r w:rsidRPr="008D3418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8D3418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04F28E82" w14:textId="313B291A" w:rsidR="00C56C0F" w:rsidRPr="008D3418" w:rsidRDefault="00C56C0F" w:rsidP="00C56C0F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оснащение более 85 процентов общеобраз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вательных организаций необходимым оборудов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нием для внедрения</w:t>
            </w:r>
            <w:r w:rsidR="00D471CD" w:rsidRPr="008D3418">
              <w:rPr>
                <w:rFonts w:ascii="Times New Roman" w:hAnsi="Times New Roman"/>
                <w:sz w:val="24"/>
                <w:szCs w:val="24"/>
              </w:rPr>
              <w:t xml:space="preserve"> цифровой образовательной среды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97AC2F" w14:textId="77777777" w:rsidR="00C56C0F" w:rsidRPr="008D3418" w:rsidRDefault="00C56C0F" w:rsidP="00C56C0F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обеспечение охвата детей в возрасте от 5 до 18 лет дополнительным образованием на уровне 80 процентов от общего количества детей указа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ной возрастной группы;</w:t>
            </w:r>
          </w:p>
          <w:p w14:paraId="63D4A69A" w14:textId="6993A993" w:rsidR="00900A82" w:rsidRPr="00D471CD" w:rsidRDefault="00C56C0F" w:rsidP="00604632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 xml:space="preserve">- внедрение на территории </w:t>
            </w:r>
            <w:r w:rsidR="00D471CD" w:rsidRPr="008D3418">
              <w:rPr>
                <w:rFonts w:ascii="Times New Roman" w:hAnsi="Times New Roman"/>
                <w:sz w:val="24"/>
                <w:szCs w:val="24"/>
              </w:rPr>
              <w:t xml:space="preserve">Борисоглебского района 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системы профессионального роста пед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гогических работников для обеспечения повыш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ния квалификации 40 процентов педагогических работников общеобразовательных организаций</w:t>
            </w:r>
            <w:r w:rsidR="00D471CD" w:rsidRPr="008D3418">
              <w:rPr>
                <w:rFonts w:ascii="Times New Roman" w:hAnsi="Times New Roman"/>
                <w:sz w:val="24"/>
                <w:szCs w:val="24"/>
              </w:rPr>
              <w:t xml:space="preserve"> (в рамках областной </w:t>
            </w:r>
            <w:r w:rsidR="00604632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414A4A">
              <w:rPr>
                <w:rFonts w:ascii="Times New Roman" w:hAnsi="Times New Roman"/>
                <w:sz w:val="24"/>
                <w:szCs w:val="24"/>
              </w:rPr>
              <w:t>м</w:t>
            </w:r>
            <w:r w:rsidR="00604632">
              <w:rPr>
                <w:rFonts w:ascii="Times New Roman" w:hAnsi="Times New Roman"/>
                <w:sz w:val="24"/>
                <w:szCs w:val="24"/>
              </w:rPr>
              <w:t>ы</w:t>
            </w:r>
            <w:r w:rsidR="00D471CD" w:rsidRPr="008D34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14F7" w:rsidRPr="008622C0" w14:paraId="63D4A69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C" w14:textId="52C5766F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Электронный адрес размещения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в и</w:t>
            </w:r>
            <w:r w:rsidRPr="008622C0">
              <w:rPr>
                <w:rFonts w:cs="Times New Roman"/>
                <w:sz w:val="24"/>
                <w:szCs w:val="24"/>
              </w:rPr>
              <w:t>н</w:t>
            </w:r>
            <w:r w:rsidRPr="008622C0">
              <w:rPr>
                <w:rFonts w:cs="Times New Roman"/>
                <w:sz w:val="24"/>
                <w:szCs w:val="24"/>
              </w:rPr>
              <w:t>формаци</w:t>
            </w:r>
            <w:r w:rsidR="00603827">
              <w:rPr>
                <w:rFonts w:cs="Times New Roman"/>
                <w:sz w:val="24"/>
                <w:szCs w:val="24"/>
              </w:rPr>
              <w:t xml:space="preserve">онно-телекоммуникационной сети </w:t>
            </w:r>
            <w:r w:rsidRPr="008622C0">
              <w:rPr>
                <w:rFonts w:cs="Times New Roman"/>
                <w:sz w:val="24"/>
                <w:szCs w:val="24"/>
              </w:rPr>
              <w:t>И</w:t>
            </w:r>
            <w:r w:rsidRPr="008622C0">
              <w:rPr>
                <w:rFonts w:cs="Times New Roman"/>
                <w:sz w:val="24"/>
                <w:szCs w:val="24"/>
              </w:rPr>
              <w:t>н</w:t>
            </w:r>
            <w:r w:rsidR="00603827">
              <w:rPr>
                <w:rFonts w:cs="Times New Roman"/>
                <w:sz w:val="24"/>
                <w:szCs w:val="24"/>
              </w:rPr>
              <w:t>тернет</w:t>
            </w:r>
          </w:p>
        </w:tc>
        <w:tc>
          <w:tcPr>
            <w:tcW w:w="5387" w:type="dxa"/>
          </w:tcPr>
          <w:p w14:paraId="719A8FA8" w14:textId="68B754B9" w:rsidR="00900A82" w:rsidRDefault="003246D5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hyperlink r:id="rId14" w:history="1">
              <w:r w:rsidR="00661367" w:rsidRPr="00851DC3">
                <w:rPr>
                  <w:rStyle w:val="af2"/>
                  <w:rFonts w:cs="Times New Roman"/>
                  <w:sz w:val="24"/>
                  <w:szCs w:val="24"/>
                </w:rPr>
                <w:t>http://борисоглебский-район.рф</w:t>
              </w:r>
            </w:hyperlink>
          </w:p>
          <w:p w14:paraId="63D4A69D" w14:textId="5953143D" w:rsidR="00661367" w:rsidRPr="00661954" w:rsidRDefault="00661367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63D4A69F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0DD6BEE" w14:textId="77777777" w:rsidR="00414A4A" w:rsidRDefault="00414A4A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9826925" w14:textId="77777777" w:rsidR="00414A4A" w:rsidRDefault="00414A4A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B088890" w14:textId="77777777" w:rsidR="00414A4A" w:rsidRDefault="00414A4A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16BA0CD" w14:textId="77777777" w:rsidR="00414A4A" w:rsidRDefault="00414A4A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46DCFA58" w14:textId="77777777" w:rsidR="00414A4A" w:rsidRDefault="00414A4A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67CD212" w14:textId="77777777" w:rsidR="00414A4A" w:rsidRDefault="00414A4A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796E4F4" w14:textId="77777777" w:rsidR="00226B40" w:rsidRDefault="00226B40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0E8FA76" w14:textId="77777777" w:rsidR="000D2D9D" w:rsidRDefault="000D2D9D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44E562C2" w14:textId="77777777" w:rsidR="00477FF3" w:rsidRDefault="00477FF3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F0A81AC" w14:textId="77777777" w:rsidR="00477FF3" w:rsidRDefault="00477FF3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1D93B6B0" w14:textId="77777777" w:rsidR="00414A4A" w:rsidRDefault="00414A4A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1D22A27" w14:textId="77777777" w:rsidR="003C4994" w:rsidRPr="008622C0" w:rsidRDefault="003C4994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  <w:sectPr w:rsidR="003C4994" w:rsidRPr="008622C0" w:rsidSect="008622C0"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81"/>
        </w:sectPr>
      </w:pPr>
    </w:p>
    <w:p w14:paraId="69907369" w14:textId="7C5D71C3" w:rsidR="00477FF3" w:rsidRPr="00477FF3" w:rsidRDefault="00477FF3" w:rsidP="00477FF3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lastRenderedPageBreak/>
        <w:t xml:space="preserve">Приложение </w:t>
      </w:r>
      <w:r w:rsidR="00603827">
        <w:rPr>
          <w:rFonts w:cs="Times New Roman"/>
          <w:sz w:val="24"/>
          <w:szCs w:val="24"/>
        </w:rPr>
        <w:t>2</w:t>
      </w:r>
    </w:p>
    <w:p w14:paraId="65A872A3" w14:textId="77777777" w:rsidR="00477FF3" w:rsidRPr="00477FF3" w:rsidRDefault="00477FF3" w:rsidP="00477FF3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         к постановлению Администрации</w:t>
      </w:r>
    </w:p>
    <w:p w14:paraId="0A42BBD9" w14:textId="77777777" w:rsidR="00477FF3" w:rsidRPr="00477FF3" w:rsidRDefault="00477FF3" w:rsidP="00477FF3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07F67720" w14:textId="1889FA7A" w:rsidR="00477FF3" w:rsidRDefault="00DD59A3" w:rsidP="00477FF3">
      <w:pPr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BA4A4B" w:rsidRPr="00477FF3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12.07.2022</w:t>
      </w:r>
      <w:r w:rsidR="00BA4A4B" w:rsidRPr="00477FF3">
        <w:rPr>
          <w:rFonts w:cs="Times New Roman"/>
          <w:sz w:val="24"/>
          <w:szCs w:val="24"/>
        </w:rPr>
        <w:t xml:space="preserve"> №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>- 0352</w:t>
      </w:r>
      <w:r w:rsidR="00BA4A4B" w:rsidRPr="00BA4A4B">
        <w:rPr>
          <w:rFonts w:cs="Times New Roman"/>
          <w:color w:val="000000"/>
          <w:sz w:val="24"/>
          <w:szCs w:val="24"/>
          <w:lang w:eastAsia="ru-RU"/>
        </w:rPr>
        <w:t xml:space="preserve"> </w:t>
      </w:r>
    </w:p>
    <w:p w14:paraId="63D4A76C" w14:textId="499E236E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 w:rsidR="00AC3E9F"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Style w:val="1"/>
        <w:tblW w:w="1456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5813"/>
        <w:gridCol w:w="1596"/>
        <w:gridCol w:w="2211"/>
        <w:gridCol w:w="2075"/>
        <w:gridCol w:w="2069"/>
      </w:tblGrid>
      <w:tr w:rsidR="009B3585" w:rsidRPr="008622C0" w14:paraId="63D4A774" w14:textId="77777777" w:rsidTr="000C1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 w:val="restart"/>
          </w:tcPr>
          <w:p w14:paraId="63D4A76F" w14:textId="6B6702C7" w:rsidR="00900A82" w:rsidRPr="008622C0" w:rsidRDefault="00341B42" w:rsidP="00341B42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="00AC3E9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900A82"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  <w:vMerge w:val="restart"/>
          </w:tcPr>
          <w:p w14:paraId="63D4A770" w14:textId="77777777" w:rsidR="00900A82" w:rsidRPr="008622C0" w:rsidRDefault="00900A82" w:rsidP="00BD3338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96" w:type="dxa"/>
            <w:vMerge w:val="restart"/>
          </w:tcPr>
          <w:p w14:paraId="63D4A771" w14:textId="189DC10C" w:rsidR="00900A82" w:rsidRPr="008622C0" w:rsidRDefault="00900A82" w:rsidP="00BD3338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6355" w:type="dxa"/>
            <w:gridSpan w:val="3"/>
          </w:tcPr>
          <w:p w14:paraId="63D4A772" w14:textId="0AF42BDB" w:rsidR="00900A82" w:rsidRPr="008622C0" w:rsidRDefault="00900A82" w:rsidP="00BD333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Оценка расходов (тыс. руб.),</w:t>
            </w:r>
          </w:p>
          <w:p w14:paraId="63D4A773" w14:textId="77777777" w:rsidR="00900A82" w:rsidRPr="008622C0" w:rsidRDefault="00900A82" w:rsidP="00BD333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661AC8" w:rsidRPr="008622C0" w14:paraId="63D4A77E" w14:textId="77777777" w:rsidTr="000C1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775" w14:textId="77777777" w:rsidR="00223A58" w:rsidRPr="008622C0" w:rsidRDefault="00223A58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</w:tcPr>
          <w:p w14:paraId="63D4A776" w14:textId="77777777" w:rsidR="00223A58" w:rsidRPr="008622C0" w:rsidRDefault="00223A58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63D4A777" w14:textId="77777777" w:rsidR="00223A58" w:rsidRPr="008622C0" w:rsidRDefault="00223A58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0D4CC34" w14:textId="1527D301" w:rsidR="00223A58" w:rsidRPr="008622C0" w:rsidRDefault="00223A58" w:rsidP="00223A5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  <w:p w14:paraId="63D4A779" w14:textId="0CAAAC9C" w:rsidR="00223A58" w:rsidRPr="008622C0" w:rsidRDefault="00223A58" w:rsidP="00223A5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3D4A77B" w14:textId="27471D56" w:rsidR="00223A58" w:rsidRPr="008622C0" w:rsidRDefault="00223A58" w:rsidP="00223A5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</w:tcPr>
          <w:p w14:paraId="63D4A77D" w14:textId="58AC3D0D" w:rsidR="00223A58" w:rsidRPr="008622C0" w:rsidRDefault="00223A58" w:rsidP="00223A5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</w:t>
            </w:r>
          </w:p>
        </w:tc>
      </w:tr>
      <w:tr w:rsidR="00661AC8" w:rsidRPr="008622C0" w14:paraId="63D4A789" w14:textId="77777777" w:rsidTr="000C117B">
        <w:tblPrEx>
          <w:tblBorders>
            <w:bottom w:val="single" w:sz="4" w:space="0" w:color="auto"/>
          </w:tblBorders>
        </w:tblPrEx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3D4A780" w14:textId="77777777" w:rsidR="00223A58" w:rsidRPr="008622C0" w:rsidRDefault="00223A58" w:rsidP="00341B42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14:paraId="63D4A781" w14:textId="77777777" w:rsidR="00223A58" w:rsidRPr="008622C0" w:rsidRDefault="00223A58" w:rsidP="00341B4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63D4A782" w14:textId="77777777" w:rsidR="00223A58" w:rsidRPr="008622C0" w:rsidRDefault="00223A58" w:rsidP="00341B4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3D91CE16" w14:textId="77777777" w:rsidR="00223A58" w:rsidRPr="008622C0" w:rsidRDefault="00223A58" w:rsidP="00341B4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4</w:t>
            </w:r>
          </w:p>
          <w:p w14:paraId="63D4A784" w14:textId="1D9BEC2C" w:rsidR="00223A58" w:rsidRPr="008622C0" w:rsidRDefault="00223A58" w:rsidP="00341B4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F688A56" w14:textId="68214165" w:rsidR="00223A58" w:rsidRPr="008622C0" w:rsidRDefault="00223A58" w:rsidP="00341B4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14:paraId="63D4A786" w14:textId="688FEF6A" w:rsidR="00223A58" w:rsidRPr="008622C0" w:rsidRDefault="00223A58" w:rsidP="00223A58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3D4A788" w14:textId="6CB36B1F" w:rsidR="00223A58" w:rsidRPr="008622C0" w:rsidRDefault="00223A58" w:rsidP="00341B4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D14F7" w:rsidRPr="008622C0" w14:paraId="63D4A78B" w14:textId="77777777" w:rsidTr="00950907">
        <w:tblPrEx>
          <w:tblBorders>
            <w:bottom w:val="single" w:sz="4" w:space="0" w:color="auto"/>
          </w:tblBorders>
        </w:tblPrEx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gridSpan w:val="6"/>
          </w:tcPr>
          <w:p w14:paraId="01CA0D30" w14:textId="77777777" w:rsidR="00414A4A" w:rsidRDefault="00900A82" w:rsidP="005E64B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1. </w:t>
            </w:r>
            <w:r w:rsidR="005E64B8" w:rsidRPr="00F900B1">
              <w:rPr>
                <w:rFonts w:cs="Times New Roman"/>
                <w:sz w:val="24"/>
                <w:szCs w:val="24"/>
              </w:rPr>
              <w:t>Ведомственная целевая программа отдела образования и воспитания Администрации</w:t>
            </w:r>
          </w:p>
          <w:p w14:paraId="63D4A78A" w14:textId="4B3B44D5" w:rsidR="00900A82" w:rsidRPr="008622C0" w:rsidRDefault="005E64B8" w:rsidP="004B726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900B1">
              <w:rPr>
                <w:rFonts w:cs="Times New Roman"/>
                <w:sz w:val="24"/>
                <w:szCs w:val="24"/>
              </w:rPr>
              <w:t xml:space="preserve"> Борисоглебского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61AC8" w:rsidRPr="008622C0" w14:paraId="63D4A795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 w:val="restart"/>
          </w:tcPr>
          <w:p w14:paraId="63D4A78C" w14:textId="0ABEA113" w:rsidR="00223A58" w:rsidRPr="00982DC9" w:rsidRDefault="00223A58" w:rsidP="00982DC9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813" w:type="dxa"/>
          </w:tcPr>
          <w:p w14:paraId="63D4A78D" w14:textId="6577F5EF" w:rsidR="00223A58" w:rsidRPr="008622C0" w:rsidRDefault="00223A58" w:rsidP="00AC3E9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cs="Times New Roman"/>
                <w:sz w:val="24"/>
                <w:szCs w:val="24"/>
              </w:rPr>
              <w:t>решением о районном</w:t>
            </w:r>
            <w:r w:rsidRPr="008622C0">
              <w:rPr>
                <w:rFonts w:cs="Times New Roman"/>
                <w:sz w:val="24"/>
                <w:szCs w:val="24"/>
              </w:rPr>
              <w:t xml:space="preserve"> бюдж</w:t>
            </w:r>
            <w:r w:rsidRPr="008622C0">
              <w:rPr>
                <w:rFonts w:cs="Times New Roman"/>
                <w:sz w:val="24"/>
                <w:szCs w:val="24"/>
              </w:rPr>
              <w:t>е</w:t>
            </w:r>
            <w:r w:rsidRPr="008622C0">
              <w:rPr>
                <w:rFonts w:cs="Times New Roman"/>
                <w:sz w:val="24"/>
                <w:szCs w:val="24"/>
              </w:rPr>
              <w:t>те:</w:t>
            </w:r>
          </w:p>
        </w:tc>
        <w:tc>
          <w:tcPr>
            <w:tcW w:w="1596" w:type="dxa"/>
          </w:tcPr>
          <w:p w14:paraId="63D4A78E" w14:textId="5BD786FC" w:rsidR="00223A58" w:rsidRPr="008622C0" w:rsidRDefault="00661AC8" w:rsidP="009B358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870155,94471</w:t>
            </w:r>
          </w:p>
        </w:tc>
        <w:tc>
          <w:tcPr>
            <w:tcW w:w="2211" w:type="dxa"/>
          </w:tcPr>
          <w:p w14:paraId="63D4A790" w14:textId="1D234E19" w:rsidR="00223A58" w:rsidRPr="003E0F88" w:rsidRDefault="00950907" w:rsidP="00950907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327929,77971</w:t>
            </w:r>
          </w:p>
        </w:tc>
        <w:tc>
          <w:tcPr>
            <w:tcW w:w="2075" w:type="dxa"/>
          </w:tcPr>
          <w:p w14:paraId="63D4A792" w14:textId="10FF6A8E" w:rsidR="00223A58" w:rsidRPr="003E0F88" w:rsidRDefault="00AD0835" w:rsidP="002D010C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E0F88">
              <w:rPr>
                <w:rFonts w:cs="Times New Roman"/>
                <w:sz w:val="24"/>
                <w:szCs w:val="24"/>
              </w:rPr>
              <w:t>284023,398</w:t>
            </w:r>
          </w:p>
        </w:tc>
        <w:tc>
          <w:tcPr>
            <w:tcW w:w="2069" w:type="dxa"/>
          </w:tcPr>
          <w:p w14:paraId="63D4A794" w14:textId="3920790B" w:rsidR="00223A58" w:rsidRPr="003E0F88" w:rsidRDefault="00AD0835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E0F88">
              <w:rPr>
                <w:rFonts w:cs="Times New Roman"/>
                <w:sz w:val="24"/>
                <w:szCs w:val="24"/>
              </w:rPr>
              <w:t>258202,767</w:t>
            </w:r>
          </w:p>
        </w:tc>
      </w:tr>
      <w:tr w:rsidR="00661AC8" w:rsidRPr="008622C0" w14:paraId="63D4A79F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796" w14:textId="77777777" w:rsidR="00223A58" w:rsidRPr="008622C0" w:rsidRDefault="00223A58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797" w14:textId="7C044DC0" w:rsidR="00223A58" w:rsidRPr="008622C0" w:rsidRDefault="00223A58" w:rsidP="0027231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96" w:type="dxa"/>
          </w:tcPr>
          <w:p w14:paraId="63D4A798" w14:textId="6D08071B" w:rsidR="00223A58" w:rsidRPr="008622C0" w:rsidRDefault="000D2D9D" w:rsidP="00BF2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="00BF2191">
              <w:rPr>
                <w:rFonts w:cs="Times New Roman"/>
                <w:sz w:val="24"/>
                <w:szCs w:val="24"/>
              </w:rPr>
              <w:t>811,131</w:t>
            </w:r>
          </w:p>
        </w:tc>
        <w:tc>
          <w:tcPr>
            <w:tcW w:w="2211" w:type="dxa"/>
          </w:tcPr>
          <w:p w14:paraId="63D4A79A" w14:textId="2A0DD809" w:rsidR="00223A58" w:rsidRPr="008622C0" w:rsidRDefault="00BF2191" w:rsidP="0095090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12586,891</w:t>
            </w:r>
          </w:p>
        </w:tc>
        <w:tc>
          <w:tcPr>
            <w:tcW w:w="2075" w:type="dxa"/>
          </w:tcPr>
          <w:p w14:paraId="63D4A79C" w14:textId="364DFE0C" w:rsidR="00223A58" w:rsidRPr="008622C0" w:rsidRDefault="000D2D9D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14153,316</w:t>
            </w:r>
          </w:p>
        </w:tc>
        <w:tc>
          <w:tcPr>
            <w:tcW w:w="2069" w:type="dxa"/>
          </w:tcPr>
          <w:p w14:paraId="63D4A79E" w14:textId="08FF98EE" w:rsidR="00223A58" w:rsidRPr="008622C0" w:rsidRDefault="000D2D9D" w:rsidP="00BF2191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  <w:r w:rsidR="00BF2191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0,</w:t>
            </w:r>
            <w:r w:rsidR="00BF2191">
              <w:rPr>
                <w:rFonts w:cs="Times New Roman"/>
                <w:sz w:val="24"/>
                <w:szCs w:val="24"/>
              </w:rPr>
              <w:t>924</w:t>
            </w:r>
          </w:p>
        </w:tc>
      </w:tr>
      <w:tr w:rsidR="00661AC8" w:rsidRPr="008622C0" w14:paraId="63D4A7A9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7A0" w14:textId="77777777" w:rsidR="00223A58" w:rsidRPr="008622C0" w:rsidRDefault="00223A58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7A1" w14:textId="0DE39D95" w:rsidR="00223A58" w:rsidRPr="00396FFD" w:rsidRDefault="00223A58" w:rsidP="00575D3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vertAlign w:val="superscript"/>
              </w:rPr>
            </w:pPr>
            <w:r w:rsidRPr="008622C0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96" w:type="dxa"/>
          </w:tcPr>
          <w:p w14:paraId="63D4A7A2" w14:textId="589D4674" w:rsidR="00223A58" w:rsidRPr="008622C0" w:rsidRDefault="000C3524" w:rsidP="00BF2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626874,616</w:t>
            </w:r>
          </w:p>
        </w:tc>
        <w:tc>
          <w:tcPr>
            <w:tcW w:w="2211" w:type="dxa"/>
          </w:tcPr>
          <w:p w14:paraId="63D4A7A4" w14:textId="3E01F4EB" w:rsidR="00223A58" w:rsidRPr="008622C0" w:rsidRDefault="00661AC8" w:rsidP="0095090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214272,943</w:t>
            </w:r>
          </w:p>
        </w:tc>
        <w:tc>
          <w:tcPr>
            <w:tcW w:w="2075" w:type="dxa"/>
          </w:tcPr>
          <w:p w14:paraId="63D4A7A6" w14:textId="0025B0E5" w:rsidR="00223A58" w:rsidRPr="008622C0" w:rsidRDefault="00AD0835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206311,653</w:t>
            </w:r>
          </w:p>
        </w:tc>
        <w:tc>
          <w:tcPr>
            <w:tcW w:w="2069" w:type="dxa"/>
          </w:tcPr>
          <w:p w14:paraId="63D4A7A8" w14:textId="35C77C64" w:rsidR="00223A58" w:rsidRPr="008622C0" w:rsidRDefault="00AD0835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206290,02</w:t>
            </w:r>
          </w:p>
        </w:tc>
      </w:tr>
      <w:tr w:rsidR="00661AC8" w:rsidRPr="008622C0" w14:paraId="63D4A7B3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7AA" w14:textId="77777777" w:rsidR="00223A58" w:rsidRPr="008622C0" w:rsidRDefault="00223A58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7AB" w14:textId="6061FA05" w:rsidR="00223A58" w:rsidRPr="008622C0" w:rsidRDefault="00223A58" w:rsidP="00C2023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- средства </w:t>
            </w:r>
            <w:r>
              <w:rPr>
                <w:rFonts w:cs="Times New Roman"/>
                <w:sz w:val="24"/>
                <w:szCs w:val="24"/>
              </w:rPr>
              <w:t>районного</w:t>
            </w:r>
            <w:r w:rsidRPr="008622C0">
              <w:rPr>
                <w:rFonts w:cs="Times New Roman"/>
                <w:sz w:val="24"/>
                <w:szCs w:val="24"/>
              </w:rPr>
              <w:t xml:space="preserve"> бюджет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14:paraId="63D4A7AC" w14:textId="5C842F12" w:rsidR="00223A58" w:rsidRPr="008622C0" w:rsidRDefault="000C3524" w:rsidP="009B358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203470,19771</w:t>
            </w:r>
          </w:p>
        </w:tc>
        <w:tc>
          <w:tcPr>
            <w:tcW w:w="2211" w:type="dxa"/>
          </w:tcPr>
          <w:p w14:paraId="63D4A7AE" w14:textId="4B7B61C1" w:rsidR="00223A58" w:rsidRPr="00661AC8" w:rsidRDefault="00661AC8" w:rsidP="0095090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661AC8">
              <w:rPr>
                <w:rFonts w:cs="Times New Roman"/>
                <w:sz w:val="22"/>
                <w:szCs w:val="22"/>
              </w:rPr>
              <w:t>101069,94571</w:t>
            </w:r>
          </w:p>
        </w:tc>
        <w:tc>
          <w:tcPr>
            <w:tcW w:w="2075" w:type="dxa"/>
          </w:tcPr>
          <w:p w14:paraId="63D4A7B0" w14:textId="77B74330" w:rsidR="00223A58" w:rsidRPr="008622C0" w:rsidRDefault="000D2D9D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63558,429</w:t>
            </w:r>
          </w:p>
        </w:tc>
        <w:tc>
          <w:tcPr>
            <w:tcW w:w="2069" w:type="dxa"/>
          </w:tcPr>
          <w:p w14:paraId="63D4A7B2" w14:textId="4C997083" w:rsidR="00223A58" w:rsidRPr="008622C0" w:rsidRDefault="000D2D9D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38841,823</w:t>
            </w:r>
          </w:p>
        </w:tc>
      </w:tr>
      <w:tr w:rsidR="00661AC8" w:rsidRPr="008622C0" w14:paraId="4DF154AC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58BD4E7E" w14:textId="77777777" w:rsidR="00223A58" w:rsidRPr="008622C0" w:rsidRDefault="00223A58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71790C4A" w14:textId="00AB82AF" w:rsidR="00223A58" w:rsidRPr="008622C0" w:rsidRDefault="00223A58" w:rsidP="00396FF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596" w:type="dxa"/>
          </w:tcPr>
          <w:p w14:paraId="4BD96EE4" w14:textId="77777777" w:rsidR="00223A58" w:rsidRPr="008622C0" w:rsidRDefault="00223A58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98CDD25" w14:textId="77777777" w:rsidR="00223A58" w:rsidRPr="008622C0" w:rsidRDefault="00223A58" w:rsidP="0095090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8065133" w14:textId="77777777" w:rsidR="00223A58" w:rsidRPr="008622C0" w:rsidRDefault="00223A58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FDB5FA6" w14:textId="77777777" w:rsidR="00223A58" w:rsidRPr="008622C0" w:rsidRDefault="00223A58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979BF" w:rsidRPr="00C20238" w14:paraId="63D4A7BD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 w:val="restart"/>
          </w:tcPr>
          <w:p w14:paraId="63D4A7B4" w14:textId="467A7F83" w:rsidR="000979BF" w:rsidRPr="00982DC9" w:rsidRDefault="000979BF" w:rsidP="00982DC9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813" w:type="dxa"/>
          </w:tcPr>
          <w:p w14:paraId="63D4A7B5" w14:textId="0D018A32" w:rsidR="000979BF" w:rsidRPr="00C20238" w:rsidRDefault="000979BF" w:rsidP="00AC3E9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 w:rsidRPr="00C20238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20238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596" w:type="dxa"/>
          </w:tcPr>
          <w:p w14:paraId="63D4A7B6" w14:textId="6188AC46" w:rsidR="000979BF" w:rsidRPr="00C20238" w:rsidRDefault="000979BF" w:rsidP="000D2D9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78304,815</w:t>
            </w:r>
          </w:p>
        </w:tc>
        <w:tc>
          <w:tcPr>
            <w:tcW w:w="2211" w:type="dxa"/>
          </w:tcPr>
          <w:p w14:paraId="63D4A7B8" w14:textId="39A425C8" w:rsidR="000979BF" w:rsidRPr="00C20238" w:rsidRDefault="000979BF" w:rsidP="0095090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28709,015</w:t>
            </w:r>
          </w:p>
        </w:tc>
        <w:tc>
          <w:tcPr>
            <w:tcW w:w="2075" w:type="dxa"/>
          </w:tcPr>
          <w:p w14:paraId="63D4A7BA" w14:textId="2A9FE432" w:rsidR="000979BF" w:rsidRPr="00C20238" w:rsidRDefault="000979BF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24967,9</w:t>
            </w:r>
          </w:p>
        </w:tc>
        <w:tc>
          <w:tcPr>
            <w:tcW w:w="2069" w:type="dxa"/>
          </w:tcPr>
          <w:p w14:paraId="63D4A7BC" w14:textId="53021E84" w:rsidR="000979BF" w:rsidRPr="00C20238" w:rsidRDefault="000979BF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24627,9</w:t>
            </w:r>
          </w:p>
        </w:tc>
      </w:tr>
      <w:tr w:rsidR="000979BF" w:rsidRPr="00C20238" w14:paraId="63D4A7C7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7BE" w14:textId="77777777" w:rsidR="000979BF" w:rsidRPr="00C20238" w:rsidRDefault="000979BF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7BF" w14:textId="4EC11C2F" w:rsidR="000979BF" w:rsidRPr="00C20238" w:rsidRDefault="000979BF" w:rsidP="00396FF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20238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596" w:type="dxa"/>
          </w:tcPr>
          <w:p w14:paraId="63D4A7C0" w14:textId="77777777" w:rsidR="000979BF" w:rsidRPr="00C20238" w:rsidRDefault="000979BF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63D4A7C2" w14:textId="77777777" w:rsidR="000979BF" w:rsidRPr="00C20238" w:rsidRDefault="000979BF" w:rsidP="0095090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3D4A7C4" w14:textId="77777777" w:rsidR="000979BF" w:rsidRPr="00C20238" w:rsidRDefault="000979BF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3D4A7C6" w14:textId="77777777" w:rsidR="000979BF" w:rsidRPr="00C20238" w:rsidRDefault="000979BF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979BF" w:rsidRPr="00C20238" w14:paraId="63D4A7D1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7C8" w14:textId="77777777" w:rsidR="000979BF" w:rsidRPr="00C20238" w:rsidRDefault="000979BF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7C9" w14:textId="61632225" w:rsidR="000979BF" w:rsidRPr="00C20238" w:rsidRDefault="000979BF" w:rsidP="00396FF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20238">
              <w:rPr>
                <w:rFonts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96" w:type="dxa"/>
          </w:tcPr>
          <w:p w14:paraId="63D4A7CA" w14:textId="76CFB4DF" w:rsidR="000979BF" w:rsidRPr="00C20238" w:rsidRDefault="000979BF" w:rsidP="000979B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78304,815</w:t>
            </w:r>
          </w:p>
        </w:tc>
        <w:tc>
          <w:tcPr>
            <w:tcW w:w="2211" w:type="dxa"/>
          </w:tcPr>
          <w:p w14:paraId="63D4A7CC" w14:textId="2A56CD08" w:rsidR="000979BF" w:rsidRPr="00C20238" w:rsidRDefault="000979BF" w:rsidP="00950907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28709,015</w:t>
            </w:r>
          </w:p>
        </w:tc>
        <w:tc>
          <w:tcPr>
            <w:tcW w:w="2075" w:type="dxa"/>
          </w:tcPr>
          <w:p w14:paraId="63D4A7CE" w14:textId="6F8860E4" w:rsidR="000979BF" w:rsidRPr="00C20238" w:rsidRDefault="000979BF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24967,9</w:t>
            </w:r>
          </w:p>
        </w:tc>
        <w:tc>
          <w:tcPr>
            <w:tcW w:w="2069" w:type="dxa"/>
          </w:tcPr>
          <w:p w14:paraId="63D4A7D0" w14:textId="58A09074" w:rsidR="000979BF" w:rsidRPr="00C20238" w:rsidRDefault="000979BF" w:rsidP="000D2D9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24627,9</w:t>
            </w:r>
          </w:p>
        </w:tc>
      </w:tr>
      <w:tr w:rsidR="000979BF" w:rsidRPr="008622C0" w14:paraId="63D4A805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 w:val="restart"/>
          </w:tcPr>
          <w:p w14:paraId="63D4A7FC" w14:textId="77777777" w:rsidR="000979BF" w:rsidRPr="008622C0" w:rsidRDefault="000979BF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7FD" w14:textId="4ED3917B" w:rsidR="000979BF" w:rsidRPr="008622C0" w:rsidRDefault="000979BF" w:rsidP="008E1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Итого по </w:t>
            </w:r>
            <w:r>
              <w:rPr>
                <w:rFonts w:cs="Times New Roman"/>
                <w:sz w:val="24"/>
                <w:szCs w:val="24"/>
              </w:rPr>
              <w:t xml:space="preserve">муниципальной </w:t>
            </w:r>
            <w:r w:rsidRPr="008622C0">
              <w:rPr>
                <w:rFonts w:cs="Times New Roman"/>
                <w:sz w:val="24"/>
                <w:szCs w:val="24"/>
              </w:rPr>
              <w:t>программе</w:t>
            </w:r>
          </w:p>
        </w:tc>
        <w:tc>
          <w:tcPr>
            <w:tcW w:w="1596" w:type="dxa"/>
          </w:tcPr>
          <w:p w14:paraId="63D4A7FE" w14:textId="49A1CBB4" w:rsidR="000979BF" w:rsidRPr="00AF3EB6" w:rsidRDefault="000979BF" w:rsidP="000979B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F3EB6">
              <w:rPr>
                <w:rFonts w:cs="Times New Roman"/>
                <w:sz w:val="24"/>
                <w:szCs w:val="24"/>
              </w:rPr>
              <w:t>94</w:t>
            </w:r>
            <w:r>
              <w:rPr>
                <w:rFonts w:cs="Times New Roman"/>
                <w:sz w:val="24"/>
                <w:szCs w:val="24"/>
              </w:rPr>
              <w:t>8460,75971</w:t>
            </w:r>
          </w:p>
        </w:tc>
        <w:tc>
          <w:tcPr>
            <w:tcW w:w="2211" w:type="dxa"/>
          </w:tcPr>
          <w:p w14:paraId="63D4A800" w14:textId="6E77E7A7" w:rsidR="000979BF" w:rsidRPr="00AF3EB6" w:rsidRDefault="000979BF" w:rsidP="00950907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356638,79471</w:t>
            </w:r>
          </w:p>
        </w:tc>
        <w:tc>
          <w:tcPr>
            <w:tcW w:w="2075" w:type="dxa"/>
          </w:tcPr>
          <w:p w14:paraId="63D4A802" w14:textId="005BED2A" w:rsidR="000979BF" w:rsidRPr="00AF3EB6" w:rsidRDefault="000979BF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F3EB6">
              <w:rPr>
                <w:rFonts w:cs="Times New Roman"/>
                <w:sz w:val="24"/>
                <w:szCs w:val="24"/>
              </w:rPr>
              <w:t>308991,298</w:t>
            </w:r>
          </w:p>
        </w:tc>
        <w:tc>
          <w:tcPr>
            <w:tcW w:w="2069" w:type="dxa"/>
          </w:tcPr>
          <w:p w14:paraId="63D4A804" w14:textId="42656122" w:rsidR="000979BF" w:rsidRPr="00AF3EB6" w:rsidRDefault="000979BF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AF3EB6">
              <w:rPr>
                <w:rFonts w:cs="Times New Roman"/>
                <w:sz w:val="24"/>
                <w:szCs w:val="24"/>
              </w:rPr>
              <w:t>282830,667</w:t>
            </w:r>
          </w:p>
        </w:tc>
      </w:tr>
      <w:tr w:rsidR="000979BF" w:rsidRPr="008622C0" w14:paraId="63D4A80F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806" w14:textId="77777777" w:rsidR="000979BF" w:rsidRPr="008622C0" w:rsidRDefault="000979BF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807" w14:textId="0B46B31F" w:rsidR="000979BF" w:rsidRPr="008622C0" w:rsidRDefault="000979BF" w:rsidP="008E1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cs="Times New Roman"/>
                <w:sz w:val="24"/>
                <w:szCs w:val="24"/>
              </w:rPr>
              <w:t>решением о районном</w:t>
            </w:r>
            <w:r w:rsidRPr="008622C0">
              <w:rPr>
                <w:rFonts w:cs="Times New Roman"/>
                <w:sz w:val="24"/>
                <w:szCs w:val="24"/>
              </w:rPr>
              <w:t xml:space="preserve"> бюдж</w:t>
            </w:r>
            <w:r w:rsidRPr="008622C0">
              <w:rPr>
                <w:rFonts w:cs="Times New Roman"/>
                <w:sz w:val="24"/>
                <w:szCs w:val="24"/>
              </w:rPr>
              <w:t>е</w:t>
            </w:r>
            <w:r w:rsidRPr="008622C0">
              <w:rPr>
                <w:rFonts w:cs="Times New Roman"/>
                <w:sz w:val="24"/>
                <w:szCs w:val="24"/>
              </w:rPr>
              <w:t>те:</w:t>
            </w:r>
          </w:p>
        </w:tc>
        <w:tc>
          <w:tcPr>
            <w:tcW w:w="1596" w:type="dxa"/>
          </w:tcPr>
          <w:p w14:paraId="63D4A808" w14:textId="421C7806" w:rsidR="000979BF" w:rsidRPr="00AF3EB6" w:rsidRDefault="000979BF" w:rsidP="00F23E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870155,94471</w:t>
            </w:r>
          </w:p>
        </w:tc>
        <w:tc>
          <w:tcPr>
            <w:tcW w:w="2211" w:type="dxa"/>
          </w:tcPr>
          <w:p w14:paraId="63D4A80A" w14:textId="08FED1F4" w:rsidR="000979BF" w:rsidRPr="00AF3EB6" w:rsidRDefault="00950907" w:rsidP="00950907">
            <w:pPr>
              <w:ind w:firstLine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50907">
              <w:rPr>
                <w:rFonts w:cs="Times New Roman"/>
                <w:sz w:val="24"/>
                <w:szCs w:val="24"/>
              </w:rPr>
              <w:t>327929,77971</w:t>
            </w:r>
          </w:p>
        </w:tc>
        <w:tc>
          <w:tcPr>
            <w:tcW w:w="2075" w:type="dxa"/>
          </w:tcPr>
          <w:p w14:paraId="63D4A80C" w14:textId="72D01AEC" w:rsidR="000979BF" w:rsidRPr="00AF3EB6" w:rsidRDefault="000979BF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E0F88">
              <w:rPr>
                <w:rFonts w:cs="Times New Roman"/>
                <w:sz w:val="24"/>
                <w:szCs w:val="24"/>
              </w:rPr>
              <w:t>284023,398</w:t>
            </w:r>
          </w:p>
        </w:tc>
        <w:tc>
          <w:tcPr>
            <w:tcW w:w="2069" w:type="dxa"/>
          </w:tcPr>
          <w:p w14:paraId="63D4A80E" w14:textId="565830AE" w:rsidR="000979BF" w:rsidRPr="00AF3EB6" w:rsidRDefault="000979BF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E0F88">
              <w:rPr>
                <w:rFonts w:cs="Times New Roman"/>
                <w:sz w:val="24"/>
                <w:szCs w:val="24"/>
              </w:rPr>
              <w:t>258202,767</w:t>
            </w:r>
          </w:p>
        </w:tc>
      </w:tr>
      <w:tr w:rsidR="000979BF" w:rsidRPr="008622C0" w14:paraId="63D4A819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810" w14:textId="77777777" w:rsidR="000979BF" w:rsidRPr="008622C0" w:rsidRDefault="000979BF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811" w14:textId="4C27B510" w:rsidR="000979BF" w:rsidRPr="008622C0" w:rsidRDefault="000979BF" w:rsidP="0027231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96" w:type="dxa"/>
          </w:tcPr>
          <w:p w14:paraId="63D4A812" w14:textId="77AF5AA4" w:rsidR="000979BF" w:rsidRPr="00AF3EB6" w:rsidRDefault="000979BF" w:rsidP="00F23E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39811,131</w:t>
            </w:r>
          </w:p>
        </w:tc>
        <w:tc>
          <w:tcPr>
            <w:tcW w:w="2211" w:type="dxa"/>
          </w:tcPr>
          <w:p w14:paraId="63D4A814" w14:textId="1C61A242" w:rsidR="000979BF" w:rsidRPr="00AF3EB6" w:rsidRDefault="000979BF" w:rsidP="009509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12586,891</w:t>
            </w:r>
          </w:p>
        </w:tc>
        <w:tc>
          <w:tcPr>
            <w:tcW w:w="2075" w:type="dxa"/>
          </w:tcPr>
          <w:p w14:paraId="63D4A816" w14:textId="09D98B7A" w:rsidR="000979BF" w:rsidRPr="00AF3EB6" w:rsidRDefault="000979BF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14153,316</w:t>
            </w:r>
          </w:p>
        </w:tc>
        <w:tc>
          <w:tcPr>
            <w:tcW w:w="2069" w:type="dxa"/>
          </w:tcPr>
          <w:p w14:paraId="63D4A818" w14:textId="1C9FC453" w:rsidR="000979BF" w:rsidRPr="00AF3EB6" w:rsidRDefault="000979BF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13070,924</w:t>
            </w:r>
          </w:p>
        </w:tc>
      </w:tr>
      <w:tr w:rsidR="000C3524" w:rsidRPr="008622C0" w14:paraId="63D4A823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81A" w14:textId="77777777" w:rsidR="000C3524" w:rsidRPr="008622C0" w:rsidRDefault="000C3524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81B" w14:textId="66F42A04" w:rsidR="000C3524" w:rsidRPr="008622C0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96" w:type="dxa"/>
          </w:tcPr>
          <w:p w14:paraId="63D4A81C" w14:textId="511C21C2" w:rsidR="000C3524" w:rsidRPr="00AF3EB6" w:rsidRDefault="000C3524" w:rsidP="00F23E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626874,616</w:t>
            </w:r>
          </w:p>
        </w:tc>
        <w:tc>
          <w:tcPr>
            <w:tcW w:w="2211" w:type="dxa"/>
          </w:tcPr>
          <w:p w14:paraId="63D4A81E" w14:textId="4A050C70" w:rsidR="000C3524" w:rsidRPr="00AF3EB6" w:rsidRDefault="000C3524" w:rsidP="009509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214272,943</w:t>
            </w:r>
          </w:p>
        </w:tc>
        <w:tc>
          <w:tcPr>
            <w:tcW w:w="2075" w:type="dxa"/>
          </w:tcPr>
          <w:p w14:paraId="63D4A820" w14:textId="24F1BEAC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206311,653</w:t>
            </w:r>
          </w:p>
        </w:tc>
        <w:tc>
          <w:tcPr>
            <w:tcW w:w="2069" w:type="dxa"/>
          </w:tcPr>
          <w:p w14:paraId="63D4A822" w14:textId="6C18E7D2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206290,02</w:t>
            </w:r>
          </w:p>
        </w:tc>
      </w:tr>
      <w:tr w:rsidR="000C3524" w:rsidRPr="008622C0" w14:paraId="63D4A82D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824" w14:textId="77777777" w:rsidR="000C3524" w:rsidRPr="008622C0" w:rsidRDefault="000C3524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825" w14:textId="54453EB0" w:rsidR="000C3524" w:rsidRPr="008622C0" w:rsidRDefault="000C3524" w:rsidP="00C2023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- средства </w:t>
            </w:r>
            <w:r>
              <w:rPr>
                <w:rFonts w:cs="Times New Roman"/>
                <w:sz w:val="24"/>
                <w:szCs w:val="24"/>
              </w:rPr>
              <w:t>районного</w:t>
            </w:r>
            <w:r w:rsidRPr="008622C0">
              <w:rPr>
                <w:rFonts w:cs="Times New Roman"/>
                <w:sz w:val="24"/>
                <w:szCs w:val="24"/>
              </w:rPr>
              <w:t xml:space="preserve"> бюджет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14:paraId="63D4A826" w14:textId="44E59910" w:rsidR="000C3524" w:rsidRPr="00AF3EB6" w:rsidRDefault="000C3524" w:rsidP="00F23E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203470,19771</w:t>
            </w:r>
          </w:p>
        </w:tc>
        <w:tc>
          <w:tcPr>
            <w:tcW w:w="2211" w:type="dxa"/>
          </w:tcPr>
          <w:p w14:paraId="63D4A828" w14:textId="3049B95B" w:rsidR="000C3524" w:rsidRPr="00AF3EB6" w:rsidRDefault="000C3524" w:rsidP="009509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2"/>
                <w:szCs w:val="22"/>
              </w:rPr>
              <w:t>101069,94571</w:t>
            </w:r>
          </w:p>
        </w:tc>
        <w:tc>
          <w:tcPr>
            <w:tcW w:w="2075" w:type="dxa"/>
          </w:tcPr>
          <w:p w14:paraId="63D4A82A" w14:textId="40ECD362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63558,429</w:t>
            </w:r>
          </w:p>
        </w:tc>
        <w:tc>
          <w:tcPr>
            <w:tcW w:w="2069" w:type="dxa"/>
          </w:tcPr>
          <w:p w14:paraId="63D4A82C" w14:textId="4705498E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38841,823</w:t>
            </w:r>
          </w:p>
        </w:tc>
      </w:tr>
      <w:tr w:rsidR="000C3524" w:rsidRPr="008622C0" w14:paraId="34911DFB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1F10BF3F" w14:textId="77777777" w:rsidR="000C3524" w:rsidRPr="008622C0" w:rsidRDefault="000C3524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0859D17" w14:textId="52F5E305" w:rsidR="000C3524" w:rsidRPr="008622C0" w:rsidRDefault="000C3524" w:rsidP="00396FF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596" w:type="dxa"/>
          </w:tcPr>
          <w:p w14:paraId="00E866F5" w14:textId="77777777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34A36339" w14:textId="77777777" w:rsidR="000C3524" w:rsidRPr="00AF3EB6" w:rsidRDefault="000C3524" w:rsidP="009509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C2B090D" w14:textId="77777777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0D41E0A" w14:textId="77777777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C3524" w:rsidRPr="008622C0" w14:paraId="63D4A837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82E" w14:textId="77777777" w:rsidR="000C3524" w:rsidRPr="008622C0" w:rsidRDefault="000C3524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82F" w14:textId="0F190FED" w:rsidR="000C3524" w:rsidRPr="00C20238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 w:rsidRPr="00C20238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20238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596" w:type="dxa"/>
          </w:tcPr>
          <w:p w14:paraId="63D4A830" w14:textId="263B4EE1" w:rsidR="000C3524" w:rsidRPr="00AF3EB6" w:rsidRDefault="000C3524" w:rsidP="00F23E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78304,815</w:t>
            </w:r>
          </w:p>
        </w:tc>
        <w:tc>
          <w:tcPr>
            <w:tcW w:w="2211" w:type="dxa"/>
          </w:tcPr>
          <w:p w14:paraId="63D4A832" w14:textId="5F759B94" w:rsidR="000C3524" w:rsidRPr="00AF3EB6" w:rsidRDefault="000C3524" w:rsidP="009509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28709,015</w:t>
            </w:r>
          </w:p>
        </w:tc>
        <w:tc>
          <w:tcPr>
            <w:tcW w:w="2075" w:type="dxa"/>
          </w:tcPr>
          <w:p w14:paraId="63D4A834" w14:textId="1A535471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24967,9</w:t>
            </w:r>
          </w:p>
        </w:tc>
        <w:tc>
          <w:tcPr>
            <w:tcW w:w="2069" w:type="dxa"/>
          </w:tcPr>
          <w:p w14:paraId="63D4A836" w14:textId="3A58B893" w:rsidR="000C3524" w:rsidRPr="00AF3EB6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24627,9</w:t>
            </w:r>
          </w:p>
        </w:tc>
      </w:tr>
      <w:tr w:rsidR="000C3524" w:rsidRPr="008622C0" w14:paraId="63D4A841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838" w14:textId="77777777" w:rsidR="000C3524" w:rsidRPr="008622C0" w:rsidRDefault="000C3524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839" w14:textId="3E130ABD" w:rsidR="000C3524" w:rsidRPr="00C20238" w:rsidRDefault="000C3524" w:rsidP="00396FF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20238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596" w:type="dxa"/>
          </w:tcPr>
          <w:p w14:paraId="63D4A83A" w14:textId="03BED860" w:rsidR="000C3524" w:rsidRPr="008622C0" w:rsidRDefault="000C3524" w:rsidP="00E82F0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63D4A83C" w14:textId="4B7FA068" w:rsidR="000C3524" w:rsidRPr="008622C0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3D4A83E" w14:textId="7A39A532" w:rsidR="000C3524" w:rsidRPr="008622C0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3D4A840" w14:textId="10837331" w:rsidR="000C3524" w:rsidRPr="008622C0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C3524" w:rsidRPr="008622C0" w14:paraId="63D4A84B" w14:textId="77777777" w:rsidTr="000C117B">
        <w:tblPrEx>
          <w:tblBorders>
            <w:bottom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  <w:vMerge/>
          </w:tcPr>
          <w:p w14:paraId="63D4A842" w14:textId="77777777" w:rsidR="000C3524" w:rsidRPr="008622C0" w:rsidRDefault="000C3524" w:rsidP="008622C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3D4A843" w14:textId="53B5FB6B" w:rsidR="000C3524" w:rsidRPr="00C20238" w:rsidRDefault="000C3524" w:rsidP="00396FF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20238"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96" w:type="dxa"/>
          </w:tcPr>
          <w:p w14:paraId="63D4A844" w14:textId="398629C5" w:rsidR="000C3524" w:rsidRPr="008622C0" w:rsidRDefault="000C3524" w:rsidP="00F23E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78304,815</w:t>
            </w:r>
          </w:p>
        </w:tc>
        <w:tc>
          <w:tcPr>
            <w:tcW w:w="2211" w:type="dxa"/>
          </w:tcPr>
          <w:p w14:paraId="63D4A846" w14:textId="0DC0C34A" w:rsidR="000C3524" w:rsidRPr="008622C0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28709,015</w:t>
            </w:r>
          </w:p>
        </w:tc>
        <w:tc>
          <w:tcPr>
            <w:tcW w:w="2075" w:type="dxa"/>
          </w:tcPr>
          <w:p w14:paraId="63D4A848" w14:textId="1478532F" w:rsidR="000C3524" w:rsidRPr="008622C0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24967,9</w:t>
            </w:r>
          </w:p>
        </w:tc>
        <w:tc>
          <w:tcPr>
            <w:tcW w:w="2069" w:type="dxa"/>
          </w:tcPr>
          <w:p w14:paraId="63D4A84A" w14:textId="33B82A1A" w:rsidR="000C3524" w:rsidRPr="008622C0" w:rsidRDefault="000C3524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24627,9</w:t>
            </w:r>
          </w:p>
        </w:tc>
      </w:tr>
    </w:tbl>
    <w:p w14:paraId="63D4A8B7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  <w:sectPr w:rsidR="00900A82" w:rsidRPr="008622C0" w:rsidSect="00A81302">
          <w:headerReference w:type="default" r:id="rId15"/>
          <w:headerReference w:type="first" r:id="rId16"/>
          <w:pgSz w:w="16838" w:h="11905" w:orient="landscape"/>
          <w:pgMar w:top="854" w:right="567" w:bottom="709" w:left="1985" w:header="397" w:footer="0" w:gutter="0"/>
          <w:pgNumType w:start="1"/>
          <w:cols w:space="720"/>
          <w:titlePg/>
          <w:docGrid w:linePitch="381"/>
        </w:sectPr>
      </w:pPr>
    </w:p>
    <w:p w14:paraId="279AC9EC" w14:textId="27E24632" w:rsidR="0044093C" w:rsidRPr="00477FF3" w:rsidRDefault="004B7261" w:rsidP="0044093C">
      <w:pPr>
        <w:contextualSpacing/>
        <w:jc w:val="right"/>
        <w:rPr>
          <w:rFonts w:cs="Times New Roman"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4093C" w:rsidRPr="00477FF3">
        <w:rPr>
          <w:rFonts w:cs="Times New Roman"/>
          <w:sz w:val="24"/>
          <w:szCs w:val="24"/>
        </w:rPr>
        <w:t xml:space="preserve">Приложение </w:t>
      </w:r>
      <w:r w:rsidR="00603827">
        <w:rPr>
          <w:rFonts w:cs="Times New Roman"/>
          <w:sz w:val="24"/>
          <w:szCs w:val="24"/>
        </w:rPr>
        <w:t>3</w:t>
      </w:r>
    </w:p>
    <w:p w14:paraId="78413B4C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         к постановлению Администрации</w:t>
      </w:r>
    </w:p>
    <w:p w14:paraId="798CD2C5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63D4A8F0" w14:textId="6CA8AF8D" w:rsidR="00900A82" w:rsidRPr="008622C0" w:rsidRDefault="00BA4A4B" w:rsidP="00BA4A4B">
      <w:pPr>
        <w:ind w:firstLine="22"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от </w:t>
      </w:r>
      <w:r w:rsidR="00DD4AF2">
        <w:rPr>
          <w:rFonts w:cs="Times New Roman"/>
          <w:sz w:val="24"/>
          <w:szCs w:val="24"/>
        </w:rPr>
        <w:t>12.07.2022</w:t>
      </w:r>
      <w:r w:rsidRPr="00477FF3">
        <w:rPr>
          <w:rFonts w:cs="Times New Roman"/>
          <w:sz w:val="24"/>
          <w:szCs w:val="24"/>
        </w:rPr>
        <w:t xml:space="preserve"> № </w:t>
      </w:r>
      <w:r w:rsidR="00DD4AF2">
        <w:rPr>
          <w:rFonts w:cs="Times New Roman"/>
          <w:sz w:val="24"/>
          <w:szCs w:val="24"/>
        </w:rPr>
        <w:t>п- 0352</w:t>
      </w:r>
      <w:bookmarkStart w:id="0" w:name="_GoBack"/>
      <w:bookmarkEnd w:id="0"/>
      <w:r w:rsidRPr="00BA4A4B">
        <w:rPr>
          <w:rFonts w:cs="Times New Roman"/>
          <w:color w:val="000000"/>
          <w:sz w:val="24"/>
          <w:szCs w:val="24"/>
          <w:lang w:eastAsia="ru-RU"/>
        </w:rPr>
        <w:t xml:space="preserve"> </w:t>
      </w:r>
    </w:p>
    <w:p w14:paraId="63D4A8F2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8F6" w14:textId="22BFE487" w:rsidR="00900A82" w:rsidRPr="008622C0" w:rsidRDefault="00F900B1" w:rsidP="008974B4">
      <w:pPr>
        <w:contextualSpacing/>
        <w:jc w:val="center"/>
        <w:rPr>
          <w:rFonts w:cs="Times New Roman"/>
          <w:sz w:val="24"/>
          <w:szCs w:val="24"/>
        </w:rPr>
      </w:pPr>
      <w:r w:rsidRPr="00F900B1">
        <w:rPr>
          <w:rFonts w:cs="Times New Roman"/>
          <w:sz w:val="24"/>
          <w:szCs w:val="24"/>
        </w:rPr>
        <w:t>Ведомственная целевая программа отдела образования и воспитания Администр</w:t>
      </w:r>
      <w:r w:rsidRPr="00F900B1">
        <w:rPr>
          <w:rFonts w:cs="Times New Roman"/>
          <w:sz w:val="24"/>
          <w:szCs w:val="24"/>
        </w:rPr>
        <w:t>а</w:t>
      </w:r>
      <w:r w:rsidRPr="00F900B1">
        <w:rPr>
          <w:rFonts w:cs="Times New Roman"/>
          <w:sz w:val="24"/>
          <w:szCs w:val="24"/>
        </w:rPr>
        <w:t>ции Борисоглебского муниципального района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36AEDE2B" w14:textId="77777777" w:rsidR="004B7261" w:rsidRPr="008622C0" w:rsidRDefault="004B7261" w:rsidP="004B7261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2022-2024</w:t>
      </w:r>
      <w:r w:rsidRPr="008622C0">
        <w:rPr>
          <w:rFonts w:cs="Times New Roman"/>
          <w:sz w:val="24"/>
          <w:szCs w:val="24"/>
        </w:rPr>
        <w:t xml:space="preserve"> годы</w:t>
      </w:r>
    </w:p>
    <w:p w14:paraId="63D4A8FA" w14:textId="28DD6570" w:rsidR="00900A82" w:rsidRPr="008622C0" w:rsidRDefault="00900A82" w:rsidP="008974B4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>Паспорт ведомственной целевой программы</w:t>
      </w:r>
    </w:p>
    <w:p w14:paraId="63D4A8FB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555" w:type="dxa"/>
        <w:jc w:val="center"/>
        <w:tblInd w:w="1038" w:type="dxa"/>
        <w:tblLook w:val="04A0" w:firstRow="1" w:lastRow="0" w:firstColumn="1" w:lastColumn="0" w:noHBand="0" w:noVBand="1"/>
      </w:tblPr>
      <w:tblGrid>
        <w:gridCol w:w="4167"/>
        <w:gridCol w:w="5388"/>
      </w:tblGrid>
      <w:tr w:rsidR="005E64B8" w:rsidRPr="008622C0" w14:paraId="63D4A8FE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C" w14:textId="50895147" w:rsidR="005E64B8" w:rsidRPr="008622C0" w:rsidRDefault="005E64B8" w:rsidP="005E64B8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исполнитель ведо</w:t>
            </w:r>
            <w:r w:rsidRPr="008622C0">
              <w:rPr>
                <w:rFonts w:cs="Times New Roman"/>
                <w:sz w:val="24"/>
                <w:szCs w:val="24"/>
              </w:rPr>
              <w:t>м</w:t>
            </w:r>
            <w:r w:rsidRPr="008622C0">
              <w:rPr>
                <w:rFonts w:cs="Times New Roman"/>
                <w:sz w:val="24"/>
                <w:szCs w:val="24"/>
              </w:rPr>
              <w:t>ственной целевой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3310B2D3" w14:textId="7E9CCF0D" w:rsidR="005E64B8" w:rsidRDefault="005E64B8" w:rsidP="005E64B8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 Яр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славской области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</w:p>
          <w:p w14:paraId="6C1A2488" w14:textId="77777777" w:rsidR="00AE58A4" w:rsidRDefault="00AE58A4" w:rsidP="00AE58A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</w:t>
            </w:r>
            <w:r w:rsidR="005E64B8" w:rsidRPr="008622C0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Соколова Юлия Александровна</w:t>
            </w:r>
            <w:r w:rsidR="005E64B8" w:rsidRPr="008622C0">
              <w:rPr>
                <w:rFonts w:cs="Times New Roman"/>
                <w:sz w:val="24"/>
                <w:szCs w:val="24"/>
              </w:rPr>
              <w:t>,</w:t>
            </w:r>
          </w:p>
          <w:p w14:paraId="63D4A8FD" w14:textId="7229A5D6" w:rsidR="005E64B8" w:rsidRPr="008622C0" w:rsidRDefault="005E64B8" w:rsidP="00AE58A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5E64B8" w:rsidRPr="008622C0" w14:paraId="63D4A901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F" w14:textId="3EFFF798" w:rsidR="005E64B8" w:rsidRPr="008622C0" w:rsidRDefault="005E64B8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Куратор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4C5F7707" w14:textId="77777777" w:rsidR="00417F55" w:rsidRDefault="005E64B8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</w:t>
            </w:r>
            <w:r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>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  <w:r w:rsidR="00417F5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900" w14:textId="056632EB" w:rsidR="005E64B8" w:rsidRPr="008622C0" w:rsidRDefault="00417F55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Евстратова Екатерина Сергеевна</w:t>
            </w:r>
          </w:p>
        </w:tc>
      </w:tr>
      <w:tr w:rsidR="005E64B8" w:rsidRPr="008622C0" w14:paraId="63D4A904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2" w14:textId="7CCA6426" w:rsidR="005E64B8" w:rsidRPr="008622C0" w:rsidRDefault="005E64B8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63D4A903" w14:textId="748970FD" w:rsidR="005E64B8" w:rsidRPr="008622C0" w:rsidRDefault="005E64B8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2022-2024</w:t>
            </w:r>
          </w:p>
        </w:tc>
      </w:tr>
      <w:tr w:rsidR="005E64B8" w:rsidRPr="008622C0" w14:paraId="63D4A907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5" w14:textId="7B70EF27" w:rsidR="005E64B8" w:rsidRPr="008622C0" w:rsidRDefault="005E64B8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Исполнители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мероприятий ведо</w:t>
            </w:r>
            <w:r w:rsidRPr="008622C0">
              <w:rPr>
                <w:rFonts w:cs="Times New Roman"/>
                <w:sz w:val="24"/>
                <w:szCs w:val="24"/>
              </w:rPr>
              <w:t>м</w:t>
            </w:r>
            <w:r w:rsidRPr="008622C0">
              <w:rPr>
                <w:rFonts w:cs="Times New Roman"/>
                <w:sz w:val="24"/>
                <w:szCs w:val="24"/>
              </w:rPr>
              <w:t xml:space="preserve">ственной 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63D4A906" w14:textId="03CD42D4" w:rsidR="005E64B8" w:rsidRPr="008622C0" w:rsidRDefault="005E64B8" w:rsidP="005E64B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 Яр</w:t>
            </w:r>
            <w:r w:rsidRPr="005E64B8">
              <w:rPr>
                <w:rFonts w:cs="Times New Roman"/>
                <w:sz w:val="24"/>
                <w:szCs w:val="24"/>
              </w:rPr>
              <w:t>о</w:t>
            </w:r>
            <w:r w:rsidRPr="005E64B8">
              <w:rPr>
                <w:rFonts w:cs="Times New Roman"/>
                <w:sz w:val="24"/>
                <w:szCs w:val="24"/>
              </w:rPr>
              <w:t>славкой области</w:t>
            </w:r>
          </w:p>
        </w:tc>
      </w:tr>
      <w:tr w:rsidR="007B22A1" w:rsidRPr="008622C0" w14:paraId="63D4A90D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B" w14:textId="369393D8" w:rsidR="007B22A1" w:rsidRPr="0007463A" w:rsidRDefault="007B22A1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463A">
              <w:rPr>
                <w:rFonts w:cs="Times New Roman"/>
                <w:sz w:val="24"/>
                <w:szCs w:val="24"/>
              </w:rPr>
              <w:t>Цель (цели) ведомственной целевой  программы</w:t>
            </w:r>
          </w:p>
        </w:tc>
        <w:tc>
          <w:tcPr>
            <w:tcW w:w="5388" w:type="dxa"/>
          </w:tcPr>
          <w:p w14:paraId="63D4A90C" w14:textId="2CAEC133" w:rsidR="007B22A1" w:rsidRPr="008622C0" w:rsidRDefault="007B22A1" w:rsidP="007B22A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B22A1">
              <w:rPr>
                <w:rFonts w:cs="Times New Roman"/>
                <w:sz w:val="24"/>
                <w:szCs w:val="24"/>
              </w:rPr>
              <w:t>обеспечение эффективного функционирования системы образования в Борисоглебском районе</w:t>
            </w:r>
          </w:p>
        </w:tc>
      </w:tr>
      <w:tr w:rsidR="007B22A1" w:rsidRPr="008622C0" w14:paraId="63D4A920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E" w14:textId="569B95DE" w:rsidR="007B22A1" w:rsidRPr="008622C0" w:rsidRDefault="007B22A1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Объемы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источники финансиров</w:t>
            </w:r>
            <w:r w:rsidRPr="008622C0">
              <w:rPr>
                <w:rFonts w:cs="Times New Roman"/>
                <w:sz w:val="24"/>
                <w:szCs w:val="24"/>
              </w:rPr>
              <w:t>а</w:t>
            </w:r>
            <w:r w:rsidRPr="008622C0">
              <w:rPr>
                <w:rFonts w:cs="Times New Roman"/>
                <w:sz w:val="24"/>
                <w:szCs w:val="24"/>
              </w:rPr>
              <w:t>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</w:t>
            </w:r>
            <w:r w:rsidRPr="008622C0">
              <w:rPr>
                <w:rFonts w:cs="Times New Roman"/>
                <w:sz w:val="24"/>
                <w:szCs w:val="24"/>
              </w:rPr>
              <w:t>о</w:t>
            </w:r>
            <w:r w:rsidRPr="008622C0">
              <w:rPr>
                <w:rFonts w:cs="Times New Roman"/>
                <w:sz w:val="24"/>
                <w:szCs w:val="24"/>
              </w:rPr>
              <w:t>граммы по годам</w:t>
            </w:r>
          </w:p>
        </w:tc>
        <w:tc>
          <w:tcPr>
            <w:tcW w:w="5388" w:type="dxa"/>
          </w:tcPr>
          <w:p w14:paraId="0543C090" w14:textId="16AB26AC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 </w:t>
            </w:r>
            <w:r w:rsidRPr="00661AC8">
              <w:rPr>
                <w:rFonts w:cs="Times New Roman"/>
                <w:sz w:val="24"/>
                <w:szCs w:val="24"/>
              </w:rPr>
              <w:t>948</w:t>
            </w:r>
            <w:r w:rsidR="00950907">
              <w:rPr>
                <w:rFonts w:cs="Times New Roman"/>
                <w:sz w:val="24"/>
                <w:szCs w:val="24"/>
              </w:rPr>
              <w:t>4</w:t>
            </w:r>
            <w:r w:rsidRPr="00661AC8">
              <w:rPr>
                <w:rFonts w:cs="Times New Roman"/>
                <w:sz w:val="24"/>
                <w:szCs w:val="24"/>
              </w:rPr>
              <w:t>60,</w:t>
            </w:r>
            <w:r w:rsidR="00950907">
              <w:rPr>
                <w:rFonts w:cs="Times New Roman"/>
                <w:sz w:val="24"/>
                <w:szCs w:val="24"/>
              </w:rPr>
              <w:t>75971</w:t>
            </w:r>
            <w:r w:rsidRPr="00661AC8">
              <w:rPr>
                <w:rFonts w:cs="Times New Roman"/>
                <w:sz w:val="24"/>
                <w:szCs w:val="24"/>
              </w:rPr>
              <w:t xml:space="preserve"> тыс. руб., из них:</w:t>
            </w:r>
          </w:p>
          <w:p w14:paraId="133EFB81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- федеральные средства:</w:t>
            </w:r>
          </w:p>
          <w:p w14:paraId="72433743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2022 год – 12586,891 тыс. руб.;</w:t>
            </w:r>
          </w:p>
          <w:p w14:paraId="17ABF669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2023 год – 14153,316 тыс. руб.;</w:t>
            </w:r>
          </w:p>
          <w:p w14:paraId="3B18D15E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 xml:space="preserve">2024 год – 13070,924 тыс. руб.; </w:t>
            </w:r>
          </w:p>
          <w:p w14:paraId="4224D7F8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- областные средства:</w:t>
            </w:r>
          </w:p>
          <w:p w14:paraId="1A7E1040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2022 год – 214272,943 тыс. руб.;</w:t>
            </w:r>
          </w:p>
          <w:p w14:paraId="714221D7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2023 год – 206311,653 тыс. руб.;</w:t>
            </w:r>
          </w:p>
          <w:p w14:paraId="111936F6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 xml:space="preserve">2024 год – 206290,02 тыс. руб.; </w:t>
            </w:r>
          </w:p>
          <w:p w14:paraId="0F5E269B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- средства районного бюджета:</w:t>
            </w:r>
          </w:p>
          <w:p w14:paraId="29FBB45E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2022 год – 101069,94571 тыс. руб.;</w:t>
            </w:r>
          </w:p>
          <w:p w14:paraId="38434C7F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2023 год – 63558,429 тыс. руб.;</w:t>
            </w:r>
          </w:p>
          <w:p w14:paraId="08DA6F85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 xml:space="preserve">2024 год – 38841,823 тыс. руб.; </w:t>
            </w:r>
          </w:p>
          <w:p w14:paraId="3EF4EA74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- иные источники:</w:t>
            </w:r>
          </w:p>
          <w:p w14:paraId="54D33344" w14:textId="2F87DA6E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 xml:space="preserve">2022 год – </w:t>
            </w:r>
            <w:r w:rsidR="00950907">
              <w:rPr>
                <w:rFonts w:cs="Times New Roman"/>
                <w:sz w:val="24"/>
                <w:szCs w:val="24"/>
              </w:rPr>
              <w:t>28709,015</w:t>
            </w:r>
            <w:r w:rsidRPr="00661AC8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45628A59" w14:textId="77777777" w:rsidR="00661AC8" w:rsidRPr="00661AC8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2023 год – 24967,9 тыс. руб.;</w:t>
            </w:r>
          </w:p>
          <w:p w14:paraId="63D4A91F" w14:textId="70625F95" w:rsidR="007B22A1" w:rsidRPr="008622C0" w:rsidRDefault="00661AC8" w:rsidP="00661AC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AC8">
              <w:rPr>
                <w:rFonts w:cs="Times New Roman"/>
                <w:sz w:val="24"/>
                <w:szCs w:val="24"/>
              </w:rPr>
              <w:t>2024 год – 24627,9 тыс. руб.</w:t>
            </w:r>
          </w:p>
        </w:tc>
      </w:tr>
      <w:tr w:rsidR="007B22A1" w:rsidRPr="008622C0" w14:paraId="63D4A926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4" w14:textId="29D13BAB" w:rsidR="007B22A1" w:rsidRPr="00604632" w:rsidRDefault="007B22A1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04632">
              <w:rPr>
                <w:rFonts w:cs="Times New Roman"/>
                <w:sz w:val="24"/>
                <w:szCs w:val="24"/>
              </w:rPr>
              <w:t>Конечные результаты реализации подпрограммы ведомственной цел</w:t>
            </w:r>
            <w:r w:rsidRPr="00604632">
              <w:rPr>
                <w:rFonts w:cs="Times New Roman"/>
                <w:sz w:val="24"/>
                <w:szCs w:val="24"/>
              </w:rPr>
              <w:t>е</w:t>
            </w:r>
            <w:r w:rsidRPr="00604632">
              <w:rPr>
                <w:rFonts w:cs="Times New Roman"/>
                <w:sz w:val="24"/>
                <w:szCs w:val="24"/>
              </w:rPr>
              <w:t>вой программы</w:t>
            </w:r>
          </w:p>
        </w:tc>
        <w:tc>
          <w:tcPr>
            <w:tcW w:w="5388" w:type="dxa"/>
          </w:tcPr>
          <w:p w14:paraId="384D4D2A" w14:textId="77777777" w:rsidR="00604632" w:rsidRPr="008D3418" w:rsidRDefault="00604632" w:rsidP="00604632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 xml:space="preserve">- обеспечение 100-процентной доступности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образования для детей в возрасте от 2 месяцев до 3 лет;</w:t>
            </w:r>
          </w:p>
          <w:p w14:paraId="089606DF" w14:textId="77777777" w:rsidR="00604632" w:rsidRPr="008D3418" w:rsidRDefault="00604632" w:rsidP="00604632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сохранение 100-процентной доступности дошкольного образования для детей в возрасте от 3 до 7 лет;</w:t>
            </w:r>
          </w:p>
          <w:p w14:paraId="504D6966" w14:textId="402D8B05" w:rsidR="00604632" w:rsidRDefault="00604632" w:rsidP="00604632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создан</w:t>
            </w:r>
            <w:r w:rsidR="004B7261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 xml:space="preserve"> 6 центров образования естественно-научной и </w:t>
            </w:r>
            <w:proofErr w:type="gramStart"/>
            <w:r w:rsidRPr="008D3418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8D3418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44D13B4E" w14:textId="77777777" w:rsidR="00604632" w:rsidRPr="008D3418" w:rsidRDefault="00604632" w:rsidP="00604632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оснащение более 85 процентов общеобраз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вательных организаций необходимым оборудов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418">
              <w:rPr>
                <w:rFonts w:ascii="Times New Roman" w:hAnsi="Times New Roman"/>
                <w:sz w:val="24"/>
                <w:szCs w:val="24"/>
              </w:rPr>
              <w:lastRenderedPageBreak/>
              <w:t>нием для внедрения цифровой образовательной среды;</w:t>
            </w:r>
          </w:p>
          <w:p w14:paraId="29DD0397" w14:textId="19570EC8" w:rsidR="00604632" w:rsidRPr="008D3418" w:rsidRDefault="00604632" w:rsidP="00604632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обеспечение охвата детей в возрасте от 5 до 18 лет дополнительным образованием на уровне 80 процентов от общего количества де</w:t>
            </w:r>
            <w:r w:rsidR="0007463A">
              <w:rPr>
                <w:rFonts w:ascii="Times New Roman" w:hAnsi="Times New Roman"/>
                <w:sz w:val="24"/>
                <w:szCs w:val="24"/>
              </w:rPr>
              <w:t>тей указа</w:t>
            </w:r>
            <w:r w:rsidR="0007463A">
              <w:rPr>
                <w:rFonts w:ascii="Times New Roman" w:hAnsi="Times New Roman"/>
                <w:sz w:val="24"/>
                <w:szCs w:val="24"/>
              </w:rPr>
              <w:t>н</w:t>
            </w:r>
            <w:r w:rsidR="0007463A">
              <w:rPr>
                <w:rFonts w:ascii="Times New Roman" w:hAnsi="Times New Roman"/>
                <w:sz w:val="24"/>
                <w:szCs w:val="24"/>
              </w:rPr>
              <w:t>ной возрастной группы</w:t>
            </w:r>
          </w:p>
          <w:p w14:paraId="63D4A925" w14:textId="77777777" w:rsidR="007B22A1" w:rsidRPr="008622C0" w:rsidRDefault="007B22A1" w:rsidP="0060463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7B22A1" w:rsidRPr="008622C0" w14:paraId="63D4A929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7" w14:textId="19ABE99F" w:rsidR="007B22A1" w:rsidRPr="008622C0" w:rsidRDefault="007B22A1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>Электронный адрес размещения в</w:t>
            </w:r>
            <w:r w:rsidRPr="008622C0">
              <w:rPr>
                <w:rFonts w:cs="Times New Roman"/>
                <w:sz w:val="24"/>
                <w:szCs w:val="24"/>
              </w:rPr>
              <w:t>е</w:t>
            </w:r>
            <w:r w:rsidRPr="008622C0">
              <w:rPr>
                <w:rFonts w:cs="Times New Roman"/>
                <w:sz w:val="24"/>
                <w:szCs w:val="24"/>
              </w:rPr>
              <w:t>домственной целевой программы в информационно-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="00603827">
              <w:rPr>
                <w:rFonts w:cs="Times New Roman"/>
                <w:sz w:val="24"/>
                <w:szCs w:val="24"/>
              </w:rPr>
              <w:t>ной сети Интернет</w:t>
            </w:r>
          </w:p>
        </w:tc>
        <w:tc>
          <w:tcPr>
            <w:tcW w:w="5388" w:type="dxa"/>
          </w:tcPr>
          <w:p w14:paraId="63D4A928" w14:textId="0F2A2DE5" w:rsidR="007B22A1" w:rsidRPr="008622C0" w:rsidRDefault="007B22A1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>http://борисоглебский-район</w:t>
            </w:r>
            <w:proofErr w:type="gramStart"/>
            <w:r w:rsidRPr="005E64B8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E64B8">
              <w:rPr>
                <w:rFonts w:cs="Times New Roman"/>
                <w:sz w:val="24"/>
                <w:szCs w:val="24"/>
              </w:rPr>
              <w:t>ф</w:t>
            </w:r>
          </w:p>
        </w:tc>
      </w:tr>
    </w:tbl>
    <w:p w14:paraId="63D4A92A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CD8E5C8" w14:textId="77777777" w:rsidR="008D7352" w:rsidRPr="008622C0" w:rsidRDefault="008D7352" w:rsidP="008622C0">
      <w:pPr>
        <w:contextualSpacing/>
        <w:jc w:val="both"/>
        <w:rPr>
          <w:rFonts w:cs="Times New Roman"/>
          <w:sz w:val="24"/>
          <w:szCs w:val="24"/>
        </w:rPr>
        <w:sectPr w:rsidR="008D7352" w:rsidRPr="008622C0" w:rsidSect="008622C0">
          <w:headerReference w:type="default" r:id="rId17"/>
          <w:headerReference w:type="first" r:id="rId18"/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81"/>
        </w:sectPr>
      </w:pPr>
    </w:p>
    <w:p w14:paraId="7D0BC362" w14:textId="77777777" w:rsidR="0044093C" w:rsidRDefault="0044093C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14:paraId="177F8A46" w14:textId="77777777" w:rsidR="005E64B8" w:rsidRDefault="005E64B8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>
        <w:rPr>
          <w:rFonts w:cs="Times New Roman"/>
          <w:sz w:val="24"/>
          <w:szCs w:val="24"/>
        </w:rPr>
        <w:t>Ведомственной целевой программы отдела образования и воспитания</w:t>
      </w:r>
    </w:p>
    <w:p w14:paraId="12E8651E" w14:textId="40F06D08" w:rsidR="005E64B8" w:rsidRDefault="005E64B8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 Администрации Борисоглебского муниципального района</w:t>
      </w:r>
      <w:r w:rsidR="00414A4A">
        <w:rPr>
          <w:rFonts w:cs="Times New Roman"/>
          <w:sz w:val="24"/>
          <w:szCs w:val="24"/>
        </w:rPr>
        <w:t xml:space="preserve"> на 2022-2024 года</w:t>
      </w:r>
      <w:proofErr w:type="gramStart"/>
      <w:r>
        <w:rPr>
          <w:rFonts w:cs="Times New Roman"/>
          <w:sz w:val="24"/>
          <w:szCs w:val="24"/>
          <w:vertAlign w:val="superscript"/>
        </w:rPr>
        <w:t>1</w:t>
      </w:r>
      <w:proofErr w:type="gramEnd"/>
    </w:p>
    <w:p w14:paraId="3D0B1979" w14:textId="77777777" w:rsidR="0092523E" w:rsidRDefault="0092523E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3118"/>
        <w:gridCol w:w="142"/>
        <w:gridCol w:w="142"/>
        <w:gridCol w:w="1134"/>
        <w:gridCol w:w="992"/>
        <w:gridCol w:w="1276"/>
        <w:gridCol w:w="992"/>
        <w:gridCol w:w="1134"/>
        <w:gridCol w:w="1276"/>
        <w:gridCol w:w="425"/>
        <w:gridCol w:w="1134"/>
        <w:gridCol w:w="1134"/>
      </w:tblGrid>
      <w:tr w:rsidR="0092523E" w:rsidRPr="008622C0" w14:paraId="536B440E" w14:textId="77777777" w:rsidTr="00BB1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25D95F6" w14:textId="77777777" w:rsidR="0092523E" w:rsidRPr="008622C0" w:rsidRDefault="0092523E" w:rsidP="00AA4FCD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14:paraId="0B4EED31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Наимен</w:t>
            </w:r>
            <w:r w:rsidRPr="008622C0">
              <w:rPr>
                <w:rFonts w:cs="Times New Roman"/>
                <w:sz w:val="24"/>
                <w:szCs w:val="24"/>
              </w:rPr>
              <w:t>о</w:t>
            </w:r>
            <w:r w:rsidRPr="008622C0">
              <w:rPr>
                <w:rFonts w:cs="Times New Roman"/>
                <w:sz w:val="24"/>
                <w:szCs w:val="24"/>
              </w:rPr>
              <w:t xml:space="preserve">вание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 /мероприятия</w:t>
            </w:r>
          </w:p>
          <w:p w14:paraId="6DEE16C9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(в уст</w:t>
            </w:r>
            <w:r w:rsidRPr="008622C0">
              <w:rPr>
                <w:rFonts w:cs="Times New Roman"/>
                <w:sz w:val="24"/>
                <w:szCs w:val="24"/>
              </w:rPr>
              <w:t>а</w:t>
            </w:r>
            <w:r w:rsidRPr="008622C0">
              <w:rPr>
                <w:rFonts w:cs="Times New Roman"/>
                <w:sz w:val="24"/>
                <w:szCs w:val="24"/>
              </w:rPr>
              <w:t>новле</w:t>
            </w:r>
            <w:r w:rsidRPr="008622C0">
              <w:rPr>
                <w:rFonts w:cs="Times New Roman"/>
                <w:sz w:val="24"/>
                <w:szCs w:val="24"/>
              </w:rPr>
              <w:t>н</w:t>
            </w:r>
            <w:r w:rsidRPr="008622C0">
              <w:rPr>
                <w:rFonts w:cs="Times New Roman"/>
                <w:sz w:val="24"/>
                <w:szCs w:val="24"/>
              </w:rPr>
              <w:t>ном п</w:t>
            </w:r>
            <w:r w:rsidRPr="008622C0">
              <w:rPr>
                <w:rFonts w:cs="Times New Roman"/>
                <w:sz w:val="24"/>
                <w:szCs w:val="24"/>
              </w:rPr>
              <w:t>о</w:t>
            </w:r>
            <w:r w:rsidRPr="008622C0">
              <w:rPr>
                <w:rFonts w:cs="Times New Roman"/>
                <w:sz w:val="24"/>
                <w:szCs w:val="24"/>
              </w:rPr>
              <w:t>рядке)</w:t>
            </w:r>
          </w:p>
        </w:tc>
        <w:tc>
          <w:tcPr>
            <w:tcW w:w="4536" w:type="dxa"/>
            <w:gridSpan w:val="4"/>
          </w:tcPr>
          <w:p w14:paraId="61ED20BE" w14:textId="77777777" w:rsidR="0092523E" w:rsidRPr="008622C0" w:rsidRDefault="0092523E" w:rsidP="00AA4FCD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Результат выполнения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992" w:type="dxa"/>
            <w:vMerge w:val="restart"/>
          </w:tcPr>
          <w:p w14:paraId="610DFF73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Срок реал</w:t>
            </w:r>
            <w:r w:rsidRPr="008622C0">
              <w:rPr>
                <w:rFonts w:cs="Times New Roman"/>
                <w:sz w:val="24"/>
                <w:szCs w:val="24"/>
              </w:rPr>
              <w:t>и</w:t>
            </w:r>
            <w:r w:rsidRPr="008622C0">
              <w:rPr>
                <w:rFonts w:cs="Times New Roman"/>
                <w:sz w:val="24"/>
                <w:szCs w:val="24"/>
              </w:rPr>
              <w:t>зации, годы</w:t>
            </w:r>
          </w:p>
        </w:tc>
        <w:tc>
          <w:tcPr>
            <w:tcW w:w="6237" w:type="dxa"/>
            <w:gridSpan w:val="6"/>
          </w:tcPr>
          <w:p w14:paraId="710DC43A" w14:textId="4CD16B4F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Плановый объем финансирования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(</w:t>
            </w:r>
            <w:proofErr w:type="spellStart"/>
            <w:r w:rsidR="00603827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8622C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14:paraId="382DE307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8622C0">
              <w:rPr>
                <w:rFonts w:cs="Times New Roman"/>
                <w:sz w:val="24"/>
                <w:szCs w:val="24"/>
              </w:rPr>
              <w:t>Испо</w:t>
            </w:r>
            <w:r w:rsidRPr="008622C0">
              <w:rPr>
                <w:rFonts w:cs="Times New Roman"/>
                <w:sz w:val="24"/>
                <w:szCs w:val="24"/>
              </w:rPr>
              <w:t>л</w:t>
            </w:r>
            <w:r w:rsidRPr="008622C0">
              <w:rPr>
                <w:rFonts w:cs="Times New Roman"/>
                <w:sz w:val="24"/>
                <w:szCs w:val="24"/>
              </w:rPr>
              <w:t>ни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8622C0">
              <w:rPr>
                <w:rFonts w:cs="Times New Roman"/>
                <w:sz w:val="24"/>
                <w:szCs w:val="24"/>
              </w:rPr>
              <w:t xml:space="preserve"> и учас</w:t>
            </w:r>
            <w:r w:rsidRPr="008622C0">
              <w:rPr>
                <w:rFonts w:cs="Times New Roman"/>
                <w:sz w:val="24"/>
                <w:szCs w:val="24"/>
              </w:rPr>
              <w:t>т</w:t>
            </w:r>
            <w:r w:rsidRPr="008622C0">
              <w:rPr>
                <w:rFonts w:cs="Times New Roman"/>
                <w:sz w:val="24"/>
                <w:szCs w:val="24"/>
              </w:rPr>
              <w:t xml:space="preserve">ники 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мер</w:t>
            </w:r>
            <w:r w:rsidRPr="008622C0">
              <w:rPr>
                <w:rFonts w:cs="Times New Roman"/>
                <w:sz w:val="24"/>
                <w:szCs w:val="24"/>
              </w:rPr>
              <w:t>о</w:t>
            </w:r>
            <w:r w:rsidRPr="008622C0">
              <w:rPr>
                <w:rFonts w:cs="Times New Roman"/>
                <w:sz w:val="24"/>
                <w:szCs w:val="24"/>
              </w:rPr>
              <w:t>прия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22C0">
              <w:rPr>
                <w:rFonts w:cs="Times New Roman"/>
                <w:sz w:val="24"/>
                <w:szCs w:val="24"/>
              </w:rPr>
              <w:t>тия</w:t>
            </w:r>
            <w:proofErr w:type="spellEnd"/>
            <w:r w:rsidRPr="008622C0">
              <w:rPr>
                <w:rFonts w:cs="Times New Roman"/>
                <w:sz w:val="24"/>
                <w:szCs w:val="24"/>
              </w:rPr>
              <w:t xml:space="preserve"> (в уст</w:t>
            </w:r>
            <w:r w:rsidRPr="008622C0">
              <w:rPr>
                <w:rFonts w:cs="Times New Roman"/>
                <w:sz w:val="24"/>
                <w:szCs w:val="24"/>
              </w:rPr>
              <w:t>а</w:t>
            </w:r>
            <w:r w:rsidRPr="008622C0">
              <w:rPr>
                <w:rFonts w:cs="Times New Roman"/>
                <w:sz w:val="24"/>
                <w:szCs w:val="24"/>
              </w:rPr>
              <w:t>нов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 xml:space="preserve">ленном </w:t>
            </w:r>
            <w:r w:rsidRPr="008622C0">
              <w:rPr>
                <w:rFonts w:cs="Times New Roman"/>
                <w:sz w:val="24"/>
                <w:szCs w:val="24"/>
              </w:rPr>
              <w:br/>
              <w:t>порядке)</w:t>
            </w:r>
          </w:p>
        </w:tc>
      </w:tr>
      <w:tr w:rsidR="0092523E" w:rsidRPr="008622C0" w14:paraId="151FE8E3" w14:textId="77777777" w:rsidTr="00661AC8">
        <w:trPr>
          <w:cantSplit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nil"/>
            </w:tcBorders>
          </w:tcPr>
          <w:p w14:paraId="551EB5FC" w14:textId="77777777" w:rsidR="0092523E" w:rsidRPr="008622C0" w:rsidRDefault="0092523E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63869C7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D3EB9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наименование (единица из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>мерения)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14:paraId="3A719E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33ED0A5B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7B3129C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14:paraId="1BDDC470" w14:textId="77777777" w:rsidR="0092523E" w:rsidRPr="00396FFD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vertAlign w:val="superscript"/>
              </w:rPr>
            </w:pPr>
            <w:r w:rsidRPr="008622C0">
              <w:rPr>
                <w:rFonts w:cs="Times New Roman"/>
                <w:sz w:val="24"/>
                <w:szCs w:val="24"/>
              </w:rPr>
              <w:t>федеральные средства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25C5C76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F7F24D7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14:paraId="3BB519F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бюджетов сел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2DB19B48" w14:textId="77777777" w:rsidR="0092523E" w:rsidRPr="008622C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иные </w:t>
            </w:r>
            <w:r w:rsidRPr="008622C0">
              <w:rPr>
                <w:rFonts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119ED361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1BB9FA9" w14:textId="77777777" w:rsidTr="00661AC8">
        <w:trPr>
          <w:trHeight w:val="1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360C3C" w14:textId="77777777" w:rsidR="0092523E" w:rsidRPr="006E5E00" w:rsidRDefault="0092523E" w:rsidP="00AA4FCD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6E5E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287FFD04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11A442A" w14:textId="77777777" w:rsidR="0092523E" w:rsidRPr="00925715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gridSpan w:val="3"/>
          </w:tcPr>
          <w:p w14:paraId="77B5E48F" w14:textId="77777777" w:rsidR="0092523E" w:rsidRPr="00925715" w:rsidRDefault="0092523E" w:rsidP="00AA4FCD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992" w:type="dxa"/>
          </w:tcPr>
          <w:p w14:paraId="180E31F8" w14:textId="77777777" w:rsidR="0092523E" w:rsidRPr="006E5E00" w:rsidRDefault="0092523E" w:rsidP="00AA4FCD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6E5E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39FBFD9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28FCFFB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22ABC9A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C9259C7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458B0E9E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BCAFD3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BB1DEC3" w14:textId="77777777" w:rsidR="0092523E" w:rsidRPr="006E5E00" w:rsidRDefault="0092523E" w:rsidP="00AA4FCD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6E5E0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4B7261" w:rsidRPr="006E5E00" w14:paraId="5945935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5E8BF14" w14:textId="77777777" w:rsidR="004B7261" w:rsidRPr="007C7627" w:rsidRDefault="004B7261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gridSpan w:val="6"/>
            <w:vMerge w:val="restart"/>
          </w:tcPr>
          <w:p w14:paraId="2CF7544F" w14:textId="0A1145F9" w:rsidR="004B7261" w:rsidRPr="004B7261" w:rsidRDefault="004B726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7261">
              <w:rPr>
                <w:rFonts w:cs="Times New Roman"/>
                <w:sz w:val="24"/>
                <w:szCs w:val="24"/>
              </w:rPr>
              <w:t>Задача 1. Организация предоставления муниципал</w:t>
            </w:r>
            <w:r w:rsidRPr="004B7261">
              <w:rPr>
                <w:rFonts w:cs="Times New Roman"/>
                <w:sz w:val="24"/>
                <w:szCs w:val="24"/>
              </w:rPr>
              <w:t>ь</w:t>
            </w:r>
            <w:r w:rsidRPr="004B7261">
              <w:rPr>
                <w:rFonts w:cs="Times New Roman"/>
                <w:sz w:val="24"/>
                <w:szCs w:val="24"/>
              </w:rPr>
              <w:t>ных услуг и выполнения работ муниципальными о</w:t>
            </w:r>
            <w:r w:rsidRPr="004B7261">
              <w:rPr>
                <w:rFonts w:cs="Times New Roman"/>
                <w:sz w:val="24"/>
                <w:szCs w:val="24"/>
              </w:rPr>
              <w:t>б</w:t>
            </w:r>
            <w:r w:rsidRPr="004B7261">
              <w:rPr>
                <w:rFonts w:cs="Times New Roman"/>
                <w:sz w:val="24"/>
                <w:szCs w:val="24"/>
              </w:rPr>
              <w:t xml:space="preserve">разовательными организациями  </w:t>
            </w:r>
            <w:r w:rsidR="00E82F02">
              <w:rPr>
                <w:rFonts w:cs="Times New Roman"/>
                <w:sz w:val="24"/>
                <w:szCs w:val="24"/>
              </w:rPr>
              <w:t xml:space="preserve">и муниципальными учреждениями </w:t>
            </w:r>
            <w:r w:rsidRPr="004B7261">
              <w:rPr>
                <w:rFonts w:cs="Times New Roman"/>
                <w:sz w:val="24"/>
                <w:szCs w:val="24"/>
              </w:rPr>
              <w:t>сферы образования</w:t>
            </w:r>
          </w:p>
        </w:tc>
        <w:tc>
          <w:tcPr>
            <w:tcW w:w="992" w:type="dxa"/>
          </w:tcPr>
          <w:p w14:paraId="276A1FB6" w14:textId="77777777" w:rsidR="004B7261" w:rsidRPr="007C7627" w:rsidRDefault="004B726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4F47C2" w14:textId="5341D7B0" w:rsidR="004B7261" w:rsidRPr="00661AC8" w:rsidRDefault="00950907" w:rsidP="00661AC8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327035,59291</w:t>
            </w:r>
          </w:p>
        </w:tc>
        <w:tc>
          <w:tcPr>
            <w:tcW w:w="992" w:type="dxa"/>
          </w:tcPr>
          <w:p w14:paraId="5580B19F" w14:textId="274C3842" w:rsidR="004B7261" w:rsidRPr="00661AC8" w:rsidRDefault="006550D7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12</w:t>
            </w:r>
            <w:r w:rsidR="0087557A" w:rsidRPr="00661AC8">
              <w:rPr>
                <w:rFonts w:cs="Times New Roman"/>
                <w:sz w:val="18"/>
                <w:szCs w:val="18"/>
              </w:rPr>
              <w:t>586,891</w:t>
            </w:r>
          </w:p>
        </w:tc>
        <w:tc>
          <w:tcPr>
            <w:tcW w:w="1134" w:type="dxa"/>
          </w:tcPr>
          <w:p w14:paraId="452AF9ED" w14:textId="0F16E2CD" w:rsidR="004B7261" w:rsidRPr="00661AC8" w:rsidRDefault="00950907" w:rsidP="00BB182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189155,349</w:t>
            </w:r>
          </w:p>
        </w:tc>
        <w:tc>
          <w:tcPr>
            <w:tcW w:w="1276" w:type="dxa"/>
          </w:tcPr>
          <w:p w14:paraId="1CC2D8C9" w14:textId="0F4D29FC" w:rsidR="004B7261" w:rsidRPr="00661AC8" w:rsidRDefault="00083488" w:rsidP="00BB182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661AC8">
              <w:rPr>
                <w:rFonts w:cs="Times New Roman"/>
                <w:sz w:val="16"/>
                <w:szCs w:val="16"/>
              </w:rPr>
              <w:t>9</w:t>
            </w:r>
            <w:r w:rsidR="00BB1824" w:rsidRPr="00661AC8">
              <w:rPr>
                <w:rFonts w:cs="Times New Roman"/>
                <w:sz w:val="16"/>
                <w:szCs w:val="16"/>
              </w:rPr>
              <w:t>8145,33791</w:t>
            </w:r>
          </w:p>
        </w:tc>
        <w:tc>
          <w:tcPr>
            <w:tcW w:w="425" w:type="dxa"/>
          </w:tcPr>
          <w:p w14:paraId="7A0348C5" w14:textId="77777777" w:rsidR="004B7261" w:rsidRPr="00661AC8" w:rsidRDefault="004B7261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B9EC8" w14:textId="47237307" w:rsidR="006550D7" w:rsidRPr="00661AC8" w:rsidRDefault="00950907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27148,015</w:t>
            </w:r>
          </w:p>
        </w:tc>
        <w:tc>
          <w:tcPr>
            <w:tcW w:w="1134" w:type="dxa"/>
            <w:vMerge w:val="restart"/>
          </w:tcPr>
          <w:p w14:paraId="37D74A2E" w14:textId="0912D3A8" w:rsidR="004B7261" w:rsidRPr="004E2362" w:rsidRDefault="004B7261" w:rsidP="004B726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2362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B7261" w:rsidRPr="006E5E00" w14:paraId="2F2886A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D3329A8" w14:textId="77777777" w:rsidR="004B7261" w:rsidRPr="007C7627" w:rsidRDefault="004B7261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ED1E7D4" w14:textId="77777777" w:rsidR="004B7261" w:rsidRPr="00925715" w:rsidRDefault="004B7261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762AB" w14:textId="77777777" w:rsidR="004B7261" w:rsidRPr="007C7627" w:rsidRDefault="004B726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510BDF" w14:textId="6471963E" w:rsidR="004B7261" w:rsidRPr="00661AC8" w:rsidRDefault="00FD3D9D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286401,705</w:t>
            </w:r>
          </w:p>
        </w:tc>
        <w:tc>
          <w:tcPr>
            <w:tcW w:w="992" w:type="dxa"/>
          </w:tcPr>
          <w:p w14:paraId="4B412401" w14:textId="456357EF" w:rsidR="004B7261" w:rsidRPr="00661AC8" w:rsidRDefault="006550D7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12471,191</w:t>
            </w:r>
          </w:p>
        </w:tc>
        <w:tc>
          <w:tcPr>
            <w:tcW w:w="1134" w:type="dxa"/>
          </w:tcPr>
          <w:p w14:paraId="1D0F2AD5" w14:textId="44C0D0EB" w:rsidR="004B7261" w:rsidRPr="00661AC8" w:rsidRDefault="00FD3D9D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187062,71</w:t>
            </w:r>
          </w:p>
        </w:tc>
        <w:tc>
          <w:tcPr>
            <w:tcW w:w="1276" w:type="dxa"/>
          </w:tcPr>
          <w:p w14:paraId="69EAF981" w14:textId="74E666AB" w:rsidR="004B7261" w:rsidRPr="00661AC8" w:rsidRDefault="006550D7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62679,90</w:t>
            </w:r>
            <w:r w:rsidR="0087557A" w:rsidRPr="00661A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7672B8AE" w14:textId="77777777" w:rsidR="004B7261" w:rsidRPr="00661AC8" w:rsidRDefault="004B7261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23DDDA" w14:textId="66656A23" w:rsidR="004B7261" w:rsidRPr="00661AC8" w:rsidRDefault="006550D7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24187,9</w:t>
            </w:r>
          </w:p>
        </w:tc>
        <w:tc>
          <w:tcPr>
            <w:tcW w:w="1134" w:type="dxa"/>
            <w:vMerge/>
          </w:tcPr>
          <w:p w14:paraId="3D02CABD" w14:textId="77777777" w:rsidR="004B7261" w:rsidRPr="004B7261" w:rsidRDefault="004B7261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B7261" w:rsidRPr="006E5E00" w14:paraId="4822518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C1C3C0" w14:textId="77777777" w:rsidR="004B7261" w:rsidRPr="007C7627" w:rsidRDefault="004B7261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47F80DA" w14:textId="77777777" w:rsidR="004B7261" w:rsidRPr="00925715" w:rsidRDefault="004B7261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F1ED0" w14:textId="77777777" w:rsidR="004B7261" w:rsidRPr="007C7627" w:rsidRDefault="004B726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9CDCF74" w14:textId="068AF0A3" w:rsidR="004B7261" w:rsidRPr="00661AC8" w:rsidRDefault="00FD3D9D" w:rsidP="00FD3D9D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262763,014</w:t>
            </w:r>
          </w:p>
        </w:tc>
        <w:tc>
          <w:tcPr>
            <w:tcW w:w="992" w:type="dxa"/>
          </w:tcPr>
          <w:p w14:paraId="779C7053" w14:textId="0C772FD6" w:rsidR="004B7261" w:rsidRPr="00661AC8" w:rsidRDefault="006550D7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130</w:t>
            </w:r>
            <w:r w:rsidR="0087557A" w:rsidRPr="00661AC8">
              <w:rPr>
                <w:rFonts w:cs="Times New Roman"/>
                <w:sz w:val="18"/>
                <w:szCs w:val="18"/>
              </w:rPr>
              <w:t>7</w:t>
            </w:r>
            <w:r w:rsidRPr="00661AC8">
              <w:rPr>
                <w:rFonts w:cs="Times New Roman"/>
                <w:sz w:val="18"/>
                <w:szCs w:val="18"/>
              </w:rPr>
              <w:t>0,</w:t>
            </w:r>
            <w:r w:rsidR="0087557A" w:rsidRPr="00661AC8">
              <w:rPr>
                <w:rFonts w:cs="Times New Roman"/>
                <w:sz w:val="18"/>
                <w:szCs w:val="18"/>
              </w:rPr>
              <w:t>924</w:t>
            </w:r>
          </w:p>
        </w:tc>
        <w:tc>
          <w:tcPr>
            <w:tcW w:w="1134" w:type="dxa"/>
          </w:tcPr>
          <w:p w14:paraId="478E2287" w14:textId="22BF6965" w:rsidR="004B7261" w:rsidRPr="00661AC8" w:rsidRDefault="00FD3D9D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187111,167</w:t>
            </w:r>
          </w:p>
        </w:tc>
        <w:tc>
          <w:tcPr>
            <w:tcW w:w="1276" w:type="dxa"/>
          </w:tcPr>
          <w:p w14:paraId="32CF70FB" w14:textId="59FED2D6" w:rsidR="004B7261" w:rsidRPr="00661AC8" w:rsidRDefault="006550D7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38393,023</w:t>
            </w:r>
          </w:p>
        </w:tc>
        <w:tc>
          <w:tcPr>
            <w:tcW w:w="425" w:type="dxa"/>
          </w:tcPr>
          <w:p w14:paraId="5B2E2227" w14:textId="77777777" w:rsidR="004B7261" w:rsidRPr="00661AC8" w:rsidRDefault="004B7261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E10B43" w14:textId="651E8711" w:rsidR="004B7261" w:rsidRPr="00661AC8" w:rsidRDefault="006550D7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61AC8">
              <w:rPr>
                <w:rFonts w:cs="Times New Roman"/>
                <w:sz w:val="18"/>
                <w:szCs w:val="18"/>
              </w:rPr>
              <w:t>24187,9</w:t>
            </w:r>
          </w:p>
        </w:tc>
        <w:tc>
          <w:tcPr>
            <w:tcW w:w="1134" w:type="dxa"/>
            <w:vMerge/>
          </w:tcPr>
          <w:p w14:paraId="3B79BBB1" w14:textId="77777777" w:rsidR="004B7261" w:rsidRPr="004B7261" w:rsidRDefault="004B7261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92523E" w:rsidRPr="006E5E00" w14:paraId="608306F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79EE59C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5DB80A4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0E2EDCA" w14:textId="77777777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предоставлена услуга по реализации осно</w:t>
            </w:r>
            <w:r w:rsidRPr="00925715">
              <w:rPr>
                <w:rFonts w:cs="Times New Roman"/>
                <w:sz w:val="24"/>
                <w:szCs w:val="24"/>
              </w:rPr>
              <w:t>в</w:t>
            </w:r>
            <w:r w:rsidRPr="00925715">
              <w:rPr>
                <w:rFonts w:cs="Times New Roman"/>
                <w:sz w:val="24"/>
                <w:szCs w:val="24"/>
              </w:rPr>
              <w:t>ных обще-образовательных программ дошкольного</w:t>
            </w:r>
          </w:p>
          <w:p w14:paraId="7CC952E5" w14:textId="77777777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образования (чел.)</w:t>
            </w:r>
          </w:p>
        </w:tc>
        <w:tc>
          <w:tcPr>
            <w:tcW w:w="1276" w:type="dxa"/>
            <w:gridSpan w:val="2"/>
          </w:tcPr>
          <w:p w14:paraId="527E0657" w14:textId="437914B2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</w:t>
            </w:r>
          </w:p>
        </w:tc>
        <w:tc>
          <w:tcPr>
            <w:tcW w:w="992" w:type="dxa"/>
          </w:tcPr>
          <w:p w14:paraId="47C607DB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2824A5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127761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A88E0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E1BB8A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E45F85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1489B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B5399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E272BA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DB04C7D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F7327D0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FCB0637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ABA59E7" w14:textId="171BCCE7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</w:t>
            </w:r>
          </w:p>
        </w:tc>
        <w:tc>
          <w:tcPr>
            <w:tcW w:w="992" w:type="dxa"/>
          </w:tcPr>
          <w:p w14:paraId="1A17B84E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B064375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569F0B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04409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EDB59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91A326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CBD06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C6F50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0EF6EB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C1719D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B3081BC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EDB9C7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0FCCEC6" w14:textId="20908466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</w:t>
            </w:r>
          </w:p>
        </w:tc>
        <w:tc>
          <w:tcPr>
            <w:tcW w:w="992" w:type="dxa"/>
          </w:tcPr>
          <w:p w14:paraId="2D9566B6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792136E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04F76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515F2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57A19C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DF9617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DE7F2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7DE7E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5553219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79F13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41E7D03" w14:textId="77777777" w:rsidR="0092523E" w:rsidRPr="007C7627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0AE9F27" w14:textId="708F1D27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iCs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iCs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iCs/>
                <w:sz w:val="24"/>
                <w:szCs w:val="24"/>
              </w:rPr>
              <w:t xml:space="preserve"> предоставлена услуга по реализации осно</w:t>
            </w:r>
            <w:r w:rsidRPr="00925715">
              <w:rPr>
                <w:rFonts w:cs="Times New Roman"/>
                <w:iCs/>
                <w:sz w:val="24"/>
                <w:szCs w:val="24"/>
              </w:rPr>
              <w:t>в</w:t>
            </w:r>
            <w:r w:rsidRPr="00925715">
              <w:rPr>
                <w:rFonts w:cs="Times New Roman"/>
                <w:iCs/>
                <w:sz w:val="24"/>
                <w:szCs w:val="24"/>
              </w:rPr>
              <w:t>ных общеобразовательных программ начального, о</w:t>
            </w:r>
            <w:r w:rsidRPr="00925715">
              <w:rPr>
                <w:rFonts w:cs="Times New Roman"/>
                <w:iCs/>
                <w:sz w:val="24"/>
                <w:szCs w:val="24"/>
              </w:rPr>
              <w:t>с</w:t>
            </w:r>
            <w:r w:rsidRPr="00925715">
              <w:rPr>
                <w:rFonts w:cs="Times New Roman"/>
                <w:iCs/>
                <w:sz w:val="24"/>
                <w:szCs w:val="24"/>
              </w:rPr>
              <w:t>новного, среднего общего образования (чел.)</w:t>
            </w:r>
          </w:p>
        </w:tc>
        <w:tc>
          <w:tcPr>
            <w:tcW w:w="1276" w:type="dxa"/>
            <w:gridSpan w:val="2"/>
          </w:tcPr>
          <w:p w14:paraId="061C6474" w14:textId="633405A9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14:paraId="0A465BFC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8437B9B" w14:textId="77777777" w:rsidR="0092523E" w:rsidRPr="006E5E0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9D7D4" w14:textId="77777777" w:rsidR="0092523E" w:rsidRPr="006E5E0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9B6C9" w14:textId="77777777" w:rsidR="0092523E" w:rsidRPr="006E5E0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5FD88" w14:textId="77777777" w:rsidR="0092523E" w:rsidRPr="006E5E0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CC334F" w14:textId="77777777" w:rsidR="0092523E" w:rsidRPr="006E5E0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91C91" w14:textId="77777777" w:rsidR="0092523E" w:rsidRPr="006E5E0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9A95D" w14:textId="77777777" w:rsidR="0092523E" w:rsidRPr="006E5E0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68304BE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13C584C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3144F86" w14:textId="77777777" w:rsidR="0092523E" w:rsidRPr="007C7627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D3BA185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B03CFD" w14:textId="5DC9FE9B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14:paraId="7B208F4C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264B3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FAF47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4292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ADE62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23810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D6500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88AC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68544A3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CE0CB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7A89998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A1951DC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8661F4A" w14:textId="293974D3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14:paraId="60CB46D4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16910E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A383F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CA9EC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F7ED4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11586A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9CCB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EC1F9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272AC92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B01B3E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311C547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0BCA37FF" w14:textId="77777777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предоставлена </w:t>
            </w:r>
            <w:r w:rsidRPr="00925715">
              <w:rPr>
                <w:rFonts w:cs="Times New Roman"/>
                <w:sz w:val="24"/>
                <w:szCs w:val="24"/>
              </w:rPr>
              <w:lastRenderedPageBreak/>
              <w:t>услуга по реализации осно</w:t>
            </w:r>
            <w:r w:rsidRPr="00925715">
              <w:rPr>
                <w:rFonts w:cs="Times New Roman"/>
                <w:sz w:val="24"/>
                <w:szCs w:val="24"/>
              </w:rPr>
              <w:t>в</w:t>
            </w:r>
            <w:r w:rsidRPr="00925715">
              <w:rPr>
                <w:rFonts w:cs="Times New Roman"/>
                <w:sz w:val="24"/>
                <w:szCs w:val="24"/>
              </w:rPr>
              <w:t>ных программ дополнител</w:t>
            </w:r>
            <w:r w:rsidRPr="00925715">
              <w:rPr>
                <w:rFonts w:cs="Times New Roman"/>
                <w:sz w:val="24"/>
                <w:szCs w:val="24"/>
              </w:rPr>
              <w:t>ь</w:t>
            </w:r>
            <w:r w:rsidRPr="00925715">
              <w:rPr>
                <w:rFonts w:cs="Times New Roman"/>
                <w:sz w:val="24"/>
                <w:szCs w:val="24"/>
              </w:rPr>
              <w:t>ного  образования (чел.)</w:t>
            </w:r>
          </w:p>
        </w:tc>
        <w:tc>
          <w:tcPr>
            <w:tcW w:w="1276" w:type="dxa"/>
            <w:gridSpan w:val="2"/>
          </w:tcPr>
          <w:p w14:paraId="67D2E735" w14:textId="1C438770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992" w:type="dxa"/>
          </w:tcPr>
          <w:p w14:paraId="20FCD797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EE76E9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8A22D8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794B4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C0AE3B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E8FC67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7D5A1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B7600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0D8731E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F73870E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E10EC2A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40FD6B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A46DCF1" w14:textId="65AFA3C9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6B96F90B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9DCFFA1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4774DE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B370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ABADF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BFC0BE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24105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52A5D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4CB6B2A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92A8DD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364EB5F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1A6611F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6E8B24A" w14:textId="1E2B3688" w:rsidR="0092523E" w:rsidRPr="00925715" w:rsidRDefault="0092523E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14:paraId="280C7410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0CD3F9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0E2D8B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62097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CFFCC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FDFEC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36DE1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B5849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645E643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7EF7041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7B23611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AD11CD0" w14:textId="3632D266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обучающихся,  пользующихся льготным п</w:t>
            </w:r>
            <w:r w:rsidRPr="00925715">
              <w:rPr>
                <w:rFonts w:cs="Times New Roman"/>
                <w:sz w:val="24"/>
                <w:szCs w:val="24"/>
              </w:rPr>
              <w:t>и</w:t>
            </w:r>
            <w:r w:rsidRPr="00925715">
              <w:rPr>
                <w:rFonts w:cs="Times New Roman"/>
                <w:sz w:val="24"/>
                <w:szCs w:val="24"/>
              </w:rPr>
              <w:t>танием  в  образовательных организациях</w:t>
            </w:r>
            <w:r w:rsidR="00D040A6">
              <w:rPr>
                <w:rFonts w:cs="Times New Roman"/>
                <w:sz w:val="24"/>
                <w:szCs w:val="24"/>
              </w:rPr>
              <w:t xml:space="preserve"> </w:t>
            </w:r>
            <w:r w:rsidRPr="00925715">
              <w:rPr>
                <w:rFonts w:cs="Times New Roman"/>
                <w:sz w:val="24"/>
                <w:szCs w:val="24"/>
              </w:rPr>
              <w:t>(чел.)</w:t>
            </w:r>
          </w:p>
        </w:tc>
        <w:tc>
          <w:tcPr>
            <w:tcW w:w="1276" w:type="dxa"/>
            <w:gridSpan w:val="2"/>
          </w:tcPr>
          <w:p w14:paraId="734B5451" w14:textId="4EBA3D6C" w:rsidR="0092523E" w:rsidRPr="00925715" w:rsidRDefault="006A7575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</w:t>
            </w:r>
          </w:p>
        </w:tc>
        <w:tc>
          <w:tcPr>
            <w:tcW w:w="992" w:type="dxa"/>
          </w:tcPr>
          <w:p w14:paraId="2BEE91E7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6002BC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55F2D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2D8D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54755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9E6D8F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DCD16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17912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7125CCF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380A39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4ECD791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D16AB9E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9C2B359" w14:textId="59D339B7" w:rsidR="0092523E" w:rsidRPr="00925715" w:rsidRDefault="006A7575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</w:t>
            </w:r>
          </w:p>
        </w:tc>
        <w:tc>
          <w:tcPr>
            <w:tcW w:w="992" w:type="dxa"/>
          </w:tcPr>
          <w:p w14:paraId="3D674D33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097EB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ED625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A34F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EB450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6806C0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7DB99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07357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0F79693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35CD77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5183A0D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D77ED2C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CD292EB" w14:textId="175A0763" w:rsidR="0092523E" w:rsidRPr="00925715" w:rsidRDefault="006A7575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</w:t>
            </w:r>
          </w:p>
        </w:tc>
        <w:tc>
          <w:tcPr>
            <w:tcW w:w="992" w:type="dxa"/>
          </w:tcPr>
          <w:p w14:paraId="755B045B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C2FFBC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D99FB2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045AE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E1222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DA67BC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A78C8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85032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487C380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FC5BDF7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1590E9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6650EDC" w14:textId="324C264C" w:rsidR="0092523E" w:rsidRPr="00925715" w:rsidRDefault="0092523E" w:rsidP="00F6648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925715">
              <w:rPr>
                <w:rFonts w:cs="Times New Roman"/>
                <w:color w:val="000000"/>
                <w:sz w:val="24"/>
                <w:szCs w:val="24"/>
              </w:rPr>
              <w:t>Численность обучающихся  образовательных организ</w:t>
            </w:r>
            <w:r w:rsidRPr="00925715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925715">
              <w:rPr>
                <w:rFonts w:cs="Times New Roman"/>
                <w:color w:val="000000"/>
                <w:sz w:val="24"/>
                <w:szCs w:val="24"/>
              </w:rPr>
              <w:t>ций охваченных организац</w:t>
            </w:r>
            <w:r w:rsidRPr="00925715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925715">
              <w:rPr>
                <w:rFonts w:cs="Times New Roman"/>
                <w:color w:val="000000"/>
                <w:sz w:val="24"/>
                <w:szCs w:val="24"/>
              </w:rPr>
              <w:t>ей питания (чел.)</w:t>
            </w:r>
          </w:p>
        </w:tc>
        <w:tc>
          <w:tcPr>
            <w:tcW w:w="1276" w:type="dxa"/>
            <w:gridSpan w:val="2"/>
          </w:tcPr>
          <w:p w14:paraId="1DF8146C" w14:textId="162DDE89" w:rsidR="0092523E" w:rsidRPr="00F6648D" w:rsidRDefault="00F6648D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51342882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902E2AF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BF3D2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9B205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F5424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5BB941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B3BA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1BA7E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0F184C4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7E76F4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EA645A1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BCA2D44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6378C9B" w14:textId="78BEEDAE" w:rsidR="0092523E" w:rsidRPr="00F6648D" w:rsidRDefault="00F6648D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6C19D65F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641DFF7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9DE79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89654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C1491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BDE8DA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AB58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20C8E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28BDD8F4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32FC1A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8FE4480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D96DCE4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FA51F0D" w14:textId="4FB12A17" w:rsidR="0092523E" w:rsidRPr="00F6648D" w:rsidRDefault="00F6648D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1CA4F1E4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EE08C32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6F483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2F931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8EAD02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900842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9A059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93E09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614FFBF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38E1E2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F3E5B64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644DF53" w14:textId="77777777" w:rsidR="0092523E" w:rsidRPr="00925715" w:rsidRDefault="0092523E" w:rsidP="00AA4FC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Количество педагогических работников муниципальных образовательных  организ</w:t>
            </w:r>
            <w:r w:rsidRPr="00925715">
              <w:rPr>
                <w:rFonts w:cs="Times New Roman"/>
                <w:sz w:val="24"/>
                <w:szCs w:val="24"/>
              </w:rPr>
              <w:t>а</w:t>
            </w:r>
            <w:r w:rsidRPr="00925715">
              <w:rPr>
                <w:rFonts w:cs="Times New Roman"/>
                <w:sz w:val="24"/>
                <w:szCs w:val="24"/>
              </w:rPr>
              <w:t>ций, получающих ежемеся</w:t>
            </w:r>
            <w:r w:rsidRPr="00925715">
              <w:rPr>
                <w:rFonts w:cs="Times New Roman"/>
                <w:sz w:val="24"/>
                <w:szCs w:val="24"/>
              </w:rPr>
              <w:t>ч</w:t>
            </w:r>
            <w:r w:rsidRPr="00925715">
              <w:rPr>
                <w:rFonts w:cs="Times New Roman"/>
                <w:sz w:val="24"/>
                <w:szCs w:val="24"/>
              </w:rPr>
              <w:t>ное денежное вознагражд</w:t>
            </w:r>
            <w:r w:rsidRPr="00925715">
              <w:rPr>
                <w:rFonts w:cs="Times New Roman"/>
                <w:sz w:val="24"/>
                <w:szCs w:val="24"/>
              </w:rPr>
              <w:t>е</w:t>
            </w:r>
            <w:r w:rsidRPr="00925715">
              <w:rPr>
                <w:rFonts w:cs="Times New Roman"/>
                <w:sz w:val="24"/>
                <w:szCs w:val="24"/>
              </w:rPr>
              <w:t>ние за классное руководство (чел.)</w:t>
            </w:r>
          </w:p>
        </w:tc>
        <w:tc>
          <w:tcPr>
            <w:tcW w:w="1276" w:type="dxa"/>
            <w:gridSpan w:val="2"/>
          </w:tcPr>
          <w:p w14:paraId="0B383E62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07BDF72B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DBFDDA0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61505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14F1C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4CD6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088EEF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0283D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47596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6C29EF5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832CE5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75E1D11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8DE0C8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DF516B2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1E7493CB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9568B9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370112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0CCE8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1B10F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623894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18571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92DAC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5CD34DB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06807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93392A9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8E271F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A7FC646" w14:textId="22AAA531" w:rsidR="0092523E" w:rsidRPr="00925715" w:rsidRDefault="00D040A6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92523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2E6487E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777D42E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13AA59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AF6AA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5CBF9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7EDECF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66C6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8ECDB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4644E65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589216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DE92977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5C53368" w14:textId="1AF99973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Количество прочих учр</w:t>
            </w:r>
            <w:r w:rsidRPr="00925715">
              <w:rPr>
                <w:rFonts w:cs="Times New Roman"/>
                <w:sz w:val="24"/>
                <w:szCs w:val="24"/>
              </w:rPr>
              <w:t>е</w:t>
            </w:r>
            <w:r w:rsidRPr="00925715">
              <w:rPr>
                <w:rFonts w:cs="Times New Roman"/>
                <w:sz w:val="24"/>
                <w:szCs w:val="24"/>
              </w:rPr>
              <w:t>ждений,  подведомственных учредителю в сфере образ</w:t>
            </w:r>
            <w:r w:rsidRPr="00925715">
              <w:rPr>
                <w:rFonts w:cs="Times New Roman"/>
                <w:sz w:val="24"/>
                <w:szCs w:val="24"/>
              </w:rPr>
              <w:t>о</w:t>
            </w:r>
            <w:r w:rsidRPr="00925715">
              <w:rPr>
                <w:rFonts w:cs="Times New Roman"/>
                <w:sz w:val="24"/>
                <w:szCs w:val="24"/>
              </w:rPr>
              <w:t xml:space="preserve">вания,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осуществляющим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д</w:t>
            </w:r>
            <w:r w:rsidRPr="00925715">
              <w:rPr>
                <w:rFonts w:cs="Times New Roman"/>
                <w:sz w:val="24"/>
                <w:szCs w:val="24"/>
              </w:rPr>
              <w:t>е</w:t>
            </w:r>
            <w:r w:rsidRPr="00925715">
              <w:rPr>
                <w:rFonts w:cs="Times New Roman"/>
                <w:sz w:val="24"/>
                <w:szCs w:val="24"/>
              </w:rPr>
              <w:t>ятельность в данной сфере (</w:t>
            </w:r>
            <w:r>
              <w:rPr>
                <w:rFonts w:cs="Times New Roman"/>
                <w:sz w:val="24"/>
                <w:szCs w:val="24"/>
              </w:rPr>
              <w:t>ед.</w:t>
            </w:r>
            <w:r w:rsidR="00E515D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14:paraId="3951F187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AB8C3B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2F722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AF6EB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F6A6B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424490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4D4346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A8AAE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6FC2C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6513A65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46A1CD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BA26C4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C6DF942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2001A78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0417A1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D0B5182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2AFC8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E7767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78BE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5EDC75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C4F8A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45592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33AB4F8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E24661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CB2D619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3CC5545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0F03041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77EE94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90869BF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DB741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BFD8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AC1E6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2D4674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4CF4B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15374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2F48963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E15AA7B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03A0760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D985EAD" w14:textId="01198665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Количество образовательных </w:t>
            </w:r>
            <w:r>
              <w:rPr>
                <w:rFonts w:cs="Times New Roman"/>
                <w:sz w:val="24"/>
                <w:szCs w:val="24"/>
              </w:rPr>
              <w:t>организаций</w:t>
            </w:r>
            <w:r w:rsidRPr="00925715">
              <w:rPr>
                <w:rFonts w:cs="Times New Roman"/>
                <w:sz w:val="24"/>
                <w:szCs w:val="24"/>
              </w:rPr>
              <w:t>, получивши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925715">
              <w:rPr>
                <w:rFonts w:cs="Times New Roman"/>
                <w:sz w:val="24"/>
                <w:szCs w:val="24"/>
              </w:rPr>
              <w:t xml:space="preserve"> субсидию на повышение з</w:t>
            </w:r>
            <w:r w:rsidRPr="00925715">
              <w:rPr>
                <w:rFonts w:cs="Times New Roman"/>
                <w:sz w:val="24"/>
                <w:szCs w:val="24"/>
              </w:rPr>
              <w:t>а</w:t>
            </w:r>
            <w:r w:rsidRPr="00925715">
              <w:rPr>
                <w:rFonts w:cs="Times New Roman"/>
                <w:sz w:val="24"/>
                <w:szCs w:val="24"/>
              </w:rPr>
              <w:t>работной платы (</w:t>
            </w:r>
            <w:r>
              <w:rPr>
                <w:rFonts w:cs="Times New Roman"/>
                <w:sz w:val="24"/>
                <w:szCs w:val="24"/>
              </w:rPr>
              <w:t>ед.</w:t>
            </w:r>
            <w:r w:rsidR="00E515D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14:paraId="0974F7B4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74F7ABF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F24E0BA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CE3C9F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8A61C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94DE0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FD4BB6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E6DF1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C94E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61F6A40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EB890D5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998F9B8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CB0E67A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86BFF9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17F6B48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04368FE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FCF30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C2208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24C38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82ECD8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4DCEE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C74B8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52BCD28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FEF9E1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9C51111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82C9B55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24FE3C5" w14:textId="77777777" w:rsidR="0092523E" w:rsidRPr="00925715" w:rsidRDefault="0092523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DE1D8E0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C4A0130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1C52EB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60253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3F4DB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C55312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0A763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2769A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5B2CEF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0E5640E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B3C2CD9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E9170C5" w14:textId="4273D3BF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Доля обучающих, получа</w:t>
            </w:r>
            <w:r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щих начальное общее обр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з</w:t>
            </w:r>
            <w:r w:rsidR="00E515DE">
              <w:rPr>
                <w:rFonts w:cs="Times New Roman"/>
                <w:sz w:val="24"/>
                <w:szCs w:val="24"/>
              </w:rPr>
              <w:t>ование в муниципальных образова</w:t>
            </w:r>
            <w:r>
              <w:rPr>
                <w:rFonts w:cs="Times New Roman"/>
                <w:sz w:val="24"/>
                <w:szCs w:val="24"/>
              </w:rPr>
              <w:t>тельных организ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циях, получающих беспла</w:t>
            </w: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ное горячее питание, к о</w:t>
            </w:r>
            <w:r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>щему количеству обуча</w:t>
            </w:r>
            <w:r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щихся, получающих начал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ное общее образование в м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ниципальных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-тельных организациях (%)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2"/>
          </w:tcPr>
          <w:p w14:paraId="2CA04428" w14:textId="77777777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14:paraId="1B637F7C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31E806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1C145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04E95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36DCA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77B90C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2D2F5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3D36D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203DFE2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B9E54C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19E3DC0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B39783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AC84F3D" w14:textId="77777777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194A38D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5325DA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DFD690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73F43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2A4D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FB7C9C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87411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B992B5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291F65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4AD956" w14:textId="77777777" w:rsidR="0092523E" w:rsidRPr="007C7627" w:rsidRDefault="0092523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3806534" w14:textId="77777777" w:rsidR="0092523E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FB72EC5" w14:textId="77777777" w:rsidR="0092523E" w:rsidRPr="00925715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189FBDC" w14:textId="77777777" w:rsidR="0092523E" w:rsidRPr="00925715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58FD48E" w14:textId="77777777" w:rsidR="0092523E" w:rsidRPr="007C7627" w:rsidRDefault="0092523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9DA16D1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A1CF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6FBED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B855E" w14:textId="77777777" w:rsidR="0092523E" w:rsidRPr="00BF2191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5851EC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B9E5B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6D7CF" w14:textId="77777777" w:rsidR="0092523E" w:rsidRPr="006E5E0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F142C" w:rsidRPr="006E5E00" w14:paraId="19445E2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E38FDF" w14:textId="77777777" w:rsidR="002F142C" w:rsidRPr="007C7627" w:rsidRDefault="002F142C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1133A40" w14:textId="77777777" w:rsidR="002F142C" w:rsidRDefault="002F142C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9AE73BA" w14:textId="44FD3DF8" w:rsidR="002F142C" w:rsidRPr="00925715" w:rsidRDefault="002F142C" w:rsidP="002F14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F142C">
              <w:rPr>
                <w:rFonts w:cs="Times New Roman"/>
                <w:sz w:val="24"/>
                <w:szCs w:val="24"/>
              </w:rPr>
              <w:t>оля образовательных орг</w:t>
            </w:r>
            <w:r w:rsidRPr="002F142C">
              <w:rPr>
                <w:rFonts w:cs="Times New Roman"/>
                <w:sz w:val="24"/>
                <w:szCs w:val="24"/>
              </w:rPr>
              <w:t>а</w:t>
            </w:r>
            <w:r w:rsidRPr="002F142C">
              <w:rPr>
                <w:rFonts w:cs="Times New Roman"/>
                <w:sz w:val="24"/>
                <w:szCs w:val="24"/>
              </w:rPr>
              <w:t>низаций, реализующих пр</w:t>
            </w:r>
            <w:r w:rsidRPr="002F142C">
              <w:rPr>
                <w:rFonts w:cs="Times New Roman"/>
                <w:sz w:val="24"/>
                <w:szCs w:val="24"/>
              </w:rPr>
              <w:t>о</w:t>
            </w:r>
            <w:r w:rsidRPr="002F142C">
              <w:rPr>
                <w:rFonts w:cs="Times New Roman"/>
                <w:sz w:val="24"/>
                <w:szCs w:val="24"/>
              </w:rPr>
              <w:t>граммы дошкольного обр</w:t>
            </w:r>
            <w:r w:rsidRPr="002F142C">
              <w:rPr>
                <w:rFonts w:cs="Times New Roman"/>
                <w:sz w:val="24"/>
                <w:szCs w:val="24"/>
              </w:rPr>
              <w:t>а</w:t>
            </w:r>
            <w:r w:rsidRPr="002F142C">
              <w:rPr>
                <w:rFonts w:cs="Times New Roman"/>
                <w:sz w:val="24"/>
                <w:szCs w:val="24"/>
              </w:rPr>
              <w:t>зования, воспитанники кот</w:t>
            </w:r>
            <w:r w:rsidRPr="002F142C">
              <w:rPr>
                <w:rFonts w:cs="Times New Roman"/>
                <w:sz w:val="24"/>
                <w:szCs w:val="24"/>
              </w:rPr>
              <w:t>о</w:t>
            </w:r>
            <w:r w:rsidRPr="002F142C">
              <w:rPr>
                <w:rFonts w:cs="Times New Roman"/>
                <w:sz w:val="24"/>
                <w:szCs w:val="24"/>
              </w:rPr>
              <w:t>рых обеспечены питанием, от общего количества таких организаций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</w:tcPr>
          <w:p w14:paraId="449A958A" w14:textId="1BC66797" w:rsidR="002F142C" w:rsidRDefault="002F142C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967A958" w14:textId="2580BAB0" w:rsidR="002F142C" w:rsidRDefault="002F142C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D8897C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F1EE8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18159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C0FB7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F3DE42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270B4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A845A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F142C" w:rsidRPr="006E5E00" w14:paraId="284BBBE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8B9120" w14:textId="77777777" w:rsidR="002F142C" w:rsidRPr="007C7627" w:rsidRDefault="002F142C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4B279C" w14:textId="77777777" w:rsidR="002F142C" w:rsidRDefault="002F142C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A3B3AE1" w14:textId="77777777" w:rsidR="002F142C" w:rsidRPr="00925715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D4E8DDA" w14:textId="5686B991" w:rsidR="002F142C" w:rsidRDefault="002F142C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9A49BF1" w14:textId="0989E265" w:rsidR="002F142C" w:rsidRDefault="002F142C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AFF4BC8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B32B0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46D84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A4A26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CB94E7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C60EB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F1313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F142C" w:rsidRPr="006E5E00" w14:paraId="427811A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C67717" w14:textId="77777777" w:rsidR="002F142C" w:rsidRPr="007C7627" w:rsidRDefault="002F142C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DD3ADB5" w14:textId="77777777" w:rsidR="002F142C" w:rsidRDefault="002F142C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CBBD870" w14:textId="77777777" w:rsidR="002F142C" w:rsidRPr="00925715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D6B18CD" w14:textId="09BEF3B1" w:rsidR="002F142C" w:rsidRDefault="002F142C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0A361B0" w14:textId="7D978D36" w:rsidR="002F142C" w:rsidRDefault="002F142C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6E78862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680393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DEE6E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0A523" w14:textId="77777777" w:rsidR="002F142C" w:rsidRPr="00BF2191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1C0BE1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07A40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EB5F9" w14:textId="77777777" w:rsidR="002F142C" w:rsidRPr="006E5E00" w:rsidRDefault="002F142C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7D82B114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0C4497A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543969A" w14:textId="77777777" w:rsidR="00BB1824" w:rsidRDefault="00BB182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CF55E26" w14:textId="12A486B0" w:rsidR="00BB1824" w:rsidRPr="00925715" w:rsidRDefault="00BB1824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 ре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лизующих мероприятия, предусмотренные НПА о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ганов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ЯО</w:t>
            </w:r>
          </w:p>
        </w:tc>
        <w:tc>
          <w:tcPr>
            <w:tcW w:w="1276" w:type="dxa"/>
            <w:gridSpan w:val="2"/>
          </w:tcPr>
          <w:p w14:paraId="7C29A73A" w14:textId="53519388" w:rsidR="00BB1824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014A96" w14:textId="2AA632C7" w:rsidR="00BB1824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9759B2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58EF83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93302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692F7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50F343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1098A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7AF74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0E31EF6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D9D7AC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33AF7C" w14:textId="77777777" w:rsidR="00BB1824" w:rsidRDefault="00BB182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9E00542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2368D51" w14:textId="21CCE70F" w:rsidR="00BB1824" w:rsidRDefault="0008252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D83C2E" w14:textId="44F6D59C" w:rsidR="00BB1824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F89B629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E09B4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70AD1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6D841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7317C6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3B875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83CD0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27B1544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8B69D54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BE64C0" w14:textId="77777777" w:rsidR="00BB1824" w:rsidRDefault="00BB182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32BED4C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3B4465" w14:textId="4CC8EC29" w:rsidR="00BB1824" w:rsidRDefault="0008252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BB8A9E" w14:textId="4C6D88EE" w:rsidR="00BB1824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0C1A484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142FB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367A9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C7505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120440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9F760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3D579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3D73872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549A5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gridSpan w:val="6"/>
            <w:vMerge w:val="restart"/>
          </w:tcPr>
          <w:p w14:paraId="5406FC15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Обеспечение деятельности учреждений дошкольного образования,  подведомственных учредителю в сфере образования</w:t>
            </w:r>
          </w:p>
        </w:tc>
        <w:tc>
          <w:tcPr>
            <w:tcW w:w="992" w:type="dxa"/>
          </w:tcPr>
          <w:p w14:paraId="2B0193DD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6923DC7" w14:textId="65F843B7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992" w:type="dxa"/>
          </w:tcPr>
          <w:p w14:paraId="6358F9D8" w14:textId="527D4826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75CBB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158CDE" w14:textId="45C20DB0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425" w:type="dxa"/>
          </w:tcPr>
          <w:p w14:paraId="2EC9E283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038878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972502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02A3F57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14E3AC" w14:textId="77777777" w:rsidR="00BB1824" w:rsidRPr="007C7627" w:rsidRDefault="00BB182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06F04AC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2DD07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4B62544" w14:textId="004AA87D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13941,471</w:t>
            </w:r>
          </w:p>
        </w:tc>
        <w:tc>
          <w:tcPr>
            <w:tcW w:w="992" w:type="dxa"/>
          </w:tcPr>
          <w:p w14:paraId="0AC09133" w14:textId="2B45CD0C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8F0FCC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5DB66A" w14:textId="4093DFE5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13941,471</w:t>
            </w:r>
          </w:p>
        </w:tc>
        <w:tc>
          <w:tcPr>
            <w:tcW w:w="425" w:type="dxa"/>
          </w:tcPr>
          <w:p w14:paraId="7D2BC7E9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139D2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33F0A7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56BC649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70C6B95" w14:textId="77777777" w:rsidR="00BB1824" w:rsidRPr="007C7627" w:rsidRDefault="00BB182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2882A6A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01BF2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6CCDAEB" w14:textId="4B2E7131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8237,925</w:t>
            </w:r>
          </w:p>
        </w:tc>
        <w:tc>
          <w:tcPr>
            <w:tcW w:w="992" w:type="dxa"/>
          </w:tcPr>
          <w:p w14:paraId="2BF75891" w14:textId="2FD806C6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0D7B6E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5131C" w14:textId="04012E8F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8237,925</w:t>
            </w:r>
          </w:p>
        </w:tc>
        <w:tc>
          <w:tcPr>
            <w:tcW w:w="425" w:type="dxa"/>
          </w:tcPr>
          <w:p w14:paraId="77FB0571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CABF2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2D5256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2AC87A7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46CBDCB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2AB9D7A9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учреждений общего обр</w:t>
            </w:r>
            <w:r w:rsidRPr="009B3585">
              <w:rPr>
                <w:color w:val="000000"/>
                <w:sz w:val="24"/>
                <w:szCs w:val="24"/>
              </w:rPr>
              <w:t>а</w:t>
            </w:r>
            <w:r w:rsidRPr="009B3585">
              <w:rPr>
                <w:color w:val="000000"/>
                <w:sz w:val="24"/>
                <w:szCs w:val="24"/>
              </w:rPr>
              <w:t>зования, подведомственных учредителю в сфере о</w:t>
            </w:r>
            <w:r w:rsidRPr="009B3585">
              <w:rPr>
                <w:color w:val="000000"/>
                <w:sz w:val="24"/>
                <w:szCs w:val="24"/>
              </w:rPr>
              <w:t>б</w:t>
            </w:r>
            <w:r w:rsidRPr="009B3585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992" w:type="dxa"/>
          </w:tcPr>
          <w:p w14:paraId="369329BD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6B50C1B" w14:textId="773BD74B" w:rsidR="00BB1824" w:rsidRPr="005962AC" w:rsidRDefault="00BB182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59298,564</w:t>
            </w:r>
          </w:p>
        </w:tc>
        <w:tc>
          <w:tcPr>
            <w:tcW w:w="992" w:type="dxa"/>
          </w:tcPr>
          <w:p w14:paraId="2A9E367C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D0240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C0481" w14:textId="0539C8D9" w:rsidR="00BB1824" w:rsidRPr="005962AC" w:rsidRDefault="00BB182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59298,564</w:t>
            </w:r>
          </w:p>
        </w:tc>
        <w:tc>
          <w:tcPr>
            <w:tcW w:w="425" w:type="dxa"/>
          </w:tcPr>
          <w:p w14:paraId="46F585A1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4573D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B63B2A0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6F6FE88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0E247A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019A5DF3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2EFE6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389FC02" w14:textId="4E32A418" w:rsidR="00BB1824" w:rsidRPr="005962AC" w:rsidRDefault="00BB1824" w:rsidP="009F7AB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36902,973</w:t>
            </w:r>
          </w:p>
        </w:tc>
        <w:tc>
          <w:tcPr>
            <w:tcW w:w="992" w:type="dxa"/>
          </w:tcPr>
          <w:p w14:paraId="3F95B992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CFA4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1AEA70" w14:textId="04E17901" w:rsidR="00BB1824" w:rsidRPr="005962AC" w:rsidRDefault="00BB1824" w:rsidP="009F7AB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36902,973</w:t>
            </w:r>
          </w:p>
        </w:tc>
        <w:tc>
          <w:tcPr>
            <w:tcW w:w="425" w:type="dxa"/>
          </w:tcPr>
          <w:p w14:paraId="2CA0806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B1F0D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930692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505C14C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337720F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711F7127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4DEDA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3262A70" w14:textId="438FFDCB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23500,098</w:t>
            </w:r>
          </w:p>
        </w:tc>
        <w:tc>
          <w:tcPr>
            <w:tcW w:w="992" w:type="dxa"/>
          </w:tcPr>
          <w:p w14:paraId="3A36CAF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15ACD0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939927" w14:textId="3DD7932D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23500,098</w:t>
            </w:r>
          </w:p>
        </w:tc>
        <w:tc>
          <w:tcPr>
            <w:tcW w:w="425" w:type="dxa"/>
          </w:tcPr>
          <w:p w14:paraId="26675518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85115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8B8AE4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34058BD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7953EB3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33934C45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учреждений дополнител</w:t>
            </w:r>
            <w:r w:rsidRPr="009B3585">
              <w:rPr>
                <w:color w:val="000000"/>
                <w:sz w:val="24"/>
                <w:szCs w:val="24"/>
              </w:rPr>
              <w:t>ь</w:t>
            </w:r>
            <w:r w:rsidRPr="009B3585">
              <w:rPr>
                <w:color w:val="000000"/>
                <w:sz w:val="24"/>
                <w:szCs w:val="24"/>
              </w:rPr>
              <w:t>ного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34E1B4A1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1DB5BDB" w14:textId="67990E42" w:rsidR="00BB1824" w:rsidRPr="005962AC" w:rsidRDefault="00BB1824" w:rsidP="00876B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19839,1</w:t>
            </w:r>
          </w:p>
        </w:tc>
        <w:tc>
          <w:tcPr>
            <w:tcW w:w="992" w:type="dxa"/>
          </w:tcPr>
          <w:p w14:paraId="675FB274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4DFA6F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8D5C8D" w14:textId="41325FA1" w:rsidR="00BB1824" w:rsidRPr="005962AC" w:rsidRDefault="00BB182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7255,9</w:t>
            </w:r>
          </w:p>
        </w:tc>
        <w:tc>
          <w:tcPr>
            <w:tcW w:w="425" w:type="dxa"/>
          </w:tcPr>
          <w:p w14:paraId="31245A1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158DB" w14:textId="3736E6F9" w:rsidR="00BB1824" w:rsidRPr="005962AC" w:rsidRDefault="00BB182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12583,2</w:t>
            </w:r>
          </w:p>
        </w:tc>
        <w:tc>
          <w:tcPr>
            <w:tcW w:w="1134" w:type="dxa"/>
            <w:vMerge w:val="restart"/>
          </w:tcPr>
          <w:p w14:paraId="7ADAB959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133C7A5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D25800" w14:textId="196125EA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4786C7E0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EA7FB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6F0638" w14:textId="079EE7F1" w:rsidR="00BB1824" w:rsidRPr="005962AC" w:rsidRDefault="00BB182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14273,56</w:t>
            </w:r>
          </w:p>
        </w:tc>
        <w:tc>
          <w:tcPr>
            <w:tcW w:w="992" w:type="dxa"/>
          </w:tcPr>
          <w:p w14:paraId="614EA1D4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33C3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C2B6F9" w14:textId="77777777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4518,76</w:t>
            </w:r>
          </w:p>
          <w:p w14:paraId="314A3A5D" w14:textId="2D38452E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ADCB98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83679" w14:textId="77E3281E" w:rsidR="00BB1824" w:rsidRPr="005962AC" w:rsidRDefault="00BB182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9754,8</w:t>
            </w:r>
          </w:p>
        </w:tc>
        <w:tc>
          <w:tcPr>
            <w:tcW w:w="1134" w:type="dxa"/>
            <w:vMerge/>
          </w:tcPr>
          <w:p w14:paraId="05FE98E7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5C6BD51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2DF35C" w14:textId="1CAB80DF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07DDDA28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6D9D1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2DF03FC" w14:textId="7634B43B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12233,9</w:t>
            </w:r>
          </w:p>
        </w:tc>
        <w:tc>
          <w:tcPr>
            <w:tcW w:w="992" w:type="dxa"/>
          </w:tcPr>
          <w:p w14:paraId="50A8CB50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8CA40F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7ED827" w14:textId="6991AED8" w:rsidR="00BB1824" w:rsidRPr="005962AC" w:rsidRDefault="00BB1824" w:rsidP="009436F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2479,1</w:t>
            </w:r>
          </w:p>
        </w:tc>
        <w:tc>
          <w:tcPr>
            <w:tcW w:w="425" w:type="dxa"/>
          </w:tcPr>
          <w:p w14:paraId="7936F7A7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C7B74E" w14:textId="608702D4" w:rsidR="00BB1824" w:rsidRPr="005962AC" w:rsidRDefault="00BB182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9754,8</w:t>
            </w:r>
          </w:p>
        </w:tc>
        <w:tc>
          <w:tcPr>
            <w:tcW w:w="1134" w:type="dxa"/>
            <w:vMerge/>
          </w:tcPr>
          <w:p w14:paraId="24D00C12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1DCFA9D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FDBE426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gridSpan w:val="6"/>
            <w:vMerge w:val="restart"/>
          </w:tcPr>
          <w:p w14:paraId="21CC5023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прочих учреждений, по</w:t>
            </w:r>
            <w:r w:rsidRPr="009B3585">
              <w:rPr>
                <w:color w:val="000000"/>
                <w:sz w:val="24"/>
                <w:szCs w:val="24"/>
              </w:rPr>
              <w:t>д</w:t>
            </w:r>
            <w:r w:rsidRPr="009B3585">
              <w:rPr>
                <w:color w:val="000000"/>
                <w:sz w:val="24"/>
                <w:szCs w:val="24"/>
              </w:rPr>
              <w:t>ведомственных учредителю в сфере образования</w:t>
            </w:r>
          </w:p>
        </w:tc>
        <w:tc>
          <w:tcPr>
            <w:tcW w:w="992" w:type="dxa"/>
          </w:tcPr>
          <w:p w14:paraId="362B0962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C13D70F" w14:textId="7D7F0791" w:rsidR="00BB1824" w:rsidRPr="005962AC" w:rsidRDefault="00BB1824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11884,51141</w:t>
            </w:r>
          </w:p>
        </w:tc>
        <w:tc>
          <w:tcPr>
            <w:tcW w:w="992" w:type="dxa"/>
          </w:tcPr>
          <w:p w14:paraId="102E27D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BA206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439321" w14:textId="3B1C5524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11876,67391</w:t>
            </w:r>
          </w:p>
        </w:tc>
        <w:tc>
          <w:tcPr>
            <w:tcW w:w="425" w:type="dxa"/>
          </w:tcPr>
          <w:p w14:paraId="2D700F63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B1DDC" w14:textId="0AEDB81B" w:rsidR="00BB1824" w:rsidRPr="005962AC" w:rsidRDefault="005962AC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31,350</w:t>
            </w:r>
          </w:p>
        </w:tc>
        <w:tc>
          <w:tcPr>
            <w:tcW w:w="1134" w:type="dxa"/>
            <w:vMerge w:val="restart"/>
          </w:tcPr>
          <w:p w14:paraId="2885530C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7D7915F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B32C3E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EB51485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135E4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DD442B" w14:textId="507A0D36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7316,7</w:t>
            </w:r>
          </w:p>
        </w:tc>
        <w:tc>
          <w:tcPr>
            <w:tcW w:w="992" w:type="dxa"/>
          </w:tcPr>
          <w:p w14:paraId="008D0562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143953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E7EBE3" w14:textId="16DD00E8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7316,7</w:t>
            </w:r>
          </w:p>
        </w:tc>
        <w:tc>
          <w:tcPr>
            <w:tcW w:w="425" w:type="dxa"/>
          </w:tcPr>
          <w:p w14:paraId="1B513464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39A67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570C21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60DFF77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4DA078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2211E45A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2127C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3BE4F4" w14:textId="75599EEA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4175,9</w:t>
            </w:r>
          </w:p>
        </w:tc>
        <w:tc>
          <w:tcPr>
            <w:tcW w:w="992" w:type="dxa"/>
          </w:tcPr>
          <w:p w14:paraId="16CB508A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D8731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981A1A" w14:textId="37789415" w:rsidR="00BB1824" w:rsidRPr="005962AC" w:rsidRDefault="00BB182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4175,9</w:t>
            </w:r>
          </w:p>
        </w:tc>
        <w:tc>
          <w:tcPr>
            <w:tcW w:w="425" w:type="dxa"/>
          </w:tcPr>
          <w:p w14:paraId="6F2E0CDE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08E0B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461D55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3168BD9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B260CF8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gridSpan w:val="6"/>
            <w:vMerge w:val="restart"/>
          </w:tcPr>
          <w:p w14:paraId="4DCC2D0E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образовательного процесса в общеобр</w:t>
            </w:r>
            <w:r w:rsidRPr="009B3585">
              <w:rPr>
                <w:color w:val="000000"/>
                <w:sz w:val="24"/>
                <w:szCs w:val="24"/>
              </w:rPr>
              <w:t>а</w:t>
            </w:r>
            <w:r w:rsidRPr="009B3585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992" w:type="dxa"/>
          </w:tcPr>
          <w:p w14:paraId="2CE95D4F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FAD76C5" w14:textId="0220BDDC" w:rsidR="00BB1824" w:rsidRPr="005962AC" w:rsidRDefault="00BB1824" w:rsidP="00876B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149537,254</w:t>
            </w:r>
          </w:p>
        </w:tc>
        <w:tc>
          <w:tcPr>
            <w:tcW w:w="992" w:type="dxa"/>
          </w:tcPr>
          <w:p w14:paraId="0CB21998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8C8E46" w14:textId="7C3CAE11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149537,254</w:t>
            </w:r>
          </w:p>
        </w:tc>
        <w:tc>
          <w:tcPr>
            <w:tcW w:w="1276" w:type="dxa"/>
          </w:tcPr>
          <w:p w14:paraId="563AD3CB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DBEDB6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B2639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9364101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40B1B9E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D6DC5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41A8EF57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2AF1B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3451C2" w14:textId="2112AC9F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149537,254</w:t>
            </w:r>
          </w:p>
        </w:tc>
        <w:tc>
          <w:tcPr>
            <w:tcW w:w="992" w:type="dxa"/>
          </w:tcPr>
          <w:p w14:paraId="2F316D19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327F5" w14:textId="662B716F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149537,254</w:t>
            </w:r>
          </w:p>
        </w:tc>
        <w:tc>
          <w:tcPr>
            <w:tcW w:w="1276" w:type="dxa"/>
          </w:tcPr>
          <w:p w14:paraId="4390AD9B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60F7B7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0BEA3E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B26204B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2FE31DA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D36D3BF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3B6642FE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4E6CF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BB7798D" w14:textId="11D557AA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149537,254</w:t>
            </w:r>
          </w:p>
        </w:tc>
        <w:tc>
          <w:tcPr>
            <w:tcW w:w="992" w:type="dxa"/>
          </w:tcPr>
          <w:p w14:paraId="78BEF4B4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E9F8A" w14:textId="73574CC6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149537,254</w:t>
            </w:r>
          </w:p>
        </w:tc>
        <w:tc>
          <w:tcPr>
            <w:tcW w:w="1276" w:type="dxa"/>
          </w:tcPr>
          <w:p w14:paraId="3BFB5E9B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69223F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39EBC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FD4F97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6CABEE0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6F5B303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  <w:gridSpan w:val="6"/>
            <w:vMerge w:val="restart"/>
          </w:tcPr>
          <w:p w14:paraId="0AE15309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питания обучающихся  образовательных организаций</w:t>
            </w:r>
          </w:p>
        </w:tc>
        <w:tc>
          <w:tcPr>
            <w:tcW w:w="992" w:type="dxa"/>
          </w:tcPr>
          <w:p w14:paraId="013B24B0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FB320D" w14:textId="114B4E2D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21387,877</w:t>
            </w:r>
          </w:p>
        </w:tc>
        <w:tc>
          <w:tcPr>
            <w:tcW w:w="992" w:type="dxa"/>
          </w:tcPr>
          <w:p w14:paraId="43BC0CD1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44890A" w14:textId="12E946A5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6954,777</w:t>
            </w:r>
          </w:p>
        </w:tc>
        <w:tc>
          <w:tcPr>
            <w:tcW w:w="1276" w:type="dxa"/>
          </w:tcPr>
          <w:p w14:paraId="004A19AE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C7E1E8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255E0" w14:textId="3DE9AADC" w:rsidR="00BB1824" w:rsidRPr="005962AC" w:rsidRDefault="00BB1824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</w:t>
            </w:r>
            <w:r w:rsidR="00950907">
              <w:rPr>
                <w:rFonts w:cs="Times New Roman"/>
                <w:sz w:val="18"/>
                <w:szCs w:val="18"/>
              </w:rPr>
              <w:t>5</w:t>
            </w:r>
            <w:r w:rsidRPr="005962AC">
              <w:rPr>
                <w:rFonts w:cs="Times New Roman"/>
                <w:sz w:val="18"/>
                <w:szCs w:val="18"/>
              </w:rPr>
              <w:t>33,</w:t>
            </w:r>
            <w:r w:rsidR="00950907">
              <w:rPr>
                <w:rFonts w:cs="Times New Roman"/>
                <w:sz w:val="18"/>
                <w:szCs w:val="18"/>
              </w:rPr>
              <w:t>465</w:t>
            </w:r>
          </w:p>
        </w:tc>
        <w:tc>
          <w:tcPr>
            <w:tcW w:w="1134" w:type="dxa"/>
            <w:vMerge w:val="restart"/>
          </w:tcPr>
          <w:p w14:paraId="36155D60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36C0EEB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D7B806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0BB6F42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80FD8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7749547" w14:textId="56CC1645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20467,44</w:t>
            </w:r>
          </w:p>
        </w:tc>
        <w:tc>
          <w:tcPr>
            <w:tcW w:w="992" w:type="dxa"/>
          </w:tcPr>
          <w:p w14:paraId="4E8FAD64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BC50B" w14:textId="2879CFF2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6034,34</w:t>
            </w:r>
          </w:p>
        </w:tc>
        <w:tc>
          <w:tcPr>
            <w:tcW w:w="1276" w:type="dxa"/>
          </w:tcPr>
          <w:p w14:paraId="6DC33087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299CDB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737A76" w14:textId="6048C4C2" w:rsidR="00BB1824" w:rsidRPr="005962AC" w:rsidRDefault="00BB182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14433,1</w:t>
            </w:r>
          </w:p>
        </w:tc>
        <w:tc>
          <w:tcPr>
            <w:tcW w:w="1134" w:type="dxa"/>
            <w:vMerge/>
          </w:tcPr>
          <w:p w14:paraId="182DF948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273D6C7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2938940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110525C2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63E39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20DD3C4" w14:textId="209627B0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20467,44</w:t>
            </w:r>
          </w:p>
        </w:tc>
        <w:tc>
          <w:tcPr>
            <w:tcW w:w="992" w:type="dxa"/>
          </w:tcPr>
          <w:p w14:paraId="1781F5D9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C1522E" w14:textId="642B3EEB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6034,34</w:t>
            </w:r>
          </w:p>
        </w:tc>
        <w:tc>
          <w:tcPr>
            <w:tcW w:w="1276" w:type="dxa"/>
          </w:tcPr>
          <w:p w14:paraId="667AB26F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1C32C1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3D534" w14:textId="62B12303" w:rsidR="00BB1824" w:rsidRPr="005962AC" w:rsidRDefault="00BB182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14433,1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A7037B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0419009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77B2FA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5812" w:type="dxa"/>
            <w:gridSpan w:val="6"/>
            <w:vMerge w:val="restart"/>
          </w:tcPr>
          <w:p w14:paraId="5D1A0A2B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образовательного процесса в дошкол</w:t>
            </w:r>
            <w:r w:rsidRPr="009B3585">
              <w:rPr>
                <w:color w:val="000000"/>
                <w:sz w:val="24"/>
                <w:szCs w:val="24"/>
              </w:rPr>
              <w:t>ь</w:t>
            </w:r>
            <w:r w:rsidRPr="009B3585">
              <w:rPr>
                <w:color w:val="000000"/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992" w:type="dxa"/>
          </w:tcPr>
          <w:p w14:paraId="4B04FC72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9557FAD" w14:textId="64A1134E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27030,646</w:t>
            </w:r>
          </w:p>
        </w:tc>
        <w:tc>
          <w:tcPr>
            <w:tcW w:w="992" w:type="dxa"/>
          </w:tcPr>
          <w:p w14:paraId="000FD6A9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AB774" w14:textId="0DA1C250" w:rsidR="00BB1824" w:rsidRPr="005962AC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27030,646</w:t>
            </w:r>
          </w:p>
        </w:tc>
        <w:tc>
          <w:tcPr>
            <w:tcW w:w="1276" w:type="dxa"/>
          </w:tcPr>
          <w:p w14:paraId="024CE7D7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66C63F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04000" w14:textId="77777777" w:rsidR="00BB1824" w:rsidRPr="005962AC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33F3B4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7A31C27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E390756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7CDB3D96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6B169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460BDD2" w14:textId="1545EA87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27030,646</w:t>
            </w:r>
          </w:p>
        </w:tc>
        <w:tc>
          <w:tcPr>
            <w:tcW w:w="992" w:type="dxa"/>
          </w:tcPr>
          <w:p w14:paraId="2E5EEF5E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1BDF9" w14:textId="7BC25E4F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27030,646</w:t>
            </w:r>
          </w:p>
        </w:tc>
        <w:tc>
          <w:tcPr>
            <w:tcW w:w="1276" w:type="dxa"/>
          </w:tcPr>
          <w:p w14:paraId="42B19E3F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10B7D8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9B4F5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4FEC87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2736162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FF589A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1BF6FD77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678D2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F361225" w14:textId="0C2FFDB3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27030,646</w:t>
            </w:r>
          </w:p>
        </w:tc>
        <w:tc>
          <w:tcPr>
            <w:tcW w:w="992" w:type="dxa"/>
          </w:tcPr>
          <w:p w14:paraId="2862C0AD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67F44" w14:textId="707C55C4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27030,646</w:t>
            </w:r>
          </w:p>
        </w:tc>
        <w:tc>
          <w:tcPr>
            <w:tcW w:w="1276" w:type="dxa"/>
          </w:tcPr>
          <w:p w14:paraId="15CD4C6A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F949F5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38D6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6C34E5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34131FA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369E0AE" w14:textId="0581C4A1" w:rsidR="00BB1824" w:rsidRPr="007C7627" w:rsidRDefault="00BB1824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0FDD1289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B3585">
              <w:rPr>
                <w:color w:val="000000"/>
                <w:sz w:val="24"/>
                <w:szCs w:val="24"/>
              </w:rPr>
              <w:t>повышения оплаты труда отдельных к</w:t>
            </w:r>
            <w:r w:rsidRPr="009B3585">
              <w:rPr>
                <w:color w:val="000000"/>
                <w:sz w:val="24"/>
                <w:szCs w:val="24"/>
              </w:rPr>
              <w:t>а</w:t>
            </w:r>
            <w:r w:rsidRPr="009B3585">
              <w:rPr>
                <w:color w:val="000000"/>
                <w:sz w:val="24"/>
                <w:szCs w:val="24"/>
              </w:rPr>
              <w:lastRenderedPageBreak/>
              <w:t>тегорий работников муниципальных учреждений</w:t>
            </w:r>
            <w:proofErr w:type="gramEnd"/>
            <w:r w:rsidRPr="009B3585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992" w:type="dxa"/>
          </w:tcPr>
          <w:p w14:paraId="2F1CC266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14:paraId="7D5A9878" w14:textId="4BDDBD63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2480,502</w:t>
            </w:r>
          </w:p>
        </w:tc>
        <w:tc>
          <w:tcPr>
            <w:tcW w:w="992" w:type="dxa"/>
          </w:tcPr>
          <w:p w14:paraId="1798367F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F6633" w14:textId="5DB11B1C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2480,502</w:t>
            </w:r>
          </w:p>
        </w:tc>
        <w:tc>
          <w:tcPr>
            <w:tcW w:w="1276" w:type="dxa"/>
          </w:tcPr>
          <w:p w14:paraId="5DB097FB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34FC6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845BC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0F7F8DE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4CD7E88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B17286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1E83755E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A6633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6F7E35" w14:textId="5813314D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2737,207</w:t>
            </w:r>
          </w:p>
        </w:tc>
        <w:tc>
          <w:tcPr>
            <w:tcW w:w="992" w:type="dxa"/>
          </w:tcPr>
          <w:p w14:paraId="33497C44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0FB58" w14:textId="706AF815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2737,207</w:t>
            </w:r>
          </w:p>
        </w:tc>
        <w:tc>
          <w:tcPr>
            <w:tcW w:w="1276" w:type="dxa"/>
          </w:tcPr>
          <w:p w14:paraId="6327331D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E0B8B2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A8AB6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48404E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0DDA785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001DA5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297E08ED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93899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6D30E1" w14:textId="6914DE9C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2737,207</w:t>
            </w:r>
          </w:p>
        </w:tc>
        <w:tc>
          <w:tcPr>
            <w:tcW w:w="992" w:type="dxa"/>
          </w:tcPr>
          <w:p w14:paraId="5AF905C6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F5533" w14:textId="1A9CE621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2737,207</w:t>
            </w:r>
          </w:p>
        </w:tc>
        <w:tc>
          <w:tcPr>
            <w:tcW w:w="1276" w:type="dxa"/>
          </w:tcPr>
          <w:p w14:paraId="4A5437F4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F36ED9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04130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01BDC7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79602AB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147CE51" w14:textId="6AEDC016" w:rsidR="00BB1824" w:rsidRPr="007C7627" w:rsidRDefault="00BB1824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3F2C3635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выплат ежемесячного денежного возн</w:t>
            </w:r>
            <w:r w:rsidRPr="009B3585">
              <w:rPr>
                <w:color w:val="000000"/>
                <w:sz w:val="24"/>
                <w:szCs w:val="24"/>
              </w:rPr>
              <w:t>а</w:t>
            </w:r>
            <w:r w:rsidRPr="009B3585">
              <w:rPr>
                <w:color w:val="000000"/>
                <w:sz w:val="24"/>
                <w:szCs w:val="24"/>
              </w:rPr>
              <w:t>граждения за классное руководство педагогическим работникам муниципальных образовательных  орг</w:t>
            </w:r>
            <w:r w:rsidRPr="009B3585">
              <w:rPr>
                <w:color w:val="000000"/>
                <w:sz w:val="24"/>
                <w:szCs w:val="24"/>
              </w:rPr>
              <w:t>а</w:t>
            </w:r>
            <w:r w:rsidRPr="009B3585">
              <w:rPr>
                <w:color w:val="000000"/>
                <w:sz w:val="24"/>
                <w:szCs w:val="24"/>
              </w:rPr>
              <w:t>низаций</w:t>
            </w:r>
          </w:p>
          <w:p w14:paraId="1E2864E6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14:paraId="0AC2C70E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B1E74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AC3516" w14:textId="422B86A6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992" w:type="dxa"/>
          </w:tcPr>
          <w:p w14:paraId="787D6B06" w14:textId="4E41B0DA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134" w:type="dxa"/>
          </w:tcPr>
          <w:p w14:paraId="7E7FC3CE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7B525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3CF0EF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3C5E8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5FC4141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4B80DEA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53689F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0FE19A2B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42794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7CF4F4E" w14:textId="1AD96EF7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992" w:type="dxa"/>
          </w:tcPr>
          <w:p w14:paraId="27222473" w14:textId="492A6F6A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134" w:type="dxa"/>
          </w:tcPr>
          <w:p w14:paraId="63DD23B2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F4E4A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5B3291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FBBAB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BF6489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1F0DB91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EB2C7A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3E15FC71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256C3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475D44" w14:textId="2282B959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848C6">
              <w:rPr>
                <w:rFonts w:cs="Times New Roman"/>
                <w:sz w:val="18"/>
                <w:szCs w:val="18"/>
              </w:rPr>
              <w:t>8280,72</w:t>
            </w:r>
          </w:p>
        </w:tc>
        <w:tc>
          <w:tcPr>
            <w:tcW w:w="992" w:type="dxa"/>
          </w:tcPr>
          <w:p w14:paraId="4FD1DF3B" w14:textId="7C0115A3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8280,72</w:t>
            </w:r>
          </w:p>
        </w:tc>
        <w:tc>
          <w:tcPr>
            <w:tcW w:w="1134" w:type="dxa"/>
          </w:tcPr>
          <w:p w14:paraId="416DB8FE" w14:textId="77777777" w:rsidR="00BB1824" w:rsidRPr="009848C6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ECAF5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9CD4F3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22DBD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C1A619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54F7771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C818C8D" w14:textId="1346F36F" w:rsidR="00BB1824" w:rsidRPr="007C7627" w:rsidRDefault="00BB1824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40F9F316" w14:textId="77777777" w:rsidR="00BB1824" w:rsidRPr="009B3585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9B3585">
              <w:rPr>
                <w:color w:val="000000"/>
                <w:sz w:val="24"/>
                <w:szCs w:val="24"/>
              </w:rPr>
              <w:t>Обеспечение бесплатным горячим питанием обуч</w:t>
            </w:r>
            <w:r w:rsidRPr="009B3585">
              <w:rPr>
                <w:color w:val="000000"/>
                <w:sz w:val="24"/>
                <w:szCs w:val="24"/>
              </w:rPr>
              <w:t>а</w:t>
            </w:r>
            <w:r w:rsidRPr="009B3585">
              <w:rPr>
                <w:color w:val="000000"/>
                <w:sz w:val="24"/>
                <w:szCs w:val="24"/>
              </w:rPr>
              <w:t>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</w:tcPr>
          <w:p w14:paraId="4FEF6231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6CB6B" w14:textId="0F13FE09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6540,947</w:t>
            </w:r>
          </w:p>
        </w:tc>
        <w:tc>
          <w:tcPr>
            <w:tcW w:w="992" w:type="dxa"/>
          </w:tcPr>
          <w:p w14:paraId="0D0684A4" w14:textId="44F40BB3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4774,891</w:t>
            </w:r>
          </w:p>
        </w:tc>
        <w:tc>
          <w:tcPr>
            <w:tcW w:w="1134" w:type="dxa"/>
          </w:tcPr>
          <w:p w14:paraId="4E1B46F8" w14:textId="613FD0CB" w:rsidR="00BB1824" w:rsidRPr="009848C6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1766,056</w:t>
            </w:r>
          </w:p>
        </w:tc>
        <w:tc>
          <w:tcPr>
            <w:tcW w:w="1276" w:type="dxa"/>
          </w:tcPr>
          <w:p w14:paraId="077E6533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FD057C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8231E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FF7EACD" w14:textId="77777777" w:rsidR="00BB1824" w:rsidRPr="006E5E00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3AAD71A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A0852C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0D21BE55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F7215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4187A1A" w14:textId="7468AEC6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6382,454</w:t>
            </w:r>
          </w:p>
        </w:tc>
        <w:tc>
          <w:tcPr>
            <w:tcW w:w="992" w:type="dxa"/>
          </w:tcPr>
          <w:p w14:paraId="2A11158F" w14:textId="2631133C" w:rsidR="00BB1824" w:rsidRPr="00BF2191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4659,191</w:t>
            </w:r>
          </w:p>
        </w:tc>
        <w:tc>
          <w:tcPr>
            <w:tcW w:w="1134" w:type="dxa"/>
          </w:tcPr>
          <w:p w14:paraId="6C74C7D1" w14:textId="3FE4714A" w:rsidR="00BB1824" w:rsidRPr="00BF2191" w:rsidRDefault="00BB182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1723,263</w:t>
            </w:r>
          </w:p>
        </w:tc>
        <w:tc>
          <w:tcPr>
            <w:tcW w:w="1276" w:type="dxa"/>
          </w:tcPr>
          <w:p w14:paraId="572297F5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2C75BB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D7E11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CA4B0A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436FA76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EE2E9F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0E7F5584" w14:textId="77777777" w:rsidR="00BB1824" w:rsidRPr="009B358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074EE" w14:textId="77777777" w:rsidR="00BB1824" w:rsidRPr="007C7627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A92AF59" w14:textId="22ED63C3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848C6">
              <w:rPr>
                <w:rFonts w:cs="Times New Roman"/>
                <w:sz w:val="18"/>
                <w:szCs w:val="18"/>
              </w:rPr>
              <w:t>6561,924</w:t>
            </w:r>
          </w:p>
        </w:tc>
        <w:tc>
          <w:tcPr>
            <w:tcW w:w="992" w:type="dxa"/>
          </w:tcPr>
          <w:p w14:paraId="085D977E" w14:textId="5EC204B6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4790,204</w:t>
            </w:r>
          </w:p>
        </w:tc>
        <w:tc>
          <w:tcPr>
            <w:tcW w:w="1134" w:type="dxa"/>
          </w:tcPr>
          <w:p w14:paraId="09896C0F" w14:textId="121DF11E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1771,720</w:t>
            </w:r>
          </w:p>
        </w:tc>
        <w:tc>
          <w:tcPr>
            <w:tcW w:w="1276" w:type="dxa"/>
          </w:tcPr>
          <w:p w14:paraId="78032029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F5C540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CE192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867627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5DD5600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79207DE" w14:textId="652E69A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784496C1" w14:textId="6D03C542" w:rsidR="00BB1824" w:rsidRPr="009B3585" w:rsidRDefault="00BB1824" w:rsidP="00CD0D7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Обеспечение присмотра и ухода за детьми, осваив</w:t>
            </w:r>
            <w:r w:rsidRPr="009B3585">
              <w:rPr>
                <w:rFonts w:cs="Times New Roman"/>
                <w:sz w:val="24"/>
                <w:szCs w:val="24"/>
              </w:rPr>
              <w:t>а</w:t>
            </w:r>
            <w:r w:rsidRPr="009B3585">
              <w:rPr>
                <w:rFonts w:cs="Times New Roman"/>
                <w:sz w:val="24"/>
                <w:szCs w:val="24"/>
              </w:rPr>
              <w:t>ющими образовательные программы дошкольного образования в организациях, осуществляющих обр</w:t>
            </w:r>
            <w:r w:rsidRPr="009B3585">
              <w:rPr>
                <w:rFonts w:cs="Times New Roman"/>
                <w:sz w:val="24"/>
                <w:szCs w:val="24"/>
              </w:rPr>
              <w:t>а</w:t>
            </w:r>
            <w:r w:rsidRPr="009B3585">
              <w:rPr>
                <w:rFonts w:cs="Times New Roman"/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992" w:type="dxa"/>
          </w:tcPr>
          <w:p w14:paraId="7A585269" w14:textId="23BC99A9" w:rsidR="00BB1824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95E805B" w14:textId="616237C6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1084,224</w:t>
            </w:r>
          </w:p>
        </w:tc>
        <w:tc>
          <w:tcPr>
            <w:tcW w:w="992" w:type="dxa"/>
          </w:tcPr>
          <w:p w14:paraId="296EE06D" w14:textId="77777777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4865F" w14:textId="41A3EAFF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9B3585">
              <w:rPr>
                <w:rFonts w:cs="Times New Roman"/>
                <w:sz w:val="18"/>
                <w:szCs w:val="18"/>
              </w:rPr>
              <w:t>1084,224</w:t>
            </w:r>
          </w:p>
        </w:tc>
        <w:tc>
          <w:tcPr>
            <w:tcW w:w="1276" w:type="dxa"/>
          </w:tcPr>
          <w:p w14:paraId="4BC3BD02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36CF0B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1A040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D5DAD7E" w14:textId="3B4841AF" w:rsidR="00BB1824" w:rsidRPr="006E5E00" w:rsidRDefault="00BB1824" w:rsidP="00A643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824" w:rsidRPr="006E5E00" w14:paraId="0B9550A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275BE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02EBC269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DD517" w14:textId="155FAEAE" w:rsidR="00BB1824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134ADDF" w14:textId="1002A38A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FF1EAD" w14:textId="77777777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48A473" w14:textId="25ED1A4C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7D97BD6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709318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7BBBC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7A0818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824" w:rsidRPr="006E5E00" w14:paraId="63B3C6B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4D7FB0" w14:textId="77777777" w:rsidR="00BB1824" w:rsidRPr="007C7627" w:rsidRDefault="00BB182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02286865" w14:textId="77777777" w:rsidR="00BB1824" w:rsidRPr="00925715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99BEB" w14:textId="12BD0B3A" w:rsidR="00BB1824" w:rsidRDefault="00BB182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41F6D2D" w14:textId="50489B3B" w:rsidR="00BB1824" w:rsidRPr="009848C6" w:rsidRDefault="00BB182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AC29EB" w14:textId="77777777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0FCA7" w14:textId="141696CD" w:rsidR="00BB1824" w:rsidRPr="00BF2191" w:rsidRDefault="00BB182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2B797C2B" w14:textId="77777777" w:rsidR="00BB1824" w:rsidRPr="00BF2191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9D4DDE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12C18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C564AB" w14:textId="77777777" w:rsidR="00BB1824" w:rsidRPr="006E5E00" w:rsidRDefault="00BB182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029078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8D75AA7" w14:textId="77777777" w:rsidR="00E278A8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1C53B257" w14:textId="3710D6E2" w:rsidR="00E278A8" w:rsidRPr="007C7627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51ED6DF9" w14:textId="1C1060F7" w:rsidR="00E278A8" w:rsidRPr="0092571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мероприятий, предусмотренных НПА органов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992" w:type="dxa"/>
          </w:tcPr>
          <w:p w14:paraId="1CA0D668" w14:textId="12254F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14E0B4D" w14:textId="1C66B17E" w:rsidR="00E278A8" w:rsidRDefault="00E278A8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301,890</w:t>
            </w:r>
          </w:p>
        </w:tc>
        <w:tc>
          <w:tcPr>
            <w:tcW w:w="992" w:type="dxa"/>
          </w:tcPr>
          <w:p w14:paraId="0A1479AB" w14:textId="77777777" w:rsidR="00E278A8" w:rsidRPr="00BF2191" w:rsidRDefault="00E278A8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8C4FCA" w14:textId="066644B6" w:rsidR="00E278A8" w:rsidRDefault="00E278A8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301,890</w:t>
            </w:r>
          </w:p>
        </w:tc>
        <w:tc>
          <w:tcPr>
            <w:tcW w:w="1276" w:type="dxa"/>
          </w:tcPr>
          <w:p w14:paraId="77DDDAD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21378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B422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604C5E6" w14:textId="7CC5EBCC" w:rsidR="00E278A8" w:rsidRPr="006E5E00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28A8E6E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78D85A" w14:textId="77777777" w:rsidR="00E278A8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1B10C4A5" w14:textId="77777777" w:rsidR="00E278A8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4C083" w14:textId="3C66325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76A41DF" w14:textId="77777777" w:rsidR="00E278A8" w:rsidRDefault="00E278A8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6DF195" w14:textId="77777777" w:rsidR="00E278A8" w:rsidRPr="00BF2191" w:rsidRDefault="00E278A8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D9DEB5" w14:textId="77777777" w:rsidR="00E278A8" w:rsidRDefault="00E278A8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41B01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0CBF8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BF30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47703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73F2F7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FC7776" w14:textId="77777777" w:rsidR="00E278A8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5A7FCEA5" w14:textId="77777777" w:rsidR="00E278A8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7759E" w14:textId="37A61098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8D81AE5" w14:textId="77777777" w:rsidR="00E278A8" w:rsidRDefault="00E278A8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8C9DA2" w14:textId="77777777" w:rsidR="00E278A8" w:rsidRPr="00BF2191" w:rsidRDefault="00E278A8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80C8A" w14:textId="77777777" w:rsidR="00E278A8" w:rsidRDefault="00E278A8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60F4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950E7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8550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C3B68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04635F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22D71B3" w14:textId="77777777" w:rsidR="00E278A8" w:rsidRPr="007C7627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6"/>
            <w:vMerge w:val="restart"/>
          </w:tcPr>
          <w:p w14:paraId="646FC182" w14:textId="77777777" w:rsidR="00E278A8" w:rsidRPr="004B7261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7261">
              <w:rPr>
                <w:rFonts w:cs="Times New Roman"/>
                <w:sz w:val="24"/>
                <w:szCs w:val="24"/>
              </w:rPr>
              <w:t>Задача 2. Обеспечение социальных гарантий отдел</w:t>
            </w:r>
            <w:r w:rsidRPr="004B7261">
              <w:rPr>
                <w:rFonts w:cs="Times New Roman"/>
                <w:sz w:val="24"/>
                <w:szCs w:val="24"/>
              </w:rPr>
              <w:t>ь</w:t>
            </w:r>
            <w:r w:rsidRPr="004B7261">
              <w:rPr>
                <w:rFonts w:cs="Times New Roman"/>
                <w:sz w:val="24"/>
                <w:szCs w:val="24"/>
              </w:rPr>
              <w:t>ных категорий граждан</w:t>
            </w:r>
          </w:p>
        </w:tc>
        <w:tc>
          <w:tcPr>
            <w:tcW w:w="992" w:type="dxa"/>
          </w:tcPr>
          <w:p w14:paraId="2E5F7E21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0769307" w14:textId="15FB0361" w:rsidR="00E278A8" w:rsidRPr="00BF2191" w:rsidRDefault="00E278A8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19178,853</w:t>
            </w:r>
          </w:p>
        </w:tc>
        <w:tc>
          <w:tcPr>
            <w:tcW w:w="992" w:type="dxa"/>
          </w:tcPr>
          <w:p w14:paraId="7FF3419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292E94" w14:textId="3FD56068" w:rsidR="00E278A8" w:rsidRPr="00BF2191" w:rsidRDefault="00E278A8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19178,853</w:t>
            </w:r>
          </w:p>
        </w:tc>
        <w:tc>
          <w:tcPr>
            <w:tcW w:w="1276" w:type="dxa"/>
          </w:tcPr>
          <w:p w14:paraId="70ECB80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5DFE8D" w14:textId="77777777" w:rsidR="00E278A8" w:rsidRPr="006550D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B3EA9" w14:textId="77777777" w:rsidR="00E278A8" w:rsidRPr="006550D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59FD8A0" w14:textId="0C305DF7" w:rsidR="00E278A8" w:rsidRPr="006E5E00" w:rsidRDefault="00E278A8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77F5E95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08FFA6D" w14:textId="77777777" w:rsidR="00E278A8" w:rsidRPr="007C7627" w:rsidRDefault="00E278A8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7E86F0F3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693D0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7F15E04" w14:textId="50EB8E48" w:rsidR="00E278A8" w:rsidRPr="00BF2191" w:rsidRDefault="00E278A8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141C96">
              <w:rPr>
                <w:rFonts w:cs="Times New Roman"/>
                <w:sz w:val="18"/>
                <w:szCs w:val="18"/>
              </w:rPr>
              <w:t>19178,853</w:t>
            </w:r>
          </w:p>
        </w:tc>
        <w:tc>
          <w:tcPr>
            <w:tcW w:w="992" w:type="dxa"/>
          </w:tcPr>
          <w:p w14:paraId="61B095E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449BD" w14:textId="71C32ACC" w:rsidR="00E278A8" w:rsidRPr="00BF2191" w:rsidRDefault="00E278A8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141C96">
              <w:rPr>
                <w:rFonts w:cs="Times New Roman"/>
                <w:sz w:val="18"/>
                <w:szCs w:val="18"/>
              </w:rPr>
              <w:t>19178,853</w:t>
            </w:r>
          </w:p>
        </w:tc>
        <w:tc>
          <w:tcPr>
            <w:tcW w:w="1276" w:type="dxa"/>
          </w:tcPr>
          <w:p w14:paraId="5E3DAAA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C9B8F0" w14:textId="77777777" w:rsidR="00E278A8" w:rsidRPr="006550D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8C653" w14:textId="77777777" w:rsidR="00E278A8" w:rsidRPr="006550D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6D30C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3AE39C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653CD" w14:textId="77777777" w:rsidR="00E278A8" w:rsidRPr="007C7627" w:rsidRDefault="00E278A8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7DC9BBB5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2FF99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2845957" w14:textId="54A26BF7" w:rsidR="00E278A8" w:rsidRPr="00BF2191" w:rsidRDefault="00E278A8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141C96">
              <w:rPr>
                <w:rFonts w:cs="Times New Roman"/>
                <w:sz w:val="18"/>
                <w:szCs w:val="18"/>
              </w:rPr>
              <w:t>19178,853</w:t>
            </w:r>
          </w:p>
        </w:tc>
        <w:tc>
          <w:tcPr>
            <w:tcW w:w="992" w:type="dxa"/>
          </w:tcPr>
          <w:p w14:paraId="4A64206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3B8899" w14:textId="2B7B84FD" w:rsidR="00E278A8" w:rsidRPr="00BF2191" w:rsidRDefault="00E278A8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141C96">
              <w:rPr>
                <w:rFonts w:cs="Times New Roman"/>
                <w:sz w:val="18"/>
                <w:szCs w:val="18"/>
              </w:rPr>
              <w:t>19178,853</w:t>
            </w:r>
          </w:p>
        </w:tc>
        <w:tc>
          <w:tcPr>
            <w:tcW w:w="1276" w:type="dxa"/>
          </w:tcPr>
          <w:p w14:paraId="4CF4417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80D4BD" w14:textId="77777777" w:rsidR="00E278A8" w:rsidRPr="006550D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6E3452" w14:textId="77777777" w:rsidR="00E278A8" w:rsidRPr="006550D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DA099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DD081F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DEC2871" w14:textId="77777777" w:rsidR="00E278A8" w:rsidRPr="007C7627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7D84F05" w14:textId="77777777" w:rsidR="00E278A8" w:rsidRPr="007C762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305C2FBC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 родителей, переданных под опеку (попечительство)</w:t>
            </w:r>
            <w:r w:rsidRPr="0092571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которым назначено ежемеся</w:t>
            </w:r>
            <w:r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ное </w:t>
            </w:r>
            <w:r w:rsidRPr="00925715">
              <w:rPr>
                <w:rFonts w:cs="Times New Roman"/>
                <w:sz w:val="24"/>
                <w:szCs w:val="24"/>
              </w:rPr>
              <w:t>пособие (чел.)</w:t>
            </w:r>
          </w:p>
        </w:tc>
        <w:tc>
          <w:tcPr>
            <w:tcW w:w="1276" w:type="dxa"/>
            <w:gridSpan w:val="2"/>
          </w:tcPr>
          <w:p w14:paraId="5BA00C9F" w14:textId="078FFD1B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6111AFC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9450C9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1BF6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96AB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028E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DFCC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6A35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4496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55C55D0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174F4D" w14:textId="77777777" w:rsidR="00E278A8" w:rsidRPr="007C7627" w:rsidRDefault="00E278A8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4A2400" w14:textId="77777777" w:rsidR="00E278A8" w:rsidRPr="007C762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753E478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870D2F1" w14:textId="39EDA00B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B59516D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C958F5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A83CF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8ADF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5F64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76DC9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84C1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AF42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09CBF20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F8F903F" w14:textId="77777777" w:rsidR="00E278A8" w:rsidRPr="007C7627" w:rsidRDefault="00E278A8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9D702B" w14:textId="77777777" w:rsidR="00E278A8" w:rsidRPr="007C7627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FE4ECB3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596904" w14:textId="6C21986A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D1E9E10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AA29CF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6C585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5ECA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5985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42263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1A37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8D3A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D6F400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010B9E7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B8B812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57A6CC5" w14:textId="2D5C9414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040A6">
              <w:rPr>
                <w:rFonts w:cs="Times New Roman"/>
                <w:sz w:val="24"/>
                <w:szCs w:val="24"/>
              </w:rPr>
              <w:t>Численность приемных род</w:t>
            </w:r>
            <w:r w:rsidRPr="00D040A6">
              <w:rPr>
                <w:rFonts w:cs="Times New Roman"/>
                <w:sz w:val="24"/>
                <w:szCs w:val="24"/>
              </w:rPr>
              <w:t>и</w:t>
            </w:r>
            <w:r w:rsidRPr="00D040A6">
              <w:rPr>
                <w:rFonts w:cs="Times New Roman"/>
                <w:sz w:val="24"/>
                <w:szCs w:val="24"/>
              </w:rPr>
              <w:t>телей, которым производятся выплаты (чел.)</w:t>
            </w:r>
          </w:p>
        </w:tc>
        <w:tc>
          <w:tcPr>
            <w:tcW w:w="1276" w:type="dxa"/>
            <w:gridSpan w:val="2"/>
          </w:tcPr>
          <w:p w14:paraId="24ABA06D" w14:textId="53A985CD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7364DC9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9531035" w14:textId="18B81364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1823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D645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EB72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55BF7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01A9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805B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7D584A7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F90A04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020661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8BBA9A7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2685385" w14:textId="297EEEB4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0758E5DE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877333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590D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24E5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3347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40BE8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A204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5187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BB4B1E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2CE09D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B1C1C6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963A17F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E375370" w14:textId="05983215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B88C268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896FDF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9B275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0BFE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F84A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5F90F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9565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1696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7DB24D7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E1930C5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770F791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23D65536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 родителей, переданных в приемные семьи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2"/>
          </w:tcPr>
          <w:p w14:paraId="708FC2CB" w14:textId="43DADFD9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5630DF34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EFB8A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8C256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2C8F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5681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569CC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8A1FB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AFC6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3E0DC5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51C749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571044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F17C4E4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DE91D8B" w14:textId="3ECA5289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331F389C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CB8DB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08858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7D3B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2633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23C90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4124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DD42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1695596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72FA2F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F4B676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C08C175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6F27142" w14:textId="72CD2F47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6DEFBCF4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130BD8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E3924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F640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DC0F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C02B0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EA17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49BA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13A3829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945DB2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8DB7139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05935F6B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усыновителей, опекунов (попечителей), 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lastRenderedPageBreak/>
              <w:t>емных родителей, которым производятся выплаты един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временного пособия при всех формах устройства детей, л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шенных родительского поп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чения, в семью (чел.)</w:t>
            </w:r>
          </w:p>
        </w:tc>
        <w:tc>
          <w:tcPr>
            <w:tcW w:w="1276" w:type="dxa"/>
            <w:gridSpan w:val="2"/>
          </w:tcPr>
          <w:p w14:paraId="01C038D5" w14:textId="3AC5F611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14:paraId="4650F641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04024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D7D5B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E1C8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A35F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C568C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058C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9B72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65C71D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D56D8E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D88D21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EAB1774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AF7184" w14:textId="577DCAFB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A2AD84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0E7959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63A13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BCA1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3ABF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1A037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4D8E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217EB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8C451F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87BB98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346712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A6307DD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317975" w14:textId="0FE0F31A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0D64FC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1E7C51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1611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5B53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622B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5E027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0ABF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16FA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1F9854F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D2B887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FE151E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797D0652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специалистов, осуществляющих сопрово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дение опекунов (попечителей) несовершеннолетних (чел.)</w:t>
            </w:r>
          </w:p>
        </w:tc>
        <w:tc>
          <w:tcPr>
            <w:tcW w:w="1276" w:type="dxa"/>
            <w:gridSpan w:val="2"/>
          </w:tcPr>
          <w:p w14:paraId="4C68839B" w14:textId="77777777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8DA90C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9B261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166C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07DA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1C46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D7FDC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09AA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907A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CBE400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0118FF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28B31E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6C86DB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97E23E6" w14:textId="77777777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340C11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2BFB60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6F9D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AA78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9053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EAB4E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BB1A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C21E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5FC4C4E4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9AB894A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BEA491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0BC097F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8C5172A" w14:textId="77777777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1691C7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8E3723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233D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BF3A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050F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1F367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9ADE0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0561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2E304F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AC252BF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BED1CCA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2763C16" w14:textId="3D5E480C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детей, </w:t>
            </w:r>
            <w:r>
              <w:rPr>
                <w:rFonts w:cs="Times New Roman"/>
                <w:sz w:val="24"/>
                <w:szCs w:val="24"/>
              </w:rPr>
              <w:t>на кот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рых выплачивается 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925715">
              <w:rPr>
                <w:rFonts w:cs="Times New Roman"/>
                <w:sz w:val="24"/>
                <w:szCs w:val="24"/>
              </w:rPr>
              <w:t>омпе</w:t>
            </w:r>
            <w:r w:rsidRPr="00925715">
              <w:rPr>
                <w:rFonts w:cs="Times New Roman"/>
                <w:sz w:val="24"/>
                <w:szCs w:val="24"/>
              </w:rPr>
              <w:t>н</w:t>
            </w:r>
            <w:r w:rsidRPr="00925715">
              <w:rPr>
                <w:rFonts w:cs="Times New Roman"/>
                <w:sz w:val="24"/>
                <w:szCs w:val="24"/>
              </w:rPr>
              <w:t>саци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925715">
              <w:rPr>
                <w:rFonts w:cs="Times New Roman"/>
                <w:sz w:val="24"/>
                <w:szCs w:val="24"/>
              </w:rPr>
              <w:t xml:space="preserve"> части  родительской пла</w:t>
            </w:r>
            <w:r>
              <w:rPr>
                <w:rFonts w:cs="Times New Roman"/>
                <w:sz w:val="24"/>
                <w:szCs w:val="24"/>
              </w:rPr>
              <w:t xml:space="preserve">ты </w:t>
            </w:r>
            <w:r w:rsidRPr="00925715">
              <w:rPr>
                <w:rFonts w:cs="Times New Roman"/>
                <w:sz w:val="24"/>
                <w:szCs w:val="24"/>
              </w:rPr>
              <w:t xml:space="preserve">за присмотр и уход за </w:t>
            </w:r>
            <w:r>
              <w:rPr>
                <w:rFonts w:cs="Times New Roman"/>
                <w:sz w:val="24"/>
                <w:szCs w:val="24"/>
              </w:rPr>
              <w:t>детьми в дошкольной образ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вательной организации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2"/>
          </w:tcPr>
          <w:p w14:paraId="4CEBF581" w14:textId="449BAB02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14:paraId="133623B8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F04F2C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1B6B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AA9A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C119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FC7D9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BD81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E8F7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761ABB4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42B380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ED16AF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18C019B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3265C78" w14:textId="22FC3B14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14:paraId="61B6342B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5FC47E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5EA96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4C6E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9E7B0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E1CA7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1809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DF0C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E8FA5F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90CEAA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555176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422DF88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8E618B5" w14:textId="41732F74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14:paraId="3E4EA95A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C3B41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1B53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2FD4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AE95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6FEC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822E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EF9B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1DF64EC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8B2C275" w14:textId="33AB54E4" w:rsidR="00E278A8" w:rsidRPr="00925715" w:rsidRDefault="00E278A8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4CDAB17C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Обеспечение компенсации расходов за присмотр и уход за детьми, осваивающими образовательные пр</w:t>
            </w:r>
            <w:r w:rsidRPr="009B3585">
              <w:rPr>
                <w:sz w:val="24"/>
                <w:szCs w:val="24"/>
              </w:rPr>
              <w:t>о</w:t>
            </w:r>
            <w:r w:rsidRPr="009B3585">
              <w:rPr>
                <w:sz w:val="24"/>
                <w:szCs w:val="24"/>
              </w:rPr>
              <w:t>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</w:tcPr>
          <w:p w14:paraId="7CD7B79D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ABEC81" w14:textId="1341938C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903,192</w:t>
            </w:r>
          </w:p>
        </w:tc>
        <w:tc>
          <w:tcPr>
            <w:tcW w:w="992" w:type="dxa"/>
          </w:tcPr>
          <w:p w14:paraId="309D156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B436D" w14:textId="0BB6122A" w:rsidR="00E278A8" w:rsidRPr="00BF2191" w:rsidRDefault="00E278A8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903,192</w:t>
            </w:r>
          </w:p>
        </w:tc>
        <w:tc>
          <w:tcPr>
            <w:tcW w:w="1276" w:type="dxa"/>
          </w:tcPr>
          <w:p w14:paraId="03665DC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276E9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A302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FA73DB0" w14:textId="77777777" w:rsidR="00E278A8" w:rsidRPr="006E5E00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5486DF6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D38C080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553D9550" w14:textId="77777777" w:rsidR="00E278A8" w:rsidRPr="00EE12CF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695FB59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2D864A4" w14:textId="55C62DFC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903,192</w:t>
            </w:r>
          </w:p>
        </w:tc>
        <w:tc>
          <w:tcPr>
            <w:tcW w:w="992" w:type="dxa"/>
          </w:tcPr>
          <w:p w14:paraId="3299C33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2F470" w14:textId="62E3947F" w:rsidR="00E278A8" w:rsidRPr="00BF2191" w:rsidRDefault="00E278A8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903,192</w:t>
            </w:r>
          </w:p>
        </w:tc>
        <w:tc>
          <w:tcPr>
            <w:tcW w:w="1276" w:type="dxa"/>
          </w:tcPr>
          <w:p w14:paraId="50C8564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A21F8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174E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0EDED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34641E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354656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77D83BDD" w14:textId="77777777" w:rsidR="00E278A8" w:rsidRPr="00EE12CF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D7D7955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A48906" w14:textId="2EDF0B5E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903,192</w:t>
            </w:r>
          </w:p>
        </w:tc>
        <w:tc>
          <w:tcPr>
            <w:tcW w:w="992" w:type="dxa"/>
          </w:tcPr>
          <w:p w14:paraId="7029682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E3446" w14:textId="4FC4B1AA" w:rsidR="00E278A8" w:rsidRPr="00BF2191" w:rsidRDefault="00E278A8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903,192</w:t>
            </w:r>
          </w:p>
        </w:tc>
        <w:tc>
          <w:tcPr>
            <w:tcW w:w="1276" w:type="dxa"/>
          </w:tcPr>
          <w:p w14:paraId="0D786EF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45FE9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44F7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A9E1B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9CF3E3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5B8CA5" w14:textId="309DF6D2" w:rsidR="00E278A8" w:rsidRPr="00925715" w:rsidRDefault="00E278A8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682F593A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Обеспечение содержания ребенка в семье опекуна и приемной семье, а также вознаграждения, причита</w:t>
            </w:r>
            <w:r w:rsidRPr="009B3585">
              <w:rPr>
                <w:sz w:val="24"/>
                <w:szCs w:val="24"/>
              </w:rPr>
              <w:t>ю</w:t>
            </w:r>
            <w:r w:rsidRPr="009B3585">
              <w:rPr>
                <w:sz w:val="24"/>
                <w:szCs w:val="24"/>
              </w:rPr>
              <w:t>щегося приемному родителю</w:t>
            </w:r>
          </w:p>
        </w:tc>
        <w:tc>
          <w:tcPr>
            <w:tcW w:w="992" w:type="dxa"/>
          </w:tcPr>
          <w:p w14:paraId="7B7EE440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E0777D1" w14:textId="0110CCB3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17677,559</w:t>
            </w:r>
          </w:p>
        </w:tc>
        <w:tc>
          <w:tcPr>
            <w:tcW w:w="992" w:type="dxa"/>
          </w:tcPr>
          <w:p w14:paraId="0F8C5D7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ACEEA" w14:textId="065833F6" w:rsidR="00E278A8" w:rsidRPr="00BF2191" w:rsidRDefault="00E278A8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17677,559</w:t>
            </w:r>
          </w:p>
        </w:tc>
        <w:tc>
          <w:tcPr>
            <w:tcW w:w="1276" w:type="dxa"/>
          </w:tcPr>
          <w:p w14:paraId="4910A65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C9844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4BEF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97EA00F" w14:textId="77777777" w:rsidR="00E278A8" w:rsidRPr="006E5E00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114E475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935505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553176C2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A5D76D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6466078" w14:textId="476E1D90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17677,559</w:t>
            </w:r>
          </w:p>
        </w:tc>
        <w:tc>
          <w:tcPr>
            <w:tcW w:w="992" w:type="dxa"/>
          </w:tcPr>
          <w:p w14:paraId="74EF965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74AAB" w14:textId="39D4054F" w:rsidR="00E278A8" w:rsidRPr="00BF2191" w:rsidRDefault="00E278A8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17677,559</w:t>
            </w:r>
          </w:p>
        </w:tc>
        <w:tc>
          <w:tcPr>
            <w:tcW w:w="1276" w:type="dxa"/>
          </w:tcPr>
          <w:p w14:paraId="63A84B7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645A7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05F1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7C4AC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DFB08B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144055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  <w:vAlign w:val="center"/>
          </w:tcPr>
          <w:p w14:paraId="3AF4C14A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80781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B34C59D" w14:textId="15BDF0BE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17677,559</w:t>
            </w:r>
          </w:p>
        </w:tc>
        <w:tc>
          <w:tcPr>
            <w:tcW w:w="992" w:type="dxa"/>
          </w:tcPr>
          <w:p w14:paraId="328E0B8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C03E5" w14:textId="23D6D66C" w:rsidR="00E278A8" w:rsidRPr="00BF2191" w:rsidRDefault="00E278A8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17677,559</w:t>
            </w:r>
          </w:p>
        </w:tc>
        <w:tc>
          <w:tcPr>
            <w:tcW w:w="1276" w:type="dxa"/>
          </w:tcPr>
          <w:p w14:paraId="7B0E2C3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C3843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3EF0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E67A9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39F2C5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28B38EA" w14:textId="6035B39A" w:rsidR="00E278A8" w:rsidRPr="00925715" w:rsidRDefault="00E278A8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 w14:paraId="12134553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Государственная поддержка опеки и попечительства</w:t>
            </w:r>
          </w:p>
        </w:tc>
        <w:tc>
          <w:tcPr>
            <w:tcW w:w="992" w:type="dxa"/>
          </w:tcPr>
          <w:p w14:paraId="08572C3D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48E4A6" w14:textId="1FFFF3D4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598,102</w:t>
            </w:r>
          </w:p>
        </w:tc>
        <w:tc>
          <w:tcPr>
            <w:tcW w:w="992" w:type="dxa"/>
          </w:tcPr>
          <w:p w14:paraId="6E78688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EF40A" w14:textId="2966A3DE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598,102</w:t>
            </w:r>
          </w:p>
        </w:tc>
        <w:tc>
          <w:tcPr>
            <w:tcW w:w="1276" w:type="dxa"/>
          </w:tcPr>
          <w:p w14:paraId="1BF4D3D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6EA48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AEAA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4F9863A" w14:textId="77777777" w:rsidR="00E278A8" w:rsidRPr="006E5E00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5220508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742A0A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3F7DC32F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5BE29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54D0DCE" w14:textId="485901D4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598,102</w:t>
            </w:r>
          </w:p>
        </w:tc>
        <w:tc>
          <w:tcPr>
            <w:tcW w:w="992" w:type="dxa"/>
          </w:tcPr>
          <w:p w14:paraId="4817425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81D41" w14:textId="35E5C93E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598,102</w:t>
            </w:r>
          </w:p>
        </w:tc>
        <w:tc>
          <w:tcPr>
            <w:tcW w:w="1276" w:type="dxa"/>
          </w:tcPr>
          <w:p w14:paraId="32671BC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A29BD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106BB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AC114B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0D00C73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BDFC32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F80E9FF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DC1B0" w14:textId="77777777" w:rsidR="00E278A8" w:rsidRPr="00A36316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21C65EA" w14:textId="658C1BCA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598,102</w:t>
            </w:r>
          </w:p>
        </w:tc>
        <w:tc>
          <w:tcPr>
            <w:tcW w:w="992" w:type="dxa"/>
          </w:tcPr>
          <w:p w14:paraId="667E87E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107E8" w14:textId="26B2C476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598,102</w:t>
            </w:r>
          </w:p>
        </w:tc>
        <w:tc>
          <w:tcPr>
            <w:tcW w:w="1276" w:type="dxa"/>
          </w:tcPr>
          <w:p w14:paraId="3709185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F778E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611B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4213D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01D0A3C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1E7A98D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gridSpan w:val="6"/>
            <w:vMerge w:val="restart"/>
          </w:tcPr>
          <w:p w14:paraId="5F6069E0" w14:textId="64FEB6F8" w:rsidR="00E278A8" w:rsidRPr="009B3585" w:rsidRDefault="00E278A8" w:rsidP="00E515D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Задача 3. Обеспечение мероприятий по соверше</w:t>
            </w:r>
            <w:r w:rsidRPr="009B3585">
              <w:rPr>
                <w:rFonts w:cs="Times New Roman"/>
                <w:sz w:val="24"/>
                <w:szCs w:val="24"/>
              </w:rPr>
              <w:t>н</w:t>
            </w:r>
            <w:r w:rsidRPr="009B3585">
              <w:rPr>
                <w:rFonts w:cs="Times New Roman"/>
                <w:sz w:val="24"/>
                <w:szCs w:val="24"/>
              </w:rPr>
              <w:t>ствованию условий образовательного процесса и м</w:t>
            </w:r>
            <w:r w:rsidRPr="009B3585">
              <w:rPr>
                <w:rFonts w:cs="Times New Roman"/>
                <w:sz w:val="24"/>
                <w:szCs w:val="24"/>
              </w:rPr>
              <w:t>о</w:t>
            </w:r>
            <w:r w:rsidRPr="009B3585">
              <w:rPr>
                <w:rFonts w:cs="Times New Roman"/>
                <w:sz w:val="24"/>
                <w:szCs w:val="24"/>
              </w:rPr>
              <w:t>тивации участников образовательного процесса</w:t>
            </w:r>
          </w:p>
        </w:tc>
        <w:tc>
          <w:tcPr>
            <w:tcW w:w="992" w:type="dxa"/>
          </w:tcPr>
          <w:p w14:paraId="10CAA6B2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969B8DB" w14:textId="5C1BA034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165,668</w:t>
            </w:r>
          </w:p>
        </w:tc>
        <w:tc>
          <w:tcPr>
            <w:tcW w:w="992" w:type="dxa"/>
          </w:tcPr>
          <w:p w14:paraId="77E57A4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0018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68F4C" w14:textId="1D8B3529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165,668</w:t>
            </w:r>
          </w:p>
        </w:tc>
        <w:tc>
          <w:tcPr>
            <w:tcW w:w="425" w:type="dxa"/>
          </w:tcPr>
          <w:p w14:paraId="7F0443D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BFBF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DED9FED" w14:textId="34FD8D4A" w:rsidR="00E278A8" w:rsidRPr="006E5E00" w:rsidRDefault="00E278A8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02C413D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51E700C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BBD4470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772D9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DFDD9E7" w14:textId="25FB3E2F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D626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53AC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C9599" w14:textId="6A219919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43D5F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28B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A8049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0E295F6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398E1A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360D3D01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A1F17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4B77306" w14:textId="71B69971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4737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E5E3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24B57" w14:textId="328D4C58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D101C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DF97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986A0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77B65C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43E7EE2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969D56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91EC209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iCs/>
                <w:sz w:val="24"/>
                <w:szCs w:val="24"/>
              </w:rPr>
              <w:t>Количество проведенных м</w:t>
            </w:r>
            <w:r w:rsidRPr="009B3585">
              <w:rPr>
                <w:iCs/>
                <w:sz w:val="24"/>
                <w:szCs w:val="24"/>
              </w:rPr>
              <w:t>е</w:t>
            </w:r>
            <w:r w:rsidRPr="009B3585">
              <w:rPr>
                <w:iCs/>
                <w:sz w:val="24"/>
                <w:szCs w:val="24"/>
              </w:rPr>
              <w:t xml:space="preserve">роприятий </w:t>
            </w:r>
            <w:r w:rsidRPr="009B3585">
              <w:rPr>
                <w:sz w:val="24"/>
                <w:szCs w:val="24"/>
              </w:rPr>
              <w:t xml:space="preserve"> </w:t>
            </w:r>
            <w:r w:rsidRPr="009B3585">
              <w:rPr>
                <w:iCs/>
                <w:sz w:val="24"/>
                <w:szCs w:val="24"/>
              </w:rPr>
              <w:t>по повышению эффективности и качества в сфере образования (шт.)</w:t>
            </w:r>
          </w:p>
        </w:tc>
        <w:tc>
          <w:tcPr>
            <w:tcW w:w="1276" w:type="dxa"/>
            <w:gridSpan w:val="2"/>
          </w:tcPr>
          <w:p w14:paraId="3C06AC49" w14:textId="77777777" w:rsidR="00E278A8" w:rsidRPr="009B358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0C3E44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BD970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590AE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4A57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DE7F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C86E4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B96B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1231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5937BF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FC168C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F9ECD9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002191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147E43" w14:textId="77777777" w:rsidR="00E278A8" w:rsidRPr="009B358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C3C87DC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934F39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2AF1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301A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2714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CF967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B3FF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2F66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851B3B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606EB79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8464C4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C1A6495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B917683" w14:textId="77777777" w:rsidR="00E278A8" w:rsidRPr="009B358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7C238E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36CDF9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B92D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CDA8F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7B13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B59E1B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F750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8A9A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1213AA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68BFA9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gridSpan w:val="6"/>
            <w:vMerge w:val="restart"/>
          </w:tcPr>
          <w:p w14:paraId="1A8D8F1D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Мероприятия по повышению эффективности и кач</w:t>
            </w:r>
            <w:r w:rsidRPr="009B3585">
              <w:rPr>
                <w:rFonts w:cs="Times New Roman"/>
                <w:sz w:val="24"/>
                <w:szCs w:val="24"/>
              </w:rPr>
              <w:t>е</w:t>
            </w:r>
            <w:r w:rsidRPr="009B3585">
              <w:rPr>
                <w:rFonts w:cs="Times New Roman"/>
                <w:sz w:val="24"/>
                <w:szCs w:val="24"/>
              </w:rPr>
              <w:t>ства в сфере образования</w:t>
            </w:r>
          </w:p>
        </w:tc>
        <w:tc>
          <w:tcPr>
            <w:tcW w:w="992" w:type="dxa"/>
          </w:tcPr>
          <w:p w14:paraId="43B80169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51AE3A1" w14:textId="0656BC93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165,668</w:t>
            </w:r>
          </w:p>
        </w:tc>
        <w:tc>
          <w:tcPr>
            <w:tcW w:w="992" w:type="dxa"/>
          </w:tcPr>
          <w:p w14:paraId="739B39B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2952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0A0F4" w14:textId="64A41F0A" w:rsidR="00E278A8" w:rsidRPr="00BF2191" w:rsidRDefault="00E278A8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165,668</w:t>
            </w:r>
          </w:p>
        </w:tc>
        <w:tc>
          <w:tcPr>
            <w:tcW w:w="425" w:type="dxa"/>
          </w:tcPr>
          <w:p w14:paraId="51CB9BC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464A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E3562F0" w14:textId="77777777" w:rsidR="00E278A8" w:rsidRPr="006E5E00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517264D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D2D0C2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4C9F8B00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467C1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12D080C" w14:textId="23B54F85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A58E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2482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6CD1E" w14:textId="05297D37" w:rsidR="00E278A8" w:rsidRPr="00BF2191" w:rsidRDefault="00E278A8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17E6A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80D40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212AC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F68BA1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944CF3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058D7E0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5E7ECB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3332A74" w14:textId="25238FB4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F095F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5AE8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602D5" w14:textId="7DB85F0E" w:rsidR="00E278A8" w:rsidRPr="00BF2191" w:rsidRDefault="00E278A8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7744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4ABE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9363C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7333B21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B7DF8C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gridSpan w:val="6"/>
            <w:vMerge w:val="restart"/>
          </w:tcPr>
          <w:p w14:paraId="6C07B395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Задача 4. Проведение социально-значимых массовых мероприятий в сфере образования</w:t>
            </w:r>
          </w:p>
        </w:tc>
        <w:tc>
          <w:tcPr>
            <w:tcW w:w="992" w:type="dxa"/>
          </w:tcPr>
          <w:p w14:paraId="7E813E08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F35B01E" w14:textId="50341281" w:rsidR="00E278A8" w:rsidRPr="00BF2191" w:rsidRDefault="00E278A8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09B2487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1CCD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C8AB5" w14:textId="1895D800" w:rsidR="00E278A8" w:rsidRPr="00BF2191" w:rsidRDefault="00E278A8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425" w:type="dxa"/>
          </w:tcPr>
          <w:p w14:paraId="12120E7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25E8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0B10C5B" w14:textId="461FF12C" w:rsidR="00E278A8" w:rsidRPr="006E5E00" w:rsidRDefault="00E278A8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4B7CE49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43C438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3FCB6419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BDF0E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0392355" w14:textId="78304736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0D487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A2269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AE7600" w14:textId="604CAA5B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F1921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DC5F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2026C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52B6D04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15AE441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6F35233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55E66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62329CD" w14:textId="0E47A767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07608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0F310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98BED" w14:textId="6F28E0DE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D9D29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106B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1B206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26B762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6225B7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24DAE1B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91D065E" w14:textId="77777777" w:rsidR="00E278A8" w:rsidRPr="00925715" w:rsidRDefault="00E278A8" w:rsidP="00AA4FCD">
            <w:pPr>
              <w:ind w:leftChars="-3" w:left="-1" w:hangingChars="3"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925715">
              <w:rPr>
                <w:iCs/>
                <w:sz w:val="24"/>
                <w:szCs w:val="24"/>
              </w:rPr>
              <w:t>Количество проведенных м</w:t>
            </w:r>
            <w:r w:rsidRPr="00925715">
              <w:rPr>
                <w:iCs/>
                <w:sz w:val="24"/>
                <w:szCs w:val="24"/>
              </w:rPr>
              <w:t>е</w:t>
            </w:r>
            <w:r w:rsidRPr="00925715">
              <w:rPr>
                <w:iCs/>
                <w:sz w:val="24"/>
                <w:szCs w:val="24"/>
              </w:rPr>
              <w:t>роприятий по созданию усл</w:t>
            </w:r>
            <w:r w:rsidRPr="00925715">
              <w:rPr>
                <w:iCs/>
                <w:sz w:val="24"/>
                <w:szCs w:val="24"/>
              </w:rPr>
              <w:t>о</w:t>
            </w:r>
            <w:r w:rsidRPr="00925715">
              <w:rPr>
                <w:iCs/>
                <w:sz w:val="24"/>
                <w:szCs w:val="24"/>
              </w:rPr>
              <w:t>вий развития дополнительного образования (</w:t>
            </w:r>
            <w:r>
              <w:rPr>
                <w:iCs/>
                <w:sz w:val="24"/>
                <w:szCs w:val="24"/>
              </w:rPr>
              <w:t>шт</w:t>
            </w:r>
            <w:r w:rsidRPr="00925715">
              <w:rPr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14:paraId="198A25B5" w14:textId="77777777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D55742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A817C4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8BE6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E3C4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A6F9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77D5D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4493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A8DB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7F5976A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A18E3D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DA9798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3F68F78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EA9BA1" w14:textId="77777777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612955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57B846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3848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F83A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ABDB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CCEEB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EEF7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6AF2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5A9CCD4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29D3A4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A8EE81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4D29FFB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504735" w14:textId="77777777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C8B318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F8B565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C316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288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0141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2FAE0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3AC5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84E9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A7ECD8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C05D8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gridSpan w:val="6"/>
            <w:vMerge w:val="restart"/>
          </w:tcPr>
          <w:p w14:paraId="4CF8FC45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Мероприятия по созданию условий развития допо</w:t>
            </w:r>
            <w:r w:rsidRPr="00925715">
              <w:rPr>
                <w:sz w:val="24"/>
                <w:szCs w:val="24"/>
              </w:rPr>
              <w:t>л</w:t>
            </w:r>
            <w:r w:rsidRPr="00925715">
              <w:rPr>
                <w:sz w:val="24"/>
                <w:szCs w:val="24"/>
              </w:rPr>
              <w:t>нительного образования в сфере образования</w:t>
            </w:r>
          </w:p>
        </w:tc>
        <w:tc>
          <w:tcPr>
            <w:tcW w:w="992" w:type="dxa"/>
          </w:tcPr>
          <w:p w14:paraId="06F2C3E1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A5135ED" w14:textId="68AEAA81" w:rsidR="00E278A8" w:rsidRPr="00BF2191" w:rsidRDefault="00E278A8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088E9ED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14EF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01D6C" w14:textId="3CD27BB1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425" w:type="dxa"/>
          </w:tcPr>
          <w:p w14:paraId="29A5861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5C94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4D71649" w14:textId="77777777" w:rsidR="00E278A8" w:rsidRPr="006E5E00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6169C1A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9F9A2C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EEA5390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4A363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4CF246" w14:textId="56CCDE31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F70AB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323E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49CA5" w14:textId="6DEDCC8B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DA566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1C65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9313C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1083B33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1363AB2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8768626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51E38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D652FF2" w14:textId="790E856B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ED3C7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4999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F5D85A" w14:textId="0C74D4A5" w:rsidR="00E278A8" w:rsidRPr="00BF2191" w:rsidRDefault="00E278A8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79D70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A00D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3E991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21CDE22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77E1C3E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gridSpan w:val="6"/>
            <w:vMerge w:val="restart"/>
          </w:tcPr>
          <w:p w14:paraId="2C0E4E44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Задача 5. Создание комфортных, безопасных, совр</w:t>
            </w:r>
            <w:r w:rsidRPr="009B3585">
              <w:rPr>
                <w:rFonts w:cs="Times New Roman"/>
                <w:sz w:val="24"/>
                <w:szCs w:val="24"/>
              </w:rPr>
              <w:t>е</w:t>
            </w:r>
            <w:r w:rsidRPr="009B3585">
              <w:rPr>
                <w:rFonts w:cs="Times New Roman"/>
                <w:sz w:val="24"/>
                <w:szCs w:val="24"/>
              </w:rPr>
              <w:t>менных условий осуществления образовательного процесса</w:t>
            </w:r>
          </w:p>
        </w:tc>
        <w:tc>
          <w:tcPr>
            <w:tcW w:w="992" w:type="dxa"/>
          </w:tcPr>
          <w:p w14:paraId="3BDD5514" w14:textId="7777777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15B9F5" w14:textId="0BC2EB41" w:rsidR="00E278A8" w:rsidRPr="009B3585" w:rsidRDefault="00950907" w:rsidP="00EC2B9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>5522,73280</w:t>
            </w:r>
          </w:p>
        </w:tc>
        <w:tc>
          <w:tcPr>
            <w:tcW w:w="992" w:type="dxa"/>
          </w:tcPr>
          <w:p w14:paraId="1D8BAFBE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1C74B" w14:textId="0F47270A" w:rsidR="00E278A8" w:rsidRPr="009B3585" w:rsidRDefault="00950907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>4438,741</w:t>
            </w:r>
          </w:p>
        </w:tc>
        <w:tc>
          <w:tcPr>
            <w:tcW w:w="1276" w:type="dxa"/>
          </w:tcPr>
          <w:p w14:paraId="7AA755B8" w14:textId="2B0F79DD" w:rsidR="00E278A8" w:rsidRPr="009B3585" w:rsidRDefault="00950907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>1083,99180</w:t>
            </w:r>
          </w:p>
        </w:tc>
        <w:tc>
          <w:tcPr>
            <w:tcW w:w="425" w:type="dxa"/>
          </w:tcPr>
          <w:p w14:paraId="00906D0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28E4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0088472" w14:textId="3DEFFCA8" w:rsidR="00E278A8" w:rsidRPr="006E5E00" w:rsidRDefault="00E278A8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51661A6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68E839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3DA1C38D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7C0FB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D131EF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97FC5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97EA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DE60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AD738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5E09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CF656A0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797E92C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10D3CA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199C075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8F457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426B0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118E9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8700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DA9D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39378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520F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9FAB6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184B7A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7D20E1A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73B046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13E2315" w14:textId="77777777" w:rsidR="00E278A8" w:rsidRPr="00925715" w:rsidRDefault="00E278A8" w:rsidP="00AA4FC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учреждений, с</w:t>
            </w:r>
            <w:r w:rsidRPr="00925715">
              <w:rPr>
                <w:sz w:val="24"/>
                <w:szCs w:val="24"/>
              </w:rPr>
              <w:t>о</w:t>
            </w:r>
            <w:r w:rsidRPr="00925715">
              <w:rPr>
                <w:sz w:val="24"/>
                <w:szCs w:val="24"/>
              </w:rPr>
              <w:t>здавшие комфортные, бе</w:t>
            </w:r>
            <w:r w:rsidRPr="00925715">
              <w:rPr>
                <w:sz w:val="24"/>
                <w:szCs w:val="24"/>
              </w:rPr>
              <w:t>з</w:t>
            </w:r>
            <w:r w:rsidRPr="00925715">
              <w:rPr>
                <w:sz w:val="24"/>
                <w:szCs w:val="24"/>
              </w:rPr>
              <w:t>опасные, современные усл</w:t>
            </w:r>
            <w:r w:rsidRPr="00925715">
              <w:rPr>
                <w:sz w:val="24"/>
                <w:szCs w:val="24"/>
              </w:rPr>
              <w:t>о</w:t>
            </w:r>
            <w:r w:rsidRPr="00925715">
              <w:rPr>
                <w:sz w:val="24"/>
                <w:szCs w:val="24"/>
              </w:rPr>
              <w:t>вия осуществления образов</w:t>
            </w:r>
            <w:r w:rsidRPr="00925715">
              <w:rPr>
                <w:sz w:val="24"/>
                <w:szCs w:val="24"/>
              </w:rPr>
              <w:t>а</w:t>
            </w:r>
            <w:r w:rsidRPr="00925715">
              <w:rPr>
                <w:sz w:val="24"/>
                <w:szCs w:val="24"/>
              </w:rPr>
              <w:t>тельного процесса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14:paraId="17D49235" w14:textId="06B5B283" w:rsidR="00E278A8" w:rsidRPr="00925715" w:rsidRDefault="0074003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0F9A9DC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4F6360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82E9C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0601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82836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F70F5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4FE3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9238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0769A04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B8651B2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F8CCD8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5D73045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638A94" w14:textId="6FFA6DA6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C81C7F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F9E79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743B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D502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869AB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AA90E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4AD5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B369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5100F31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36E629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28A456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D355161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17FE3C8" w14:textId="754D79F4" w:rsidR="00E278A8" w:rsidRPr="00925715" w:rsidRDefault="00E278A8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525EEE" w14:textId="77777777" w:rsidR="00E278A8" w:rsidRPr="007C7627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D1079D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1E515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2941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77C4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87DF20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7A9F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02C5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1DA1A2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7BC1FB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  <w:gridSpan w:val="6"/>
            <w:vMerge w:val="restart"/>
          </w:tcPr>
          <w:p w14:paraId="22CD8C3B" w14:textId="77777777" w:rsidR="00E278A8" w:rsidRPr="0092571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Мероприятия по созданию условий для обеспечения комфортных, безопасных, современных условий ос</w:t>
            </w:r>
            <w:r w:rsidRPr="00925715">
              <w:rPr>
                <w:sz w:val="24"/>
                <w:szCs w:val="24"/>
              </w:rPr>
              <w:t>у</w:t>
            </w:r>
            <w:r w:rsidRPr="00925715">
              <w:rPr>
                <w:sz w:val="24"/>
                <w:szCs w:val="24"/>
              </w:rPr>
              <w:t xml:space="preserve">ществления образовательного процесса </w:t>
            </w:r>
          </w:p>
        </w:tc>
        <w:tc>
          <w:tcPr>
            <w:tcW w:w="992" w:type="dxa"/>
          </w:tcPr>
          <w:p w14:paraId="4289894D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1652EF5" w14:textId="79290827" w:rsidR="00E278A8" w:rsidRPr="00EC2B95" w:rsidRDefault="00950907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E278A8">
              <w:rPr>
                <w:rFonts w:cs="Times New Roman"/>
                <w:sz w:val="16"/>
                <w:szCs w:val="16"/>
              </w:rPr>
              <w:t>22,73280</w:t>
            </w:r>
          </w:p>
        </w:tc>
        <w:tc>
          <w:tcPr>
            <w:tcW w:w="992" w:type="dxa"/>
          </w:tcPr>
          <w:p w14:paraId="11C73AA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11339" w14:textId="20B8731F" w:rsidR="00E278A8" w:rsidRPr="009D3637" w:rsidRDefault="00950907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E278A8">
              <w:rPr>
                <w:rFonts w:cs="Times New Roman"/>
                <w:sz w:val="16"/>
                <w:szCs w:val="16"/>
              </w:rPr>
              <w:t>438,741</w:t>
            </w:r>
          </w:p>
        </w:tc>
        <w:tc>
          <w:tcPr>
            <w:tcW w:w="1276" w:type="dxa"/>
          </w:tcPr>
          <w:p w14:paraId="46EB384A" w14:textId="7F873244" w:rsidR="00E278A8" w:rsidRPr="00EC2B95" w:rsidRDefault="00E278A8" w:rsidP="00EC2B9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1083,99180</w:t>
            </w:r>
          </w:p>
        </w:tc>
        <w:tc>
          <w:tcPr>
            <w:tcW w:w="425" w:type="dxa"/>
          </w:tcPr>
          <w:p w14:paraId="48DB4CC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CEBE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092913A" w14:textId="77777777" w:rsidR="00E278A8" w:rsidRPr="006E5E00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651727F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2A8AAA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616413A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0FAA8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22CB56E" w14:textId="77777777" w:rsidR="00E278A8" w:rsidRPr="00EC2B9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911D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ED0A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8800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65283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4E0B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ED5D0B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0A8AAA0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4642430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0CD24E5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D4EC3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E938C6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7ECF3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F815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1A7B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3C11C4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2507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55AAE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74DE3E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8977F" w14:textId="77777777" w:rsidR="00E278A8" w:rsidRPr="00925715" w:rsidRDefault="00E278A8" w:rsidP="00141C96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5.1.1</w:t>
            </w:r>
          </w:p>
        </w:tc>
        <w:tc>
          <w:tcPr>
            <w:tcW w:w="5812" w:type="dxa"/>
            <w:gridSpan w:val="6"/>
            <w:vMerge w:val="restart"/>
          </w:tcPr>
          <w:p w14:paraId="66E1D6AB" w14:textId="1CC3627C" w:rsidR="00E278A8" w:rsidRDefault="00E278A8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96">
              <w:rPr>
                <w:sz w:val="24"/>
                <w:szCs w:val="24"/>
              </w:rPr>
              <w:t xml:space="preserve">В том числе реализация мероприятий </w:t>
            </w:r>
            <w:proofErr w:type="gramStart"/>
            <w:r w:rsidRPr="00141C9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Pr="00141C96">
              <w:rPr>
                <w:sz w:val="24"/>
                <w:szCs w:val="24"/>
              </w:rPr>
              <w:t>ициативного</w:t>
            </w:r>
            <w:proofErr w:type="gramEnd"/>
            <w:r w:rsidRPr="00141C96">
              <w:rPr>
                <w:sz w:val="24"/>
                <w:szCs w:val="24"/>
              </w:rPr>
              <w:t xml:space="preserve"> бюджетирования на территории Ярославской област</w:t>
            </w:r>
            <w:r>
              <w:rPr>
                <w:sz w:val="24"/>
                <w:szCs w:val="24"/>
              </w:rPr>
              <w:t>и (поддержка местных инициатив),</w:t>
            </w:r>
          </w:p>
          <w:p w14:paraId="52C8A047" w14:textId="5A78F9F8" w:rsidR="00E278A8" w:rsidRPr="00141C96" w:rsidRDefault="00E278A8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75B9A605" w14:textId="77777777" w:rsidR="00E278A8" w:rsidRDefault="00E278A8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E231309" w14:textId="4E8AFAC2" w:rsidR="00E278A8" w:rsidRPr="00EC2B9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EC2B95">
              <w:rPr>
                <w:rFonts w:cs="Times New Roman"/>
                <w:sz w:val="16"/>
                <w:szCs w:val="16"/>
              </w:rPr>
              <w:t>15</w:t>
            </w:r>
            <w:r>
              <w:rPr>
                <w:rFonts w:cs="Times New Roman"/>
                <w:sz w:val="16"/>
                <w:szCs w:val="16"/>
              </w:rPr>
              <w:t>25,12180</w:t>
            </w:r>
          </w:p>
        </w:tc>
        <w:tc>
          <w:tcPr>
            <w:tcW w:w="992" w:type="dxa"/>
          </w:tcPr>
          <w:p w14:paraId="529E3EF9" w14:textId="77777777" w:rsidR="00E278A8" w:rsidRPr="00BF2191" w:rsidRDefault="00E278A8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2B64B" w14:textId="15412286" w:rsidR="00E278A8" w:rsidRPr="00EC2B9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EC2B95">
              <w:rPr>
                <w:rFonts w:cs="Times New Roman"/>
                <w:sz w:val="16"/>
                <w:szCs w:val="16"/>
              </w:rPr>
              <w:t>14</w:t>
            </w:r>
            <w:r>
              <w:rPr>
                <w:rFonts w:cs="Times New Roman"/>
                <w:sz w:val="16"/>
                <w:szCs w:val="16"/>
              </w:rPr>
              <w:t>07,741</w:t>
            </w:r>
          </w:p>
        </w:tc>
        <w:tc>
          <w:tcPr>
            <w:tcW w:w="1276" w:type="dxa"/>
          </w:tcPr>
          <w:p w14:paraId="63781AEF" w14:textId="79A0F66A" w:rsidR="00E278A8" w:rsidRPr="00EC2B95" w:rsidRDefault="00E278A8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117,38080</w:t>
            </w:r>
          </w:p>
        </w:tc>
        <w:tc>
          <w:tcPr>
            <w:tcW w:w="425" w:type="dxa"/>
          </w:tcPr>
          <w:p w14:paraId="11AE2BCD" w14:textId="77777777" w:rsidR="00E278A8" w:rsidRPr="006E5E00" w:rsidRDefault="00E278A8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31D4E" w14:textId="77777777" w:rsidR="00E278A8" w:rsidRPr="006E5E00" w:rsidRDefault="00E278A8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B181E43" w14:textId="77777777" w:rsidR="00E278A8" w:rsidRPr="006E5E00" w:rsidRDefault="00E278A8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6E5E00" w14:paraId="7A57FBD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2C0C2D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EDBE13A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C67D4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808103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633D3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1218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0261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22F9D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81FC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48BBC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7FD12E9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650BF9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B891104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EC430" w14:textId="7777777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99111F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32A82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8D9FA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EF315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404D5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4AF5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28870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6F0CB63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D1B9E40" w14:textId="3586DF59" w:rsidR="00E278A8" w:rsidRPr="0093462C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5.1.1.1</w:t>
            </w:r>
          </w:p>
        </w:tc>
        <w:tc>
          <w:tcPr>
            <w:tcW w:w="5812" w:type="dxa"/>
            <w:gridSpan w:val="6"/>
            <w:vMerge w:val="restart"/>
          </w:tcPr>
          <w:p w14:paraId="0792F49D" w14:textId="68728C77" w:rsidR="00E278A8" w:rsidRPr="009B3585" w:rsidRDefault="00E278A8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Ремонт здания дошкольных групп муниципального общеобразовательного учреждения Краснооктябр</w:t>
            </w:r>
            <w:r w:rsidRPr="009B3585">
              <w:rPr>
                <w:rFonts w:cs="Times New Roman"/>
                <w:sz w:val="24"/>
                <w:szCs w:val="24"/>
              </w:rPr>
              <w:t>ь</w:t>
            </w:r>
            <w:r w:rsidRPr="009B3585">
              <w:rPr>
                <w:rFonts w:cs="Times New Roman"/>
                <w:sz w:val="24"/>
                <w:szCs w:val="24"/>
              </w:rPr>
              <w:t>ская основная общеобразовательная школа</w:t>
            </w:r>
          </w:p>
        </w:tc>
        <w:tc>
          <w:tcPr>
            <w:tcW w:w="992" w:type="dxa"/>
          </w:tcPr>
          <w:p w14:paraId="2BBEEC13" w14:textId="417A17D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67361DA" w14:textId="7D70C632" w:rsidR="00E278A8" w:rsidRPr="009B358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85</w:t>
            </w:r>
            <w:r>
              <w:rPr>
                <w:rFonts w:cs="Times New Roman"/>
                <w:sz w:val="16"/>
                <w:szCs w:val="16"/>
              </w:rPr>
              <w:t>6,758</w:t>
            </w:r>
          </w:p>
        </w:tc>
        <w:tc>
          <w:tcPr>
            <w:tcW w:w="992" w:type="dxa"/>
          </w:tcPr>
          <w:p w14:paraId="237DD6F1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BA0DC" w14:textId="7B40BED7" w:rsidR="00E278A8" w:rsidRPr="009B358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81</w:t>
            </w:r>
            <w:r>
              <w:rPr>
                <w:rFonts w:cs="Times New Roman"/>
                <w:sz w:val="16"/>
                <w:szCs w:val="16"/>
              </w:rPr>
              <w:t>0,110</w:t>
            </w:r>
          </w:p>
        </w:tc>
        <w:tc>
          <w:tcPr>
            <w:tcW w:w="1276" w:type="dxa"/>
          </w:tcPr>
          <w:p w14:paraId="2C46F270" w14:textId="0A0157FA" w:rsidR="00E278A8" w:rsidRPr="009B358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6,648</w:t>
            </w:r>
          </w:p>
        </w:tc>
        <w:tc>
          <w:tcPr>
            <w:tcW w:w="425" w:type="dxa"/>
          </w:tcPr>
          <w:p w14:paraId="38CF765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C0F00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5D81E3C" w14:textId="0E99F3C0" w:rsidR="00E278A8" w:rsidRPr="0093462C" w:rsidRDefault="00E278A8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МОУ Красноо</w:t>
            </w:r>
            <w:r w:rsidRPr="0093462C">
              <w:rPr>
                <w:rFonts w:cs="Times New Roman"/>
                <w:sz w:val="20"/>
              </w:rPr>
              <w:t>к</w:t>
            </w:r>
            <w:r w:rsidRPr="0093462C">
              <w:rPr>
                <w:rFonts w:cs="Times New Roman"/>
                <w:sz w:val="20"/>
              </w:rPr>
              <w:t xml:space="preserve">тябрьская </w:t>
            </w:r>
            <w:r>
              <w:rPr>
                <w:rFonts w:cs="Times New Roman"/>
                <w:sz w:val="20"/>
              </w:rPr>
              <w:t>ООШ</w:t>
            </w:r>
          </w:p>
        </w:tc>
      </w:tr>
      <w:tr w:rsidR="00E278A8" w:rsidRPr="006E5E00" w14:paraId="136D386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DBFE5D" w14:textId="77777777" w:rsidR="00E278A8" w:rsidRPr="0093462C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6"/>
            <w:vMerge/>
          </w:tcPr>
          <w:p w14:paraId="6BB9FA58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5E386" w14:textId="03F16FB9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AB678B3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414FE2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2574F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FC531B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0D11B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E852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F829EC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420CD1F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2D18D2" w14:textId="77777777" w:rsidR="00E278A8" w:rsidRPr="0093462C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6"/>
            <w:vMerge/>
          </w:tcPr>
          <w:p w14:paraId="6D1E1404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2D497" w14:textId="6057ACCD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D27780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3F50C1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9BB22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CB19D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16989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8EE6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0FD93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070C3AEE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BF4576" w14:textId="49CCB2FD" w:rsidR="00E278A8" w:rsidRPr="0093462C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5.1.1.2</w:t>
            </w:r>
          </w:p>
        </w:tc>
        <w:tc>
          <w:tcPr>
            <w:tcW w:w="5812" w:type="dxa"/>
            <w:gridSpan w:val="6"/>
            <w:vMerge w:val="restart"/>
          </w:tcPr>
          <w:p w14:paraId="16D8C2D8" w14:textId="69081B8E" w:rsidR="00E278A8" w:rsidRPr="009B3585" w:rsidRDefault="00E278A8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Ремонт автоматической пожарной сигнализации в здании дошкольной группы муниципального общео</w:t>
            </w:r>
            <w:r w:rsidRPr="009B3585">
              <w:rPr>
                <w:rFonts w:cs="Times New Roman"/>
                <w:sz w:val="24"/>
                <w:szCs w:val="24"/>
              </w:rPr>
              <w:t>б</w:t>
            </w:r>
            <w:r w:rsidRPr="009B3585">
              <w:rPr>
                <w:rFonts w:cs="Times New Roman"/>
                <w:sz w:val="24"/>
                <w:szCs w:val="24"/>
              </w:rPr>
              <w:t>разовательного учреждения Березниковская основная общеобразовательная школа</w:t>
            </w:r>
          </w:p>
        </w:tc>
        <w:tc>
          <w:tcPr>
            <w:tcW w:w="992" w:type="dxa"/>
          </w:tcPr>
          <w:p w14:paraId="14B79F6E" w14:textId="442904B0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36BF2F6" w14:textId="2F460CC0" w:rsidR="00E278A8" w:rsidRPr="009B3585" w:rsidRDefault="00E278A8" w:rsidP="001322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365,74280</w:t>
            </w:r>
          </w:p>
        </w:tc>
        <w:tc>
          <w:tcPr>
            <w:tcW w:w="992" w:type="dxa"/>
          </w:tcPr>
          <w:p w14:paraId="3F54A374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F7C0C" w14:textId="41831C1E" w:rsidR="00E278A8" w:rsidRPr="009B3585" w:rsidRDefault="00E278A8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310,145</w:t>
            </w:r>
          </w:p>
        </w:tc>
        <w:tc>
          <w:tcPr>
            <w:tcW w:w="1276" w:type="dxa"/>
          </w:tcPr>
          <w:p w14:paraId="4616A935" w14:textId="6C08CBF2" w:rsidR="00E278A8" w:rsidRPr="009B3585" w:rsidRDefault="00E278A8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55,59780</w:t>
            </w:r>
          </w:p>
        </w:tc>
        <w:tc>
          <w:tcPr>
            <w:tcW w:w="425" w:type="dxa"/>
          </w:tcPr>
          <w:p w14:paraId="6E662FB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17B0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819F657" w14:textId="10A1FD5F" w:rsidR="00E278A8" w:rsidRPr="0093462C" w:rsidRDefault="00E278A8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МОУ Б</w:t>
            </w:r>
            <w:r w:rsidRPr="0093462C">
              <w:rPr>
                <w:rFonts w:cs="Times New Roman"/>
                <w:sz w:val="20"/>
              </w:rPr>
              <w:t>е</w:t>
            </w:r>
            <w:r w:rsidRPr="0093462C">
              <w:rPr>
                <w:rFonts w:cs="Times New Roman"/>
                <w:sz w:val="20"/>
              </w:rPr>
              <w:t>резнико</w:t>
            </w:r>
            <w:r w:rsidRPr="0093462C">
              <w:rPr>
                <w:rFonts w:cs="Times New Roman"/>
                <w:sz w:val="20"/>
              </w:rPr>
              <w:t>в</w:t>
            </w:r>
            <w:r w:rsidRPr="0093462C">
              <w:rPr>
                <w:rFonts w:cs="Times New Roman"/>
                <w:sz w:val="20"/>
              </w:rPr>
              <w:t xml:space="preserve">ская </w:t>
            </w:r>
            <w:r>
              <w:rPr>
                <w:rFonts w:cs="Times New Roman"/>
                <w:sz w:val="20"/>
              </w:rPr>
              <w:t>ООШ</w:t>
            </w:r>
          </w:p>
        </w:tc>
      </w:tr>
      <w:tr w:rsidR="00E278A8" w:rsidRPr="006E5E00" w14:paraId="471C216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E1E39F" w14:textId="77777777" w:rsidR="00E278A8" w:rsidRPr="0093462C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6"/>
            <w:vMerge/>
          </w:tcPr>
          <w:p w14:paraId="5CE5FC5D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F5F10" w14:textId="74A5BD5C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BEDC81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1E05B8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E6145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7696F6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8A682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AAC0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379A02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6E5E00" w14:paraId="33ACA81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C5B4BF" w14:textId="77777777" w:rsidR="00E278A8" w:rsidRPr="0093462C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6"/>
            <w:vMerge/>
          </w:tcPr>
          <w:p w14:paraId="75B3C53F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2F522" w14:textId="155E6211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2A2CB7A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64F505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8714C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BF3816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D7AF2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69108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D6A60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E278A8" w:rsidRPr="0093462C" w14:paraId="4DAF174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7D98385" w14:textId="4CFB7A30" w:rsidR="00E278A8" w:rsidRPr="0093462C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5.1.1.3</w:t>
            </w:r>
          </w:p>
        </w:tc>
        <w:tc>
          <w:tcPr>
            <w:tcW w:w="5812" w:type="dxa"/>
            <w:gridSpan w:val="6"/>
            <w:vMerge w:val="restart"/>
          </w:tcPr>
          <w:p w14:paraId="7E97728F" w14:textId="334B28DB" w:rsidR="00E278A8" w:rsidRPr="009B3585" w:rsidRDefault="00E278A8" w:rsidP="002A7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Ремонт ограждения территории муниципального бюджетного дошкольного образовательного учр</w:t>
            </w:r>
            <w:r w:rsidRPr="009B3585">
              <w:rPr>
                <w:rFonts w:cs="Times New Roman"/>
                <w:sz w:val="24"/>
                <w:szCs w:val="24"/>
              </w:rPr>
              <w:t>е</w:t>
            </w:r>
            <w:r w:rsidRPr="009B3585">
              <w:rPr>
                <w:rFonts w:cs="Times New Roman"/>
                <w:sz w:val="24"/>
                <w:szCs w:val="24"/>
              </w:rPr>
              <w:t>ждения детский сад «Колосок»</w:t>
            </w:r>
          </w:p>
        </w:tc>
        <w:tc>
          <w:tcPr>
            <w:tcW w:w="992" w:type="dxa"/>
          </w:tcPr>
          <w:p w14:paraId="1312D1B6" w14:textId="3670A548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03ED09" w14:textId="0D5D5B1F" w:rsidR="00E278A8" w:rsidRPr="009B358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302,62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35A95BC5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64D1" w14:textId="312A6789" w:rsidR="00E278A8" w:rsidRPr="009B358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287,4</w:t>
            </w:r>
            <w:r>
              <w:rPr>
                <w:rFonts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</w:tcPr>
          <w:p w14:paraId="51526E02" w14:textId="7EE1F007" w:rsidR="00E278A8" w:rsidRPr="009B3585" w:rsidRDefault="00E278A8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15,135</w:t>
            </w:r>
          </w:p>
        </w:tc>
        <w:tc>
          <w:tcPr>
            <w:tcW w:w="425" w:type="dxa"/>
          </w:tcPr>
          <w:p w14:paraId="62531286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A89AE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1809A5F" w14:textId="606E26AD" w:rsidR="00E278A8" w:rsidRPr="0093462C" w:rsidRDefault="00E278A8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МБДОУ детский сад «К</w:t>
            </w:r>
            <w:r w:rsidRPr="0093462C">
              <w:rPr>
                <w:rFonts w:cs="Times New Roman"/>
                <w:sz w:val="20"/>
              </w:rPr>
              <w:t>о</w:t>
            </w:r>
            <w:r w:rsidRPr="0093462C">
              <w:rPr>
                <w:rFonts w:cs="Times New Roman"/>
                <w:sz w:val="20"/>
              </w:rPr>
              <w:t>лосок»</w:t>
            </w:r>
          </w:p>
        </w:tc>
      </w:tr>
      <w:tr w:rsidR="00E278A8" w:rsidRPr="0093462C" w14:paraId="16F8368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8484DC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CE9A04C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B75C2E" w14:textId="1A817B86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57F8A5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ACB06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B9365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29164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205B0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01F9D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D99364" w14:textId="77777777" w:rsidR="00E278A8" w:rsidRPr="0093462C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E278A8" w:rsidRPr="0093462C" w14:paraId="0FF64E0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B00C7F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79DC3235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F25CD" w14:textId="746C7847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BD9D768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97186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4D2C2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63558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7934C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A9EE5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1DE808C" w14:textId="77777777" w:rsidR="00E278A8" w:rsidRPr="0093462C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E278A8" w:rsidRPr="0093462C" w14:paraId="1AE9645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534AC80" w14:textId="528B8932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5812" w:type="dxa"/>
            <w:gridSpan w:val="6"/>
            <w:vMerge w:val="restart"/>
          </w:tcPr>
          <w:p w14:paraId="50CA5A4E" w14:textId="33637D68" w:rsidR="00E278A8" w:rsidRPr="009B3585" w:rsidRDefault="00E278A8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В том числе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992" w:type="dxa"/>
          </w:tcPr>
          <w:p w14:paraId="7DF737D3" w14:textId="6028B8ED" w:rsidR="00E278A8" w:rsidRPr="009B3585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025A386" w14:textId="29764B92" w:rsidR="00E278A8" w:rsidRPr="009B3585" w:rsidRDefault="00E278A8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1086,0</w:t>
            </w:r>
          </w:p>
        </w:tc>
        <w:tc>
          <w:tcPr>
            <w:tcW w:w="992" w:type="dxa"/>
          </w:tcPr>
          <w:p w14:paraId="0EFF078D" w14:textId="77777777" w:rsidR="00E278A8" w:rsidRPr="009B358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D164B7" w14:textId="4615959E" w:rsidR="00E278A8" w:rsidRPr="009B3585" w:rsidRDefault="00E278A8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1031,0</w:t>
            </w:r>
          </w:p>
        </w:tc>
        <w:tc>
          <w:tcPr>
            <w:tcW w:w="1276" w:type="dxa"/>
          </w:tcPr>
          <w:p w14:paraId="4411BF09" w14:textId="4519BA98" w:rsidR="00E278A8" w:rsidRPr="009B3585" w:rsidRDefault="00E278A8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9B3585">
              <w:rPr>
                <w:rFonts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</w:tcPr>
          <w:p w14:paraId="77DA8E17" w14:textId="77777777" w:rsidR="00E278A8" w:rsidRPr="00242746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9EFAF" w14:textId="77777777" w:rsidR="00E278A8" w:rsidRPr="00242746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4BCD2A2" w14:textId="3FACBE34" w:rsidR="00E278A8" w:rsidRPr="00242746" w:rsidRDefault="00E278A8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42746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E278A8" w:rsidRPr="0093462C" w14:paraId="3FAFE2C1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B10C65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483565B8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8C1451" w14:textId="154B381D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FF44469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159F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45EAC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0CA7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E348B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94B07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702E5F" w14:textId="77777777" w:rsidR="00E278A8" w:rsidRPr="0093462C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E278A8" w:rsidRPr="0093462C" w14:paraId="33B7DF9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EF811F6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DD60B19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473CE" w14:textId="01B4661D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98B88BD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9B1D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9918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1AA76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053B59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8DF0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CC0A67" w14:textId="77777777" w:rsidR="00E278A8" w:rsidRPr="0093462C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E278A8" w:rsidRPr="0093462C" w14:paraId="5EFC974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BD9AAC" w14:textId="784B58CA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5.1.3</w:t>
            </w:r>
          </w:p>
        </w:tc>
        <w:tc>
          <w:tcPr>
            <w:tcW w:w="5812" w:type="dxa"/>
            <w:gridSpan w:val="6"/>
            <w:vMerge w:val="restart"/>
          </w:tcPr>
          <w:p w14:paraId="15E38CEE" w14:textId="738012AC" w:rsidR="00E278A8" w:rsidRPr="00925715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 w:rsidRPr="00E278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реализация мероприятий </w:t>
            </w:r>
            <w:r w:rsidRPr="00E278A8">
              <w:rPr>
                <w:rFonts w:cs="Times New Roman"/>
                <w:sz w:val="24"/>
                <w:szCs w:val="24"/>
              </w:rPr>
              <w:t>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992" w:type="dxa"/>
          </w:tcPr>
          <w:p w14:paraId="55A25522" w14:textId="6A2F0BD7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FA8EEEA" w14:textId="2ED7886D" w:rsidR="00E278A8" w:rsidRPr="005962AC" w:rsidRDefault="005962AC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962AC">
              <w:rPr>
                <w:rFonts w:cs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14:paraId="1EE260A0" w14:textId="77777777" w:rsidR="00E278A8" w:rsidRPr="005962AC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196E4" w14:textId="1D99987D" w:rsidR="00E278A8" w:rsidRPr="005962AC" w:rsidRDefault="005962AC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962AC">
              <w:rPr>
                <w:rFonts w:cs="Times New Roman"/>
                <w:sz w:val="16"/>
                <w:szCs w:val="16"/>
              </w:rPr>
              <w:t>1000,0</w:t>
            </w:r>
          </w:p>
        </w:tc>
        <w:tc>
          <w:tcPr>
            <w:tcW w:w="1276" w:type="dxa"/>
          </w:tcPr>
          <w:p w14:paraId="6B268E94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38B76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FE891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3E9E4D5" w14:textId="0491B44C" w:rsidR="00E278A8" w:rsidRPr="0093462C" w:rsidRDefault="00E278A8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МОУ Б</w:t>
            </w:r>
            <w:r>
              <w:rPr>
                <w:rFonts w:cs="Times New Roman"/>
                <w:sz w:val="20"/>
              </w:rPr>
              <w:t>о</w:t>
            </w:r>
            <w:r>
              <w:rPr>
                <w:rFonts w:cs="Times New Roman"/>
                <w:sz w:val="20"/>
              </w:rPr>
              <w:t>рисогле</w:t>
            </w:r>
            <w:r>
              <w:rPr>
                <w:rFonts w:cs="Times New Roman"/>
                <w:sz w:val="20"/>
              </w:rPr>
              <w:t>б</w:t>
            </w:r>
            <w:r>
              <w:rPr>
                <w:rFonts w:cs="Times New Roman"/>
                <w:sz w:val="20"/>
              </w:rPr>
              <w:t>ская СОШ №1</w:t>
            </w:r>
          </w:p>
        </w:tc>
      </w:tr>
      <w:tr w:rsidR="00E278A8" w:rsidRPr="0093462C" w14:paraId="1AE3382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6275E4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3C5185AB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1C2CC" w14:textId="29E6257A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1ABF22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236FF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A3C4E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84850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3B05F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FE96F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8B1CF8" w14:textId="77777777" w:rsidR="00E278A8" w:rsidRPr="0093462C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E278A8" w:rsidRPr="0093462C" w14:paraId="1648F3C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7DE33" w14:textId="77777777" w:rsidR="00E278A8" w:rsidRPr="00925715" w:rsidRDefault="00E278A8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C53FF59" w14:textId="77777777" w:rsidR="00E278A8" w:rsidRPr="00925715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7FBB4" w14:textId="7D388226" w:rsidR="00E278A8" w:rsidRDefault="00E278A8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F002AB1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29D58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B1907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BF623" w14:textId="77777777" w:rsidR="00E278A8" w:rsidRPr="00BF2191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AE7953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1527A" w14:textId="77777777" w:rsidR="00E278A8" w:rsidRPr="006E5E00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75C665" w14:textId="77777777" w:rsidR="00E278A8" w:rsidRPr="0093462C" w:rsidRDefault="00E278A8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45BBE" w:rsidRPr="0093462C" w14:paraId="218C3EB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0DBEAFE" w14:textId="0A855D7A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5.1.4</w:t>
            </w:r>
          </w:p>
        </w:tc>
        <w:tc>
          <w:tcPr>
            <w:tcW w:w="5812" w:type="dxa"/>
            <w:gridSpan w:val="6"/>
            <w:vMerge w:val="restart"/>
          </w:tcPr>
          <w:p w14:paraId="2FD2D423" w14:textId="34E396F2" w:rsidR="00445BBE" w:rsidRPr="00925715" w:rsidRDefault="00056091" w:rsidP="00445BB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мероприятий, предусмотренных НПА органов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ласти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992" w:type="dxa"/>
          </w:tcPr>
          <w:p w14:paraId="46210F97" w14:textId="45843315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5FFBA1" w14:textId="78F6DAAE" w:rsidR="00445BBE" w:rsidRPr="00056091" w:rsidRDefault="00445BBE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56091">
              <w:rPr>
                <w:rFonts w:cs="Times New Roman"/>
                <w:sz w:val="18"/>
                <w:szCs w:val="18"/>
              </w:rPr>
              <w:t>1000</w:t>
            </w:r>
            <w:r w:rsidR="00056091" w:rsidRPr="0005609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6453F47" w14:textId="77777777" w:rsidR="00445BBE" w:rsidRPr="000560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99874C" w14:textId="2B373045" w:rsidR="00445BBE" w:rsidRPr="00056091" w:rsidRDefault="00056091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56091">
              <w:rPr>
                <w:rFonts w:cs="Times New Roman"/>
                <w:sz w:val="18"/>
                <w:szCs w:val="18"/>
              </w:rPr>
              <w:t>1000,0</w:t>
            </w:r>
          </w:p>
        </w:tc>
        <w:tc>
          <w:tcPr>
            <w:tcW w:w="1276" w:type="dxa"/>
          </w:tcPr>
          <w:p w14:paraId="61E835CA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6475A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25764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F7B5C" w14:textId="4120E08D" w:rsidR="00445BBE" w:rsidRPr="0093462C" w:rsidRDefault="00056091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445BBE" w:rsidRPr="0093462C" w14:paraId="3F430E3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D4F1AFB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ECB11B6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336C8" w14:textId="7BA8997F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2094AF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8D6A9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F685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3B07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E6C383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76E73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52756" w14:textId="77777777" w:rsidR="00445BBE" w:rsidRPr="0093462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45BBE" w:rsidRPr="0093462C" w14:paraId="60DD82E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6A583A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EC7896D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00B10" w14:textId="0E159A6C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EE5576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55F3BD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468C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4B9AB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B39603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B01B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6CC6F" w14:textId="77777777" w:rsidR="00445BBE" w:rsidRPr="0093462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445BBE" w:rsidRPr="002B2CCC" w14:paraId="509E6D3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F5849E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gridSpan w:val="6"/>
            <w:vMerge w:val="restart"/>
          </w:tcPr>
          <w:p w14:paraId="63ED5D90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sz w:val="24"/>
                <w:szCs w:val="24"/>
              </w:rPr>
              <w:t>Задача 6. Обеспечение создания в общеобразовател</w:t>
            </w:r>
            <w:r w:rsidRPr="002B2CCC">
              <w:rPr>
                <w:sz w:val="24"/>
                <w:szCs w:val="24"/>
              </w:rPr>
              <w:t>ь</w:t>
            </w:r>
            <w:r w:rsidRPr="002B2CCC">
              <w:rPr>
                <w:sz w:val="24"/>
                <w:szCs w:val="24"/>
              </w:rPr>
              <w:t>ных организациях, расположенных в сельской мес</w:t>
            </w:r>
            <w:r w:rsidRPr="002B2CCC">
              <w:rPr>
                <w:sz w:val="24"/>
                <w:szCs w:val="24"/>
              </w:rPr>
              <w:t>т</w:t>
            </w:r>
            <w:r w:rsidRPr="002B2CCC">
              <w:rPr>
                <w:sz w:val="24"/>
                <w:szCs w:val="24"/>
              </w:rPr>
              <w:t>ности, условий для занятий физической культурой и спортом (ремонт спортивных залов)</w:t>
            </w:r>
          </w:p>
        </w:tc>
        <w:tc>
          <w:tcPr>
            <w:tcW w:w="992" w:type="dxa"/>
          </w:tcPr>
          <w:p w14:paraId="242B580C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DD8C1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533B7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E506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E5988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BD640A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39EDD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1E245D9" w14:textId="7EDCAE56" w:rsidR="00445BBE" w:rsidRPr="002B2CCC" w:rsidRDefault="00445BBE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2B2CCC" w14:paraId="3A048FF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D00F6C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10EC9088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17344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15FEAF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50754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6EAF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0200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BA8058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A7FD7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674D12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2B2CCC" w14:paraId="41938A03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12F9AC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F01359E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2CB16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E5D8EA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BF859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5B49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D2B6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9679D0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BFC46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99EFDC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2B2CCC" w14:paraId="6733FD1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4226CAE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B03603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E14F305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sz w:val="24"/>
                <w:szCs w:val="24"/>
              </w:rPr>
              <w:t>Количество учреждений пр</w:t>
            </w:r>
            <w:r w:rsidRPr="002B2CCC">
              <w:rPr>
                <w:sz w:val="24"/>
                <w:szCs w:val="24"/>
              </w:rPr>
              <w:t>о</w:t>
            </w:r>
            <w:r w:rsidRPr="002B2CCC">
              <w:rPr>
                <w:sz w:val="24"/>
                <w:szCs w:val="24"/>
              </w:rPr>
              <w:t>водивших ремонты и созда</w:t>
            </w:r>
            <w:r w:rsidRPr="002B2CCC">
              <w:rPr>
                <w:sz w:val="24"/>
                <w:szCs w:val="24"/>
              </w:rPr>
              <w:t>в</w:t>
            </w:r>
            <w:r w:rsidRPr="002B2CCC">
              <w:rPr>
                <w:sz w:val="24"/>
                <w:szCs w:val="24"/>
              </w:rPr>
              <w:t>ших условия для занятий ф</w:t>
            </w:r>
            <w:r w:rsidRPr="002B2CCC">
              <w:rPr>
                <w:sz w:val="24"/>
                <w:szCs w:val="24"/>
              </w:rPr>
              <w:t>и</w:t>
            </w:r>
            <w:r w:rsidRPr="002B2CCC">
              <w:rPr>
                <w:sz w:val="24"/>
                <w:szCs w:val="24"/>
              </w:rPr>
              <w:t>зической культурой и спортом (шт.)</w:t>
            </w:r>
          </w:p>
        </w:tc>
        <w:tc>
          <w:tcPr>
            <w:tcW w:w="1276" w:type="dxa"/>
            <w:gridSpan w:val="2"/>
          </w:tcPr>
          <w:p w14:paraId="14BBF02B" w14:textId="7AF05006" w:rsidR="00445BBE" w:rsidRPr="002B2CCC" w:rsidRDefault="00445BB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F963F0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27B982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88B8DB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8753D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66A2B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C3D89F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A4644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69E4F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2B2CCC" w14:paraId="0151543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8029C6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CF7E66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630F75B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8E31E8" w14:textId="703B030B" w:rsidR="00445BBE" w:rsidRPr="002B2CCC" w:rsidRDefault="00445BB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1D4E92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85C273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8F2E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A2DF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1B46A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235181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A733D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3DFE6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2B2CCC" w14:paraId="61E9BE4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19B8A0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CC8D64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B5934AC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46659B" w14:textId="22F0A96B" w:rsidR="00445BBE" w:rsidRPr="002B2CCC" w:rsidRDefault="00445BBE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B4AAD9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10B21D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F3617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ACE2C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4423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1CA507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3B2BE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CFB84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2B2CCC" w14:paraId="591A0C4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F35CD5C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  <w:gridSpan w:val="6"/>
            <w:vMerge w:val="restart"/>
          </w:tcPr>
          <w:p w14:paraId="2E143045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578C857B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4E9A54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76C70C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EF5EC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D1B0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33A407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8865E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9B7BEA8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2B2CCC" w14:paraId="163FFE3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5599B8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9F6FBD8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83255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81FCEC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D8C3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878CA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EA55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E8D64A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1A1C2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5782C0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2B2CCC" w14:paraId="4E7A9F5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8E84A" w14:textId="77777777" w:rsidR="00445BBE" w:rsidRPr="002B2CCC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0C423F7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4A6B3" w14:textId="77777777" w:rsidR="00445BBE" w:rsidRPr="002B2CCC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A9C176A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3B170C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00386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3EF3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BBF787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3CFE2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1AE2C7" w14:textId="77777777" w:rsidR="00445BBE" w:rsidRPr="002B2CCC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1AE9B84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13EDB03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gridSpan w:val="6"/>
            <w:vMerge w:val="restart"/>
          </w:tcPr>
          <w:p w14:paraId="7364F434" w14:textId="77777777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Задача 7. Создание системы персонифицированного финансирования дополнительного образования </w:t>
            </w:r>
          </w:p>
        </w:tc>
        <w:tc>
          <w:tcPr>
            <w:tcW w:w="992" w:type="dxa"/>
          </w:tcPr>
          <w:p w14:paraId="02F9613C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413F577" w14:textId="004BFF16" w:rsidR="00445BBE" w:rsidRPr="00BF2191" w:rsidRDefault="00445BBE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3137,0</w:t>
            </w:r>
          </w:p>
        </w:tc>
        <w:tc>
          <w:tcPr>
            <w:tcW w:w="992" w:type="dxa"/>
          </w:tcPr>
          <w:p w14:paraId="7CBCB8A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61C57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7A1EBB" w14:textId="164A1678" w:rsidR="00445BBE" w:rsidRPr="00BF2191" w:rsidRDefault="00445BBE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1576,0</w:t>
            </w:r>
          </w:p>
        </w:tc>
        <w:tc>
          <w:tcPr>
            <w:tcW w:w="425" w:type="dxa"/>
          </w:tcPr>
          <w:p w14:paraId="5FF9BFC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F18F3" w14:textId="1654D345" w:rsidR="00445BBE" w:rsidRPr="006E5E00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F155A">
              <w:rPr>
                <w:rFonts w:cs="Times New Roman"/>
                <w:sz w:val="18"/>
                <w:szCs w:val="18"/>
              </w:rPr>
              <w:t>1561,0</w:t>
            </w:r>
          </w:p>
        </w:tc>
        <w:tc>
          <w:tcPr>
            <w:tcW w:w="1134" w:type="dxa"/>
            <w:vMerge w:val="restart"/>
          </w:tcPr>
          <w:p w14:paraId="0EACEC16" w14:textId="0535A753" w:rsidR="00445BBE" w:rsidRPr="006E5E00" w:rsidRDefault="00445BBE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6E5E00" w14:paraId="79142E0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4E21D4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37748CCB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A2C3A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18F76CC" w14:textId="7E85A191" w:rsidR="00445BBE" w:rsidRPr="00BF2191" w:rsidRDefault="00445BBE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1566,3</w:t>
            </w:r>
          </w:p>
        </w:tc>
        <w:tc>
          <w:tcPr>
            <w:tcW w:w="992" w:type="dxa"/>
          </w:tcPr>
          <w:p w14:paraId="27CD662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39067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76A6E" w14:textId="25DEED15" w:rsidR="00445BBE" w:rsidRPr="00BF2191" w:rsidRDefault="00445BBE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786,3</w:t>
            </w:r>
          </w:p>
        </w:tc>
        <w:tc>
          <w:tcPr>
            <w:tcW w:w="425" w:type="dxa"/>
          </w:tcPr>
          <w:p w14:paraId="1C9ABB7B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71607" w14:textId="4F39B2BE" w:rsidR="00445BBE" w:rsidRPr="006E5E00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F155A">
              <w:rPr>
                <w:rFonts w:cs="Times New Roman"/>
                <w:sz w:val="18"/>
                <w:szCs w:val="18"/>
              </w:rPr>
              <w:t>780,0</w:t>
            </w:r>
          </w:p>
        </w:tc>
        <w:tc>
          <w:tcPr>
            <w:tcW w:w="1134" w:type="dxa"/>
            <w:vMerge/>
          </w:tcPr>
          <w:p w14:paraId="4BB4FB29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326D2226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36D674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0CDE932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800D4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4C47A71" w14:textId="679428D1" w:rsidR="00445BBE" w:rsidRPr="00BF2191" w:rsidRDefault="00445BBE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888,8</w:t>
            </w:r>
          </w:p>
        </w:tc>
        <w:tc>
          <w:tcPr>
            <w:tcW w:w="992" w:type="dxa"/>
          </w:tcPr>
          <w:p w14:paraId="409A081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4EEF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02B55" w14:textId="20A6910E" w:rsidR="00445BBE" w:rsidRPr="00BF2191" w:rsidRDefault="00445BBE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448,8</w:t>
            </w:r>
          </w:p>
        </w:tc>
        <w:tc>
          <w:tcPr>
            <w:tcW w:w="425" w:type="dxa"/>
          </w:tcPr>
          <w:p w14:paraId="1C4B3F50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894F7" w14:textId="738AF119" w:rsidR="00445BBE" w:rsidRPr="006E5E00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F155A">
              <w:rPr>
                <w:rFonts w:cs="Times New Roman"/>
                <w:sz w:val="18"/>
                <w:szCs w:val="18"/>
              </w:rPr>
              <w:t>440,0</w:t>
            </w:r>
          </w:p>
        </w:tc>
        <w:tc>
          <w:tcPr>
            <w:tcW w:w="1134" w:type="dxa"/>
            <w:vMerge/>
          </w:tcPr>
          <w:p w14:paraId="6307845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260BC710" w14:textId="77777777" w:rsidTr="00661AC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C3E126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8A14460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DC8DAFD" w14:textId="77777777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именных серт</w:t>
            </w:r>
            <w:r w:rsidRPr="00925715">
              <w:rPr>
                <w:sz w:val="24"/>
                <w:szCs w:val="24"/>
              </w:rPr>
              <w:t>и</w:t>
            </w:r>
            <w:r w:rsidRPr="00925715">
              <w:rPr>
                <w:sz w:val="24"/>
                <w:szCs w:val="24"/>
              </w:rPr>
              <w:t>фикатов дополнительного о</w:t>
            </w:r>
            <w:r w:rsidRPr="00925715">
              <w:rPr>
                <w:sz w:val="24"/>
                <w:szCs w:val="24"/>
              </w:rPr>
              <w:t>б</w:t>
            </w:r>
            <w:r w:rsidRPr="00925715">
              <w:rPr>
                <w:sz w:val="24"/>
                <w:szCs w:val="24"/>
              </w:rPr>
              <w:t>разования, принятых в образ</w:t>
            </w:r>
            <w:r w:rsidRPr="00925715">
              <w:rPr>
                <w:sz w:val="24"/>
                <w:szCs w:val="24"/>
              </w:rPr>
              <w:t>о</w:t>
            </w:r>
            <w:r w:rsidRPr="00925715">
              <w:rPr>
                <w:sz w:val="24"/>
                <w:szCs w:val="24"/>
              </w:rPr>
              <w:t xml:space="preserve">вательные учреждения  (шт.) </w:t>
            </w:r>
          </w:p>
        </w:tc>
        <w:tc>
          <w:tcPr>
            <w:tcW w:w="1276" w:type="dxa"/>
            <w:gridSpan w:val="2"/>
          </w:tcPr>
          <w:p w14:paraId="3D85D3A8" w14:textId="77076CE2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5215B344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</w:tcPr>
          <w:p w14:paraId="258B0C6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2667C17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0B3678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D988D5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707281B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3E73E24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947E43E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7CDD1FCD" w14:textId="77777777" w:rsidTr="00661AC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E06E8E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FE0AD6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4F29800" w14:textId="77777777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9BDECD2" w14:textId="74BCA768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363336AA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</w:tcPr>
          <w:p w14:paraId="65C4F3B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C5C8A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AEC7F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394144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489A9F2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494D0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1CF484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7CC27213" w14:textId="77777777" w:rsidTr="00661AC8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A19EFFC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1881C5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73739A3" w14:textId="77777777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CAAD83E" w14:textId="3911ACD5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11367494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</w:tcPr>
          <w:p w14:paraId="7123122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97B56F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C395E6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5A686D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C650F8F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12EBB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E9B49C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4C356F3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9F45F4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5812" w:type="dxa"/>
            <w:gridSpan w:val="6"/>
            <w:vMerge w:val="restart"/>
          </w:tcPr>
          <w:p w14:paraId="5B4B6FA4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Обеспечение персонифицированного финансиров</w:t>
            </w:r>
            <w:r w:rsidRPr="00925715">
              <w:rPr>
                <w:sz w:val="24"/>
                <w:szCs w:val="24"/>
              </w:rPr>
              <w:t>а</w:t>
            </w:r>
            <w:r w:rsidRPr="00925715">
              <w:rPr>
                <w:sz w:val="24"/>
                <w:szCs w:val="24"/>
              </w:rPr>
              <w:t>ния дополнительного образования для детей</w:t>
            </w:r>
          </w:p>
          <w:p w14:paraId="7806C3C9" w14:textId="77777777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1F4B9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663D0B" w14:textId="1B43E2CA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3137,0</w:t>
            </w:r>
          </w:p>
        </w:tc>
        <w:tc>
          <w:tcPr>
            <w:tcW w:w="992" w:type="dxa"/>
          </w:tcPr>
          <w:p w14:paraId="25408EB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EB88D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ABF0F" w14:textId="1DB66A05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1576,0</w:t>
            </w:r>
          </w:p>
        </w:tc>
        <w:tc>
          <w:tcPr>
            <w:tcW w:w="425" w:type="dxa"/>
          </w:tcPr>
          <w:p w14:paraId="45B06104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6A3A2" w14:textId="18BF5269" w:rsidR="00445BBE" w:rsidRPr="00FF155A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F155A">
              <w:rPr>
                <w:rFonts w:cs="Times New Roman"/>
                <w:sz w:val="18"/>
                <w:szCs w:val="18"/>
              </w:rPr>
              <w:t>1561,0</w:t>
            </w:r>
          </w:p>
        </w:tc>
        <w:tc>
          <w:tcPr>
            <w:tcW w:w="1134" w:type="dxa"/>
            <w:vMerge w:val="restart"/>
          </w:tcPr>
          <w:p w14:paraId="3A4034C6" w14:textId="77777777" w:rsidR="00445BBE" w:rsidRPr="006E5E00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6E5E00" w14:paraId="279BBBDB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8F952CC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4FEA3B91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C133F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C7B5577" w14:textId="0052C17E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1566,3</w:t>
            </w:r>
          </w:p>
        </w:tc>
        <w:tc>
          <w:tcPr>
            <w:tcW w:w="992" w:type="dxa"/>
          </w:tcPr>
          <w:p w14:paraId="328AA08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E37C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EDF4F3" w14:textId="065C9AD7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786,3</w:t>
            </w:r>
          </w:p>
        </w:tc>
        <w:tc>
          <w:tcPr>
            <w:tcW w:w="425" w:type="dxa"/>
          </w:tcPr>
          <w:p w14:paraId="7FDB088F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44093" w14:textId="7EC94010" w:rsidR="00445BBE" w:rsidRPr="00FF155A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F155A">
              <w:rPr>
                <w:rFonts w:cs="Times New Roman"/>
                <w:sz w:val="18"/>
                <w:szCs w:val="18"/>
              </w:rPr>
              <w:t>780,0</w:t>
            </w:r>
          </w:p>
        </w:tc>
        <w:tc>
          <w:tcPr>
            <w:tcW w:w="1134" w:type="dxa"/>
            <w:vMerge/>
          </w:tcPr>
          <w:p w14:paraId="1F8E0D2A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70DC10E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8291DC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8225B78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1BED6D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F703879" w14:textId="7DD95648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888,8</w:t>
            </w:r>
          </w:p>
        </w:tc>
        <w:tc>
          <w:tcPr>
            <w:tcW w:w="992" w:type="dxa"/>
          </w:tcPr>
          <w:p w14:paraId="0F337DE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2022D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A4A78" w14:textId="6A808EFC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448,8</w:t>
            </w:r>
          </w:p>
        </w:tc>
        <w:tc>
          <w:tcPr>
            <w:tcW w:w="425" w:type="dxa"/>
          </w:tcPr>
          <w:p w14:paraId="0897BA6F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7E9D3" w14:textId="09AB8F51" w:rsidR="00445BBE" w:rsidRPr="00FF155A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F155A">
              <w:rPr>
                <w:rFonts w:cs="Times New Roman"/>
                <w:sz w:val="18"/>
                <w:szCs w:val="18"/>
              </w:rPr>
              <w:t>440,0</w:t>
            </w:r>
          </w:p>
        </w:tc>
        <w:tc>
          <w:tcPr>
            <w:tcW w:w="1134" w:type="dxa"/>
            <w:vMerge/>
          </w:tcPr>
          <w:p w14:paraId="593211A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0AA3A4E5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806014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gridSpan w:val="6"/>
            <w:vMerge w:val="restart"/>
          </w:tcPr>
          <w:p w14:paraId="68F2BF19" w14:textId="77777777" w:rsidR="00445BBE" w:rsidRPr="009B358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Задача 8. Региональный проект «Современная школа»</w:t>
            </w:r>
          </w:p>
        </w:tc>
        <w:tc>
          <w:tcPr>
            <w:tcW w:w="992" w:type="dxa"/>
          </w:tcPr>
          <w:p w14:paraId="439A0822" w14:textId="77777777" w:rsidR="00445BBE" w:rsidRPr="009B358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736E954" w14:textId="2556561C" w:rsidR="00445BBE" w:rsidRPr="00BF2191" w:rsidRDefault="00445BBE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1578,948</w:t>
            </w:r>
          </w:p>
        </w:tc>
        <w:tc>
          <w:tcPr>
            <w:tcW w:w="992" w:type="dxa"/>
          </w:tcPr>
          <w:p w14:paraId="60A2015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A9843" w14:textId="7C3228BD" w:rsidR="00445BBE" w:rsidRPr="00BF2191" w:rsidRDefault="00445BBE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1500,0</w:t>
            </w:r>
          </w:p>
        </w:tc>
        <w:tc>
          <w:tcPr>
            <w:tcW w:w="1276" w:type="dxa"/>
          </w:tcPr>
          <w:p w14:paraId="11500F85" w14:textId="2B51E02F" w:rsidR="00445BBE" w:rsidRPr="00BF2191" w:rsidRDefault="00445BBE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78,948</w:t>
            </w:r>
          </w:p>
        </w:tc>
        <w:tc>
          <w:tcPr>
            <w:tcW w:w="425" w:type="dxa"/>
          </w:tcPr>
          <w:p w14:paraId="4770183D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EBB7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74AC63A" w14:textId="0CCD55C8" w:rsidR="00445BBE" w:rsidRPr="006E5E00" w:rsidRDefault="00445BBE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6E5E00" w14:paraId="650A9C32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F9A88D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7EC40E5F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85AF5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8763A0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9BF967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BB15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051E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A28380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BA003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4567D1D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001AA6B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17221F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984F80D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2CB6B5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76A092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D2CDA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E765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DFA7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2D5B94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EFBC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ADF84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0665580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7A9C1D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FC3D204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 w:val="restart"/>
          </w:tcPr>
          <w:p w14:paraId="665C9E40" w14:textId="77777777" w:rsidR="00445BBE" w:rsidRPr="00925715" w:rsidRDefault="00445BBE" w:rsidP="00AA4FC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учреждений, кот</w:t>
            </w:r>
            <w:r w:rsidRPr="00925715">
              <w:rPr>
                <w:sz w:val="24"/>
                <w:szCs w:val="24"/>
              </w:rPr>
              <w:t>о</w:t>
            </w:r>
            <w:r w:rsidRPr="00925715">
              <w:rPr>
                <w:sz w:val="24"/>
                <w:szCs w:val="24"/>
              </w:rPr>
              <w:t>рые провели  ремонтные работы в помещениях, предназначе</w:t>
            </w:r>
            <w:r w:rsidRPr="00925715">
              <w:rPr>
                <w:sz w:val="24"/>
                <w:szCs w:val="24"/>
              </w:rPr>
              <w:t>н</w:t>
            </w:r>
            <w:r w:rsidRPr="00925715">
              <w:rPr>
                <w:sz w:val="24"/>
                <w:szCs w:val="24"/>
              </w:rPr>
              <w:t>ных для  создания центров о</w:t>
            </w:r>
            <w:r w:rsidRPr="00925715">
              <w:rPr>
                <w:sz w:val="24"/>
                <w:szCs w:val="24"/>
              </w:rPr>
              <w:t>б</w:t>
            </w:r>
            <w:r w:rsidRPr="00925715">
              <w:rPr>
                <w:sz w:val="24"/>
                <w:szCs w:val="24"/>
              </w:rPr>
              <w:t xml:space="preserve">разования </w:t>
            </w:r>
            <w:proofErr w:type="gramStart"/>
            <w:r w:rsidRPr="00925715">
              <w:rPr>
                <w:sz w:val="24"/>
                <w:szCs w:val="24"/>
              </w:rPr>
              <w:t>естественно-научной</w:t>
            </w:r>
            <w:proofErr w:type="gramEnd"/>
            <w:r w:rsidRPr="00925715">
              <w:rPr>
                <w:sz w:val="24"/>
                <w:szCs w:val="24"/>
              </w:rPr>
              <w:t xml:space="preserve"> и технологической направле</w:t>
            </w:r>
            <w:r w:rsidRPr="00925715">
              <w:rPr>
                <w:sz w:val="24"/>
                <w:szCs w:val="24"/>
              </w:rPr>
              <w:t>н</w:t>
            </w:r>
            <w:r w:rsidRPr="00925715">
              <w:rPr>
                <w:sz w:val="24"/>
                <w:szCs w:val="24"/>
              </w:rPr>
              <w:t>ности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1C8F7B02" w14:textId="77777777" w:rsidR="00445BBE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14:paraId="0A2FF57F" w14:textId="3E6FD984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9B292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747609" w14:textId="2777E388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E11FCB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D977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F9BA94" w14:textId="3D609D91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7798A2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742A9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53600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3041BC2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8ED9BBD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7C9426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1C4C64A0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D1A67" w14:textId="67A8CF01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AB7D0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E5A6A98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B846B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E0AA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6AEA8D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B50D2B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724D4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CBCBE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6BBEB030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4DC438A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17EC62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3DD450FB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37DE2" w14:textId="3308E2F5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7112A0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E487EC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3F560F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D5317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D6E4D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16E0CD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B159B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89BD2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2C2D9AD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D7A06AB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5812" w:type="dxa"/>
            <w:gridSpan w:val="6"/>
            <w:vMerge w:val="restart"/>
          </w:tcPr>
          <w:p w14:paraId="4FE901DF" w14:textId="5A02D833" w:rsidR="00445BBE" w:rsidRPr="00290506" w:rsidRDefault="00445BBE" w:rsidP="0029050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Проведение ремонтных работ в помещениях, предн</w:t>
            </w:r>
            <w:r w:rsidRPr="00925715">
              <w:rPr>
                <w:sz w:val="24"/>
                <w:szCs w:val="24"/>
              </w:rPr>
              <w:t>а</w:t>
            </w:r>
            <w:r w:rsidRPr="00925715">
              <w:rPr>
                <w:sz w:val="24"/>
                <w:szCs w:val="24"/>
              </w:rPr>
              <w:t xml:space="preserve">значенных для создания центров образования </w:t>
            </w:r>
            <w:proofErr w:type="gramStart"/>
            <w:r w:rsidRPr="00925715">
              <w:rPr>
                <w:sz w:val="24"/>
                <w:szCs w:val="24"/>
              </w:rPr>
              <w:t>ест</w:t>
            </w:r>
            <w:r w:rsidRPr="00925715">
              <w:rPr>
                <w:sz w:val="24"/>
                <w:szCs w:val="24"/>
              </w:rPr>
              <w:t>е</w:t>
            </w:r>
            <w:r w:rsidRPr="00925715">
              <w:rPr>
                <w:sz w:val="24"/>
                <w:szCs w:val="24"/>
              </w:rPr>
              <w:t>ственно-научной</w:t>
            </w:r>
            <w:proofErr w:type="gramEnd"/>
            <w:r w:rsidRPr="0092571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технологической направленности</w:t>
            </w:r>
          </w:p>
        </w:tc>
        <w:tc>
          <w:tcPr>
            <w:tcW w:w="992" w:type="dxa"/>
          </w:tcPr>
          <w:p w14:paraId="38F9A4B3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3034F4" w14:textId="3363F389" w:rsidR="00445BBE" w:rsidRPr="00BF2191" w:rsidRDefault="00445BBE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1578,948</w:t>
            </w:r>
          </w:p>
        </w:tc>
        <w:tc>
          <w:tcPr>
            <w:tcW w:w="992" w:type="dxa"/>
          </w:tcPr>
          <w:p w14:paraId="406C4AE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819C91" w14:textId="3CF9D9B1" w:rsidR="00445BBE" w:rsidRPr="00BF2191" w:rsidRDefault="00445BBE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1500,0</w:t>
            </w:r>
          </w:p>
        </w:tc>
        <w:tc>
          <w:tcPr>
            <w:tcW w:w="1276" w:type="dxa"/>
          </w:tcPr>
          <w:p w14:paraId="28601FB3" w14:textId="0993BF33" w:rsidR="00445BBE" w:rsidRPr="00BF2191" w:rsidRDefault="00445BBE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78,948</w:t>
            </w:r>
          </w:p>
        </w:tc>
        <w:tc>
          <w:tcPr>
            <w:tcW w:w="425" w:type="dxa"/>
          </w:tcPr>
          <w:p w14:paraId="0AACD246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B7C6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AB0655F" w14:textId="77777777" w:rsidR="00445BBE" w:rsidRPr="006E5E00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6E5E00" w14:paraId="4D54159F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9A262F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70B7D17B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EC57FD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3F86BF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1A6A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37E6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4390A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CCFA64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EAC4A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14642D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64C5B1A4" w14:textId="77777777" w:rsidTr="00661AC8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CE5798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60032C19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F98AA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50ACF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0764B4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F2E6C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4C7B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BD9EB3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E2B3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4CD649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0B5530C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F3CDBFD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gridSpan w:val="6"/>
            <w:vMerge w:val="restart"/>
          </w:tcPr>
          <w:p w14:paraId="2CD0329B" w14:textId="77777777" w:rsidR="00445BBE" w:rsidRPr="00EE12CF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 w:rsidRPr="009B3585">
              <w:rPr>
                <w:sz w:val="24"/>
                <w:szCs w:val="24"/>
              </w:rPr>
              <w:t>Задача 9. Региональный проект «Успех каждого р</w:t>
            </w:r>
            <w:r w:rsidRPr="009B3585">
              <w:rPr>
                <w:sz w:val="24"/>
                <w:szCs w:val="24"/>
              </w:rPr>
              <w:t>е</w:t>
            </w:r>
            <w:r w:rsidRPr="009B3585">
              <w:rPr>
                <w:sz w:val="24"/>
                <w:szCs w:val="24"/>
              </w:rPr>
              <w:t>бенка»</w:t>
            </w:r>
          </w:p>
        </w:tc>
        <w:tc>
          <w:tcPr>
            <w:tcW w:w="992" w:type="dxa"/>
          </w:tcPr>
          <w:p w14:paraId="4A3238E7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3BDD28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42725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A3427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F71E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611ABD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B6F26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3F3CEE7" w14:textId="4552CB85" w:rsidR="00445BBE" w:rsidRPr="006E5E00" w:rsidRDefault="00445BBE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6E5E00" w14:paraId="66846669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3DDF22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6A5F575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63A0F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AAE1FE5" w14:textId="20BA09E3" w:rsidR="00445BBE" w:rsidRPr="00BF2191" w:rsidRDefault="00445BBE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1844,440</w:t>
            </w:r>
          </w:p>
        </w:tc>
        <w:tc>
          <w:tcPr>
            <w:tcW w:w="992" w:type="dxa"/>
          </w:tcPr>
          <w:p w14:paraId="050A9B37" w14:textId="439F2D48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1682,125</w:t>
            </w:r>
          </w:p>
        </w:tc>
        <w:tc>
          <w:tcPr>
            <w:tcW w:w="1134" w:type="dxa"/>
          </w:tcPr>
          <w:p w14:paraId="02F14CC0" w14:textId="4C98E997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70,090</w:t>
            </w:r>
          </w:p>
        </w:tc>
        <w:tc>
          <w:tcPr>
            <w:tcW w:w="1276" w:type="dxa"/>
          </w:tcPr>
          <w:p w14:paraId="7E1A04F6" w14:textId="17BBCB8C" w:rsidR="00445BBE" w:rsidRPr="00BF2191" w:rsidRDefault="00445BBE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F2191">
              <w:rPr>
                <w:rFonts w:cs="Times New Roman"/>
                <w:sz w:val="18"/>
                <w:szCs w:val="18"/>
              </w:rPr>
              <w:t>92,225</w:t>
            </w:r>
          </w:p>
        </w:tc>
        <w:tc>
          <w:tcPr>
            <w:tcW w:w="425" w:type="dxa"/>
          </w:tcPr>
          <w:p w14:paraId="473D5FCF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15E25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D5720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585C6E5A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59AB41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0B0B9FAD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97921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8A8C19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16B96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2B90D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1D009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66B87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FAD36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64AD62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1E97AD7D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026628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0160937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 w:val="restart"/>
          </w:tcPr>
          <w:p w14:paraId="147FA1BF" w14:textId="3A2CF911" w:rsidR="00445BBE" w:rsidRPr="00290506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 пров</w:t>
            </w:r>
            <w:r w:rsidRPr="00925715">
              <w:rPr>
                <w:sz w:val="24"/>
                <w:szCs w:val="24"/>
              </w:rPr>
              <w:t>о</w:t>
            </w:r>
            <w:r w:rsidRPr="00925715">
              <w:rPr>
                <w:sz w:val="24"/>
                <w:szCs w:val="24"/>
              </w:rPr>
              <w:t>дивших ремонты и создавших условия для занятий физич</w:t>
            </w:r>
            <w:r w:rsidRPr="00925715">
              <w:rPr>
                <w:sz w:val="24"/>
                <w:szCs w:val="24"/>
              </w:rPr>
              <w:t>е</w:t>
            </w:r>
            <w:r w:rsidRPr="00925715">
              <w:rPr>
                <w:sz w:val="24"/>
                <w:szCs w:val="24"/>
              </w:rPr>
              <w:t>ской культурой и спортом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7F6CCDD6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218674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2FBF6B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F5D5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BA03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DB214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254BD0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A13ED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B28C3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290C41E8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BE7566C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EB480C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4137D3E5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8C260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D5899B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80CEA0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A1B6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92B1C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7A71E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52EA7C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A86E9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6A031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27975FE9" w14:textId="77777777" w:rsidTr="00661AC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6492D68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5FDD99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08C5293A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B461A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4D177B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8AA0D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48A20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BFB05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9D5EB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706FCF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E576E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CDAEB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33398C4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5473A38" w14:textId="77777777" w:rsidR="00445BBE" w:rsidRPr="00925715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  <w:gridSpan w:val="6"/>
            <w:vMerge w:val="restart"/>
          </w:tcPr>
          <w:p w14:paraId="4891689C" w14:textId="77777777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0D6702AA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3DDED01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A1083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84090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1BF62" w14:textId="77777777" w:rsidR="00445BBE" w:rsidRPr="00BF2191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68021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53759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FC92914" w14:textId="77777777" w:rsidR="00445BBE" w:rsidRPr="00925715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6E5E00" w14:paraId="49480224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1C7597B" w14:textId="77777777" w:rsidR="00445BBE" w:rsidRPr="007C7627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17C0ADC9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D7B349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05EB5C" w14:textId="55761B3D" w:rsidR="00445BBE" w:rsidRPr="00BF2191" w:rsidRDefault="00445BBE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1844,440</w:t>
            </w:r>
          </w:p>
        </w:tc>
        <w:tc>
          <w:tcPr>
            <w:tcW w:w="992" w:type="dxa"/>
          </w:tcPr>
          <w:p w14:paraId="3122FB38" w14:textId="521A41AA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1682,125</w:t>
            </w:r>
          </w:p>
        </w:tc>
        <w:tc>
          <w:tcPr>
            <w:tcW w:w="1134" w:type="dxa"/>
          </w:tcPr>
          <w:p w14:paraId="260C622C" w14:textId="3CEB9006" w:rsidR="00445BBE" w:rsidRPr="00BF2191" w:rsidRDefault="00445BBE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70,090</w:t>
            </w:r>
          </w:p>
        </w:tc>
        <w:tc>
          <w:tcPr>
            <w:tcW w:w="1276" w:type="dxa"/>
          </w:tcPr>
          <w:p w14:paraId="441EE8C2" w14:textId="18CCF963" w:rsidR="00445BBE" w:rsidRPr="00BF2191" w:rsidRDefault="00445BBE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F2191">
              <w:rPr>
                <w:rFonts w:cs="Times New Roman"/>
                <w:sz w:val="18"/>
                <w:szCs w:val="18"/>
              </w:rPr>
              <w:t>92,225</w:t>
            </w:r>
          </w:p>
        </w:tc>
        <w:tc>
          <w:tcPr>
            <w:tcW w:w="425" w:type="dxa"/>
          </w:tcPr>
          <w:p w14:paraId="70D42BD9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307B7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6BAFE8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7E605FE7" w14:textId="77777777" w:rsidTr="00661AC8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A86F505" w14:textId="77777777" w:rsidR="00445BBE" w:rsidRPr="007C7627" w:rsidRDefault="00445BBE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vMerge/>
          </w:tcPr>
          <w:p w14:paraId="5672A7C4" w14:textId="77777777" w:rsidR="00445BBE" w:rsidRPr="00925715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AFA13" w14:textId="77777777" w:rsidR="00445BBE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7865A5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0545E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1636E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03F2A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23FDAF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7EABB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84DEB3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153FCA04" w14:textId="77777777" w:rsidTr="00661AC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7"/>
            <w:vMerge w:val="restart"/>
          </w:tcPr>
          <w:p w14:paraId="1B4AFE9E" w14:textId="77777777" w:rsidR="00445BBE" w:rsidRPr="007C7627" w:rsidRDefault="00445BBE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Итого по  ведомственной целевой программе</w:t>
            </w:r>
          </w:p>
        </w:tc>
        <w:tc>
          <w:tcPr>
            <w:tcW w:w="992" w:type="dxa"/>
          </w:tcPr>
          <w:p w14:paraId="2716B7A9" w14:textId="77777777" w:rsidR="00445BBE" w:rsidRPr="007C7627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09414" w14:textId="3A8A7AD5" w:rsidR="00445BBE" w:rsidRPr="006550D7" w:rsidRDefault="00445BBE" w:rsidP="0021418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356</w:t>
            </w:r>
            <w:r w:rsidR="0021418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38,79471</w:t>
            </w:r>
          </w:p>
        </w:tc>
        <w:tc>
          <w:tcPr>
            <w:tcW w:w="992" w:type="dxa"/>
          </w:tcPr>
          <w:p w14:paraId="1E8D9A42" w14:textId="00B52B22" w:rsidR="00445BBE" w:rsidRPr="006550D7" w:rsidRDefault="00445BBE" w:rsidP="00BF2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550D7">
              <w:rPr>
                <w:rFonts w:cs="Times New Roman"/>
                <w:sz w:val="18"/>
                <w:szCs w:val="18"/>
              </w:rPr>
              <w:t>12</w:t>
            </w:r>
            <w:r>
              <w:rPr>
                <w:rFonts w:cs="Times New Roman"/>
                <w:sz w:val="18"/>
                <w:szCs w:val="18"/>
              </w:rPr>
              <w:t>586,891</w:t>
            </w:r>
          </w:p>
        </w:tc>
        <w:tc>
          <w:tcPr>
            <w:tcW w:w="1134" w:type="dxa"/>
          </w:tcPr>
          <w:p w14:paraId="3963AB65" w14:textId="5A68DC90" w:rsidR="00445BBE" w:rsidRPr="006550D7" w:rsidRDefault="00445BBE" w:rsidP="00661AC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214272,943</w:t>
            </w:r>
          </w:p>
        </w:tc>
        <w:tc>
          <w:tcPr>
            <w:tcW w:w="1276" w:type="dxa"/>
          </w:tcPr>
          <w:p w14:paraId="3FB31E3A" w14:textId="1DA67BF9" w:rsidR="00445BBE" w:rsidRPr="00EC2B95" w:rsidRDefault="00445BBE" w:rsidP="009B358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101069,94571</w:t>
            </w:r>
          </w:p>
        </w:tc>
        <w:tc>
          <w:tcPr>
            <w:tcW w:w="425" w:type="dxa"/>
          </w:tcPr>
          <w:p w14:paraId="559B7D6C" w14:textId="77777777" w:rsidR="00445BBE" w:rsidRPr="006550D7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776B8" w14:textId="14C8CFE7" w:rsidR="00445BBE" w:rsidRPr="006550D7" w:rsidRDefault="00445BBE" w:rsidP="0074003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28709,015</w:t>
            </w:r>
          </w:p>
        </w:tc>
        <w:tc>
          <w:tcPr>
            <w:tcW w:w="1134" w:type="dxa"/>
            <w:vMerge w:val="restart"/>
          </w:tcPr>
          <w:p w14:paraId="0A024C8F" w14:textId="14568177" w:rsidR="00445BBE" w:rsidRPr="006E5E00" w:rsidRDefault="00445BBE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445BBE" w:rsidRPr="006E5E00" w14:paraId="7A671F7B" w14:textId="77777777" w:rsidTr="00661AC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7"/>
            <w:vMerge/>
          </w:tcPr>
          <w:p w14:paraId="4B35BA8B" w14:textId="77777777" w:rsidR="00445BBE" w:rsidRPr="007C7627" w:rsidRDefault="00445BBE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23E16" w14:textId="77777777" w:rsidR="00445BBE" w:rsidRPr="007C7627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54B8CA" w14:textId="5305C9B2" w:rsidR="00445BBE" w:rsidRPr="006550D7" w:rsidRDefault="00445BB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308991,298</w:t>
            </w:r>
          </w:p>
        </w:tc>
        <w:tc>
          <w:tcPr>
            <w:tcW w:w="992" w:type="dxa"/>
          </w:tcPr>
          <w:p w14:paraId="144225AE" w14:textId="43763B2A" w:rsidR="00445BBE" w:rsidRPr="006550D7" w:rsidRDefault="00445BB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14153,316</w:t>
            </w:r>
          </w:p>
        </w:tc>
        <w:tc>
          <w:tcPr>
            <w:tcW w:w="1134" w:type="dxa"/>
          </w:tcPr>
          <w:p w14:paraId="48AC4746" w14:textId="72F09398" w:rsidR="00445BBE" w:rsidRPr="006550D7" w:rsidRDefault="00445BBE" w:rsidP="00FD3D9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206311,653</w:t>
            </w:r>
          </w:p>
        </w:tc>
        <w:tc>
          <w:tcPr>
            <w:tcW w:w="1276" w:type="dxa"/>
          </w:tcPr>
          <w:p w14:paraId="143711B6" w14:textId="102B2625" w:rsidR="00445BBE" w:rsidRPr="006550D7" w:rsidRDefault="00445BB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63558,429</w:t>
            </w:r>
          </w:p>
        </w:tc>
        <w:tc>
          <w:tcPr>
            <w:tcW w:w="425" w:type="dxa"/>
          </w:tcPr>
          <w:p w14:paraId="1FAF3F52" w14:textId="77777777" w:rsidR="00445BBE" w:rsidRPr="006550D7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FC37" w14:textId="62630725" w:rsidR="00445BBE" w:rsidRPr="006550D7" w:rsidRDefault="00445BB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24967,9</w:t>
            </w:r>
          </w:p>
        </w:tc>
        <w:tc>
          <w:tcPr>
            <w:tcW w:w="1134" w:type="dxa"/>
            <w:vMerge/>
          </w:tcPr>
          <w:p w14:paraId="70049222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445BBE" w:rsidRPr="006E5E00" w14:paraId="0F5E4F17" w14:textId="77777777" w:rsidTr="00661AC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7"/>
            <w:vMerge/>
          </w:tcPr>
          <w:p w14:paraId="612F98B5" w14:textId="77777777" w:rsidR="00445BBE" w:rsidRPr="006E5E00" w:rsidRDefault="00445BBE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24EA9" w14:textId="77777777" w:rsidR="00445BBE" w:rsidRPr="006E5E00" w:rsidRDefault="00445BBE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590B3B6" w14:textId="7CB4A24E" w:rsidR="00445BBE" w:rsidRPr="006550D7" w:rsidRDefault="00445BB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282830,667</w:t>
            </w:r>
          </w:p>
        </w:tc>
        <w:tc>
          <w:tcPr>
            <w:tcW w:w="992" w:type="dxa"/>
          </w:tcPr>
          <w:p w14:paraId="5B4B32F2" w14:textId="6B82BF22" w:rsidR="00445BBE" w:rsidRPr="006550D7" w:rsidRDefault="00445BBE" w:rsidP="00BF2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13070,924</w:t>
            </w:r>
          </w:p>
        </w:tc>
        <w:tc>
          <w:tcPr>
            <w:tcW w:w="1134" w:type="dxa"/>
          </w:tcPr>
          <w:p w14:paraId="6EEE41FB" w14:textId="28EB4D32" w:rsidR="00445BBE" w:rsidRPr="006550D7" w:rsidRDefault="00445BBE" w:rsidP="00BF2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206290,02</w:t>
            </w:r>
          </w:p>
        </w:tc>
        <w:tc>
          <w:tcPr>
            <w:tcW w:w="1276" w:type="dxa"/>
          </w:tcPr>
          <w:p w14:paraId="456632BE" w14:textId="69E3A023" w:rsidR="00445BBE" w:rsidRPr="006550D7" w:rsidRDefault="00445BB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38841,823</w:t>
            </w:r>
          </w:p>
        </w:tc>
        <w:tc>
          <w:tcPr>
            <w:tcW w:w="425" w:type="dxa"/>
          </w:tcPr>
          <w:p w14:paraId="7CB586E6" w14:textId="77777777" w:rsidR="00445BBE" w:rsidRPr="006550D7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52AA0" w14:textId="5C835EC4" w:rsidR="00445BBE" w:rsidRPr="006550D7" w:rsidRDefault="00445BBE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24627,9</w:t>
            </w:r>
          </w:p>
        </w:tc>
        <w:tc>
          <w:tcPr>
            <w:tcW w:w="1134" w:type="dxa"/>
            <w:vMerge/>
          </w:tcPr>
          <w:p w14:paraId="70412CBD" w14:textId="77777777" w:rsidR="00445BBE" w:rsidRPr="006E5E00" w:rsidRDefault="00445BB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3923ED6F" w14:textId="77777777" w:rsidR="00141C96" w:rsidRDefault="00141C96" w:rsidP="0092523E">
      <w:pPr>
        <w:contextualSpacing/>
        <w:jc w:val="both"/>
        <w:rPr>
          <w:rFonts w:cs="Times New Roman"/>
          <w:sz w:val="24"/>
          <w:szCs w:val="24"/>
        </w:rPr>
      </w:pPr>
    </w:p>
    <w:p w14:paraId="5448673C" w14:textId="77777777" w:rsidR="006D50AD" w:rsidRDefault="006D50AD" w:rsidP="0092523E">
      <w:pPr>
        <w:contextualSpacing/>
        <w:rPr>
          <w:rFonts w:cs="Times New Roman"/>
          <w:sz w:val="24"/>
          <w:szCs w:val="24"/>
        </w:rPr>
      </w:pPr>
    </w:p>
    <w:p w14:paraId="78AD4149" w14:textId="77777777" w:rsidR="006D50AD" w:rsidRPr="008622C0" w:rsidRDefault="006D50AD" w:rsidP="0092523E">
      <w:pPr>
        <w:contextualSpacing/>
        <w:rPr>
          <w:rFonts w:cs="Times New Roman"/>
          <w:sz w:val="24"/>
          <w:szCs w:val="24"/>
        </w:rPr>
      </w:pPr>
    </w:p>
    <w:sectPr w:rsidR="006D50AD" w:rsidRPr="008622C0" w:rsidSect="0044093C">
      <w:headerReference w:type="default" r:id="rId19"/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317A0" w14:textId="77777777" w:rsidR="0061678D" w:rsidRDefault="0061678D" w:rsidP="00CF5840">
      <w:r>
        <w:separator/>
      </w:r>
    </w:p>
  </w:endnote>
  <w:endnote w:type="continuationSeparator" w:id="0">
    <w:p w14:paraId="2C5CD805" w14:textId="77777777" w:rsidR="0061678D" w:rsidRDefault="0061678D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D68FD" w14:textId="77777777" w:rsidR="0061678D" w:rsidRDefault="0061678D" w:rsidP="00CF5840">
      <w:r>
        <w:separator/>
      </w:r>
    </w:p>
  </w:footnote>
  <w:footnote w:type="continuationSeparator" w:id="0">
    <w:p w14:paraId="707596FE" w14:textId="77777777" w:rsidR="0061678D" w:rsidRDefault="0061678D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1" w14:textId="77777777" w:rsidR="00950907" w:rsidRPr="007C58B4" w:rsidRDefault="00950907" w:rsidP="007C58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2" w14:textId="77777777" w:rsidR="00950907" w:rsidRPr="002B2F58" w:rsidRDefault="00950907" w:rsidP="008622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3" w14:textId="77777777" w:rsidR="00950907" w:rsidRPr="007C58B4" w:rsidRDefault="00950907" w:rsidP="007C58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4" w14:textId="77777777" w:rsidR="00950907" w:rsidRPr="002B2F58" w:rsidRDefault="00950907" w:rsidP="008622C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8" w14:textId="77777777" w:rsidR="00950907" w:rsidRPr="007C58B4" w:rsidRDefault="00950907" w:rsidP="007C5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26"/>
    <w:multiLevelType w:val="multilevel"/>
    <w:tmpl w:val="A2CE4A9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626B84"/>
    <w:multiLevelType w:val="hybridMultilevel"/>
    <w:tmpl w:val="D340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06D"/>
    <w:multiLevelType w:val="hybridMultilevel"/>
    <w:tmpl w:val="8DD0D346"/>
    <w:lvl w:ilvl="0" w:tplc="029A2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F6BAA"/>
    <w:multiLevelType w:val="multilevel"/>
    <w:tmpl w:val="03461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28D7885"/>
    <w:multiLevelType w:val="multilevel"/>
    <w:tmpl w:val="989616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201752"/>
    <w:multiLevelType w:val="hybridMultilevel"/>
    <w:tmpl w:val="FEC6A0BC"/>
    <w:lvl w:ilvl="0" w:tplc="2016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22FFF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78860ED"/>
    <w:multiLevelType w:val="multilevel"/>
    <w:tmpl w:val="CAB05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ACA5E71"/>
    <w:multiLevelType w:val="multilevel"/>
    <w:tmpl w:val="BC06D81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50EB1F9B"/>
    <w:multiLevelType w:val="multilevel"/>
    <w:tmpl w:val="65B42EE8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8595D56"/>
    <w:multiLevelType w:val="hybridMultilevel"/>
    <w:tmpl w:val="A8AC71E6"/>
    <w:lvl w:ilvl="0" w:tplc="C1D6A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BD4712B"/>
    <w:multiLevelType w:val="multilevel"/>
    <w:tmpl w:val="C322785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E546C"/>
    <w:multiLevelType w:val="multilevel"/>
    <w:tmpl w:val="F2D45F2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7AF35E1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E072ED1"/>
    <w:multiLevelType w:val="hybridMultilevel"/>
    <w:tmpl w:val="32F096B6"/>
    <w:lvl w:ilvl="0" w:tplc="1E3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9C7958"/>
    <w:multiLevelType w:val="multilevel"/>
    <w:tmpl w:val="93EA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18"/>
  </w:num>
  <w:num w:numId="8">
    <w:abstractNumId w:val="3"/>
  </w:num>
  <w:num w:numId="9">
    <w:abstractNumId w:val="17"/>
  </w:num>
  <w:num w:numId="10">
    <w:abstractNumId w:val="2"/>
  </w:num>
  <w:num w:numId="11">
    <w:abstractNumId w:val="6"/>
  </w:num>
  <w:num w:numId="12">
    <w:abstractNumId w:val="15"/>
  </w:num>
  <w:num w:numId="13">
    <w:abstractNumId w:val="7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565"/>
    <w:rsid w:val="00007DCA"/>
    <w:rsid w:val="0001439D"/>
    <w:rsid w:val="000172D9"/>
    <w:rsid w:val="00032455"/>
    <w:rsid w:val="00040A8A"/>
    <w:rsid w:val="00040C88"/>
    <w:rsid w:val="00043846"/>
    <w:rsid w:val="0005233F"/>
    <w:rsid w:val="00052628"/>
    <w:rsid w:val="000548FE"/>
    <w:rsid w:val="00056091"/>
    <w:rsid w:val="0006205E"/>
    <w:rsid w:val="00067556"/>
    <w:rsid w:val="0007153C"/>
    <w:rsid w:val="0007255C"/>
    <w:rsid w:val="0007463A"/>
    <w:rsid w:val="00076FAC"/>
    <w:rsid w:val="00082528"/>
    <w:rsid w:val="00082AD0"/>
    <w:rsid w:val="00083488"/>
    <w:rsid w:val="000839CB"/>
    <w:rsid w:val="00086355"/>
    <w:rsid w:val="000979BF"/>
    <w:rsid w:val="000A3B71"/>
    <w:rsid w:val="000B0F01"/>
    <w:rsid w:val="000C117B"/>
    <w:rsid w:val="000C1579"/>
    <w:rsid w:val="000C3524"/>
    <w:rsid w:val="000C3DA3"/>
    <w:rsid w:val="000C7E7D"/>
    <w:rsid w:val="000D2B14"/>
    <w:rsid w:val="000D2D9D"/>
    <w:rsid w:val="000E70A8"/>
    <w:rsid w:val="000F0D4C"/>
    <w:rsid w:val="001029C1"/>
    <w:rsid w:val="00122B31"/>
    <w:rsid w:val="00122E0E"/>
    <w:rsid w:val="001250CE"/>
    <w:rsid w:val="0012536B"/>
    <w:rsid w:val="0012562E"/>
    <w:rsid w:val="0013226C"/>
    <w:rsid w:val="001347C5"/>
    <w:rsid w:val="00141C96"/>
    <w:rsid w:val="0014697C"/>
    <w:rsid w:val="001502BE"/>
    <w:rsid w:val="00151BEB"/>
    <w:rsid w:val="001523AB"/>
    <w:rsid w:val="0015735A"/>
    <w:rsid w:val="00162BE6"/>
    <w:rsid w:val="00164881"/>
    <w:rsid w:val="001707B3"/>
    <w:rsid w:val="001713BB"/>
    <w:rsid w:val="00176200"/>
    <w:rsid w:val="00182261"/>
    <w:rsid w:val="0018327C"/>
    <w:rsid w:val="0018612B"/>
    <w:rsid w:val="00190A27"/>
    <w:rsid w:val="00191008"/>
    <w:rsid w:val="001941C4"/>
    <w:rsid w:val="0019458B"/>
    <w:rsid w:val="00196949"/>
    <w:rsid w:val="001A0BD9"/>
    <w:rsid w:val="001A1A9C"/>
    <w:rsid w:val="001B021E"/>
    <w:rsid w:val="001B5B56"/>
    <w:rsid w:val="001B6AAD"/>
    <w:rsid w:val="001C4AAB"/>
    <w:rsid w:val="001C6753"/>
    <w:rsid w:val="001C78DA"/>
    <w:rsid w:val="001D5909"/>
    <w:rsid w:val="00202388"/>
    <w:rsid w:val="0020680D"/>
    <w:rsid w:val="00206E5C"/>
    <w:rsid w:val="00214183"/>
    <w:rsid w:val="00223A58"/>
    <w:rsid w:val="00226B40"/>
    <w:rsid w:val="002306C4"/>
    <w:rsid w:val="002344D6"/>
    <w:rsid w:val="00236440"/>
    <w:rsid w:val="00242128"/>
    <w:rsid w:val="0024248B"/>
    <w:rsid w:val="00242746"/>
    <w:rsid w:val="002433D0"/>
    <w:rsid w:val="00243AE9"/>
    <w:rsid w:val="002442CC"/>
    <w:rsid w:val="002567A6"/>
    <w:rsid w:val="00260038"/>
    <w:rsid w:val="002630E8"/>
    <w:rsid w:val="00264644"/>
    <w:rsid w:val="0027231D"/>
    <w:rsid w:val="00272419"/>
    <w:rsid w:val="002724C7"/>
    <w:rsid w:val="002804D2"/>
    <w:rsid w:val="00285B60"/>
    <w:rsid w:val="00290506"/>
    <w:rsid w:val="002943E4"/>
    <w:rsid w:val="00294546"/>
    <w:rsid w:val="002A7191"/>
    <w:rsid w:val="002B2CCC"/>
    <w:rsid w:val="002C196D"/>
    <w:rsid w:val="002D010C"/>
    <w:rsid w:val="002D03C3"/>
    <w:rsid w:val="002D55F1"/>
    <w:rsid w:val="002D6C76"/>
    <w:rsid w:val="002E2632"/>
    <w:rsid w:val="002E5A6A"/>
    <w:rsid w:val="002F079F"/>
    <w:rsid w:val="002F142C"/>
    <w:rsid w:val="002F30DD"/>
    <w:rsid w:val="002F3B43"/>
    <w:rsid w:val="002F48C2"/>
    <w:rsid w:val="002F5D04"/>
    <w:rsid w:val="002F6DDE"/>
    <w:rsid w:val="00305767"/>
    <w:rsid w:val="003106EF"/>
    <w:rsid w:val="00311942"/>
    <w:rsid w:val="003246AA"/>
    <w:rsid w:val="003246D5"/>
    <w:rsid w:val="00331EDF"/>
    <w:rsid w:val="00334F7B"/>
    <w:rsid w:val="00341B42"/>
    <w:rsid w:val="003541CD"/>
    <w:rsid w:val="00354D27"/>
    <w:rsid w:val="00355F70"/>
    <w:rsid w:val="00356A0D"/>
    <w:rsid w:val="00357AE4"/>
    <w:rsid w:val="003655A0"/>
    <w:rsid w:val="003656CE"/>
    <w:rsid w:val="00365881"/>
    <w:rsid w:val="00375799"/>
    <w:rsid w:val="0037753E"/>
    <w:rsid w:val="00381164"/>
    <w:rsid w:val="003831EE"/>
    <w:rsid w:val="0038433B"/>
    <w:rsid w:val="00386177"/>
    <w:rsid w:val="00396FFD"/>
    <w:rsid w:val="003A2DCC"/>
    <w:rsid w:val="003B3C36"/>
    <w:rsid w:val="003C0A59"/>
    <w:rsid w:val="003C4994"/>
    <w:rsid w:val="003D1E8D"/>
    <w:rsid w:val="003D488E"/>
    <w:rsid w:val="003E0F88"/>
    <w:rsid w:val="003E5A6F"/>
    <w:rsid w:val="003F43C8"/>
    <w:rsid w:val="003F60B7"/>
    <w:rsid w:val="003F65E2"/>
    <w:rsid w:val="00403BE7"/>
    <w:rsid w:val="00403D63"/>
    <w:rsid w:val="0040656C"/>
    <w:rsid w:val="00411A73"/>
    <w:rsid w:val="0041209C"/>
    <w:rsid w:val="00414A4A"/>
    <w:rsid w:val="0041581E"/>
    <w:rsid w:val="00417F55"/>
    <w:rsid w:val="00420CEA"/>
    <w:rsid w:val="00425A40"/>
    <w:rsid w:val="004269C5"/>
    <w:rsid w:val="00430458"/>
    <w:rsid w:val="004321CF"/>
    <w:rsid w:val="00432FE1"/>
    <w:rsid w:val="004339D4"/>
    <w:rsid w:val="00437E1F"/>
    <w:rsid w:val="0044093C"/>
    <w:rsid w:val="00443837"/>
    <w:rsid w:val="00445BBE"/>
    <w:rsid w:val="00456175"/>
    <w:rsid w:val="004570EF"/>
    <w:rsid w:val="00466148"/>
    <w:rsid w:val="00467DE5"/>
    <w:rsid w:val="00470773"/>
    <w:rsid w:val="00477FF3"/>
    <w:rsid w:val="00480F36"/>
    <w:rsid w:val="00481493"/>
    <w:rsid w:val="00481FA8"/>
    <w:rsid w:val="00487DAB"/>
    <w:rsid w:val="00496C16"/>
    <w:rsid w:val="004A161C"/>
    <w:rsid w:val="004B163B"/>
    <w:rsid w:val="004B7261"/>
    <w:rsid w:val="004C7638"/>
    <w:rsid w:val="004D1645"/>
    <w:rsid w:val="004D7B8D"/>
    <w:rsid w:val="004E2362"/>
    <w:rsid w:val="004E41A5"/>
    <w:rsid w:val="004E698F"/>
    <w:rsid w:val="00506840"/>
    <w:rsid w:val="00515A55"/>
    <w:rsid w:val="005176D2"/>
    <w:rsid w:val="00532F97"/>
    <w:rsid w:val="00535F70"/>
    <w:rsid w:val="0054075A"/>
    <w:rsid w:val="00547508"/>
    <w:rsid w:val="00547700"/>
    <w:rsid w:val="00553575"/>
    <w:rsid w:val="00570FBB"/>
    <w:rsid w:val="00575D39"/>
    <w:rsid w:val="00580E7E"/>
    <w:rsid w:val="005859EC"/>
    <w:rsid w:val="00585AE1"/>
    <w:rsid w:val="005861F5"/>
    <w:rsid w:val="005862FB"/>
    <w:rsid w:val="005916DB"/>
    <w:rsid w:val="00591F4D"/>
    <w:rsid w:val="005923B7"/>
    <w:rsid w:val="005962AC"/>
    <w:rsid w:val="00597765"/>
    <w:rsid w:val="005A018D"/>
    <w:rsid w:val="005A446C"/>
    <w:rsid w:val="005B551B"/>
    <w:rsid w:val="005B7E6A"/>
    <w:rsid w:val="005C4ABC"/>
    <w:rsid w:val="005D0750"/>
    <w:rsid w:val="005D2DAC"/>
    <w:rsid w:val="005D3B8F"/>
    <w:rsid w:val="005D4AE9"/>
    <w:rsid w:val="005D4C34"/>
    <w:rsid w:val="005E22F8"/>
    <w:rsid w:val="005E58BB"/>
    <w:rsid w:val="005E64B8"/>
    <w:rsid w:val="005E78AA"/>
    <w:rsid w:val="005E7FB8"/>
    <w:rsid w:val="005F067A"/>
    <w:rsid w:val="005F1715"/>
    <w:rsid w:val="005F2543"/>
    <w:rsid w:val="005F2BA6"/>
    <w:rsid w:val="005F45EF"/>
    <w:rsid w:val="006014F3"/>
    <w:rsid w:val="0060279F"/>
    <w:rsid w:val="00603827"/>
    <w:rsid w:val="00604047"/>
    <w:rsid w:val="00604632"/>
    <w:rsid w:val="00604698"/>
    <w:rsid w:val="00605539"/>
    <w:rsid w:val="00607004"/>
    <w:rsid w:val="006157BF"/>
    <w:rsid w:val="0061678D"/>
    <w:rsid w:val="00621D5A"/>
    <w:rsid w:val="00622B0F"/>
    <w:rsid w:val="00624B82"/>
    <w:rsid w:val="00631ABE"/>
    <w:rsid w:val="00634A86"/>
    <w:rsid w:val="00642163"/>
    <w:rsid w:val="006550D7"/>
    <w:rsid w:val="00661367"/>
    <w:rsid w:val="00661954"/>
    <w:rsid w:val="00661AC8"/>
    <w:rsid w:val="0066299E"/>
    <w:rsid w:val="00663346"/>
    <w:rsid w:val="00672E46"/>
    <w:rsid w:val="006750F2"/>
    <w:rsid w:val="00681496"/>
    <w:rsid w:val="00681B3A"/>
    <w:rsid w:val="00683724"/>
    <w:rsid w:val="0068429F"/>
    <w:rsid w:val="00691D89"/>
    <w:rsid w:val="0069370E"/>
    <w:rsid w:val="006A176A"/>
    <w:rsid w:val="006A4D7B"/>
    <w:rsid w:val="006A7575"/>
    <w:rsid w:val="006B04AD"/>
    <w:rsid w:val="006B165E"/>
    <w:rsid w:val="006B23E8"/>
    <w:rsid w:val="006B47E6"/>
    <w:rsid w:val="006B4E56"/>
    <w:rsid w:val="006C1E6B"/>
    <w:rsid w:val="006D0D71"/>
    <w:rsid w:val="006D3D37"/>
    <w:rsid w:val="006D50AD"/>
    <w:rsid w:val="006E1476"/>
    <w:rsid w:val="006E48DF"/>
    <w:rsid w:val="006E5E00"/>
    <w:rsid w:val="006F35BA"/>
    <w:rsid w:val="006F6D4C"/>
    <w:rsid w:val="00703139"/>
    <w:rsid w:val="00707BCE"/>
    <w:rsid w:val="007248C2"/>
    <w:rsid w:val="007341B3"/>
    <w:rsid w:val="00734C11"/>
    <w:rsid w:val="0073678D"/>
    <w:rsid w:val="00737E26"/>
    <w:rsid w:val="00740034"/>
    <w:rsid w:val="007403DB"/>
    <w:rsid w:val="0074175F"/>
    <w:rsid w:val="00761EFE"/>
    <w:rsid w:val="00762F79"/>
    <w:rsid w:val="00766DC2"/>
    <w:rsid w:val="0077233E"/>
    <w:rsid w:val="00781636"/>
    <w:rsid w:val="00783142"/>
    <w:rsid w:val="007838D2"/>
    <w:rsid w:val="007943AD"/>
    <w:rsid w:val="00796C37"/>
    <w:rsid w:val="007A7085"/>
    <w:rsid w:val="007B11AB"/>
    <w:rsid w:val="007B22A1"/>
    <w:rsid w:val="007B59D4"/>
    <w:rsid w:val="007C27AC"/>
    <w:rsid w:val="007C58B4"/>
    <w:rsid w:val="007D5462"/>
    <w:rsid w:val="007E21D9"/>
    <w:rsid w:val="007F2D2E"/>
    <w:rsid w:val="00802843"/>
    <w:rsid w:val="00805E69"/>
    <w:rsid w:val="0080631D"/>
    <w:rsid w:val="00810833"/>
    <w:rsid w:val="00812BB8"/>
    <w:rsid w:val="00813EC1"/>
    <w:rsid w:val="0082070F"/>
    <w:rsid w:val="00823B93"/>
    <w:rsid w:val="00847588"/>
    <w:rsid w:val="00853DB0"/>
    <w:rsid w:val="00860D08"/>
    <w:rsid w:val="008622C0"/>
    <w:rsid w:val="0087557A"/>
    <w:rsid w:val="00876B65"/>
    <w:rsid w:val="00880868"/>
    <w:rsid w:val="00881521"/>
    <w:rsid w:val="00884DC0"/>
    <w:rsid w:val="00890DFB"/>
    <w:rsid w:val="00892156"/>
    <w:rsid w:val="00892781"/>
    <w:rsid w:val="008974B4"/>
    <w:rsid w:val="008A190D"/>
    <w:rsid w:val="008A21ED"/>
    <w:rsid w:val="008A40F2"/>
    <w:rsid w:val="008B677B"/>
    <w:rsid w:val="008C1CB8"/>
    <w:rsid w:val="008C5C70"/>
    <w:rsid w:val="008C6B45"/>
    <w:rsid w:val="008C7386"/>
    <w:rsid w:val="008D00F5"/>
    <w:rsid w:val="008D11D8"/>
    <w:rsid w:val="008D3418"/>
    <w:rsid w:val="008D7352"/>
    <w:rsid w:val="008D7CFE"/>
    <w:rsid w:val="008E1D7D"/>
    <w:rsid w:val="008F0209"/>
    <w:rsid w:val="008F09C3"/>
    <w:rsid w:val="008F1D32"/>
    <w:rsid w:val="008F4418"/>
    <w:rsid w:val="00900767"/>
    <w:rsid w:val="00900A82"/>
    <w:rsid w:val="00903A7B"/>
    <w:rsid w:val="00905D9C"/>
    <w:rsid w:val="00911CDC"/>
    <w:rsid w:val="0091686D"/>
    <w:rsid w:val="00921508"/>
    <w:rsid w:val="0092523E"/>
    <w:rsid w:val="0093135E"/>
    <w:rsid w:val="0093462C"/>
    <w:rsid w:val="00934870"/>
    <w:rsid w:val="009370B6"/>
    <w:rsid w:val="00937831"/>
    <w:rsid w:val="00941C5C"/>
    <w:rsid w:val="009436FA"/>
    <w:rsid w:val="00950907"/>
    <w:rsid w:val="00951772"/>
    <w:rsid w:val="00952D3C"/>
    <w:rsid w:val="00953F3A"/>
    <w:rsid w:val="00962872"/>
    <w:rsid w:val="00963D6D"/>
    <w:rsid w:val="00970B27"/>
    <w:rsid w:val="00982DC9"/>
    <w:rsid w:val="00983F61"/>
    <w:rsid w:val="009848C6"/>
    <w:rsid w:val="00984A33"/>
    <w:rsid w:val="0098788C"/>
    <w:rsid w:val="009920E3"/>
    <w:rsid w:val="00996670"/>
    <w:rsid w:val="00997B49"/>
    <w:rsid w:val="009A630E"/>
    <w:rsid w:val="009B3585"/>
    <w:rsid w:val="009B4021"/>
    <w:rsid w:val="009B4605"/>
    <w:rsid w:val="009B6597"/>
    <w:rsid w:val="009C574F"/>
    <w:rsid w:val="009C5DEB"/>
    <w:rsid w:val="009C6CDC"/>
    <w:rsid w:val="009D3637"/>
    <w:rsid w:val="009E1C64"/>
    <w:rsid w:val="009E3303"/>
    <w:rsid w:val="009E3F9F"/>
    <w:rsid w:val="009E50C7"/>
    <w:rsid w:val="009F2E16"/>
    <w:rsid w:val="009F7AB7"/>
    <w:rsid w:val="00A03A13"/>
    <w:rsid w:val="00A115F9"/>
    <w:rsid w:val="00A35AA5"/>
    <w:rsid w:val="00A41C27"/>
    <w:rsid w:val="00A44C1D"/>
    <w:rsid w:val="00A468B6"/>
    <w:rsid w:val="00A470EF"/>
    <w:rsid w:val="00A477F4"/>
    <w:rsid w:val="00A47A67"/>
    <w:rsid w:val="00A47FC6"/>
    <w:rsid w:val="00A6119C"/>
    <w:rsid w:val="00A64340"/>
    <w:rsid w:val="00A64DF0"/>
    <w:rsid w:val="00A72699"/>
    <w:rsid w:val="00A758C1"/>
    <w:rsid w:val="00A81302"/>
    <w:rsid w:val="00A83740"/>
    <w:rsid w:val="00A83D83"/>
    <w:rsid w:val="00A8485E"/>
    <w:rsid w:val="00A903EA"/>
    <w:rsid w:val="00A926CF"/>
    <w:rsid w:val="00A93E79"/>
    <w:rsid w:val="00A940AF"/>
    <w:rsid w:val="00A95908"/>
    <w:rsid w:val="00A96293"/>
    <w:rsid w:val="00AA4FCD"/>
    <w:rsid w:val="00AB18BA"/>
    <w:rsid w:val="00AB70F3"/>
    <w:rsid w:val="00AC3E9F"/>
    <w:rsid w:val="00AC4005"/>
    <w:rsid w:val="00AC6F8D"/>
    <w:rsid w:val="00AD0127"/>
    <w:rsid w:val="00AD0835"/>
    <w:rsid w:val="00AD14F7"/>
    <w:rsid w:val="00AD2A02"/>
    <w:rsid w:val="00AE11C6"/>
    <w:rsid w:val="00AE58A4"/>
    <w:rsid w:val="00AE7019"/>
    <w:rsid w:val="00AF0EBF"/>
    <w:rsid w:val="00AF3EB6"/>
    <w:rsid w:val="00B05FE0"/>
    <w:rsid w:val="00B10D8C"/>
    <w:rsid w:val="00B11AE2"/>
    <w:rsid w:val="00B11F6E"/>
    <w:rsid w:val="00B1363B"/>
    <w:rsid w:val="00B32B67"/>
    <w:rsid w:val="00B32F09"/>
    <w:rsid w:val="00B335D5"/>
    <w:rsid w:val="00B41FCA"/>
    <w:rsid w:val="00B4600C"/>
    <w:rsid w:val="00B51F66"/>
    <w:rsid w:val="00B52285"/>
    <w:rsid w:val="00B55589"/>
    <w:rsid w:val="00B56CFA"/>
    <w:rsid w:val="00B57E28"/>
    <w:rsid w:val="00B6441F"/>
    <w:rsid w:val="00B80072"/>
    <w:rsid w:val="00B90652"/>
    <w:rsid w:val="00B91C82"/>
    <w:rsid w:val="00BA4A4B"/>
    <w:rsid w:val="00BA5F4B"/>
    <w:rsid w:val="00BB1812"/>
    <w:rsid w:val="00BB1824"/>
    <w:rsid w:val="00BB38FE"/>
    <w:rsid w:val="00BB7293"/>
    <w:rsid w:val="00BB7D81"/>
    <w:rsid w:val="00BC4A67"/>
    <w:rsid w:val="00BD3338"/>
    <w:rsid w:val="00BD3826"/>
    <w:rsid w:val="00BD6437"/>
    <w:rsid w:val="00BE7C98"/>
    <w:rsid w:val="00BF11B8"/>
    <w:rsid w:val="00BF19FC"/>
    <w:rsid w:val="00BF1A4A"/>
    <w:rsid w:val="00BF2191"/>
    <w:rsid w:val="00BF3116"/>
    <w:rsid w:val="00BF49F8"/>
    <w:rsid w:val="00BF6A4D"/>
    <w:rsid w:val="00C02025"/>
    <w:rsid w:val="00C10276"/>
    <w:rsid w:val="00C20238"/>
    <w:rsid w:val="00C2086E"/>
    <w:rsid w:val="00C208D9"/>
    <w:rsid w:val="00C22528"/>
    <w:rsid w:val="00C257AC"/>
    <w:rsid w:val="00C263A1"/>
    <w:rsid w:val="00C2640C"/>
    <w:rsid w:val="00C3066F"/>
    <w:rsid w:val="00C401FA"/>
    <w:rsid w:val="00C4062D"/>
    <w:rsid w:val="00C4694E"/>
    <w:rsid w:val="00C50274"/>
    <w:rsid w:val="00C56C0F"/>
    <w:rsid w:val="00C6344F"/>
    <w:rsid w:val="00C7542B"/>
    <w:rsid w:val="00C81713"/>
    <w:rsid w:val="00C95073"/>
    <w:rsid w:val="00C9629B"/>
    <w:rsid w:val="00CB6B5F"/>
    <w:rsid w:val="00CC3B34"/>
    <w:rsid w:val="00CC3D0D"/>
    <w:rsid w:val="00CC747E"/>
    <w:rsid w:val="00CD0D75"/>
    <w:rsid w:val="00CE097A"/>
    <w:rsid w:val="00CE1C26"/>
    <w:rsid w:val="00CE2476"/>
    <w:rsid w:val="00CE399F"/>
    <w:rsid w:val="00CE49FA"/>
    <w:rsid w:val="00CE4AE3"/>
    <w:rsid w:val="00CE5154"/>
    <w:rsid w:val="00CF0BA9"/>
    <w:rsid w:val="00CF1B00"/>
    <w:rsid w:val="00CF2D74"/>
    <w:rsid w:val="00CF5840"/>
    <w:rsid w:val="00D00EFB"/>
    <w:rsid w:val="00D02CA7"/>
    <w:rsid w:val="00D040A6"/>
    <w:rsid w:val="00D06430"/>
    <w:rsid w:val="00D064ED"/>
    <w:rsid w:val="00D144F3"/>
    <w:rsid w:val="00D16F2B"/>
    <w:rsid w:val="00D21B5C"/>
    <w:rsid w:val="00D24B9D"/>
    <w:rsid w:val="00D268B5"/>
    <w:rsid w:val="00D438D5"/>
    <w:rsid w:val="00D466F4"/>
    <w:rsid w:val="00D471CD"/>
    <w:rsid w:val="00D47779"/>
    <w:rsid w:val="00D529AC"/>
    <w:rsid w:val="00D63605"/>
    <w:rsid w:val="00D67E00"/>
    <w:rsid w:val="00D77430"/>
    <w:rsid w:val="00D920D6"/>
    <w:rsid w:val="00D92C89"/>
    <w:rsid w:val="00D93F0C"/>
    <w:rsid w:val="00D97BBA"/>
    <w:rsid w:val="00DA0E5D"/>
    <w:rsid w:val="00DA5F68"/>
    <w:rsid w:val="00DC0BAB"/>
    <w:rsid w:val="00DC2767"/>
    <w:rsid w:val="00DC37BE"/>
    <w:rsid w:val="00DD4AF2"/>
    <w:rsid w:val="00DD59A3"/>
    <w:rsid w:val="00DD798C"/>
    <w:rsid w:val="00DE3110"/>
    <w:rsid w:val="00DE4973"/>
    <w:rsid w:val="00DF1405"/>
    <w:rsid w:val="00DF6867"/>
    <w:rsid w:val="00DF6DD1"/>
    <w:rsid w:val="00E1407E"/>
    <w:rsid w:val="00E177A7"/>
    <w:rsid w:val="00E205EC"/>
    <w:rsid w:val="00E278A8"/>
    <w:rsid w:val="00E337FE"/>
    <w:rsid w:val="00E33B2D"/>
    <w:rsid w:val="00E379D0"/>
    <w:rsid w:val="00E42146"/>
    <w:rsid w:val="00E4413C"/>
    <w:rsid w:val="00E5024A"/>
    <w:rsid w:val="00E515DE"/>
    <w:rsid w:val="00E57D4B"/>
    <w:rsid w:val="00E62018"/>
    <w:rsid w:val="00E71B08"/>
    <w:rsid w:val="00E7696E"/>
    <w:rsid w:val="00E824CE"/>
    <w:rsid w:val="00E82678"/>
    <w:rsid w:val="00E82F02"/>
    <w:rsid w:val="00E9137C"/>
    <w:rsid w:val="00E92096"/>
    <w:rsid w:val="00E96C80"/>
    <w:rsid w:val="00EA29F4"/>
    <w:rsid w:val="00EA5648"/>
    <w:rsid w:val="00EA5CAF"/>
    <w:rsid w:val="00EB490D"/>
    <w:rsid w:val="00EB6BF3"/>
    <w:rsid w:val="00EC2B95"/>
    <w:rsid w:val="00EC45CF"/>
    <w:rsid w:val="00EC6714"/>
    <w:rsid w:val="00ED018E"/>
    <w:rsid w:val="00ED0F73"/>
    <w:rsid w:val="00EE050E"/>
    <w:rsid w:val="00EE10CC"/>
    <w:rsid w:val="00EE12CF"/>
    <w:rsid w:val="00EE2899"/>
    <w:rsid w:val="00EF10A2"/>
    <w:rsid w:val="00F104EE"/>
    <w:rsid w:val="00F10935"/>
    <w:rsid w:val="00F122A4"/>
    <w:rsid w:val="00F15056"/>
    <w:rsid w:val="00F20407"/>
    <w:rsid w:val="00F21233"/>
    <w:rsid w:val="00F2190F"/>
    <w:rsid w:val="00F2388D"/>
    <w:rsid w:val="00F23E4A"/>
    <w:rsid w:val="00F24227"/>
    <w:rsid w:val="00F2713A"/>
    <w:rsid w:val="00F27487"/>
    <w:rsid w:val="00F27C61"/>
    <w:rsid w:val="00F3113A"/>
    <w:rsid w:val="00F325E9"/>
    <w:rsid w:val="00F32778"/>
    <w:rsid w:val="00F32850"/>
    <w:rsid w:val="00F427C6"/>
    <w:rsid w:val="00F6648D"/>
    <w:rsid w:val="00F729C9"/>
    <w:rsid w:val="00F73F72"/>
    <w:rsid w:val="00F82D65"/>
    <w:rsid w:val="00F84E7D"/>
    <w:rsid w:val="00F900B1"/>
    <w:rsid w:val="00F913C8"/>
    <w:rsid w:val="00FA7AA2"/>
    <w:rsid w:val="00FB2898"/>
    <w:rsid w:val="00FC6ECA"/>
    <w:rsid w:val="00FD1BE3"/>
    <w:rsid w:val="00FD3D9D"/>
    <w:rsid w:val="00FD3EC3"/>
    <w:rsid w:val="00FE033F"/>
    <w:rsid w:val="00FF155A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4A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F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F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&#1073;&#1086;&#1088;&#1080;&#1089;&#1086;&#1075;&#1083;&#1077;&#1073;&#1089;&#1082;&#1080;&#1081;-&#1088;&#1072;&#1081;&#1086;&#1085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EFFFC1916844EB733051CB27E98F3" ma:contentTypeVersion="0" ma:contentTypeDescription="Создание документа." ma:contentTypeScope="" ma:versionID="29b2893a4488270de5d364dceb5a7d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1C60CC-5F40-4658-8323-B6B4601A5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F3BE9-DC40-4795-8B61-759E8A32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3</TotalTime>
  <Pages>14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712-п</vt:lpstr>
    </vt:vector>
  </TitlesOfParts>
  <Company>Правительство ЯО</Company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712-п</dc:title>
  <dc:creator>Туркина Наталья Александровна</dc:creator>
  <cp:lastModifiedBy>finbux34</cp:lastModifiedBy>
  <cp:revision>9</cp:revision>
  <cp:lastPrinted>2022-07-06T12:44:00Z</cp:lastPrinted>
  <dcterms:created xsi:type="dcterms:W3CDTF">2022-07-13T10:27:00Z</dcterms:created>
  <dcterms:modified xsi:type="dcterms:W3CDTF">2022-07-13T10:48:00Z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Положения о программно-целевом планировании в Ярославской области</vt:lpwstr>
  </property>
  <property fmtid="{D5CDD505-2E9C-101B-9397-08002B2CF9AE}" pid="6" name="INSTALL_ID">
    <vt:lpwstr>34115</vt:lpwstr>
  </property>
  <property fmtid="{D5CDD505-2E9C-101B-9397-08002B2CF9AE}" pid="7" name="ContentTypeId">
    <vt:lpwstr>0x010100980EFFFC1916844EB733051CB27E98F3</vt:lpwstr>
  </property>
  <property fmtid="{D5CDD505-2E9C-101B-9397-08002B2CF9AE}" pid="8" name="Order">
    <vt:r8>54400</vt:r8>
  </property>
  <property fmtid="{D5CDD505-2E9C-101B-9397-08002B2CF9AE}" pid="9" name="xd_ProgID">
    <vt:lpwstr/>
  </property>
  <property fmtid="{D5CDD505-2E9C-101B-9397-08002B2CF9AE}" pid="10" name="_CopySource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